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Pr="00B0197A" w:rsidRDefault="003D3B94" w:rsidP="00B0197A">
      <w:pPr>
        <w:ind w:right="1785"/>
        <w:jc w:val="center"/>
        <w:rPr>
          <w:rFonts w:ascii="Arial Narrow" w:hAnsi="Arial Narrow"/>
          <w:b/>
          <w:sz w:val="22"/>
          <w:lang w:val="es-ES_tradnl"/>
        </w:rPr>
      </w:pPr>
      <w:r w:rsidRPr="00B0197A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7CBFAA" wp14:editId="4DD1CFBC">
                <wp:simplePos x="0" y="0"/>
                <wp:positionH relativeFrom="column">
                  <wp:posOffset>2835910</wp:posOffset>
                </wp:positionH>
                <wp:positionV relativeFrom="paragraph">
                  <wp:posOffset>-568325</wp:posOffset>
                </wp:positionV>
                <wp:extent cx="3284220" cy="1028700"/>
                <wp:effectExtent l="0" t="0" r="1143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EDIF. MALLORCA, 2 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FRAY BERNARDO MARTINEZ NOVAL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GESTORIA PIQUER 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  <w:p w:rsidR="009768B4" w:rsidRP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CB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3pt;margin-top:-44.75pt;width:258.6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" o:allowincell="f">
                <v:textbox>
                  <w:txbxContent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MALLORCA, 2 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FRAY BERNARDO MARTINEZ NOVAL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GESTORIA PIQUER 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  <w:p w:rsidR="009768B4" w:rsidRP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97A">
        <w:rPr>
          <w:rFonts w:ascii="Arial Narrow" w:hAnsi="Arial Narrow"/>
          <w:sz w:val="22"/>
          <w:lang w:val="es-ES_tradnl"/>
        </w:rPr>
        <w:tab/>
      </w:r>
      <w:r w:rsidR="00B0197A">
        <w:rPr>
          <w:rFonts w:ascii="Arial Narrow" w:hAnsi="Arial Narrow"/>
          <w:sz w:val="22"/>
          <w:lang w:val="es-ES_tradnl"/>
        </w:rPr>
        <w:tab/>
      </w:r>
      <w:r w:rsidR="00B0197A">
        <w:rPr>
          <w:rFonts w:ascii="Arial Narrow" w:hAnsi="Arial Narrow"/>
          <w:sz w:val="22"/>
          <w:lang w:val="es-ES_tradnl"/>
        </w:rPr>
        <w:tab/>
      </w:r>
    </w:p>
    <w:p w:rsidR="0013775E" w:rsidRPr="003D3B94" w:rsidRDefault="003D3B94" w:rsidP="003D3B94">
      <w:pPr>
        <w:ind w:right="4393"/>
        <w:rPr>
          <w:b/>
        </w:rPr>
      </w:pPr>
      <w:r>
        <w:rPr>
          <w:b/>
        </w:rPr>
        <w:t>RUTA 3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B0197A" w:rsidRDefault="00B0197A" w:rsidP="00B0197A">
      <w:pPr>
        <w:ind w:right="4393"/>
        <w:rPr>
          <w:b/>
          <w:lang w:val="es-ES_tradnl"/>
        </w:rPr>
      </w:pPr>
      <w:r w:rsidRPr="00B0197A">
        <w:rPr>
          <w:b/>
          <w:lang w:val="es-ES_tradnl"/>
        </w:rPr>
        <w:t xml:space="preserve">LLAVE </w:t>
      </w:r>
      <w:proofErr w:type="gramStart"/>
      <w:r w:rsidRPr="00B0197A">
        <w:rPr>
          <w:b/>
          <w:lang w:val="es-ES_tradnl"/>
        </w:rPr>
        <w:t>Nº :</w:t>
      </w:r>
      <w:proofErr w:type="gramEnd"/>
      <w:r w:rsidRPr="00B0197A">
        <w:rPr>
          <w:b/>
          <w:lang w:val="es-ES_tradnl"/>
        </w:rPr>
        <w:t xml:space="preserve"> 73</w:t>
      </w:r>
    </w:p>
    <w:p w:rsidR="0013775E" w:rsidRDefault="003D3B94" w:rsidP="0013775E">
      <w:pPr>
        <w:ind w:right="4393"/>
        <w:jc w:val="center"/>
        <w:rPr>
          <w:lang w:val="es-ES_tradnl"/>
        </w:rPr>
      </w:pPr>
      <w:r w:rsidRPr="00B0197A">
        <w:rPr>
          <w:noProof/>
        </w:rPr>
        <w:drawing>
          <wp:anchor distT="0" distB="0" distL="114300" distR="114300" simplePos="0" relativeHeight="251658240" behindDoc="1" locked="0" layoutInCell="1" allowOverlap="1" wp14:anchorId="0CC10894" wp14:editId="6472D8AD">
            <wp:simplePos x="0" y="0"/>
            <wp:positionH relativeFrom="column">
              <wp:posOffset>-638810</wp:posOffset>
            </wp:positionH>
            <wp:positionV relativeFrom="paragraph">
              <wp:posOffset>159384</wp:posOffset>
            </wp:positionV>
            <wp:extent cx="7838440" cy="6753959"/>
            <wp:effectExtent l="0" t="0" r="0" b="8890"/>
            <wp:wrapNone/>
            <wp:docPr id="11" name="Imagen 4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555" cy="675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9768B4" w:rsidRPr="009768B4">
        <w:rPr>
          <w:i/>
          <w:noProof/>
        </w:rPr>
        <w:t>2 de octubre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9768B4">
        <w:t>1755</w:t>
      </w:r>
    </w:p>
    <w:p w:rsidR="0013775E" w:rsidRDefault="003D3B94" w:rsidP="0013775E">
      <w:pPr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A76DFF8" wp14:editId="0D7AD808">
                <wp:simplePos x="0" y="0"/>
                <wp:positionH relativeFrom="page">
                  <wp:posOffset>45720</wp:posOffset>
                </wp:positionH>
                <wp:positionV relativeFrom="page">
                  <wp:posOffset>2453640</wp:posOffset>
                </wp:positionV>
                <wp:extent cx="9731375" cy="6648628"/>
                <wp:effectExtent l="0" t="0" r="0" b="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1375" cy="6648628"/>
                          <a:chOff x="2384" y="6029"/>
                          <a:chExt cx="10419" cy="9007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5044" y="13224"/>
                            <a:ext cx="3483" cy="1812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230F5" id="Grupo 13" o:spid="_x0000_s1026" style="position:absolute;margin-left:3.6pt;margin-top:193.2pt;width:766.25pt;height:523.5pt;z-index:-251653120;mso-position-horizontal-relative:page;mso-position-vertical-relative:page" coordorigin="2384,6029" coordsize="10419,9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5044;top:13224;width:3483;height:1812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3483,1295;3468,1078;3429,875;3368,690;3282,522;3169,374;3030,249;2862,146;2665,69;2437,20;2177,0;1946,12;1713,59;1481,136;1250,240;1023,371;801,524;585,697;379,887;183,1093;0,1312;245,1459;502,1582;770,1681;1050,1751;1338,1795;1635,1811;1940,1798;2252,1755;2569,1681;2891,1575;2952,1551;3014,1526;3074,1500;3134,1474;3193,1446;3252,1419;3311,1389;3368,1358;3426,1327;3483,1295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Pr="00B0197A" w:rsidRDefault="009768B4" w:rsidP="0013775E">
      <w:pPr>
        <w:jc w:val="center"/>
        <w:rPr>
          <w:b/>
          <w:u w:val="single"/>
        </w:rPr>
      </w:pPr>
      <w:r w:rsidRPr="00B0197A">
        <w:rPr>
          <w:b/>
          <w:u w:val="single"/>
        </w:rPr>
        <w:t xml:space="preserve">TRES VECES EN </w:t>
      </w:r>
      <w:r w:rsidR="0013775E" w:rsidRPr="00B0197A">
        <w:rPr>
          <w:b/>
          <w:u w:val="single"/>
        </w:rPr>
        <w:t>SEMANA</w:t>
      </w:r>
      <w:r w:rsidRPr="00B0197A">
        <w:rPr>
          <w:b/>
          <w:u w:val="single"/>
        </w:rPr>
        <w:t xml:space="preserve"> </w:t>
      </w:r>
      <w:proofErr w:type="gramStart"/>
      <w:r w:rsidRPr="00B0197A">
        <w:rPr>
          <w:b/>
          <w:u w:val="single"/>
        </w:rPr>
        <w:t>( Excepto</w:t>
      </w:r>
      <w:proofErr w:type="gramEnd"/>
      <w:r w:rsidRPr="00B0197A">
        <w:rPr>
          <w:b/>
          <w:u w:val="single"/>
        </w:rPr>
        <w:t xml:space="preserve"> Fiestas) </w:t>
      </w:r>
      <w:r w:rsidR="0013775E" w:rsidRPr="00B0197A">
        <w:rPr>
          <w:b/>
          <w:u w:val="single"/>
        </w:rPr>
        <w:t>:</w:t>
      </w:r>
    </w:p>
    <w:p w:rsidR="0013775E" w:rsidRPr="00B0197A" w:rsidRDefault="009768B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proofErr w:type="gramStart"/>
      <w:r w:rsidRPr="00B0197A">
        <w:t>Barrido ,fregado</w:t>
      </w:r>
      <w:proofErr w:type="gramEnd"/>
      <w:r w:rsidRPr="00B0197A">
        <w:t xml:space="preserve"> o </w:t>
      </w:r>
      <w:proofErr w:type="spellStart"/>
      <w:r w:rsidRPr="00B0197A">
        <w:t>mopa</w:t>
      </w:r>
      <w:proofErr w:type="spellEnd"/>
      <w:r w:rsidRPr="00B0197A">
        <w:t xml:space="preserve"> en portal .</w:t>
      </w:r>
    </w:p>
    <w:p w:rsidR="009768B4" w:rsidRPr="00B0197A" w:rsidRDefault="009768B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B0197A">
        <w:t>Limpieza de ascensor.</w:t>
      </w:r>
    </w:p>
    <w:p w:rsidR="009768B4" w:rsidRPr="00B0197A" w:rsidRDefault="009768B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B0197A">
        <w:t>Desempolvado de buzones, puerta contadores, puerta calle.</w:t>
      </w:r>
    </w:p>
    <w:p w:rsidR="009768B4" w:rsidRPr="00B0197A" w:rsidRDefault="009768B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B0197A">
        <w:t>Limpieza de huellas digitales en espejos y cristal puerta calle.</w:t>
      </w:r>
    </w:p>
    <w:p w:rsidR="009768B4" w:rsidRPr="00B0197A" w:rsidRDefault="009768B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B0197A">
        <w:t>Barrido de acera, salida de puerta.</w:t>
      </w:r>
    </w:p>
    <w:p w:rsidR="009768B4" w:rsidRPr="00B0197A" w:rsidRDefault="009768B4" w:rsidP="009768B4">
      <w:pPr>
        <w:ind w:left="1069"/>
        <w:jc w:val="both"/>
      </w:pPr>
      <w:r w:rsidRPr="00B0197A">
        <w:t xml:space="preserve">   </w:t>
      </w:r>
    </w:p>
    <w:p w:rsidR="0013775E" w:rsidRPr="00B0197A" w:rsidRDefault="009768B4" w:rsidP="0013775E">
      <w:pPr>
        <w:jc w:val="center"/>
        <w:rPr>
          <w:b/>
          <w:u w:val="single"/>
        </w:rPr>
      </w:pPr>
      <w:r w:rsidRPr="00B0197A">
        <w:rPr>
          <w:b/>
          <w:u w:val="single"/>
        </w:rPr>
        <w:t>UNA VEZ EN SEMANA</w:t>
      </w:r>
      <w:r w:rsidR="0013775E" w:rsidRPr="00B0197A">
        <w:rPr>
          <w:b/>
          <w:u w:val="single"/>
        </w:rPr>
        <w:t>:</w:t>
      </w:r>
    </w:p>
    <w:p w:rsidR="0013775E" w:rsidRPr="00B0197A" w:rsidRDefault="009768B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</w:pPr>
      <w:r w:rsidRPr="00B0197A">
        <w:t xml:space="preserve">Barrido y fregado o </w:t>
      </w:r>
      <w:proofErr w:type="spellStart"/>
      <w:r w:rsidRPr="00B0197A">
        <w:t>mopa</w:t>
      </w:r>
      <w:proofErr w:type="spellEnd"/>
      <w:r w:rsidRPr="00B0197A">
        <w:t xml:space="preserve"> en pasillos.</w:t>
      </w:r>
    </w:p>
    <w:p w:rsidR="009768B4" w:rsidRPr="00B0197A" w:rsidRDefault="009768B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</w:pPr>
      <w:r w:rsidRPr="00B0197A">
        <w:t>Barrido y fregado de escaleras.</w:t>
      </w:r>
    </w:p>
    <w:p w:rsidR="009768B4" w:rsidRPr="00B0197A" w:rsidRDefault="009768B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</w:pPr>
      <w:r w:rsidRPr="00B0197A">
        <w:t xml:space="preserve">Desempolvado </w:t>
      </w:r>
      <w:proofErr w:type="gramStart"/>
      <w:r w:rsidRPr="00B0197A">
        <w:t>de :</w:t>
      </w:r>
      <w:proofErr w:type="gramEnd"/>
      <w:r w:rsidRPr="00B0197A">
        <w:t xml:space="preserve"> barandillas, rodapiés, pasamanos, puertas cortafuegos, puerta terrado, puerta motores.</w:t>
      </w:r>
    </w:p>
    <w:p w:rsidR="00513AAD" w:rsidRPr="00B0197A" w:rsidRDefault="00513AAD" w:rsidP="0013775E">
      <w:pPr>
        <w:jc w:val="center"/>
        <w:rPr>
          <w:b/>
          <w:u w:val="single"/>
        </w:rPr>
      </w:pPr>
    </w:p>
    <w:p w:rsidR="00513AAD" w:rsidRPr="00B0197A" w:rsidRDefault="00513AAD" w:rsidP="00513AAD">
      <w:pPr>
        <w:jc w:val="center"/>
        <w:rPr>
          <w:b/>
          <w:u w:val="single"/>
        </w:rPr>
      </w:pPr>
      <w:r w:rsidRPr="00B0197A">
        <w:rPr>
          <w:b/>
          <w:u w:val="single"/>
        </w:rPr>
        <w:t>QUINCENAL:</w:t>
      </w:r>
    </w:p>
    <w:p w:rsidR="00513AAD" w:rsidRPr="00B0197A" w:rsidRDefault="00513AAD" w:rsidP="00513AAD">
      <w:pPr>
        <w:ind w:firstLine="708"/>
      </w:pPr>
      <w:r w:rsidRPr="00B0197A">
        <w:t xml:space="preserve">       Barrido de soportales, cerrados por </w:t>
      </w:r>
      <w:proofErr w:type="gramStart"/>
      <w:r w:rsidRPr="00B0197A">
        <w:t>cancelas  .</w:t>
      </w:r>
      <w:proofErr w:type="gramEnd"/>
    </w:p>
    <w:p w:rsidR="00513AAD" w:rsidRPr="00B0197A" w:rsidRDefault="00513AAD" w:rsidP="00513AAD">
      <w:pPr>
        <w:ind w:left="1069"/>
        <w:jc w:val="both"/>
      </w:pPr>
    </w:p>
    <w:p w:rsidR="0013775E" w:rsidRPr="00B0197A" w:rsidRDefault="0013775E" w:rsidP="0013775E">
      <w:pPr>
        <w:jc w:val="center"/>
        <w:rPr>
          <w:b/>
          <w:u w:val="single"/>
        </w:rPr>
      </w:pPr>
      <w:r w:rsidRPr="00B0197A">
        <w:rPr>
          <w:b/>
          <w:u w:val="single"/>
        </w:rPr>
        <w:t>MENSUAL:</w:t>
      </w:r>
    </w:p>
    <w:p w:rsidR="0013775E" w:rsidRPr="00B0197A" w:rsidRDefault="009768B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B0197A">
        <w:t>Limpieza de ventanas y espejos.</w:t>
      </w:r>
      <w:r w:rsidR="0037383B">
        <w:t xml:space="preserve"> (CRISTALERO)</w:t>
      </w:r>
    </w:p>
    <w:p w:rsidR="009768B4" w:rsidRPr="00B0197A" w:rsidRDefault="009768B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B0197A">
        <w:t>Limpieza a fondo de ascensor.</w:t>
      </w:r>
    </w:p>
    <w:p w:rsidR="009768B4" w:rsidRPr="00B0197A" w:rsidRDefault="009768B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B0197A">
        <w:t>Limpieza de puertas ascensor en plantas.</w:t>
      </w:r>
    </w:p>
    <w:p w:rsidR="009768B4" w:rsidRPr="00B0197A" w:rsidRDefault="009768B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B0197A">
        <w:t>Limpieza a fondo puerta calle.</w:t>
      </w:r>
      <w:r w:rsidR="0037383B">
        <w:t xml:space="preserve"> (LIMPIADORA)</w:t>
      </w:r>
    </w:p>
    <w:p w:rsidR="009768B4" w:rsidRPr="00B0197A" w:rsidRDefault="009768B4" w:rsidP="009768B4">
      <w:pPr>
        <w:ind w:left="1069"/>
        <w:jc w:val="both"/>
      </w:pPr>
    </w:p>
    <w:p w:rsidR="0013775E" w:rsidRPr="00B0197A" w:rsidRDefault="0013775E" w:rsidP="0013775E">
      <w:pPr>
        <w:jc w:val="center"/>
        <w:rPr>
          <w:b/>
          <w:u w:val="single"/>
        </w:rPr>
      </w:pPr>
      <w:r w:rsidRPr="00B0197A">
        <w:rPr>
          <w:b/>
          <w:u w:val="single"/>
        </w:rPr>
        <w:t>TRIMESTRAL:</w:t>
      </w:r>
    </w:p>
    <w:p w:rsidR="0013775E" w:rsidRPr="00B0197A" w:rsidRDefault="009768B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B0197A">
        <w:t>Limpieza de revestimientos de portal interiores.</w:t>
      </w:r>
    </w:p>
    <w:p w:rsidR="009768B4" w:rsidRPr="00B0197A" w:rsidRDefault="009768B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B0197A">
        <w:t>Barrido de terrado.</w:t>
      </w:r>
    </w:p>
    <w:p w:rsidR="009768B4" w:rsidRPr="00B0197A" w:rsidRDefault="009768B4" w:rsidP="009768B4">
      <w:pPr>
        <w:ind w:left="1069"/>
        <w:jc w:val="both"/>
      </w:pPr>
    </w:p>
    <w:p w:rsidR="00513AAD" w:rsidRPr="00B0197A" w:rsidRDefault="00513AAD" w:rsidP="00513AAD">
      <w:pPr>
        <w:jc w:val="center"/>
        <w:rPr>
          <w:b/>
          <w:u w:val="single"/>
        </w:rPr>
      </w:pPr>
      <w:r w:rsidRPr="00B0197A">
        <w:rPr>
          <w:b/>
          <w:sz w:val="18"/>
          <w:u w:val="single"/>
        </w:rPr>
        <w:t>ANUAL</w:t>
      </w:r>
      <w:r w:rsidRPr="00B0197A">
        <w:rPr>
          <w:b/>
          <w:u w:val="single"/>
        </w:rPr>
        <w:t>:</w:t>
      </w:r>
    </w:p>
    <w:p w:rsidR="00513AAD" w:rsidRDefault="00513AAD" w:rsidP="0013775E">
      <w:pPr>
        <w:pStyle w:val="Ttulo4"/>
        <w:rPr>
          <w:b w:val="0"/>
          <w:szCs w:val="22"/>
        </w:rPr>
      </w:pPr>
      <w:r w:rsidRPr="00B0197A">
        <w:rPr>
          <w:sz w:val="18"/>
        </w:rPr>
        <w:t xml:space="preserve">                      </w:t>
      </w:r>
      <w:r w:rsidRPr="00B0197A">
        <w:rPr>
          <w:b w:val="0"/>
          <w:szCs w:val="22"/>
        </w:rPr>
        <w:t>Cristalizado anual de portal y pasillos.</w:t>
      </w:r>
    </w:p>
    <w:p w:rsidR="00B0197A" w:rsidRDefault="00B0197A" w:rsidP="00B0197A"/>
    <w:p w:rsidR="00B0197A" w:rsidRPr="003D3B94" w:rsidRDefault="003D3B94" w:rsidP="003D3B94">
      <w:pPr>
        <w:tabs>
          <w:tab w:val="left" w:pos="2856"/>
          <w:tab w:val="left" w:pos="3276"/>
          <w:tab w:val="left" w:pos="5688"/>
        </w:tabs>
        <w:rPr>
          <w:b/>
        </w:rPr>
      </w:pPr>
      <w:r w:rsidRPr="003D3B94">
        <w:rPr>
          <w:b/>
        </w:rPr>
        <w:t xml:space="preserve">SERVICIO Nº 2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3B94" w:rsidRDefault="003D3B94" w:rsidP="003D3B94">
      <w:pPr>
        <w:ind w:right="4393"/>
      </w:pPr>
      <w:proofErr w:type="gramStart"/>
      <w:r>
        <w:t>MARTES :</w:t>
      </w:r>
      <w:proofErr w:type="gramEnd"/>
      <w:r>
        <w:t xml:space="preserve"> COMPLETO</w:t>
      </w:r>
    </w:p>
    <w:p w:rsidR="003D3B94" w:rsidRDefault="003D3B94" w:rsidP="003D3B94">
      <w:pPr>
        <w:ind w:right="4393"/>
      </w:pPr>
      <w:proofErr w:type="gramStart"/>
      <w:r>
        <w:t>JUEVES :</w:t>
      </w:r>
      <w:proofErr w:type="gramEnd"/>
      <w:r>
        <w:t xml:space="preserve"> PORTAL </w:t>
      </w:r>
    </w:p>
    <w:p w:rsidR="003D3B94" w:rsidRDefault="003D3B94" w:rsidP="003D3B94">
      <w:pPr>
        <w:ind w:right="4393"/>
      </w:pPr>
      <w:proofErr w:type="gramStart"/>
      <w:r>
        <w:t>VIERNES :</w:t>
      </w:r>
      <w:proofErr w:type="gramEnd"/>
      <w:r>
        <w:t xml:space="preserve"> PORTAL </w:t>
      </w:r>
    </w:p>
    <w:p w:rsidR="003D3B94" w:rsidRDefault="003D3B94" w:rsidP="003D3B94">
      <w:pPr>
        <w:ind w:right="4393"/>
        <w:rPr>
          <w:b/>
        </w:rPr>
      </w:pPr>
    </w:p>
    <w:p w:rsidR="003D3B94" w:rsidRPr="003D3B94" w:rsidRDefault="003D3B94" w:rsidP="003D3B94">
      <w:pPr>
        <w:ind w:right="4393"/>
        <w:rPr>
          <w:b/>
        </w:rPr>
      </w:pPr>
      <w:r w:rsidRPr="003D3B94">
        <w:rPr>
          <w:b/>
        </w:rPr>
        <w:t>SERVICIO Nº 4</w:t>
      </w:r>
    </w:p>
    <w:p w:rsidR="003D3B94" w:rsidRDefault="003D3B94" w:rsidP="003D3B94">
      <w:pPr>
        <w:ind w:right="4393"/>
      </w:pPr>
      <w:r>
        <w:t>MARTES PORTAL</w:t>
      </w:r>
    </w:p>
    <w:p w:rsidR="003D3B94" w:rsidRDefault="003D3B94" w:rsidP="003D3B94">
      <w:pPr>
        <w:ind w:right="4393"/>
      </w:pPr>
      <w:r>
        <w:t>JUEVES COMPLETO</w:t>
      </w:r>
    </w:p>
    <w:p w:rsidR="003D3B94" w:rsidRDefault="003D3B94" w:rsidP="003D3B94">
      <w:pPr>
        <w:ind w:right="4393"/>
      </w:pPr>
      <w:r>
        <w:t>VIERNES PORTAL</w:t>
      </w:r>
    </w:p>
    <w:p w:rsidR="003D3B94" w:rsidRDefault="003D3B94" w:rsidP="003D3B94">
      <w:pPr>
        <w:ind w:right="4393"/>
        <w:rPr>
          <w:b/>
        </w:rPr>
      </w:pPr>
    </w:p>
    <w:p w:rsidR="003D3B94" w:rsidRDefault="003D3B94" w:rsidP="003D3B94">
      <w:pPr>
        <w:ind w:right="4393"/>
        <w:rPr>
          <w:b/>
        </w:rPr>
      </w:pPr>
    </w:p>
    <w:p w:rsidR="003D3B94" w:rsidRDefault="003D3B94" w:rsidP="003D3B94">
      <w:pPr>
        <w:ind w:right="4393"/>
        <w:rPr>
          <w:b/>
        </w:rPr>
      </w:pPr>
      <w:r w:rsidRPr="003D3B94">
        <w:rPr>
          <w:b/>
        </w:rPr>
        <w:t>SERVICIO Nº 6</w:t>
      </w:r>
    </w:p>
    <w:p w:rsidR="003D3B94" w:rsidRPr="003D3B94" w:rsidRDefault="003D3B94" w:rsidP="003D3B94">
      <w:pPr>
        <w:ind w:right="4393"/>
      </w:pPr>
      <w:r w:rsidRPr="003D3B94">
        <w:t>MARTES COMPLETO</w:t>
      </w:r>
    </w:p>
    <w:p w:rsidR="003D3B94" w:rsidRPr="003D3B94" w:rsidRDefault="003D3B94" w:rsidP="003D3B94">
      <w:pPr>
        <w:ind w:right="4393"/>
      </w:pPr>
      <w:r w:rsidRPr="003D3B94">
        <w:t>JUEVES P</w:t>
      </w:r>
      <w:r>
        <w:t>O</w:t>
      </w:r>
      <w:r w:rsidRPr="003D3B94">
        <w:t xml:space="preserve">RTAL </w:t>
      </w:r>
    </w:p>
    <w:p w:rsidR="003D3B94" w:rsidRDefault="003D3B94" w:rsidP="003D3B94">
      <w:pPr>
        <w:ind w:right="4393"/>
      </w:pPr>
      <w:r w:rsidRPr="003D3B94">
        <w:t>VIERNES PORTAL</w:t>
      </w:r>
    </w:p>
    <w:p w:rsidR="003D3B94" w:rsidRDefault="003D3B94" w:rsidP="003D3B94">
      <w:pPr>
        <w:ind w:right="4393"/>
      </w:pPr>
    </w:p>
    <w:p w:rsidR="003D3B94" w:rsidRPr="003D3B94" w:rsidRDefault="003D3B94" w:rsidP="003D3B94">
      <w:pPr>
        <w:ind w:right="4393"/>
        <w:rPr>
          <w:b/>
        </w:rPr>
      </w:pPr>
      <w:r w:rsidRPr="003D3B94">
        <w:rPr>
          <w:b/>
        </w:rPr>
        <w:t>SERVICIO Nº 8</w:t>
      </w:r>
    </w:p>
    <w:p w:rsidR="003D3B94" w:rsidRDefault="003D3B94" w:rsidP="003D3B94">
      <w:pPr>
        <w:ind w:right="4393"/>
      </w:pPr>
      <w:r>
        <w:t>MARTES PORTAL</w:t>
      </w:r>
    </w:p>
    <w:p w:rsidR="003D3B94" w:rsidRDefault="003D3B94" w:rsidP="003D3B94">
      <w:pPr>
        <w:ind w:right="4393"/>
      </w:pPr>
      <w:r>
        <w:t>JUEVES COMPLETO</w:t>
      </w:r>
    </w:p>
    <w:p w:rsidR="003D3B94" w:rsidRPr="00AF755F" w:rsidRDefault="003D3B94" w:rsidP="003D3B94">
      <w:pPr>
        <w:ind w:right="4393"/>
      </w:pPr>
      <w:r>
        <w:t>VIERNES PORTAL</w:t>
      </w:r>
    </w:p>
    <w:p w:rsidR="00B0197A" w:rsidRDefault="00B0197A" w:rsidP="00B0197A"/>
    <w:p w:rsidR="00B0197A" w:rsidRDefault="00B0197A" w:rsidP="00B0197A"/>
    <w:p w:rsidR="009A1CBF" w:rsidRPr="009A1CBF" w:rsidRDefault="00B0197A">
      <w:r>
        <w:t xml:space="preserve">ESCALERA 5 </w:t>
      </w:r>
      <w:proofErr w:type="gramStart"/>
      <w:r>
        <w:t xml:space="preserve">PELDAÑOS </w:t>
      </w:r>
      <w:r w:rsidR="00DD671C">
        <w:t xml:space="preserve"> EN</w:t>
      </w:r>
      <w:proofErr w:type="gramEnd"/>
      <w:r w:rsidR="00DD671C">
        <w:t xml:space="preserve"> EL Nº 2</w:t>
      </w:r>
    </w:p>
    <w:sectPr w:rsidR="009A1CBF" w:rsidRPr="009A1CBF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28" w:rsidRDefault="00533128">
      <w:r>
        <w:separator/>
      </w:r>
    </w:p>
  </w:endnote>
  <w:endnote w:type="continuationSeparator" w:id="0">
    <w:p w:rsidR="00533128" w:rsidRDefault="0053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28" w:rsidRDefault="00533128">
      <w:r>
        <w:separator/>
      </w:r>
    </w:p>
  </w:footnote>
  <w:footnote w:type="continuationSeparator" w:id="0">
    <w:p w:rsidR="00533128" w:rsidRDefault="0053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627B8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3F3A3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A1CBF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B4"/>
    <w:rsid w:val="00081846"/>
    <w:rsid w:val="000A7EFD"/>
    <w:rsid w:val="001368F2"/>
    <w:rsid w:val="0013775E"/>
    <w:rsid w:val="001F0987"/>
    <w:rsid w:val="0037383B"/>
    <w:rsid w:val="003D3B94"/>
    <w:rsid w:val="00513AAD"/>
    <w:rsid w:val="00533128"/>
    <w:rsid w:val="00627B83"/>
    <w:rsid w:val="006B6C9F"/>
    <w:rsid w:val="00802603"/>
    <w:rsid w:val="00844B8A"/>
    <w:rsid w:val="008E299D"/>
    <w:rsid w:val="008F3775"/>
    <w:rsid w:val="009222B4"/>
    <w:rsid w:val="009768B4"/>
    <w:rsid w:val="009A1CBF"/>
    <w:rsid w:val="00AF755F"/>
    <w:rsid w:val="00B0197A"/>
    <w:rsid w:val="00B65B48"/>
    <w:rsid w:val="00CA3E73"/>
    <w:rsid w:val="00D50926"/>
    <w:rsid w:val="00D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16876-3BFA-42F9-B961-DC85D5C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D50926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8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8F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7C4B-CB70-4E47-971D-C569D625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2012-11-01T10:27:00Z</cp:lastPrinted>
  <dcterms:created xsi:type="dcterms:W3CDTF">2023-03-27T10:47:00Z</dcterms:created>
  <dcterms:modified xsi:type="dcterms:W3CDTF">2023-03-27T10:47:00Z</dcterms:modified>
</cp:coreProperties>
</file>