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AD4618" w:rsidRDefault="00AD4618" w:rsidP="00AD4618">
      <w:pPr>
        <w:ind w:right="2494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="002675B5">
        <w:rPr>
          <w:rFonts w:ascii="Arial Narrow" w:hAnsi="Arial Narrow"/>
          <w:sz w:val="22"/>
          <w:lang w:val="es-ES_tradnl"/>
        </w:rPr>
        <w:tab/>
      </w:r>
      <w:r w:rsidR="002675B5">
        <w:rPr>
          <w:rFonts w:ascii="Arial Narrow" w:hAnsi="Arial Narrow"/>
          <w:sz w:val="22"/>
          <w:lang w:val="es-ES_tradnl"/>
        </w:rPr>
        <w:tab/>
      </w:r>
      <w:r w:rsidR="002675B5">
        <w:rPr>
          <w:rFonts w:ascii="Arial Narrow" w:hAnsi="Arial Narrow"/>
          <w:sz w:val="22"/>
          <w:lang w:val="es-ES_tradnl"/>
        </w:rPr>
        <w:tab/>
      </w:r>
      <w:r w:rsidR="002675B5">
        <w:rPr>
          <w:rFonts w:ascii="Arial Narrow" w:hAnsi="Arial Narrow"/>
          <w:sz w:val="22"/>
          <w:lang w:val="es-ES_tradnl"/>
        </w:rPr>
        <w:tab/>
      </w:r>
      <w:r w:rsidR="002675B5">
        <w:rPr>
          <w:rFonts w:ascii="Arial Narrow" w:hAnsi="Arial Narrow"/>
          <w:sz w:val="22"/>
          <w:lang w:val="es-ES_tradnl"/>
        </w:rPr>
        <w:tab/>
      </w:r>
      <w:r w:rsidR="002675B5">
        <w:rPr>
          <w:rFonts w:ascii="Arial Narrow" w:hAnsi="Arial Narrow"/>
          <w:sz w:val="22"/>
          <w:lang w:val="es-ES_tradnl"/>
        </w:rPr>
        <w:tab/>
      </w:r>
      <w:r w:rsidR="002675B5">
        <w:rPr>
          <w:rFonts w:ascii="Arial Narrow" w:hAnsi="Arial Narrow"/>
          <w:sz w:val="22"/>
          <w:lang w:val="es-ES_tradnl"/>
        </w:rPr>
        <w:tab/>
      </w:r>
      <w:r w:rsidR="002675B5">
        <w:rPr>
          <w:rFonts w:ascii="Arial Narrow" w:hAnsi="Arial Narrow"/>
          <w:sz w:val="22"/>
          <w:lang w:val="es-ES_tradnl"/>
        </w:rPr>
        <w:tab/>
      </w:r>
      <w:proofErr w:type="gramStart"/>
      <w:r w:rsidRPr="00AD4618">
        <w:rPr>
          <w:rFonts w:ascii="Arial Narrow" w:hAnsi="Arial Narrow"/>
          <w:b/>
          <w:sz w:val="22"/>
          <w:lang w:val="es-ES_tradnl"/>
        </w:rPr>
        <w:t>RUTA :</w:t>
      </w:r>
      <w:proofErr w:type="gramEnd"/>
      <w:r w:rsidRPr="00AD4618">
        <w:rPr>
          <w:rFonts w:ascii="Arial Narrow" w:hAnsi="Arial Narrow"/>
          <w:b/>
          <w:sz w:val="22"/>
          <w:lang w:val="es-ES_tradnl"/>
        </w:rPr>
        <w:t xml:space="preserve"> 3 </w:t>
      </w:r>
    </w:p>
    <w:p w:rsidR="0013775E" w:rsidRPr="00AF755F" w:rsidRDefault="00AD4618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8A874AC" wp14:editId="3190B50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752725" cy="1134110"/>
                <wp:effectExtent l="0" t="0" r="28575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13775E" w:rsidRDefault="00AD461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 xml:space="preserve">GARAJE </w:t>
                            </w:r>
                            <w:r w:rsidR="009768B4">
                              <w:rPr>
                                <w:b/>
                                <w:lang w:val="es-ES_tradnl"/>
                              </w:rPr>
                              <w:t xml:space="preserve"> MALLORCA</w:t>
                            </w:r>
                            <w:proofErr w:type="gramEnd"/>
                          </w:p>
                          <w:p w:rsid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FRAY BERNARDO MARTINEZ NOVAL</w:t>
                            </w:r>
                          </w:p>
                          <w:p w:rsid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GESTORIA PIQUER </w:t>
                            </w:r>
                          </w:p>
                          <w:p w:rsid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</w:p>
                          <w:p w:rsidR="009768B4" w:rsidRPr="009768B4" w:rsidRDefault="009768B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874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55pt;margin-top:1pt;width:216.75pt;height:89.3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" o:allowincell="f">
                <v:textbox>
                  <w:txbxContent>
                    <w:p w:rsid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13775E" w:rsidRDefault="00AD461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GARAJE </w:t>
                      </w:r>
                      <w:r w:rsidR="009768B4">
                        <w:rPr>
                          <w:b/>
                          <w:lang w:val="es-ES_tradnl"/>
                        </w:rPr>
                        <w:t xml:space="preserve"> MALLORCA</w:t>
                      </w:r>
                    </w:p>
                    <w:p w:rsid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FRAY BERNARDO MARTINEZ NOVAL</w:t>
                      </w:r>
                    </w:p>
                    <w:p w:rsid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GESTORIA PIQUER </w:t>
                      </w:r>
                    </w:p>
                    <w:p w:rsid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</w:p>
                    <w:p w:rsidR="009768B4" w:rsidRPr="009768B4" w:rsidRDefault="009768B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2675B5" w:rsidRDefault="000F2690" w:rsidP="002675B5">
      <w:pPr>
        <w:ind w:right="4393"/>
        <w:rPr>
          <w:lang w:val="es-ES_tradnl"/>
        </w:rPr>
      </w:pPr>
      <w:r>
        <w:rPr>
          <w:sz w:val="18"/>
          <w:lang w:val="es-ES_tradnl"/>
        </w:rPr>
        <w:t xml:space="preserve">SERVICIO SALIDA DE </w:t>
      </w:r>
      <w:proofErr w:type="gramStart"/>
      <w:r>
        <w:rPr>
          <w:sz w:val="18"/>
          <w:lang w:val="es-ES_tradnl"/>
        </w:rPr>
        <w:t>EMERGENCIAS</w:t>
      </w:r>
      <w:r w:rsidR="002675B5" w:rsidRPr="002675B5">
        <w:rPr>
          <w:sz w:val="18"/>
          <w:lang w:val="es-ES_tradnl"/>
        </w:rPr>
        <w:t xml:space="preserve"> </w:t>
      </w:r>
      <w:r w:rsidR="002675B5">
        <w:rPr>
          <w:lang w:val="es-ES_tradnl"/>
        </w:rPr>
        <w:t>:</w:t>
      </w:r>
      <w:proofErr w:type="gramEnd"/>
      <w:r w:rsidR="002675B5">
        <w:rPr>
          <w:lang w:val="es-ES_tradnl"/>
        </w:rPr>
        <w:t xml:space="preserve"> </w:t>
      </w:r>
    </w:p>
    <w:p w:rsidR="0013775E" w:rsidRPr="002675B5" w:rsidRDefault="002675B5" w:rsidP="002675B5">
      <w:pPr>
        <w:ind w:right="4393"/>
        <w:rPr>
          <w:b/>
          <w:lang w:val="es-ES_tradnl"/>
        </w:rPr>
      </w:pPr>
      <w:r w:rsidRPr="002675B5">
        <w:rPr>
          <w:b/>
          <w:lang w:val="es-ES_tradnl"/>
        </w:rPr>
        <w:t xml:space="preserve">SE HACE MENSUAL </w:t>
      </w:r>
      <w:r w:rsidR="00853118">
        <w:rPr>
          <w:b/>
          <w:lang w:val="es-ES_tradnl"/>
        </w:rPr>
        <w:t>LA LIMPIADORA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2675B5" w:rsidRDefault="002675B5" w:rsidP="002675B5">
      <w:pPr>
        <w:ind w:right="4393"/>
        <w:rPr>
          <w:b/>
          <w:lang w:val="es-ES_tradnl"/>
        </w:rPr>
      </w:pPr>
      <w:r w:rsidRPr="002675B5">
        <w:rPr>
          <w:b/>
          <w:lang w:val="es-ES_tradnl"/>
        </w:rPr>
        <w:t xml:space="preserve">LLAVE </w:t>
      </w:r>
      <w:proofErr w:type="gramStart"/>
      <w:r w:rsidRPr="002675B5">
        <w:rPr>
          <w:b/>
          <w:lang w:val="es-ES_tradnl"/>
        </w:rPr>
        <w:t>Nº :</w:t>
      </w:r>
      <w:proofErr w:type="gramEnd"/>
      <w:r w:rsidRPr="002675B5">
        <w:rPr>
          <w:b/>
          <w:lang w:val="es-ES_tradnl"/>
        </w:rPr>
        <w:t xml:space="preserve"> 73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9768B4" w:rsidRPr="009768B4">
        <w:rPr>
          <w:i/>
          <w:noProof/>
        </w:rPr>
        <w:t>2 de octubre de 2012</w:t>
      </w:r>
      <w:r>
        <w:rPr>
          <w:i/>
          <w:lang w:val="es-ES_tradnl"/>
        </w:rPr>
        <w:fldChar w:fldCharType="end"/>
      </w:r>
    </w:p>
    <w:p w:rsidR="00D50926" w:rsidRDefault="0013775E" w:rsidP="00D50926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9768B4">
        <w:t>1755</w:t>
      </w:r>
    </w:p>
    <w:p w:rsidR="00D50926" w:rsidRDefault="00D50926" w:rsidP="00D50926">
      <w:pPr>
        <w:rPr>
          <w:lang w:val="es-ES_tradnl"/>
        </w:rPr>
      </w:pPr>
    </w:p>
    <w:p w:rsidR="00AD4618" w:rsidRDefault="00AD4618" w:rsidP="00AD4618">
      <w:pPr>
        <w:pStyle w:val="Ttulo2"/>
      </w:pPr>
    </w:p>
    <w:p w:rsidR="00D50926" w:rsidRDefault="00D50926" w:rsidP="00AD4618">
      <w:pPr>
        <w:pStyle w:val="Ttulo2"/>
      </w:pPr>
      <w:r>
        <w:t xml:space="preserve">PRESUPUESTO LIMPIEZA GARAJE </w:t>
      </w:r>
    </w:p>
    <w:p w:rsidR="00AD4618" w:rsidRPr="00AD4618" w:rsidRDefault="00AD4618" w:rsidP="00AD4618">
      <w:pPr>
        <w:rPr>
          <w:lang w:val="es-ES_tradnl"/>
        </w:rPr>
      </w:pPr>
    </w:p>
    <w:p w:rsidR="00D50926" w:rsidRDefault="00D50926" w:rsidP="00D50926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D50926" w:rsidRDefault="00D50926" w:rsidP="00D50926"/>
    <w:p w:rsidR="00D50926" w:rsidRDefault="00D50926" w:rsidP="00D50926">
      <w:pPr>
        <w:rPr>
          <w:b/>
        </w:rPr>
      </w:pPr>
      <w:r>
        <w:rPr>
          <w:b/>
        </w:rPr>
        <w:t>FRECUENCIA:</w:t>
      </w:r>
    </w:p>
    <w:p w:rsidR="00D50926" w:rsidRDefault="00D50926" w:rsidP="00D50926">
      <w:pPr>
        <w:jc w:val="center"/>
        <w:rPr>
          <w:b/>
          <w:sz w:val="22"/>
          <w:u w:val="single"/>
        </w:rPr>
      </w:pPr>
    </w:p>
    <w:p w:rsidR="00D50926" w:rsidRDefault="009A1CBF" w:rsidP="00D50926">
      <w:pPr>
        <w:jc w:val="center"/>
        <w:rPr>
          <w:b/>
          <w:sz w:val="22"/>
          <w:u w:val="single"/>
        </w:rPr>
      </w:pPr>
      <w:r>
        <w:rPr>
          <w:b/>
          <w:noProof/>
          <w:sz w:val="22"/>
          <w:u w:val="singl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39370</wp:posOffset>
                </wp:positionH>
                <wp:positionV relativeFrom="page">
                  <wp:posOffset>2442845</wp:posOffset>
                </wp:positionV>
                <wp:extent cx="8897620" cy="6771640"/>
                <wp:effectExtent l="0" t="0" r="6985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4EE54" id="Group 6" o:spid="_x0000_s1026" style="position:absolute;margin-left:3.1pt;margin-top:192.35pt;width:700.6pt;height:533.2pt;z-index:-251656192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">
                <v:shape id="Freeform 7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8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10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11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12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D50926">
        <w:rPr>
          <w:b/>
          <w:sz w:val="22"/>
          <w:u w:val="single"/>
        </w:rPr>
        <w:t>MENSUAL:</w:t>
      </w:r>
    </w:p>
    <w:p w:rsidR="00D50926" w:rsidRDefault="00D50926" w:rsidP="00D50926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suelo de garaje y rampa de acceso.</w:t>
      </w:r>
    </w:p>
    <w:p w:rsidR="00D50926" w:rsidRDefault="00D50926" w:rsidP="00D50926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cajas de arena</w:t>
      </w:r>
    </w:p>
    <w:p w:rsidR="00D50926" w:rsidRDefault="00D50926" w:rsidP="00D50926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telarañas en paredes.</w:t>
      </w:r>
    </w:p>
    <w:p w:rsidR="00D50926" w:rsidRDefault="00D50926" w:rsidP="00D50926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rellano de ascensores en garaje y desempolvado de puertas.</w:t>
      </w:r>
    </w:p>
    <w:p w:rsidR="00D50926" w:rsidRDefault="00D50926" w:rsidP="00D50926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puerta garaje.</w:t>
      </w:r>
    </w:p>
    <w:p w:rsidR="00D50926" w:rsidRDefault="00D50926" w:rsidP="0013775E">
      <w:pPr>
        <w:jc w:val="center"/>
        <w:rPr>
          <w:b/>
          <w:sz w:val="22"/>
          <w:u w:val="single"/>
        </w:rPr>
      </w:pPr>
    </w:p>
    <w:p w:rsidR="00D50926" w:rsidRDefault="00D50926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BIMESTRAL</w:t>
      </w:r>
      <w:r w:rsidR="0013775E">
        <w:rPr>
          <w:b/>
          <w:sz w:val="22"/>
          <w:u w:val="single"/>
        </w:rPr>
        <w:t>:</w:t>
      </w:r>
    </w:p>
    <w:p w:rsidR="0013775E" w:rsidRDefault="00D50926" w:rsidP="0013775E">
      <w:pPr>
        <w:numPr>
          <w:ilvl w:val="0"/>
          <w:numId w:val="9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de </w:t>
      </w:r>
      <w:proofErr w:type="gramStart"/>
      <w:r>
        <w:rPr>
          <w:sz w:val="22"/>
        </w:rPr>
        <w:t>escaleras ,</w:t>
      </w:r>
      <w:proofErr w:type="gramEnd"/>
      <w:r>
        <w:rPr>
          <w:sz w:val="22"/>
        </w:rPr>
        <w:t xml:space="preserve"> salida de urgencias.</w:t>
      </w:r>
    </w:p>
    <w:p w:rsidR="00D50926" w:rsidRDefault="00D50926" w:rsidP="0013775E">
      <w:pPr>
        <w:numPr>
          <w:ilvl w:val="0"/>
          <w:numId w:val="9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pasamanos y barandillas.</w:t>
      </w:r>
    </w:p>
    <w:p w:rsidR="000F2690" w:rsidRDefault="000F2690" w:rsidP="000F2690">
      <w:pPr>
        <w:jc w:val="both"/>
        <w:rPr>
          <w:sz w:val="22"/>
        </w:rPr>
      </w:pPr>
    </w:p>
    <w:p w:rsidR="000F2690" w:rsidRDefault="000F2690" w:rsidP="000F2690">
      <w:pPr>
        <w:jc w:val="both"/>
        <w:rPr>
          <w:sz w:val="22"/>
        </w:rPr>
      </w:pPr>
    </w:p>
    <w:p w:rsidR="000F2690" w:rsidRDefault="000F2690" w:rsidP="000F2690">
      <w:pPr>
        <w:jc w:val="center"/>
        <w:rPr>
          <w:b/>
          <w:sz w:val="22"/>
          <w:u w:val="single"/>
        </w:rPr>
      </w:pPr>
      <w:r w:rsidRPr="000F2690">
        <w:rPr>
          <w:b/>
          <w:sz w:val="22"/>
          <w:u w:val="single"/>
        </w:rPr>
        <w:t>ANUAL</w:t>
      </w:r>
      <w:r>
        <w:rPr>
          <w:b/>
          <w:sz w:val="22"/>
          <w:u w:val="single"/>
        </w:rPr>
        <w:t xml:space="preserve">: </w:t>
      </w:r>
      <w:r w:rsidR="00CC2ADC">
        <w:rPr>
          <w:b/>
          <w:sz w:val="22"/>
          <w:u w:val="single"/>
        </w:rPr>
        <w:t>DICIEMBRE</w:t>
      </w:r>
    </w:p>
    <w:p w:rsidR="000F2690" w:rsidRDefault="000F2690" w:rsidP="000F2690">
      <w:pPr>
        <w:jc w:val="center"/>
        <w:rPr>
          <w:b/>
          <w:sz w:val="22"/>
          <w:u w:val="single"/>
        </w:rPr>
      </w:pPr>
    </w:p>
    <w:p w:rsidR="000F2690" w:rsidRPr="000F2690" w:rsidRDefault="000F2690" w:rsidP="000F2690">
      <w:pPr>
        <w:pStyle w:val="Prrafodelista"/>
        <w:numPr>
          <w:ilvl w:val="0"/>
          <w:numId w:val="13"/>
        </w:numPr>
        <w:jc w:val="both"/>
        <w:rPr>
          <w:b/>
          <w:sz w:val="22"/>
          <w:u w:val="single"/>
        </w:rPr>
      </w:pPr>
      <w:r>
        <w:rPr>
          <w:sz w:val="22"/>
        </w:rPr>
        <w:t>Limpieza de suelo en soportal de edificios mediante maquinaria industrial (</w:t>
      </w:r>
      <w:proofErr w:type="spellStart"/>
      <w:r>
        <w:rPr>
          <w:sz w:val="22"/>
        </w:rPr>
        <w:t>Hidro</w:t>
      </w:r>
      <w:proofErr w:type="spellEnd"/>
      <w:r>
        <w:rPr>
          <w:sz w:val="22"/>
        </w:rPr>
        <w:t xml:space="preserve">-limpiadora) y productos desincrustantes, incluida entrada de garaje y espacio entre rejas de acceso a portal. </w:t>
      </w:r>
    </w:p>
    <w:p w:rsidR="000F2690" w:rsidRDefault="000F2690" w:rsidP="000F2690">
      <w:pPr>
        <w:jc w:val="both"/>
        <w:rPr>
          <w:sz w:val="22"/>
        </w:rPr>
      </w:pPr>
    </w:p>
    <w:p w:rsidR="00D50926" w:rsidRDefault="00D50926"/>
    <w:p w:rsidR="00D50926" w:rsidRDefault="00D50926"/>
    <w:p w:rsidR="00D50926" w:rsidRDefault="00D50926"/>
    <w:p w:rsidR="00D50926" w:rsidRDefault="00D50926"/>
    <w:p w:rsidR="00D50926" w:rsidRDefault="00D50926"/>
    <w:p w:rsidR="001368F2" w:rsidRDefault="001368F2">
      <w:r>
        <w:tab/>
      </w:r>
      <w:r>
        <w:tab/>
      </w:r>
      <w:r w:rsidR="00C87EA3">
        <w:tab/>
      </w:r>
      <w:r w:rsidR="00C87EA3">
        <w:tab/>
      </w:r>
      <w:r w:rsidR="00C87EA3">
        <w:tab/>
      </w:r>
    </w:p>
    <w:p w:rsidR="001368F2" w:rsidRDefault="001368F2"/>
    <w:p w:rsidR="00D50926" w:rsidRDefault="00D50926"/>
    <w:p w:rsidR="001368F2" w:rsidRDefault="00D50926">
      <w:r>
        <w:tab/>
      </w:r>
    </w:p>
    <w:p w:rsidR="001368F2" w:rsidRDefault="001368F2"/>
    <w:p w:rsidR="009A1CBF" w:rsidRDefault="001368F2" w:rsidP="00AD461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39370</wp:posOffset>
                </wp:positionH>
                <wp:positionV relativeFrom="page">
                  <wp:posOffset>2442845</wp:posOffset>
                </wp:positionV>
                <wp:extent cx="8897620" cy="6771640"/>
                <wp:effectExtent l="0" t="0" r="6985" b="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16" name="Freeform 5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D7662" id="Grupo 13" o:spid="_x0000_s1026" style="position:absolute;margin-left:3.1pt;margin-top:192.35pt;width:700.6pt;height:533.2pt;z-index:-251653120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">
                <v:shape id="Freeform 3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4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5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6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7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8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A1CBF" w:rsidRPr="009A1CBF" w:rsidRDefault="009A1CBF"/>
    <w:sectPr w:rsidR="009A1CBF" w:rsidRPr="009A1CBF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045" w:rsidRDefault="00F46045">
      <w:r>
        <w:separator/>
      </w:r>
    </w:p>
  </w:endnote>
  <w:endnote w:type="continuationSeparator" w:id="0">
    <w:p w:rsidR="00F46045" w:rsidRDefault="00F4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045" w:rsidRDefault="00F46045">
      <w:r>
        <w:separator/>
      </w:r>
    </w:p>
  </w:footnote>
  <w:footnote w:type="continuationSeparator" w:id="0">
    <w:p w:rsidR="00F46045" w:rsidRDefault="00F4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627B83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21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73F3A3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nBhxgAADO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kyVZwYcYAAAz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A1CBF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D95045"/>
    <w:multiLevelType w:val="hybridMultilevel"/>
    <w:tmpl w:val="6DE092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76704C2"/>
    <w:multiLevelType w:val="hybridMultilevel"/>
    <w:tmpl w:val="5296AF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9E7FB1"/>
    <w:multiLevelType w:val="hybridMultilevel"/>
    <w:tmpl w:val="D96C9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B4"/>
    <w:rsid w:val="00030A87"/>
    <w:rsid w:val="000A7EFD"/>
    <w:rsid w:val="000F2690"/>
    <w:rsid w:val="001229AE"/>
    <w:rsid w:val="001368F2"/>
    <w:rsid w:val="0013775E"/>
    <w:rsid w:val="001F0987"/>
    <w:rsid w:val="002675B5"/>
    <w:rsid w:val="00513AAD"/>
    <w:rsid w:val="00627B83"/>
    <w:rsid w:val="00663C51"/>
    <w:rsid w:val="00844B8A"/>
    <w:rsid w:val="00853118"/>
    <w:rsid w:val="008D3DFA"/>
    <w:rsid w:val="009768B4"/>
    <w:rsid w:val="009A1CBF"/>
    <w:rsid w:val="009A4DC3"/>
    <w:rsid w:val="00AD4618"/>
    <w:rsid w:val="00AF755F"/>
    <w:rsid w:val="00B65B48"/>
    <w:rsid w:val="00C87EA3"/>
    <w:rsid w:val="00CC2ADC"/>
    <w:rsid w:val="00D50926"/>
    <w:rsid w:val="00D84489"/>
    <w:rsid w:val="00DC72A9"/>
    <w:rsid w:val="00F46045"/>
    <w:rsid w:val="00F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616876-3BFA-42F9-B961-DC85D5C9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D50926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8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8F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F2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2012-11-01T10:27:00Z</cp:lastPrinted>
  <dcterms:created xsi:type="dcterms:W3CDTF">2023-03-27T10:49:00Z</dcterms:created>
  <dcterms:modified xsi:type="dcterms:W3CDTF">2023-03-27T10:49:00Z</dcterms:modified>
</cp:coreProperties>
</file>