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61349C" w:rsidRDefault="001737A9" w:rsidP="001737A9">
      <w:pPr>
        <w:ind w:right="3826"/>
        <w:jc w:val="right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61349C">
        <w:rPr>
          <w:rFonts w:ascii="Arial Narrow" w:hAnsi="Arial Narrow"/>
          <w:b/>
          <w:sz w:val="22"/>
          <w:lang w:val="es-ES_tradnl"/>
        </w:rPr>
        <w:t>RUTA 16</w:t>
      </w:r>
    </w:p>
    <w:p w:rsidR="0013775E" w:rsidRPr="0061349C" w:rsidRDefault="0013775E" w:rsidP="0013775E">
      <w:pPr>
        <w:ind w:right="4393"/>
        <w:jc w:val="center"/>
        <w:rPr>
          <w:b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C30A39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16510</wp:posOffset>
                </wp:positionV>
                <wp:extent cx="2885440" cy="1172210"/>
                <wp:effectExtent l="6350" t="9525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66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2C5971">
                              <w:rPr>
                                <w:b/>
                              </w:rPr>
                              <w:t>PIETARIOS EDIF. MARCHALES</w:t>
                            </w:r>
                          </w:p>
                          <w:p w:rsidR="00FA52F8" w:rsidRDefault="002C597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C/ MARCHALES, 57-2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2C597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Eva Montoya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8814D8">
                              <w:rPr>
                                <w:b/>
                              </w:rPr>
                              <w:t>950242672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45pt;margin-top:1.3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3q34xt8AAAAJAQAADwAAAGRycy9kb3ducmV2&#10;LnhtbEyPQU+EMBCF7yb+h2ZMvBi3CIQFpGyMiUZv62r02qVdILZTbLss/nvHkx4n78t73zSbxRo2&#10;ax9GhwJuVgkwjZ1TI/YC3l4frktgIUpU0jjUAr51gE17ftbIWrkTvuh5F3tGJRhqKWCIcao5D92g&#10;rQwrN2mk7OC8lZFO33Pl5YnKreFpkhTcyhFpYZCTvh9097k7WgFl/jR/hOds+94VB1PFq/X8+OWF&#10;uLxY7m6BRb3EPxh+9UkdWnLauyOqwIyArMorQgWkBTDKy7zKgO0JLNcp8Lbh/z9ofwA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DerfjG3wAAAAkBAAAPAAAAAAAAAAAAAAAAAIQEAABk&#10;cnMvZG93bnJldi54bWxQSwUGAAAAAAQABADzAAAAkAUAAAAA&#10;" o:allowincell="f">
                <v:textbox>
                  <w:txbxContent>
                    <w:p w:rsidR="004C5566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2C5971">
                        <w:rPr>
                          <w:b/>
                        </w:rPr>
                        <w:t>PIETARIOS EDIF. MARCHALES</w:t>
                      </w:r>
                    </w:p>
                    <w:p w:rsidR="00FA52F8" w:rsidRDefault="002C597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C/ MARCHALES, 57-2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2C597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Eva Montoya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8814D8">
                        <w:rPr>
                          <w:b/>
                        </w:rPr>
                        <w:t>950242672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61349C" w:rsidRDefault="001737A9" w:rsidP="001737A9">
      <w:pPr>
        <w:ind w:right="4393"/>
        <w:rPr>
          <w:b/>
          <w:lang w:val="es-ES_tradnl"/>
        </w:rPr>
      </w:pPr>
      <w:r w:rsidRPr="0061349C">
        <w:rPr>
          <w:b/>
          <w:lang w:val="es-ES_tradnl"/>
        </w:rPr>
        <w:t>SERVICIO QUINCENAL</w:t>
      </w:r>
    </w:p>
    <w:p w:rsidR="001737A9" w:rsidRDefault="001737A9" w:rsidP="001737A9">
      <w:pPr>
        <w:ind w:right="4393"/>
        <w:rPr>
          <w:lang w:val="es-ES_tradnl"/>
        </w:rPr>
      </w:pPr>
      <w:r>
        <w:rPr>
          <w:lang w:val="es-ES_tradnl"/>
        </w:rPr>
        <w:t>JUEVES</w:t>
      </w:r>
    </w:p>
    <w:p w:rsidR="001737A9" w:rsidRDefault="001737A9" w:rsidP="001737A9">
      <w:pPr>
        <w:ind w:right="4393"/>
        <w:rPr>
          <w:lang w:val="es-ES_tradnl"/>
        </w:rPr>
      </w:pPr>
    </w:p>
    <w:p w:rsidR="001737A9" w:rsidRDefault="001737A9" w:rsidP="001737A9">
      <w:pPr>
        <w:ind w:right="4393"/>
        <w:rPr>
          <w:lang w:val="es-ES_tradnl"/>
        </w:rPr>
      </w:pPr>
    </w:p>
    <w:p w:rsidR="001737A9" w:rsidRPr="0061349C" w:rsidRDefault="001737A9" w:rsidP="001737A9">
      <w:pPr>
        <w:ind w:right="4393"/>
        <w:rPr>
          <w:b/>
          <w:lang w:val="es-ES_tradnl"/>
        </w:rPr>
      </w:pPr>
      <w:r w:rsidRPr="0061349C">
        <w:rPr>
          <w:b/>
          <w:lang w:val="es-ES_tradnl"/>
        </w:rPr>
        <w:t>LLAVE 253</w:t>
      </w:r>
    </w:p>
    <w:p w:rsidR="001737A9" w:rsidRDefault="001737A9" w:rsidP="0013775E">
      <w:pPr>
        <w:ind w:right="4393"/>
        <w:jc w:val="center"/>
        <w:rPr>
          <w:lang w:val="es-ES_tradnl"/>
        </w:rPr>
      </w:pPr>
    </w:p>
    <w:p w:rsidR="001737A9" w:rsidRDefault="001737A9" w:rsidP="0013775E">
      <w:pPr>
        <w:ind w:right="4393"/>
        <w:jc w:val="center"/>
        <w:rPr>
          <w:lang w:val="es-ES_tradnl"/>
        </w:rPr>
      </w:pPr>
    </w:p>
    <w:p w:rsidR="001737A9" w:rsidRDefault="001737A9" w:rsidP="0013775E">
      <w:pPr>
        <w:ind w:right="4393"/>
        <w:jc w:val="center"/>
        <w:rPr>
          <w:lang w:val="es-ES_tradnl"/>
        </w:rPr>
      </w:pPr>
    </w:p>
    <w:p w:rsidR="0013775E" w:rsidRDefault="004C556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>a, a</w:t>
      </w:r>
      <w:r w:rsidR="002C5971">
        <w:rPr>
          <w:i/>
          <w:lang w:val="es-ES_tradnl"/>
        </w:rPr>
        <w:t xml:space="preserve"> 06</w:t>
      </w:r>
      <w:r w:rsidR="008814D8">
        <w:rPr>
          <w:i/>
          <w:lang w:val="es-ES_tradnl"/>
        </w:rPr>
        <w:t xml:space="preserve"> de Noviembre</w:t>
      </w:r>
      <w:r w:rsidR="00291369">
        <w:rPr>
          <w:i/>
          <w:lang w:val="es-ES_tradnl"/>
        </w:rPr>
        <w:t xml:space="preserve"> de 2014</w:t>
      </w:r>
    </w:p>
    <w:p w:rsidR="0013775E" w:rsidRDefault="0013775E" w:rsidP="0013775E">
      <w:pPr>
        <w:pStyle w:val="Ttulo3"/>
      </w:pPr>
      <w:r>
        <w:t xml:space="preserve">PRESUPUESTO Nº.- </w:t>
      </w:r>
      <w:r w:rsidR="002C5971">
        <w:t>J00226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  <w:r w:rsidR="00DE425A">
        <w:rPr>
          <w:b/>
          <w:i/>
        </w:rPr>
        <w:t xml:space="preserve">    </w:t>
      </w:r>
      <w:r w:rsidR="006946A7">
        <w:rPr>
          <w:b/>
          <w:i/>
        </w:rPr>
        <w:t xml:space="preserve">  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</w:t>
      </w:r>
      <w:r w:rsidR="00DE425A">
        <w:rPr>
          <w:b/>
        </w:rPr>
        <w:t xml:space="preserve">                               </w:t>
      </w:r>
      <w:r w:rsidR="001F62D8">
        <w:rPr>
          <w:b/>
        </w:rPr>
        <w:t xml:space="preserve">       </w:t>
      </w:r>
      <w:r w:rsidR="00E54275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2C5971" w:rsidP="002C5971">
      <w:pPr>
        <w:ind w:firstLine="708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 w:rsidR="007D322B">
        <w:rPr>
          <w:b/>
          <w:sz w:val="22"/>
          <w:u w:val="single"/>
        </w:rPr>
        <w:t>:</w:t>
      </w:r>
    </w:p>
    <w:p w:rsidR="008814D8" w:rsidRDefault="008814D8" w:rsidP="008814D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del suelo  de pasillos.</w:t>
      </w:r>
    </w:p>
    <w:p w:rsidR="008814D8" w:rsidRDefault="008814D8" w:rsidP="008814D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 portal</w:t>
      </w:r>
    </w:p>
    <w:p w:rsidR="008814D8" w:rsidRPr="008814D8" w:rsidRDefault="007D322B" w:rsidP="008814D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291369">
        <w:rPr>
          <w:sz w:val="22"/>
        </w:rPr>
        <w:t>.</w:t>
      </w:r>
    </w:p>
    <w:p w:rsidR="00A75DC0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BA1E5B">
        <w:rPr>
          <w:sz w:val="22"/>
        </w:rPr>
        <w:t xml:space="preserve"> barandas,</w:t>
      </w:r>
      <w:r w:rsidR="00D97703">
        <w:rPr>
          <w:sz w:val="22"/>
        </w:rPr>
        <w:t xml:space="preserve"> pasamanos</w:t>
      </w:r>
      <w:r w:rsidR="00C90DA7">
        <w:rPr>
          <w:sz w:val="22"/>
        </w:rPr>
        <w:t>,</w:t>
      </w:r>
      <w:r w:rsidR="00D97703">
        <w:rPr>
          <w:sz w:val="22"/>
        </w:rPr>
        <w:t xml:space="preserve"> puertas comunitarias</w:t>
      </w:r>
      <w:r>
        <w:rPr>
          <w:sz w:val="22"/>
        </w:rPr>
        <w:t>, 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8764A1" w:rsidRPr="002C5971" w:rsidRDefault="008814D8" w:rsidP="002C5971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luz.</w:t>
      </w:r>
    </w:p>
    <w:p w:rsidR="007D322B" w:rsidRDefault="007D322B" w:rsidP="002C5971">
      <w:pPr>
        <w:jc w:val="both"/>
        <w:rPr>
          <w:sz w:val="22"/>
        </w:rPr>
      </w:pP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5D6766" w:rsidRDefault="005D6766" w:rsidP="00FA0E12">
      <w:pPr>
        <w:jc w:val="center"/>
        <w:rPr>
          <w:b/>
          <w:sz w:val="22"/>
          <w:u w:val="single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4C5566" w:rsidRPr="004C5566" w:rsidRDefault="00D72439" w:rsidP="004C556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8A49B1">
        <w:rPr>
          <w:sz w:val="22"/>
        </w:rPr>
        <w:t xml:space="preserve"> de la puerta exte</w:t>
      </w:r>
      <w:r w:rsidR="004C5566">
        <w:rPr>
          <w:sz w:val="22"/>
        </w:rPr>
        <w:t>rior.</w:t>
      </w:r>
    </w:p>
    <w:p w:rsidR="00526B52" w:rsidRDefault="00526B52" w:rsidP="00D97703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5D6766" w:rsidRPr="002C5971" w:rsidRDefault="005D6766" w:rsidP="002C5971">
      <w:pPr>
        <w:jc w:val="both"/>
        <w:rPr>
          <w:sz w:val="22"/>
        </w:rPr>
      </w:pPr>
    </w:p>
    <w:p w:rsidR="00D72439" w:rsidRPr="002C5971" w:rsidRDefault="00D72439" w:rsidP="002C5971">
      <w:pPr>
        <w:jc w:val="both"/>
        <w:rPr>
          <w:sz w:val="22"/>
        </w:rPr>
      </w:pP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8A49B1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DE425A" w:rsidRPr="00D97703" w:rsidRDefault="00FA0E12" w:rsidP="00D97703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4C5566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</w:t>
      </w:r>
      <w:r w:rsidR="00D97703">
        <w:rPr>
          <w:sz w:val="22"/>
        </w:rPr>
        <w:t xml:space="preserve">anas </w:t>
      </w:r>
      <w:r w:rsidR="003935C9">
        <w:rPr>
          <w:sz w:val="22"/>
        </w:rPr>
        <w:t xml:space="preserve"> por ambos lados</w:t>
      </w:r>
      <w:r>
        <w:rPr>
          <w:sz w:val="22"/>
        </w:rPr>
        <w:t>.</w:t>
      </w:r>
    </w:p>
    <w:p w:rsidR="00BA1E5B" w:rsidRDefault="00BA1E5B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Desempolvado de la reja situada en la ventana de 1ª planta.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90DA7" w:rsidRDefault="00D72439" w:rsidP="00D97703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portal.</w:t>
      </w:r>
    </w:p>
    <w:p w:rsidR="005D6766" w:rsidRPr="00D97703" w:rsidRDefault="005D6766" w:rsidP="00D97703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</w:t>
      </w:r>
      <w:r w:rsidR="002C5971">
        <w:rPr>
          <w:sz w:val="22"/>
        </w:rPr>
        <w:t>ertas comunitarias y pasamanos.</w:t>
      </w:r>
    </w:p>
    <w:p w:rsidR="00D97703" w:rsidRPr="00D97703" w:rsidRDefault="00D97703" w:rsidP="002C5971">
      <w:pPr>
        <w:pStyle w:val="Prrafodelista"/>
        <w:jc w:val="both"/>
        <w:rPr>
          <w:sz w:val="22"/>
        </w:rPr>
      </w:pPr>
    </w:p>
    <w:p w:rsidR="00EA39D7" w:rsidRPr="00D97703" w:rsidRDefault="00D72439" w:rsidP="00D97703">
      <w:pPr>
        <w:jc w:val="both"/>
        <w:rPr>
          <w:sz w:val="22"/>
        </w:rPr>
      </w:pPr>
      <w:r w:rsidRPr="00D97703">
        <w:rPr>
          <w:b/>
          <w:sz w:val="22"/>
        </w:rPr>
        <w:t xml:space="preserve">                   </w:t>
      </w:r>
      <w:r w:rsidR="00265A1F" w:rsidRPr="00D97703">
        <w:rPr>
          <w:b/>
          <w:sz w:val="22"/>
        </w:rPr>
        <w:t xml:space="preserve">                     </w:t>
      </w:r>
      <w:r w:rsidRPr="00D97703">
        <w:rPr>
          <w:b/>
          <w:sz w:val="22"/>
        </w:rPr>
        <w:t xml:space="preserve">    </w:t>
      </w:r>
      <w:r w:rsidR="00EA39D7" w:rsidRPr="00D97703">
        <w:rPr>
          <w:sz w:val="22"/>
        </w:rPr>
        <w:t xml:space="preserve">        </w:t>
      </w:r>
    </w:p>
    <w:p w:rsidR="00EA39D7" w:rsidRDefault="00EA39D7" w:rsidP="00C90DA7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F763E7" w:rsidRDefault="005D6766" w:rsidP="00F763E7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>Cristalizado de suelo</w:t>
      </w:r>
      <w:r w:rsidR="006462E3" w:rsidRPr="00DE425A">
        <w:rPr>
          <w:sz w:val="22"/>
        </w:rPr>
        <w:t xml:space="preserve"> de pasillos.</w:t>
      </w:r>
    </w:p>
    <w:p w:rsidR="00D97703" w:rsidRPr="00D97703" w:rsidRDefault="00D97703" w:rsidP="00D97703">
      <w:pPr>
        <w:rPr>
          <w:sz w:val="22"/>
        </w:rPr>
      </w:pPr>
    </w:p>
    <w:p w:rsidR="00D97703" w:rsidRDefault="00D97703" w:rsidP="0013775E">
      <w:pPr>
        <w:pStyle w:val="Textocomentario"/>
        <w:tabs>
          <w:tab w:val="right" w:leader="dot" w:pos="8504"/>
        </w:tabs>
        <w:rPr>
          <w:b/>
        </w:rPr>
      </w:pPr>
    </w:p>
    <w:p w:rsidR="00EA39D7" w:rsidRDefault="00EA39D7">
      <w:pPr>
        <w:rPr>
          <w:b/>
        </w:rPr>
      </w:pPr>
    </w:p>
    <w:p w:rsidR="001737A9" w:rsidRDefault="001737A9">
      <w:pPr>
        <w:rPr>
          <w:b/>
        </w:rPr>
      </w:pPr>
    </w:p>
    <w:p w:rsidR="001737A9" w:rsidRDefault="001737A9">
      <w:pPr>
        <w:rPr>
          <w:b/>
        </w:rPr>
      </w:pPr>
    </w:p>
    <w:p w:rsidR="001737A9" w:rsidRPr="006A0722" w:rsidRDefault="001737A9">
      <w:pPr>
        <w:rPr>
          <w:b/>
        </w:rPr>
      </w:pPr>
      <w:r>
        <w:rPr>
          <w:b/>
        </w:rPr>
        <w:t xml:space="preserve">TABURETE COMUNIDAD </w:t>
      </w:r>
    </w:p>
    <w:sectPr w:rsidR="001737A9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8B" w:rsidRDefault="00343D8B">
      <w:r>
        <w:separator/>
      </w:r>
    </w:p>
  </w:endnote>
  <w:endnote w:type="continuationSeparator" w:id="0">
    <w:p w:rsidR="00343D8B" w:rsidRDefault="0034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8B" w:rsidRDefault="00343D8B">
      <w:r>
        <w:separator/>
      </w:r>
    </w:p>
  </w:footnote>
  <w:footnote w:type="continuationSeparator" w:id="0">
    <w:p w:rsidR="00343D8B" w:rsidRDefault="0034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758AF"/>
    <w:rsid w:val="000C17CE"/>
    <w:rsid w:val="000E3978"/>
    <w:rsid w:val="000F5E07"/>
    <w:rsid w:val="0013775E"/>
    <w:rsid w:val="001451D1"/>
    <w:rsid w:val="00170C77"/>
    <w:rsid w:val="001737A9"/>
    <w:rsid w:val="001904D2"/>
    <w:rsid w:val="001C3459"/>
    <w:rsid w:val="001D41E4"/>
    <w:rsid w:val="001D75DE"/>
    <w:rsid w:val="001F62D8"/>
    <w:rsid w:val="00207C56"/>
    <w:rsid w:val="00212664"/>
    <w:rsid w:val="0021329B"/>
    <w:rsid w:val="002262F4"/>
    <w:rsid w:val="00260DCB"/>
    <w:rsid w:val="00265A1F"/>
    <w:rsid w:val="002779FB"/>
    <w:rsid w:val="0029091B"/>
    <w:rsid w:val="00291369"/>
    <w:rsid w:val="00291923"/>
    <w:rsid w:val="002973F8"/>
    <w:rsid w:val="002C5971"/>
    <w:rsid w:val="002E5B1E"/>
    <w:rsid w:val="00303AFC"/>
    <w:rsid w:val="00305586"/>
    <w:rsid w:val="0031422C"/>
    <w:rsid w:val="00342D7C"/>
    <w:rsid w:val="00343D8B"/>
    <w:rsid w:val="00371D66"/>
    <w:rsid w:val="00375E68"/>
    <w:rsid w:val="00385918"/>
    <w:rsid w:val="003935C9"/>
    <w:rsid w:val="003A0D0F"/>
    <w:rsid w:val="003A62FA"/>
    <w:rsid w:val="003B307B"/>
    <w:rsid w:val="003F2E72"/>
    <w:rsid w:val="00406075"/>
    <w:rsid w:val="00413A7B"/>
    <w:rsid w:val="00424759"/>
    <w:rsid w:val="00433880"/>
    <w:rsid w:val="00434B48"/>
    <w:rsid w:val="00456F41"/>
    <w:rsid w:val="00466BC2"/>
    <w:rsid w:val="00480BF9"/>
    <w:rsid w:val="004878A2"/>
    <w:rsid w:val="0049117D"/>
    <w:rsid w:val="004C5566"/>
    <w:rsid w:val="00516668"/>
    <w:rsid w:val="00526B52"/>
    <w:rsid w:val="00545EC0"/>
    <w:rsid w:val="00554410"/>
    <w:rsid w:val="00555768"/>
    <w:rsid w:val="005712C3"/>
    <w:rsid w:val="0057285F"/>
    <w:rsid w:val="005A1E09"/>
    <w:rsid w:val="005C72E3"/>
    <w:rsid w:val="005D6766"/>
    <w:rsid w:val="005D7ED7"/>
    <w:rsid w:val="005F005F"/>
    <w:rsid w:val="00612411"/>
    <w:rsid w:val="0061349C"/>
    <w:rsid w:val="00627249"/>
    <w:rsid w:val="006462E3"/>
    <w:rsid w:val="006946A7"/>
    <w:rsid w:val="006A0722"/>
    <w:rsid w:val="006C2DBD"/>
    <w:rsid w:val="006E7204"/>
    <w:rsid w:val="007539C8"/>
    <w:rsid w:val="00770E37"/>
    <w:rsid w:val="00783B2D"/>
    <w:rsid w:val="007843B0"/>
    <w:rsid w:val="00797A08"/>
    <w:rsid w:val="007D322B"/>
    <w:rsid w:val="007F0995"/>
    <w:rsid w:val="008217D7"/>
    <w:rsid w:val="00836FA2"/>
    <w:rsid w:val="00844B8A"/>
    <w:rsid w:val="008714C3"/>
    <w:rsid w:val="0087568E"/>
    <w:rsid w:val="008764A1"/>
    <w:rsid w:val="008814D8"/>
    <w:rsid w:val="008861BE"/>
    <w:rsid w:val="00892EA2"/>
    <w:rsid w:val="008A49B1"/>
    <w:rsid w:val="008E1702"/>
    <w:rsid w:val="008E3764"/>
    <w:rsid w:val="00901676"/>
    <w:rsid w:val="0091252F"/>
    <w:rsid w:val="009367C7"/>
    <w:rsid w:val="009A4104"/>
    <w:rsid w:val="00A25383"/>
    <w:rsid w:val="00A336FC"/>
    <w:rsid w:val="00A75DC0"/>
    <w:rsid w:val="00A945E4"/>
    <w:rsid w:val="00AB2D17"/>
    <w:rsid w:val="00AE0EC4"/>
    <w:rsid w:val="00B20E33"/>
    <w:rsid w:val="00B307BF"/>
    <w:rsid w:val="00B3727B"/>
    <w:rsid w:val="00B66DCF"/>
    <w:rsid w:val="00BA1E5B"/>
    <w:rsid w:val="00BB04DB"/>
    <w:rsid w:val="00BD11F5"/>
    <w:rsid w:val="00BD2445"/>
    <w:rsid w:val="00C02077"/>
    <w:rsid w:val="00C30A39"/>
    <w:rsid w:val="00C31AA5"/>
    <w:rsid w:val="00C6409D"/>
    <w:rsid w:val="00C90DA7"/>
    <w:rsid w:val="00C94D26"/>
    <w:rsid w:val="00CE0AD8"/>
    <w:rsid w:val="00D07F71"/>
    <w:rsid w:val="00D26729"/>
    <w:rsid w:val="00D33C16"/>
    <w:rsid w:val="00D72439"/>
    <w:rsid w:val="00D97703"/>
    <w:rsid w:val="00DA6F74"/>
    <w:rsid w:val="00DB7C71"/>
    <w:rsid w:val="00DE322F"/>
    <w:rsid w:val="00DE425A"/>
    <w:rsid w:val="00E1430E"/>
    <w:rsid w:val="00E463C1"/>
    <w:rsid w:val="00E54275"/>
    <w:rsid w:val="00E5450D"/>
    <w:rsid w:val="00E6266B"/>
    <w:rsid w:val="00E80794"/>
    <w:rsid w:val="00E9384B"/>
    <w:rsid w:val="00E93F05"/>
    <w:rsid w:val="00EA2BC0"/>
    <w:rsid w:val="00EA333F"/>
    <w:rsid w:val="00EA39D7"/>
    <w:rsid w:val="00EF5A40"/>
    <w:rsid w:val="00F01ED9"/>
    <w:rsid w:val="00F14E50"/>
    <w:rsid w:val="00F5509B"/>
    <w:rsid w:val="00F600B3"/>
    <w:rsid w:val="00F64AAB"/>
    <w:rsid w:val="00F763E7"/>
    <w:rsid w:val="00F77B5B"/>
    <w:rsid w:val="00F834CF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A76D4D-F7A5-487D-8881-3972C77E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37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2019-01-24T10:09:00Z</cp:lastPrinted>
  <dcterms:created xsi:type="dcterms:W3CDTF">2023-03-28T10:26:00Z</dcterms:created>
  <dcterms:modified xsi:type="dcterms:W3CDTF">2023-03-28T10:26:00Z</dcterms:modified>
</cp:coreProperties>
</file>