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AA1C72" w:rsidP="00715B13">
      <w:pPr>
        <w:tabs>
          <w:tab w:val="left" w:pos="2835"/>
        </w:tabs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-309245</wp:posOffset>
                </wp:positionV>
                <wp:extent cx="2885440" cy="1097280"/>
                <wp:effectExtent l="0" t="0" r="1016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36E" w:rsidRDefault="0072436E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13775E" w:rsidRDefault="0072436E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EDIF. C/ MARTINEZ CAMPOS, 28 Y 30</w:t>
                            </w:r>
                          </w:p>
                          <w:p w:rsidR="0072436E" w:rsidRDefault="0072436E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72436E" w:rsidRDefault="0072436E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72436E" w:rsidRDefault="0072436E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Sr. D. Javier Martínez Venteo</w:t>
                            </w:r>
                          </w:p>
                          <w:p w:rsidR="0072436E" w:rsidRDefault="00751D7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    </w:t>
                            </w:r>
                            <w:r w:rsidR="0072436E">
                              <w:rPr>
                                <w:b/>
                                <w:lang w:val="es-ES_tradnl"/>
                              </w:rPr>
                              <w:t xml:space="preserve">    Administrador de Fincas.</w:t>
                            </w:r>
                          </w:p>
                          <w:p w:rsidR="0072436E" w:rsidRDefault="0072436E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72436E">
                              <w:rPr>
                                <w:b/>
                                <w:lang w:val="es-ES_tradnl"/>
                              </w:rPr>
                              <w:t>javiermartinezventeo@gmail.com</w:t>
                            </w:r>
                          </w:p>
                          <w:p w:rsidR="0072436E" w:rsidRPr="0072436E" w:rsidRDefault="0072436E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3pt;margin-top:-24.35pt;width:227.2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" o:allowincell="f">
                <v:textbox>
                  <w:txbxContent>
                    <w:p w:rsidR="0072436E" w:rsidRDefault="0072436E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13775E" w:rsidRDefault="0072436E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EDIF. C/ MARTINEZ CAMPOS, 28 Y 30</w:t>
                      </w:r>
                    </w:p>
                    <w:p w:rsidR="0072436E" w:rsidRDefault="0072436E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72436E" w:rsidRDefault="0072436E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72436E" w:rsidRDefault="0072436E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Sr. D. Javier Martínez Venteo</w:t>
                      </w:r>
                    </w:p>
                    <w:p w:rsidR="0072436E" w:rsidRDefault="00751D7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    </w:t>
                      </w:r>
                      <w:r w:rsidR="0072436E">
                        <w:rPr>
                          <w:b/>
                          <w:lang w:val="es-ES_tradnl"/>
                        </w:rPr>
                        <w:t xml:space="preserve">    Administrador de Fincas.</w:t>
                      </w:r>
                    </w:p>
                    <w:p w:rsidR="0072436E" w:rsidRDefault="0072436E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Email : </w:t>
                      </w:r>
                      <w:r w:rsidRPr="0072436E">
                        <w:rPr>
                          <w:b/>
                          <w:lang w:val="es-ES_tradnl"/>
                        </w:rPr>
                        <w:t>javiermartinezventeo@gmail.com</w:t>
                      </w:r>
                    </w:p>
                    <w:p w:rsidR="0072436E" w:rsidRPr="0072436E" w:rsidRDefault="0072436E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D7A">
        <w:rPr>
          <w:rFonts w:ascii="Arial Narrow" w:hAnsi="Arial Narrow"/>
          <w:sz w:val="22"/>
          <w:lang w:val="es-ES_tradnl"/>
        </w:rPr>
        <w:t>SERVICIOS</w:t>
      </w:r>
      <w:r w:rsidR="00715B13">
        <w:rPr>
          <w:rFonts w:ascii="Arial Narrow" w:hAnsi="Arial Narrow"/>
          <w:sz w:val="22"/>
          <w:lang w:val="es-ES_tradnl"/>
        </w:rPr>
        <w:t xml:space="preserve"> </w:t>
      </w:r>
      <w:r w:rsidR="00715B13">
        <w:rPr>
          <w:rFonts w:ascii="Arial Narrow" w:hAnsi="Arial Narrow"/>
          <w:sz w:val="22"/>
          <w:lang w:val="es-ES_tradnl"/>
        </w:rPr>
        <w:tab/>
      </w:r>
      <w:r w:rsidR="00715B13" w:rsidRPr="00715B13">
        <w:rPr>
          <w:rFonts w:ascii="Arial Narrow" w:hAnsi="Arial Narrow"/>
          <w:b/>
          <w:sz w:val="22"/>
          <w:lang w:val="es-ES_tradnl"/>
        </w:rPr>
        <w:t>RUTA 11</w:t>
      </w:r>
    </w:p>
    <w:p w:rsidR="00751D7A" w:rsidRDefault="00751D7A" w:rsidP="00751D7A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LUNES: </w:t>
      </w:r>
      <w:r w:rsidR="00364C8C">
        <w:rPr>
          <w:rFonts w:ascii="Arial Narrow" w:hAnsi="Arial Narrow"/>
          <w:sz w:val="22"/>
          <w:lang w:val="es-ES_tradnl"/>
        </w:rPr>
        <w:t>PORTAL</w:t>
      </w: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>+ACERA</w:t>
      </w:r>
    </w:p>
    <w:p w:rsidR="00751D7A" w:rsidRDefault="00751D7A" w:rsidP="00751D7A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MIERCOLES: </w:t>
      </w:r>
      <w:r w:rsidR="00364C8C">
        <w:rPr>
          <w:rFonts w:ascii="Arial Narrow" w:hAnsi="Arial Narrow"/>
          <w:sz w:val="22"/>
          <w:lang w:val="es-ES_tradnl"/>
        </w:rPr>
        <w:t>COMPLETO</w:t>
      </w:r>
      <w:r>
        <w:rPr>
          <w:rFonts w:ascii="Arial Narrow" w:hAnsi="Arial Narrow"/>
          <w:sz w:val="22"/>
          <w:lang w:val="es-ES_tradnl"/>
        </w:rPr>
        <w:t>+ACERA</w:t>
      </w:r>
    </w:p>
    <w:p w:rsidR="00751D7A" w:rsidRDefault="00751D7A" w:rsidP="00751D7A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VIERNES: PORTAL+ACERA</w:t>
      </w:r>
    </w:p>
    <w:p w:rsidR="0013775E" w:rsidRDefault="0013775E" w:rsidP="00751D7A">
      <w:pPr>
        <w:ind w:right="4393"/>
        <w:rPr>
          <w:lang w:val="es-ES_tradnl"/>
        </w:rPr>
      </w:pPr>
    </w:p>
    <w:p w:rsidR="0013775E" w:rsidRPr="00715B13" w:rsidRDefault="00715B13" w:rsidP="00751D7A">
      <w:pPr>
        <w:ind w:right="4393"/>
        <w:rPr>
          <w:b/>
          <w:lang w:val="es-ES_tradnl"/>
        </w:rPr>
      </w:pPr>
      <w:proofErr w:type="gramStart"/>
      <w:r w:rsidRPr="00715B13">
        <w:rPr>
          <w:b/>
          <w:lang w:val="es-ES_tradnl"/>
        </w:rPr>
        <w:t>LLAVE Nº</w:t>
      </w:r>
      <w:proofErr w:type="gramEnd"/>
      <w:r w:rsidRPr="00715B13">
        <w:rPr>
          <w:b/>
          <w:lang w:val="es-ES_tradnl"/>
        </w:rPr>
        <w:t>: 75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B557F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41E1F" wp14:editId="2AE464A7">
            <wp:simplePos x="0" y="0"/>
            <wp:positionH relativeFrom="column">
              <wp:posOffset>-469900</wp:posOffset>
            </wp:positionH>
            <wp:positionV relativeFrom="paragraph">
              <wp:posOffset>175895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3775E">
        <w:rPr>
          <w:i/>
          <w:lang w:val="es-ES_tradnl"/>
        </w:rPr>
        <w:t>Almerìa</w:t>
      </w:r>
      <w:proofErr w:type="spellEnd"/>
      <w:r w:rsidR="0013775E">
        <w:rPr>
          <w:i/>
          <w:lang w:val="es-ES_tradnl"/>
        </w:rPr>
        <w:t xml:space="preserve">, a </w:t>
      </w:r>
      <w:r w:rsidR="0013775E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13775E">
        <w:rPr>
          <w:i/>
          <w:lang w:val="es-ES_tradnl"/>
        </w:rPr>
        <w:fldChar w:fldCharType="separate"/>
      </w:r>
      <w:r w:rsidR="0072436E" w:rsidRPr="0072436E">
        <w:rPr>
          <w:i/>
          <w:noProof/>
        </w:rPr>
        <w:t>20 de enero de 2014</w:t>
      </w:r>
      <w:r w:rsidR="0013775E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2436E">
        <w:t>1910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AA1C72">
      <w:pPr>
        <w:pStyle w:val="Ttulo2"/>
      </w:pPr>
      <w:r>
        <w:t>PRESUPUESTO LIMPIEZA</w:t>
      </w:r>
      <w:r w:rsidR="0072436E">
        <w:t xml:space="preserve"> REDUCCION DE SERVICIOS</w:t>
      </w: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0161DF" w:rsidRDefault="000161DF" w:rsidP="00751D7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TRES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</w:p>
    <w:p w:rsidR="00D97D1E" w:rsidRDefault="00D97D1E" w:rsidP="0013775E">
      <w:pPr>
        <w:jc w:val="center"/>
        <w:rPr>
          <w:b/>
          <w:sz w:val="22"/>
          <w:u w:val="single"/>
        </w:rPr>
      </w:pPr>
    </w:p>
    <w:p w:rsidR="00D97D1E" w:rsidRDefault="000161D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portal.</w:t>
      </w:r>
    </w:p>
    <w:p w:rsidR="000161DF" w:rsidRDefault="000161D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0161DF" w:rsidRDefault="000161D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de contadores, puertas exteriores, buzones, repisas, …</w:t>
      </w:r>
      <w:proofErr w:type="spellStart"/>
      <w:r>
        <w:rPr>
          <w:sz w:val="22"/>
        </w:rPr>
        <w:t>etc</w:t>
      </w:r>
      <w:proofErr w:type="spellEnd"/>
    </w:p>
    <w:p w:rsidR="000161DF" w:rsidRDefault="000161D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proofErr w:type="gramStart"/>
      <w:r>
        <w:rPr>
          <w:sz w:val="22"/>
        </w:rPr>
        <w:t>Barrido  y</w:t>
      </w:r>
      <w:proofErr w:type="gramEnd"/>
      <w:r>
        <w:rPr>
          <w:sz w:val="22"/>
        </w:rPr>
        <w:t xml:space="preserve"> fregado de su trozo de acera exterior.</w:t>
      </w:r>
    </w:p>
    <w:p w:rsidR="000161DF" w:rsidRDefault="000161DF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digitales en espejos y ascensor.</w:t>
      </w:r>
    </w:p>
    <w:p w:rsidR="000161DF" w:rsidRDefault="000161DF" w:rsidP="000161DF">
      <w:pPr>
        <w:jc w:val="both"/>
        <w:rPr>
          <w:sz w:val="22"/>
        </w:rPr>
      </w:pPr>
    </w:p>
    <w:p w:rsidR="000161DF" w:rsidRDefault="000161DF" w:rsidP="00751D7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</w:p>
    <w:p w:rsidR="000161DF" w:rsidRDefault="000161DF" w:rsidP="000161DF">
      <w:pPr>
        <w:jc w:val="center"/>
        <w:rPr>
          <w:b/>
          <w:sz w:val="22"/>
          <w:u w:val="single"/>
        </w:rPr>
      </w:pPr>
    </w:p>
    <w:p w:rsidR="000161DF" w:rsidRDefault="000161DF" w:rsidP="00E967E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161DF">
        <w:rPr>
          <w:sz w:val="22"/>
        </w:rPr>
        <w:t xml:space="preserve">Barrido y fregado </w:t>
      </w:r>
      <w:r>
        <w:rPr>
          <w:sz w:val="22"/>
        </w:rPr>
        <w:t>de escaleras desde la puerta del terrado.</w:t>
      </w:r>
    </w:p>
    <w:p w:rsidR="000161DF" w:rsidRDefault="000161DF" w:rsidP="00E967E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>, según necesidades de pasillos.</w:t>
      </w:r>
    </w:p>
    <w:p w:rsidR="000161DF" w:rsidRDefault="000161DF" w:rsidP="00E967E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 y barandillas.</w:t>
      </w:r>
    </w:p>
    <w:p w:rsidR="000161DF" w:rsidRDefault="000161DF" w:rsidP="000161DF">
      <w:pPr>
        <w:tabs>
          <w:tab w:val="num" w:pos="1069"/>
        </w:tabs>
        <w:jc w:val="both"/>
        <w:rPr>
          <w:sz w:val="22"/>
        </w:rPr>
      </w:pPr>
    </w:p>
    <w:p w:rsidR="000161DF" w:rsidRDefault="000161DF" w:rsidP="000161D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161DF" w:rsidRDefault="000161DF" w:rsidP="000161DF">
      <w:pPr>
        <w:jc w:val="center"/>
        <w:rPr>
          <w:b/>
          <w:sz w:val="22"/>
          <w:u w:val="single"/>
        </w:rPr>
      </w:pP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polvo de puerta exterior.</w:t>
      </w: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cristales en </w:t>
      </w:r>
      <w:proofErr w:type="gramStart"/>
      <w:r>
        <w:rPr>
          <w:sz w:val="22"/>
        </w:rPr>
        <w:t>ventanas ,</w:t>
      </w:r>
      <w:proofErr w:type="gramEnd"/>
      <w:r>
        <w:rPr>
          <w:sz w:val="22"/>
        </w:rPr>
        <w:t xml:space="preserve"> puerta exterior y espejos de ascensor y portal.</w:t>
      </w: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ascensor.</w:t>
      </w: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terrado y sumideros.</w:t>
      </w: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pavimento de garaje con Aspirador Industrial.</w:t>
      </w: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papeleras y cambio de bolsas en las mismas.</w:t>
      </w: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puertas de acceso interior y exterior.</w:t>
      </w:r>
    </w:p>
    <w:p w:rsidR="000161DF" w:rsidRPr="00751D7A" w:rsidRDefault="000161DF" w:rsidP="00751D7A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en garaje.</w:t>
      </w:r>
    </w:p>
    <w:p w:rsidR="000161DF" w:rsidRDefault="000161DF" w:rsidP="000161DF">
      <w:pPr>
        <w:jc w:val="center"/>
        <w:rPr>
          <w:b/>
          <w:sz w:val="22"/>
          <w:u w:val="single"/>
        </w:rPr>
      </w:pPr>
    </w:p>
    <w:p w:rsidR="000161DF" w:rsidRDefault="000161DF" w:rsidP="000161D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</w:p>
    <w:p w:rsidR="000161DF" w:rsidRDefault="000161DF" w:rsidP="000161DF">
      <w:pPr>
        <w:jc w:val="center"/>
        <w:rPr>
          <w:b/>
          <w:sz w:val="22"/>
          <w:u w:val="single"/>
        </w:rPr>
      </w:pPr>
    </w:p>
    <w:p w:rsidR="000161DF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0161DF" w:rsidRDefault="000161DF" w:rsidP="000161DF">
      <w:pPr>
        <w:jc w:val="both"/>
        <w:rPr>
          <w:sz w:val="22"/>
        </w:rPr>
      </w:pPr>
    </w:p>
    <w:p w:rsidR="000161DF" w:rsidRDefault="000161DF" w:rsidP="000161D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</w:p>
    <w:p w:rsidR="000161DF" w:rsidRDefault="000161DF" w:rsidP="000161DF">
      <w:pPr>
        <w:jc w:val="center"/>
        <w:rPr>
          <w:b/>
          <w:sz w:val="22"/>
          <w:u w:val="single"/>
        </w:rPr>
      </w:pPr>
    </w:p>
    <w:p w:rsidR="000161DF" w:rsidRPr="00751D7A" w:rsidRDefault="000161DF" w:rsidP="000161D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pasillos.</w:t>
      </w:r>
    </w:p>
    <w:p w:rsidR="000161DF" w:rsidRDefault="000161DF" w:rsidP="000161DF">
      <w:pPr>
        <w:jc w:val="both"/>
        <w:rPr>
          <w:sz w:val="22"/>
        </w:rPr>
      </w:pPr>
    </w:p>
    <w:p w:rsidR="00C0603D" w:rsidRDefault="00715B13" w:rsidP="000161DF">
      <w:pPr>
        <w:jc w:val="both"/>
        <w:rPr>
          <w:b/>
          <w:sz w:val="22"/>
        </w:rPr>
      </w:pPr>
      <w:r>
        <w:rPr>
          <w:sz w:val="22"/>
        </w:rPr>
        <w:t xml:space="preserve">ESCALERA 5 PELDAÑOS. </w:t>
      </w:r>
      <w:r w:rsidRPr="00715B13">
        <w:rPr>
          <w:b/>
          <w:sz w:val="22"/>
        </w:rPr>
        <w:t>LA ACERA SE LIMPIA CON ZOTAL REBAJADO EN AGUA.</w:t>
      </w:r>
    </w:p>
    <w:p w:rsidR="00C0603D" w:rsidRDefault="00C0603D">
      <w:pPr>
        <w:rPr>
          <w:b/>
          <w:sz w:val="22"/>
        </w:rPr>
      </w:pPr>
      <w:r>
        <w:rPr>
          <w:b/>
          <w:sz w:val="22"/>
        </w:rPr>
        <w:br w:type="page"/>
      </w:r>
    </w:p>
    <w:p w:rsidR="00C0603D" w:rsidRDefault="00C0603D" w:rsidP="00C0603D">
      <w:pPr>
        <w:ind w:right="4393" w:firstLine="2268"/>
        <w:rPr>
          <w:b/>
          <w:lang w:val="es-ES_tradnl"/>
        </w:rPr>
      </w:pPr>
      <w:r w:rsidRPr="00715B13">
        <w:rPr>
          <w:rFonts w:ascii="Arial Narrow" w:hAnsi="Arial Narrow"/>
          <w:b/>
          <w:sz w:val="22"/>
          <w:lang w:val="es-ES_tradnl"/>
        </w:rPr>
        <w:lastRenderedPageBreak/>
        <w:t>RUTA 11</w:t>
      </w:r>
      <w:r w:rsidRPr="002823F0">
        <w:rPr>
          <w:b/>
          <w:lang w:val="es-ES_tradnl"/>
        </w:rPr>
        <w:t xml:space="preserve"> </w:t>
      </w:r>
    </w:p>
    <w:p w:rsidR="00C0603D" w:rsidRDefault="00C0603D" w:rsidP="00C0603D">
      <w:pPr>
        <w:ind w:right="4393"/>
        <w:rPr>
          <w:b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C0A93BA" wp14:editId="5CD200A3">
                <wp:simplePos x="0" y="0"/>
                <wp:positionH relativeFrom="column">
                  <wp:posOffset>2491740</wp:posOffset>
                </wp:positionH>
                <wp:positionV relativeFrom="paragraph">
                  <wp:posOffset>7620</wp:posOffset>
                </wp:positionV>
                <wp:extent cx="2885440" cy="1097280"/>
                <wp:effectExtent l="0" t="0" r="101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03D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C0603D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EDIF. C/ MARTINEZ CAMPOS, 28 Y 30</w:t>
                            </w:r>
                          </w:p>
                          <w:p w:rsidR="00C0603D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C0603D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C0603D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Sr. D. Javier Martínez Venteo</w:t>
                            </w:r>
                          </w:p>
                          <w:p w:rsidR="00C0603D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        Administrador de Fincas.</w:t>
                            </w:r>
                          </w:p>
                          <w:p w:rsidR="00C0603D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72436E">
                              <w:rPr>
                                <w:b/>
                                <w:lang w:val="es-ES_tradnl"/>
                              </w:rPr>
                              <w:t>javiermartinezventeo@gmail.com</w:t>
                            </w:r>
                          </w:p>
                          <w:p w:rsidR="00C0603D" w:rsidRPr="0072436E" w:rsidRDefault="00C0603D" w:rsidP="00C0603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93BA" id="_x0000_s1027" type="#_x0000_t202" style="position:absolute;margin-left:196.2pt;margin-top:.6pt;width:227.2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" o:allowincell="f">
                <v:textbox>
                  <w:txbxContent>
                    <w:p w:rsidR="00C0603D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C0603D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EDIF. C/ MARTINEZ CAMPOS, 28 Y 30</w:t>
                      </w:r>
                    </w:p>
                    <w:p w:rsidR="00C0603D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C0603D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C0603D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Sr. D. Javier Martínez Venteo</w:t>
                      </w:r>
                    </w:p>
                    <w:p w:rsidR="00C0603D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        Administrador de Fincas.</w:t>
                      </w:r>
                    </w:p>
                    <w:p w:rsidR="00C0603D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Email : </w:t>
                      </w:r>
                      <w:r w:rsidRPr="0072436E">
                        <w:rPr>
                          <w:b/>
                          <w:lang w:val="es-ES_tradnl"/>
                        </w:rPr>
                        <w:t>javiermartinezventeo@gmail.com</w:t>
                      </w:r>
                    </w:p>
                    <w:p w:rsidR="00C0603D" w:rsidRPr="0072436E" w:rsidRDefault="00C0603D" w:rsidP="00C0603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603D" w:rsidRDefault="00C0603D" w:rsidP="00C0603D">
      <w:pPr>
        <w:ind w:right="4393"/>
        <w:rPr>
          <w:b/>
          <w:lang w:val="es-ES_tradnl"/>
        </w:rPr>
      </w:pPr>
      <w:proofErr w:type="gramStart"/>
      <w:r w:rsidRPr="00715B13">
        <w:rPr>
          <w:b/>
          <w:lang w:val="es-ES_tradnl"/>
        </w:rPr>
        <w:t>LLAVE Nº</w:t>
      </w:r>
      <w:proofErr w:type="gramEnd"/>
      <w:r w:rsidRPr="00715B13">
        <w:rPr>
          <w:b/>
          <w:lang w:val="es-ES_tradnl"/>
        </w:rPr>
        <w:t>: 75</w:t>
      </w:r>
    </w:p>
    <w:p w:rsidR="00C0603D" w:rsidRDefault="00C0603D" w:rsidP="00C0603D">
      <w:pPr>
        <w:ind w:right="4393"/>
        <w:rPr>
          <w:b/>
          <w:lang w:val="es-ES_tradnl"/>
        </w:rPr>
      </w:pPr>
    </w:p>
    <w:p w:rsidR="00C0603D" w:rsidRDefault="00C0603D" w:rsidP="00C0603D">
      <w:pPr>
        <w:ind w:right="4393"/>
        <w:rPr>
          <w:b/>
          <w:lang w:val="es-ES_tradnl"/>
        </w:rPr>
      </w:pPr>
    </w:p>
    <w:p w:rsidR="00C0603D" w:rsidRDefault="00C0603D" w:rsidP="00C0603D">
      <w:pPr>
        <w:ind w:right="4393"/>
        <w:rPr>
          <w:b/>
          <w:lang w:val="es-ES_tradnl"/>
        </w:rPr>
      </w:pPr>
    </w:p>
    <w:p w:rsidR="00C0603D" w:rsidRDefault="00C0603D" w:rsidP="00C0603D">
      <w:pPr>
        <w:ind w:right="4393"/>
        <w:rPr>
          <w:b/>
          <w:lang w:val="es-ES_tradnl"/>
        </w:rPr>
      </w:pPr>
    </w:p>
    <w:p w:rsidR="00C0603D" w:rsidRPr="00715B13" w:rsidRDefault="00C0603D" w:rsidP="00C0603D">
      <w:pPr>
        <w:ind w:right="4393"/>
        <w:rPr>
          <w:b/>
          <w:lang w:val="es-ES_tradnl"/>
        </w:rPr>
      </w:pPr>
    </w:p>
    <w:p w:rsidR="00C0603D" w:rsidRDefault="00C0603D" w:rsidP="00C0603D">
      <w:pPr>
        <w:ind w:firstLine="2127"/>
        <w:rPr>
          <w:rFonts w:ascii="Arial Narrow" w:hAnsi="Arial Narrow"/>
          <w:b/>
          <w:lang w:val="es-ES_tradnl"/>
        </w:rPr>
      </w:pPr>
    </w:p>
    <w:p w:rsidR="00C0603D" w:rsidRDefault="00C0603D" w:rsidP="00C0603D">
      <w:pPr>
        <w:ind w:firstLine="2127"/>
      </w:pPr>
    </w:p>
    <w:p w:rsidR="00C0603D" w:rsidRDefault="00C0603D" w:rsidP="00C0603D"/>
    <w:p w:rsidR="00C0603D" w:rsidRPr="002823F0" w:rsidRDefault="00C0603D" w:rsidP="00C0603D">
      <w:pPr>
        <w:pBdr>
          <w:bottom w:val="single" w:sz="4" w:space="1" w:color="auto"/>
        </w:pBdr>
        <w:jc w:val="right"/>
        <w:rPr>
          <w:i/>
        </w:rPr>
      </w:pPr>
      <w:r w:rsidRPr="002823F0">
        <w:rPr>
          <w:i/>
        </w:rPr>
        <w:t>Almería, a 20 de enero de 2014</w:t>
      </w:r>
    </w:p>
    <w:p w:rsidR="00C0603D" w:rsidRDefault="00C0603D" w:rsidP="00C0603D">
      <w:r>
        <w:t xml:space="preserve">PRESUPUESTO </w:t>
      </w:r>
      <w:proofErr w:type="gramStart"/>
      <w:r>
        <w:t>Nº .</w:t>
      </w:r>
      <w:proofErr w:type="gramEnd"/>
      <w:r>
        <w:t>- 1910</w:t>
      </w:r>
    </w:p>
    <w:p w:rsidR="00C0603D" w:rsidRDefault="00C0603D" w:rsidP="00C0603D">
      <w:pPr>
        <w:pStyle w:val="Ttulo2"/>
      </w:pPr>
    </w:p>
    <w:p w:rsidR="00C0603D" w:rsidRDefault="00C0603D" w:rsidP="00C0603D">
      <w:pPr>
        <w:pStyle w:val="Ttulo2"/>
      </w:pPr>
      <w:r>
        <w:t>PRESUPUESTO LIMPIEZA REDUCCION DE SERVICIOS</w:t>
      </w:r>
    </w:p>
    <w:p w:rsidR="00C0603D" w:rsidRDefault="00C0603D" w:rsidP="00C0603D"/>
    <w:p w:rsidR="00C0603D" w:rsidRDefault="00C0603D" w:rsidP="00C0603D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C0603D" w:rsidRPr="002823F0" w:rsidRDefault="00C0603D" w:rsidP="00C0603D">
      <w:pPr>
        <w:tabs>
          <w:tab w:val="center" w:pos="4253"/>
        </w:tabs>
        <w:rPr>
          <w:b/>
          <w:i/>
        </w:rPr>
      </w:pPr>
    </w:p>
    <w:p w:rsidR="00C0603D" w:rsidRDefault="00C0603D" w:rsidP="00C0603D">
      <w:pPr>
        <w:rPr>
          <w:b/>
        </w:rPr>
      </w:pPr>
      <w:r>
        <w:rPr>
          <w:b/>
        </w:rPr>
        <w:t>FRECUENCIA</w:t>
      </w:r>
    </w:p>
    <w:p w:rsidR="00C0603D" w:rsidRDefault="00C0603D" w:rsidP="00C0603D">
      <w:pPr>
        <w:rPr>
          <w:b/>
        </w:rPr>
      </w:pPr>
    </w:p>
    <w:p w:rsidR="00C0603D" w:rsidRDefault="00C0603D" w:rsidP="00C0603D">
      <w:pPr>
        <w:jc w:val="center"/>
        <w:rPr>
          <w:b/>
          <w:sz w:val="28"/>
          <w:u w:val="single"/>
        </w:rPr>
      </w:pPr>
      <w:r w:rsidRPr="002823F0">
        <w:rPr>
          <w:b/>
          <w:sz w:val="28"/>
          <w:u w:val="single"/>
        </w:rPr>
        <w:t>MENSUAL:</w:t>
      </w:r>
    </w:p>
    <w:p w:rsidR="00C0603D" w:rsidRPr="002823F0" w:rsidRDefault="00C0603D" w:rsidP="00C0603D">
      <w:pPr>
        <w:jc w:val="center"/>
        <w:rPr>
          <w:b/>
          <w:u w:val="single"/>
        </w:rPr>
      </w:pPr>
    </w:p>
    <w:p w:rsidR="00C0603D" w:rsidRDefault="00C0603D" w:rsidP="00C0603D">
      <w:pPr>
        <w:pStyle w:val="Prrafodelista"/>
        <w:numPr>
          <w:ilvl w:val="0"/>
          <w:numId w:val="11"/>
        </w:numPr>
      </w:pPr>
      <w:r>
        <w:t>Limpieza de pavimento de garaje con Aspirador Industrial.</w:t>
      </w:r>
    </w:p>
    <w:p w:rsidR="00C0603D" w:rsidRDefault="00C0603D" w:rsidP="00C0603D">
      <w:pPr>
        <w:pStyle w:val="Prrafodelista"/>
        <w:numPr>
          <w:ilvl w:val="0"/>
          <w:numId w:val="11"/>
        </w:numPr>
      </w:pPr>
      <w:r>
        <w:t>Limpieza de papeleras y cambio de bolsas en las mismas.</w:t>
      </w:r>
    </w:p>
    <w:p w:rsidR="00C0603D" w:rsidRDefault="00C0603D" w:rsidP="00C0603D">
      <w:pPr>
        <w:pStyle w:val="Prrafodelista"/>
        <w:numPr>
          <w:ilvl w:val="0"/>
          <w:numId w:val="11"/>
        </w:numPr>
      </w:pPr>
      <w:r>
        <w:t>Limpieza de puertas de acceso interior y exterior.</w:t>
      </w:r>
    </w:p>
    <w:p w:rsidR="00C0603D" w:rsidRPr="002823F0" w:rsidRDefault="00C0603D" w:rsidP="00C0603D">
      <w:pPr>
        <w:pStyle w:val="Prrafodelista"/>
        <w:numPr>
          <w:ilvl w:val="0"/>
          <w:numId w:val="11"/>
        </w:numPr>
      </w:pPr>
      <w:r>
        <w:t>Barrido de rampa en garaje.</w:t>
      </w:r>
    </w:p>
    <w:p w:rsidR="000161DF" w:rsidRPr="00715B13" w:rsidRDefault="000161DF" w:rsidP="000161DF">
      <w:pPr>
        <w:jc w:val="both"/>
        <w:rPr>
          <w:b/>
          <w:sz w:val="22"/>
        </w:rPr>
      </w:pPr>
    </w:p>
    <w:p w:rsidR="000161DF" w:rsidRDefault="000161DF" w:rsidP="00715B13">
      <w:pPr>
        <w:jc w:val="both"/>
        <w:rPr>
          <w:sz w:val="22"/>
        </w:rPr>
      </w:pPr>
    </w:p>
    <w:sectPr w:rsidR="000161DF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B1" w:rsidRDefault="00BE6FB1">
      <w:r>
        <w:separator/>
      </w:r>
    </w:p>
  </w:endnote>
  <w:endnote w:type="continuationSeparator" w:id="0">
    <w:p w:rsidR="00BE6FB1" w:rsidRDefault="00BE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B1" w:rsidRDefault="00BE6FB1">
      <w:r>
        <w:separator/>
      </w:r>
    </w:p>
  </w:footnote>
  <w:footnote w:type="continuationSeparator" w:id="0">
    <w:p w:rsidR="00BE6FB1" w:rsidRDefault="00BE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1212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66A66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RkiBgAAC6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P9KxGSIGAAA&#10;LpcAAA4AAAAAAAAAAAAAAAAALgIAAGRycy9lMm9Eb2MueG1sUEsBAi0AFAAGAAgAAAAhAMhK/4vf&#10;AAAACgEAAA8AAAAAAAAAAAAAAAAA4hoAAGRycy9kb3ducmV2LnhtbFBLBQYAAAAABAAEAPMAAADu&#10;GwAA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2G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Qyy8ygN7+AQAA//8DAFBLAQItABQABgAIAAAAIQDb4fbL7gAAAIUBAAATAAAAAAAAAAAA&#10;AAAAAAAAAABbQ29udGVudF9UeXBlc10ueG1sUEsBAi0AFAAGAAgAAAAhAFr0LFu/AAAAFQEAAAsA&#10;AAAAAAAAAAAAAAAAHwEAAF9yZWxzLy5yZWxzUEsBAi0AFAAGAAgAAAAhALP/PYb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AA1C72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B8A3B2C"/>
    <w:multiLevelType w:val="hybridMultilevel"/>
    <w:tmpl w:val="A20E5F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6E"/>
    <w:rsid w:val="0001212F"/>
    <w:rsid w:val="000161DF"/>
    <w:rsid w:val="0013775E"/>
    <w:rsid w:val="00364C8C"/>
    <w:rsid w:val="004301F3"/>
    <w:rsid w:val="004A5272"/>
    <w:rsid w:val="004C337E"/>
    <w:rsid w:val="006D2EA4"/>
    <w:rsid w:val="00715B13"/>
    <w:rsid w:val="0072436E"/>
    <w:rsid w:val="00751D7A"/>
    <w:rsid w:val="00796E1B"/>
    <w:rsid w:val="007A0E55"/>
    <w:rsid w:val="00844B8A"/>
    <w:rsid w:val="00996317"/>
    <w:rsid w:val="009D5F95"/>
    <w:rsid w:val="00AA1C72"/>
    <w:rsid w:val="00AF755F"/>
    <w:rsid w:val="00BE6FB1"/>
    <w:rsid w:val="00C0603D"/>
    <w:rsid w:val="00D97D1E"/>
    <w:rsid w:val="00E572B4"/>
    <w:rsid w:val="00E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25D3C"/>
  <w15:docId w15:val="{894FD87D-D18A-4B73-BBF4-555B86C0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E1B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0603D"/>
  </w:style>
  <w:style w:type="character" w:customStyle="1" w:styleId="Ttulo2Car">
    <w:name w:val="Título 2 Car"/>
    <w:basedOn w:val="Fuentedeprrafopredeter"/>
    <w:link w:val="Ttulo2"/>
    <w:rsid w:val="00C0603D"/>
    <w:rPr>
      <w:b/>
      <w:sz w:val="28"/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C060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4</cp:revision>
  <cp:lastPrinted>2014-01-31T15:36:00Z</cp:lastPrinted>
  <dcterms:created xsi:type="dcterms:W3CDTF">2023-03-28T09:25:00Z</dcterms:created>
  <dcterms:modified xsi:type="dcterms:W3CDTF">2024-03-05T11:59:00Z</dcterms:modified>
</cp:coreProperties>
</file>