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EF" w:rsidRPr="00E770EF" w:rsidRDefault="00E770EF" w:rsidP="00E770EF">
      <w:pPr>
        <w:ind w:right="2352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 w:rsidRPr="00E770EF">
        <w:rPr>
          <w:rFonts w:ascii="Arial Narrow" w:hAnsi="Arial Narrow"/>
          <w:b/>
          <w:sz w:val="22"/>
          <w:lang w:val="es-ES_tradnl"/>
        </w:rPr>
        <w:t>SERVICIO:</w:t>
      </w:r>
    </w:p>
    <w:p w:rsidR="00ED2B97" w:rsidRDefault="00237960" w:rsidP="00E770EF">
      <w:pPr>
        <w:ind w:right="2352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0" t="0" r="0" b="88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065" w:rsidRDefault="00D0706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D07065" w:rsidRDefault="00D0706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AVDA. DEL MEDITERRANEO, 296</w:t>
                            </w:r>
                          </w:p>
                          <w:p w:rsidR="00D07065" w:rsidRDefault="00D0706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D07065" w:rsidRDefault="00D0706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D07065" w:rsidRDefault="00D0706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A/A.: Dña.: Verónica   2º-2</w:t>
                            </w:r>
                          </w:p>
                          <w:p w:rsidR="00D07065" w:rsidRPr="00CB55D7" w:rsidRDefault="00D0706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Tlf.: 634263375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D07065" w:rsidRDefault="00D0706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D07065" w:rsidRDefault="00D0706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AVDA. DEL MEDITERRANEO, 296</w:t>
                      </w:r>
                    </w:p>
                    <w:p w:rsidR="00D07065" w:rsidRDefault="00D0706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D07065" w:rsidRDefault="00D0706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D07065" w:rsidRDefault="00D0706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A/A.: Dña.: Verónica   2º-2</w:t>
                      </w:r>
                    </w:p>
                    <w:p w:rsidR="00D07065" w:rsidRPr="00CB55D7" w:rsidRDefault="00D0706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Tlf.: 634263375</w:t>
                      </w:r>
                    </w:p>
                  </w:txbxContent>
                </v:textbox>
              </v:shape>
            </w:pict>
          </mc:Fallback>
        </mc:AlternateContent>
      </w:r>
      <w:r w:rsidR="00ED2B97">
        <w:rPr>
          <w:rFonts w:ascii="Arial Narrow" w:hAnsi="Arial Narrow"/>
          <w:sz w:val="22"/>
          <w:lang w:val="es-ES_tradnl"/>
        </w:rPr>
        <w:t>MARTES: COMPLETO</w:t>
      </w:r>
    </w:p>
    <w:p w:rsidR="00ED2B97" w:rsidRDefault="00ED2B97" w:rsidP="00ED2B97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VIERNES: PORTAL</w:t>
      </w:r>
    </w:p>
    <w:p w:rsidR="00ED2B97" w:rsidRDefault="00ED2B97" w:rsidP="00ED2B97">
      <w:pPr>
        <w:ind w:right="3968"/>
        <w:rPr>
          <w:rFonts w:ascii="Arial Narrow" w:hAnsi="Arial Narrow"/>
          <w:sz w:val="22"/>
          <w:lang w:val="es-ES_tradnl"/>
        </w:rPr>
      </w:pPr>
    </w:p>
    <w:p w:rsidR="00ED2B97" w:rsidRPr="00E770EF" w:rsidRDefault="00ED2B97" w:rsidP="00ED2B97">
      <w:pPr>
        <w:ind w:right="3968"/>
        <w:rPr>
          <w:rFonts w:ascii="Arial Narrow" w:hAnsi="Arial Narrow"/>
          <w:b/>
          <w:sz w:val="22"/>
          <w:szCs w:val="28"/>
          <w:lang w:val="es-ES_tradnl"/>
        </w:rPr>
      </w:pPr>
      <w:r w:rsidRPr="00E770EF">
        <w:rPr>
          <w:rFonts w:ascii="Arial Narrow" w:hAnsi="Arial Narrow"/>
          <w:b/>
          <w:sz w:val="22"/>
          <w:szCs w:val="28"/>
          <w:lang w:val="es-ES_tradnl"/>
        </w:rPr>
        <w:t xml:space="preserve">LLAVE </w:t>
      </w:r>
      <w:r w:rsidR="00E770EF" w:rsidRPr="00E770EF">
        <w:rPr>
          <w:rFonts w:ascii="Arial Narrow" w:hAnsi="Arial Narrow"/>
          <w:b/>
          <w:sz w:val="22"/>
          <w:szCs w:val="28"/>
          <w:lang w:val="es-ES_tradnl"/>
        </w:rPr>
        <w:t xml:space="preserve">Nº : </w:t>
      </w:r>
      <w:r w:rsidRPr="00E770EF">
        <w:rPr>
          <w:rFonts w:ascii="Arial Narrow" w:hAnsi="Arial Narrow"/>
          <w:b/>
          <w:sz w:val="22"/>
          <w:szCs w:val="28"/>
          <w:lang w:val="es-ES_tradnl"/>
        </w:rPr>
        <w:t>112</w:t>
      </w:r>
    </w:p>
    <w:p w:rsidR="00ED2B97" w:rsidRDefault="00ED2B97" w:rsidP="00ED2B97">
      <w:pPr>
        <w:ind w:right="3968"/>
        <w:rPr>
          <w:rFonts w:ascii="Arial Narrow" w:hAnsi="Arial Narrow"/>
          <w:sz w:val="22"/>
          <w:lang w:val="es-ES_tradnl"/>
        </w:rPr>
      </w:pPr>
    </w:p>
    <w:p w:rsidR="0013775E" w:rsidRPr="00ED2B97" w:rsidRDefault="00ED2B97" w:rsidP="00ED2B97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LLAVE TERRADO NO TENEMOS</w:t>
      </w:r>
    </w:p>
    <w:p w:rsidR="009C701B" w:rsidRDefault="009C701B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E770EF" w:rsidRDefault="00E770EF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E770EF" w:rsidRDefault="00E770EF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 w:rsidR="0037663D"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 w:rsidR="0037663D">
        <w:rPr>
          <w:i/>
          <w:lang w:val="es-ES_tradnl"/>
        </w:rPr>
        <w:fldChar w:fldCharType="separate"/>
      </w:r>
      <w:r w:rsidR="00CB55D7" w:rsidRPr="00CB55D7">
        <w:rPr>
          <w:i/>
          <w:noProof/>
        </w:rPr>
        <w:t>13 de febrero de 2013</w:t>
      </w:r>
      <w:r w:rsidR="0037663D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CB55D7">
        <w:t>1799</w:t>
      </w:r>
    </w:p>
    <w:p w:rsidR="0013775E" w:rsidRDefault="0013775E" w:rsidP="0013775E">
      <w:pPr>
        <w:rPr>
          <w:lang w:val="es-ES_tradnl"/>
        </w:rPr>
      </w:pPr>
    </w:p>
    <w:p w:rsidR="0013775E" w:rsidRDefault="00B43554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-861281</wp:posOffset>
            </wp:positionH>
            <wp:positionV relativeFrom="paragraph">
              <wp:posOffset>72474</wp:posOffset>
            </wp:positionV>
            <wp:extent cx="7783416" cy="5868062"/>
            <wp:effectExtent l="19050" t="0" r="8034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320" cy="586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</w:p>
    <w:p w:rsidR="0013775E" w:rsidRDefault="0013775E" w:rsidP="0013775E"/>
    <w:p w:rsidR="009C701B" w:rsidRDefault="009C701B" w:rsidP="0013775E"/>
    <w:p w:rsidR="0013775E" w:rsidRPr="00D07065" w:rsidRDefault="0013775E" w:rsidP="00D07065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CB55D7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</w:t>
      </w:r>
      <w:r w:rsidR="0013775E">
        <w:rPr>
          <w:b/>
          <w:sz w:val="22"/>
          <w:u w:val="single"/>
        </w:rPr>
        <w:t>SEMANA</w:t>
      </w:r>
      <w:r>
        <w:rPr>
          <w:b/>
          <w:sz w:val="22"/>
          <w:u w:val="single"/>
        </w:rPr>
        <w:t>( Excepto Fiestas )</w:t>
      </w:r>
      <w:r w:rsidR="0013775E">
        <w:rPr>
          <w:b/>
          <w:sz w:val="22"/>
          <w:u w:val="single"/>
        </w:rPr>
        <w:t>:</w:t>
      </w:r>
    </w:p>
    <w:p w:rsidR="009C701B" w:rsidRDefault="009C701B" w:rsidP="0013775E">
      <w:pPr>
        <w:jc w:val="center"/>
        <w:rPr>
          <w:b/>
          <w:sz w:val="22"/>
          <w:u w:val="single"/>
        </w:rPr>
      </w:pPr>
    </w:p>
    <w:p w:rsidR="0013775E" w:rsidRDefault="00D07065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o</w:t>
      </w:r>
      <w:r w:rsidR="00CB55D7">
        <w:rPr>
          <w:sz w:val="22"/>
        </w:rPr>
        <w:t xml:space="preserve"> mopa según necesidad d suelo de portal.</w:t>
      </w:r>
    </w:p>
    <w:p w:rsidR="00CB55D7" w:rsidRDefault="00CB55D7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puertas comunitarias, buzones, repisas, barandas, artículos de decoración, ..etc.</w:t>
      </w:r>
    </w:p>
    <w:p w:rsidR="00CB55D7" w:rsidRDefault="00CB55D7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 incluidas ranuras de correderas.</w:t>
      </w:r>
    </w:p>
    <w:p w:rsidR="00CB55D7" w:rsidRDefault="00CB55D7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revestimientos de ascensor, cristales y espejos.ç</w:t>
      </w:r>
    </w:p>
    <w:p w:rsidR="00CB55D7" w:rsidRDefault="00CB55D7" w:rsidP="00CB55D7">
      <w:pPr>
        <w:ind w:left="1069"/>
        <w:jc w:val="both"/>
        <w:rPr>
          <w:sz w:val="22"/>
        </w:rPr>
      </w:pPr>
    </w:p>
    <w:p w:rsidR="0013775E" w:rsidRDefault="00CB55D7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</w:t>
      </w:r>
      <w:r w:rsidR="0013775E">
        <w:rPr>
          <w:b/>
          <w:sz w:val="22"/>
          <w:u w:val="single"/>
        </w:rPr>
        <w:t>:</w:t>
      </w:r>
    </w:p>
    <w:p w:rsidR="009C701B" w:rsidRDefault="009C701B" w:rsidP="0013775E">
      <w:pPr>
        <w:jc w:val="center"/>
        <w:rPr>
          <w:b/>
          <w:sz w:val="22"/>
          <w:u w:val="single"/>
        </w:rPr>
      </w:pPr>
    </w:p>
    <w:p w:rsidR="0013775E" w:rsidRDefault="00CB55D7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pasillos y escaleras.</w:t>
      </w:r>
    </w:p>
    <w:p w:rsidR="00CB55D7" w:rsidRPr="009C701B" w:rsidRDefault="00CB55D7" w:rsidP="00CB55D7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9C701B">
        <w:rPr>
          <w:sz w:val="22"/>
        </w:rPr>
        <w:t>Desempolvado de rodapiés, pasamanos, poyetes, puntos de luz por su parte exterior,…etc.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9C701B" w:rsidRDefault="009C701B" w:rsidP="0013775E">
      <w:pPr>
        <w:jc w:val="center"/>
        <w:rPr>
          <w:b/>
          <w:sz w:val="22"/>
          <w:u w:val="single"/>
        </w:rPr>
      </w:pPr>
    </w:p>
    <w:p w:rsidR="0013775E" w:rsidRDefault="00CB55D7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( las que se puedan abrir ).</w:t>
      </w:r>
      <w:r w:rsidR="00ED2B97">
        <w:rPr>
          <w:sz w:val="22"/>
        </w:rPr>
        <w:t xml:space="preserve"> MUJER</w:t>
      </w:r>
    </w:p>
    <w:p w:rsidR="00CB55D7" w:rsidRDefault="00CB55D7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exterior.</w:t>
      </w:r>
      <w:r w:rsidR="00ED2B97">
        <w:rPr>
          <w:sz w:val="22"/>
        </w:rPr>
        <w:t xml:space="preserve"> MUJER</w:t>
      </w:r>
    </w:p>
    <w:p w:rsidR="00CB55D7" w:rsidRDefault="00CB55D7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 y puertas en plantas.</w:t>
      </w:r>
    </w:p>
    <w:p w:rsidR="009C701B" w:rsidRDefault="009C701B" w:rsidP="00CB55D7">
      <w:pPr>
        <w:ind w:left="1069"/>
        <w:jc w:val="both"/>
        <w:rPr>
          <w:sz w:val="22"/>
        </w:rPr>
      </w:pPr>
    </w:p>
    <w:p w:rsidR="0013775E" w:rsidRDefault="0013775E" w:rsidP="0013775E"/>
    <w:p w:rsidR="0013775E" w:rsidRDefault="0013775E" w:rsidP="0013775E">
      <w:pPr>
        <w:jc w:val="center"/>
        <w:rPr>
          <w:i/>
          <w:sz w:val="18"/>
        </w:rPr>
      </w:pPr>
    </w:p>
    <w:p w:rsidR="00D07065" w:rsidRDefault="00D07065" w:rsidP="0013775E">
      <w:pPr>
        <w:jc w:val="center"/>
        <w:rPr>
          <w:b/>
          <w:u w:val="single"/>
        </w:rPr>
      </w:pPr>
    </w:p>
    <w:p w:rsidR="00D07065" w:rsidRDefault="00ED2B97" w:rsidP="00D07065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ANUAL </w:t>
      </w:r>
    </w:p>
    <w:p w:rsidR="00D07065" w:rsidRDefault="00D07065" w:rsidP="00D07065">
      <w:pPr>
        <w:jc w:val="center"/>
        <w:rPr>
          <w:b/>
          <w:sz w:val="22"/>
          <w:u w:val="single"/>
        </w:rPr>
      </w:pPr>
    </w:p>
    <w:p w:rsidR="00D07065" w:rsidRDefault="00D07065" w:rsidP="00D07065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suelo de portal.</w:t>
      </w:r>
    </w:p>
    <w:p w:rsidR="00E770EF" w:rsidRDefault="00E770EF" w:rsidP="00E770EF">
      <w:pPr>
        <w:ind w:left="1069"/>
        <w:jc w:val="both"/>
        <w:rPr>
          <w:sz w:val="22"/>
        </w:rPr>
      </w:pPr>
    </w:p>
    <w:p w:rsidR="00D07065" w:rsidRDefault="00D07065" w:rsidP="00D07065">
      <w:pPr>
        <w:ind w:left="1069"/>
        <w:jc w:val="both"/>
        <w:rPr>
          <w:sz w:val="22"/>
        </w:rPr>
      </w:pPr>
    </w:p>
    <w:p w:rsidR="00E770EF" w:rsidRPr="00E770EF" w:rsidRDefault="00E770EF" w:rsidP="00E770EF">
      <w:pPr>
        <w:ind w:right="3968"/>
        <w:rPr>
          <w:rFonts w:ascii="Arial Narrow" w:hAnsi="Arial Narrow"/>
          <w:b/>
          <w:sz w:val="22"/>
          <w:lang w:val="es-ES_tradnl"/>
        </w:rPr>
      </w:pPr>
      <w:r w:rsidRPr="00E770EF">
        <w:rPr>
          <w:rFonts w:ascii="Arial Narrow" w:hAnsi="Arial Narrow"/>
          <w:b/>
          <w:sz w:val="22"/>
          <w:lang w:val="es-ES_tradnl"/>
        </w:rPr>
        <w:t>ESCALERA 4 PELDAÑOS</w:t>
      </w:r>
    </w:p>
    <w:p w:rsidR="00E770EF" w:rsidRDefault="00E770EF" w:rsidP="00E770EF">
      <w:pPr>
        <w:ind w:right="3968"/>
        <w:rPr>
          <w:rFonts w:ascii="Arial Narrow" w:hAnsi="Arial Narrow"/>
          <w:sz w:val="22"/>
          <w:lang w:val="es-ES_tradnl"/>
        </w:rPr>
      </w:pPr>
    </w:p>
    <w:p w:rsidR="009C701B" w:rsidRDefault="009C701B" w:rsidP="004E6706"/>
    <w:sectPr w:rsidR="009C701B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B3B" w:rsidRDefault="00064B3B">
      <w:r>
        <w:separator/>
      </w:r>
    </w:p>
  </w:endnote>
  <w:endnote w:type="continuationSeparator" w:id="0">
    <w:p w:rsidR="00064B3B" w:rsidRDefault="0006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065" w:rsidRDefault="00D07065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D07065" w:rsidRPr="00F61FB3" w:rsidRDefault="00D07065" w:rsidP="00844B8A">
    <w:pPr>
      <w:pStyle w:val="Ttulo1"/>
      <w:ind w:right="-1"/>
      <w:rPr>
        <w:sz w:val="12"/>
        <w:szCs w:val="12"/>
      </w:rPr>
    </w:pPr>
  </w:p>
  <w:p w:rsidR="00D07065" w:rsidRPr="00F61FB3" w:rsidRDefault="00D07065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D07065" w:rsidRPr="00F61FB3" w:rsidRDefault="00D07065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D07065" w:rsidRPr="00F61FB3" w:rsidRDefault="00D07065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B3B" w:rsidRDefault="00064B3B">
      <w:r>
        <w:separator/>
      </w:r>
    </w:p>
  </w:footnote>
  <w:footnote w:type="continuationSeparator" w:id="0">
    <w:p w:rsidR="00064B3B" w:rsidRDefault="0006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065" w:rsidRDefault="0023796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6E5E5B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Yai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NqMWGooY&#10;AAAtlwAADgAAAAAAAAAAAAAAAAAuAgAAZHJzL2Uyb0RvYy54bWxQSwECLQAUAAYACAAAACEAyEr/&#10;i98AAAAKAQAADwAAAAAAAAAAAAAAAADkGgAAZHJzL2Rvd25yZXYueG1sUEsFBgAAAAAEAAQA8wAA&#10;APA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D07065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7065" w:rsidRDefault="00D07065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D07065" w:rsidRDefault="00E770EF" w:rsidP="00E770EF">
    <w:pPr>
      <w:ind w:left="1416" w:right="2210" w:firstLine="708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8"/>
        <w:position w:val="-2"/>
        <w:sz w:val="26"/>
        <w:szCs w:val="26"/>
      </w:rPr>
      <w:t xml:space="preserve">                               </w:t>
    </w:r>
    <w:r w:rsidRPr="00ED2B97">
      <w:rPr>
        <w:rFonts w:ascii="Arial Narrow" w:hAnsi="Arial Narrow"/>
        <w:b/>
        <w:sz w:val="28"/>
        <w:szCs w:val="28"/>
        <w:lang w:val="es-ES_tradnl"/>
      </w:rPr>
      <w:t>RUTA 1</w:t>
    </w:r>
  </w:p>
  <w:p w:rsidR="00D07065" w:rsidRDefault="00D070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3807431"/>
    <w:multiLevelType w:val="multilevel"/>
    <w:tmpl w:val="0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D7"/>
    <w:rsid w:val="00064B3B"/>
    <w:rsid w:val="0013775E"/>
    <w:rsid w:val="00237960"/>
    <w:rsid w:val="002974AD"/>
    <w:rsid w:val="0037663D"/>
    <w:rsid w:val="004E6706"/>
    <w:rsid w:val="005E68D1"/>
    <w:rsid w:val="00844B8A"/>
    <w:rsid w:val="008E61AE"/>
    <w:rsid w:val="009C701B"/>
    <w:rsid w:val="00A844D4"/>
    <w:rsid w:val="00AF755F"/>
    <w:rsid w:val="00B43554"/>
    <w:rsid w:val="00B736EB"/>
    <w:rsid w:val="00CB55D7"/>
    <w:rsid w:val="00CD5965"/>
    <w:rsid w:val="00D07065"/>
    <w:rsid w:val="00E770EF"/>
    <w:rsid w:val="00ED2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304623-0314-46EE-9FB0-15C26C23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70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01B"/>
    <w:rPr>
      <w:rFonts w:ascii="Tahoma" w:hAnsi="Tahoma" w:cs="Tahoma"/>
      <w:sz w:val="16"/>
      <w:szCs w:val="16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C701B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9C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2013-04-02T09:33:00Z</cp:lastPrinted>
  <dcterms:created xsi:type="dcterms:W3CDTF">2023-03-28T08:29:00Z</dcterms:created>
  <dcterms:modified xsi:type="dcterms:W3CDTF">2023-03-28T08:29:00Z</dcterms:modified>
</cp:coreProperties>
</file>