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Pr="00DF6830" w:rsidRDefault="00E32A22" w:rsidP="00E32A22">
      <w:pPr>
        <w:ind w:right="3202"/>
        <w:jc w:val="center"/>
        <w:rPr>
          <w:rFonts w:ascii="Arial Narrow" w:hAnsi="Arial Narrow"/>
          <w:b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  <w:t xml:space="preserve">   </w:t>
      </w:r>
      <w:r>
        <w:rPr>
          <w:rFonts w:ascii="Arial Narrow" w:hAnsi="Arial Narrow"/>
          <w:sz w:val="22"/>
          <w:lang w:val="es-ES_tradnl"/>
        </w:rPr>
        <w:tab/>
      </w:r>
      <w:r w:rsidR="00E701AD">
        <w:rPr>
          <w:rFonts w:ascii="Arial Narrow" w:hAnsi="Arial Narrow"/>
          <w:b/>
          <w:sz w:val="22"/>
          <w:lang w:val="es-ES_tradnl"/>
        </w:rPr>
        <w:t>RUTA: 52</w:t>
      </w:r>
    </w:p>
    <w:p w:rsidR="0013775E" w:rsidRPr="00AF755F" w:rsidRDefault="0013775E" w:rsidP="0013775E">
      <w:pPr>
        <w:ind w:right="4393"/>
        <w:jc w:val="center"/>
      </w:pPr>
    </w:p>
    <w:p w:rsidR="0013775E" w:rsidRPr="00DF6830" w:rsidRDefault="00E32A22" w:rsidP="00DF6830">
      <w:pPr>
        <w:ind w:left="-1418" w:right="4393"/>
        <w:rPr>
          <w:b/>
          <w:lang w:val="es-ES_tradnl"/>
        </w:rPr>
      </w:pPr>
      <w:r w:rsidRPr="00DF6830">
        <w:rPr>
          <w:rFonts w:ascii="Arial Narrow" w:hAnsi="Arial Narrow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87D451B" wp14:editId="38D0F6A6">
                <wp:simplePos x="0" y="0"/>
                <wp:positionH relativeFrom="column">
                  <wp:posOffset>2531110</wp:posOffset>
                </wp:positionH>
                <wp:positionV relativeFrom="paragraph">
                  <wp:posOffset>9525</wp:posOffset>
                </wp:positionV>
                <wp:extent cx="2885440" cy="1104900"/>
                <wp:effectExtent l="0" t="0" r="1016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0F64" w:rsidRDefault="00C90F64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CDAD. DE PROPIETARIOS </w:t>
                            </w:r>
                          </w:p>
                          <w:p w:rsidR="00C90F64" w:rsidRDefault="00C90F64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EDIF. MURCIA XI</w:t>
                            </w:r>
                          </w:p>
                          <w:p w:rsidR="00C90F64" w:rsidRDefault="00C90F64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C/ GENERAL LUQUE, 71 </w:t>
                            </w:r>
                          </w:p>
                          <w:p w:rsidR="00C90F64" w:rsidRDefault="00C90F64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ALMERIA </w:t>
                            </w:r>
                          </w:p>
                          <w:p w:rsidR="00C90F64" w:rsidRDefault="00C90F64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13775E" w:rsidRPr="00C90F64" w:rsidRDefault="00C90F64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A/A.: </w:t>
                            </w:r>
                            <w:proofErr w:type="gramStart"/>
                            <w:r w:rsidR="00E32A22">
                              <w:rPr>
                                <w:b/>
                                <w:lang w:val="es-ES_tradnl"/>
                              </w:rPr>
                              <w:t>Vanesa  -</w:t>
                            </w:r>
                            <w:proofErr w:type="gramEnd"/>
                            <w:r w:rsidR="00E32A22">
                              <w:rPr>
                                <w:b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="00E32A22">
                              <w:rPr>
                                <w:b/>
                                <w:lang w:val="es-ES_tradnl"/>
                              </w:rPr>
                              <w:t>Geselite</w:t>
                            </w:r>
                            <w:proofErr w:type="spellEnd"/>
                            <w:r>
                              <w:rPr>
                                <w:b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7D45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9.3pt;margin-top:.75pt;width:227.2pt;height:8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" o:allowincell="f">
                <v:textbox>
                  <w:txbxContent>
                    <w:p w:rsidR="00C90F64" w:rsidRDefault="00C90F64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CDAD. DE PROPIETARIOS </w:t>
                      </w:r>
                    </w:p>
                    <w:p w:rsidR="00C90F64" w:rsidRDefault="00C90F64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EDIF. MURCIA XI</w:t>
                      </w:r>
                    </w:p>
                    <w:p w:rsidR="00C90F64" w:rsidRDefault="00C90F64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C/ GENERAL LUQUE, 71 </w:t>
                      </w:r>
                    </w:p>
                    <w:p w:rsidR="00C90F64" w:rsidRDefault="00C90F64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ALMERIA </w:t>
                      </w:r>
                    </w:p>
                    <w:p w:rsidR="00C90F64" w:rsidRDefault="00C90F64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</w:p>
                    <w:p w:rsidR="0013775E" w:rsidRPr="00C90F64" w:rsidRDefault="00C90F64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A/A.: </w:t>
                      </w:r>
                      <w:r w:rsidR="00E32A22">
                        <w:rPr>
                          <w:b/>
                          <w:lang w:val="es-ES_tradnl"/>
                        </w:rPr>
                        <w:t xml:space="preserve">Vanesa  - </w:t>
                      </w:r>
                      <w:proofErr w:type="spellStart"/>
                      <w:r w:rsidR="00E32A22">
                        <w:rPr>
                          <w:b/>
                          <w:lang w:val="es-ES_tradnl"/>
                        </w:rPr>
                        <w:t>Geselite</w:t>
                      </w:r>
                      <w:proofErr w:type="spellEnd"/>
                      <w:r>
                        <w:rPr>
                          <w:b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F6830">
        <w:rPr>
          <w:b/>
          <w:lang w:val="es-ES_tradnl"/>
        </w:rPr>
        <w:t xml:space="preserve">                            </w:t>
      </w:r>
      <w:r w:rsidRPr="00DF6830">
        <w:rPr>
          <w:b/>
          <w:lang w:val="es-ES_tradnl"/>
        </w:rPr>
        <w:t>SERVICIOS:</w:t>
      </w:r>
    </w:p>
    <w:p w:rsidR="00E32A22" w:rsidRDefault="00E32A22" w:rsidP="0013775E">
      <w:pPr>
        <w:ind w:right="4393"/>
        <w:jc w:val="center"/>
        <w:rPr>
          <w:lang w:val="es-ES_tradnl"/>
        </w:rPr>
      </w:pPr>
    </w:p>
    <w:p w:rsidR="0013775E" w:rsidRDefault="00E32A22" w:rsidP="00DF6830">
      <w:pPr>
        <w:ind w:right="4393"/>
        <w:rPr>
          <w:lang w:val="es-ES_tradnl"/>
        </w:rPr>
      </w:pPr>
      <w:proofErr w:type="gramStart"/>
      <w:r>
        <w:rPr>
          <w:lang w:val="es-ES_tradnl"/>
        </w:rPr>
        <w:t>LUNES :</w:t>
      </w:r>
      <w:proofErr w:type="gramEnd"/>
      <w:r>
        <w:rPr>
          <w:lang w:val="es-ES_tradnl"/>
        </w:rPr>
        <w:t xml:space="preserve"> PORTAL</w:t>
      </w:r>
    </w:p>
    <w:p w:rsidR="00E32A22" w:rsidRDefault="00DF6830" w:rsidP="00DF6830">
      <w:pPr>
        <w:ind w:right="4393"/>
        <w:rPr>
          <w:lang w:val="es-ES_tradnl"/>
        </w:rPr>
      </w:pPr>
      <w:r>
        <w:rPr>
          <w:lang w:val="es-ES_tradnl"/>
        </w:rPr>
        <w:t xml:space="preserve">MIERCOLES: PORTAL </w:t>
      </w:r>
    </w:p>
    <w:p w:rsidR="00DF6830" w:rsidRDefault="00DF6830" w:rsidP="00DF6830">
      <w:pPr>
        <w:ind w:right="4393"/>
        <w:rPr>
          <w:lang w:val="es-ES_tradnl"/>
        </w:rPr>
      </w:pPr>
      <w:r>
        <w:rPr>
          <w:lang w:val="es-ES_tradnl"/>
        </w:rPr>
        <w:t>VIE</w:t>
      </w:r>
      <w:r w:rsidR="00901733">
        <w:rPr>
          <w:lang w:val="es-ES_tradnl"/>
        </w:rPr>
        <w:t>R</w:t>
      </w:r>
      <w:r>
        <w:rPr>
          <w:lang w:val="es-ES_tradnl"/>
        </w:rPr>
        <w:t>NES: COMPLETO</w:t>
      </w:r>
      <w:bookmarkStart w:id="0" w:name="_GoBack"/>
      <w:bookmarkEnd w:id="0"/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DF6830" w:rsidRDefault="00DF6830" w:rsidP="0013775E">
      <w:pPr>
        <w:ind w:right="4393"/>
        <w:jc w:val="center"/>
        <w:rPr>
          <w:lang w:val="es-ES_tradnl"/>
        </w:rPr>
      </w:pPr>
    </w:p>
    <w:p w:rsidR="00DF6830" w:rsidRDefault="00DF6830" w:rsidP="0013775E">
      <w:pPr>
        <w:ind w:right="4393"/>
        <w:jc w:val="center"/>
        <w:rPr>
          <w:lang w:val="es-ES_tradnl"/>
        </w:rPr>
      </w:pPr>
    </w:p>
    <w:p w:rsidR="0013775E" w:rsidRPr="00DF6830" w:rsidRDefault="00DF6830" w:rsidP="00DF6830">
      <w:pPr>
        <w:ind w:left="-1418" w:right="4393"/>
        <w:rPr>
          <w:b/>
          <w:lang w:val="es-ES_tradnl"/>
        </w:rPr>
      </w:pPr>
      <w:r>
        <w:rPr>
          <w:b/>
          <w:lang w:val="es-ES_tradnl"/>
        </w:rPr>
        <w:t xml:space="preserve">                            </w:t>
      </w:r>
      <w:r w:rsidRPr="00DF6830">
        <w:rPr>
          <w:b/>
          <w:lang w:val="es-ES_tradnl"/>
        </w:rPr>
        <w:t>Nº DE LLAVE: 43</w:t>
      </w: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C90F64" w:rsidRPr="00C90F64">
        <w:rPr>
          <w:i/>
          <w:noProof/>
        </w:rPr>
        <w:t>1 de abril de 2012</w:t>
      </w:r>
      <w:r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C90F64">
        <w:t>1677</w:t>
      </w:r>
    </w:p>
    <w:p w:rsidR="0013775E" w:rsidRDefault="0013775E" w:rsidP="0013775E">
      <w:pPr>
        <w:rPr>
          <w:lang w:val="es-ES_tradnl"/>
        </w:rPr>
      </w:pPr>
    </w:p>
    <w:p w:rsidR="0013775E" w:rsidRDefault="00E63DCC" w:rsidP="0013775E">
      <w:pPr>
        <w:pStyle w:val="Ttulo2"/>
      </w:pPr>
      <w:r>
        <w:rPr>
          <w:noProof/>
          <w:lang w:val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71120</wp:posOffset>
            </wp:positionV>
            <wp:extent cx="7790180" cy="5925820"/>
            <wp:effectExtent l="0" t="0" r="1270" b="0"/>
            <wp:wrapNone/>
            <wp:docPr id="4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75E">
        <w:t>PRESUPUESTO LIMPIEZA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13775E" w:rsidRDefault="00C90F64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TRES VECES EN SEMANA </w:t>
      </w:r>
      <w:proofErr w:type="gramStart"/>
      <w:r>
        <w:rPr>
          <w:b/>
          <w:sz w:val="22"/>
          <w:u w:val="single"/>
        </w:rPr>
        <w:t>( Excepto</w:t>
      </w:r>
      <w:proofErr w:type="gramEnd"/>
      <w:r>
        <w:rPr>
          <w:b/>
          <w:sz w:val="22"/>
          <w:u w:val="single"/>
        </w:rPr>
        <w:t xml:space="preserve"> Fiestas )</w:t>
      </w:r>
      <w:r w:rsidR="0013775E">
        <w:rPr>
          <w:b/>
          <w:sz w:val="22"/>
          <w:u w:val="single"/>
        </w:rPr>
        <w:t>:</w:t>
      </w:r>
    </w:p>
    <w:p w:rsidR="00C90F64" w:rsidRPr="00C90F64" w:rsidRDefault="00C90F64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 xml:space="preserve">Barrido y fregado o </w:t>
      </w:r>
      <w:proofErr w:type="spellStart"/>
      <w:r>
        <w:rPr>
          <w:sz w:val="22"/>
        </w:rPr>
        <w:t>mopa</w:t>
      </w:r>
      <w:proofErr w:type="spellEnd"/>
      <w:r>
        <w:rPr>
          <w:sz w:val="22"/>
        </w:rPr>
        <w:t xml:space="preserve"> según necesidad de suelo portal.</w:t>
      </w:r>
    </w:p>
    <w:p w:rsidR="00C90F64" w:rsidRPr="00C90F64" w:rsidRDefault="00C90F64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Limpieza de ascensor incluidas ranuras de correderas.</w:t>
      </w:r>
      <w:r w:rsidR="00E32A22">
        <w:rPr>
          <w:sz w:val="22"/>
        </w:rPr>
        <w:t>SE</w:t>
      </w:r>
    </w:p>
    <w:p w:rsidR="00C90F64" w:rsidRPr="00C90F64" w:rsidRDefault="00C90F64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 xml:space="preserve">Desempolvado de buzones, </w:t>
      </w:r>
      <w:proofErr w:type="gramStart"/>
      <w:r>
        <w:rPr>
          <w:sz w:val="22"/>
        </w:rPr>
        <w:t>repisas ,extintores</w:t>
      </w:r>
      <w:proofErr w:type="gramEnd"/>
      <w:r>
        <w:rPr>
          <w:sz w:val="22"/>
        </w:rPr>
        <w:t xml:space="preserve"> , puertas comunitarias, puntos de luz, …etc.</w:t>
      </w:r>
    </w:p>
    <w:p w:rsidR="00C90F64" w:rsidRPr="00C90F64" w:rsidRDefault="00C90F64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Limpieza des huellas en revestimientos de ascensor, cristales y espejos.</w:t>
      </w:r>
    </w:p>
    <w:p w:rsidR="0013775E" w:rsidRDefault="00C90F64" w:rsidP="00C90F64">
      <w:pPr>
        <w:ind w:left="1069"/>
        <w:jc w:val="both"/>
        <w:rPr>
          <w:b/>
          <w:sz w:val="22"/>
          <w:u w:val="single"/>
        </w:rPr>
      </w:pPr>
      <w:r>
        <w:rPr>
          <w:sz w:val="22"/>
        </w:rPr>
        <w:t xml:space="preserve">  </w:t>
      </w:r>
    </w:p>
    <w:p w:rsidR="0013775E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SEMANAL:</w:t>
      </w:r>
    </w:p>
    <w:p w:rsidR="0013775E" w:rsidRDefault="00C90F64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C90F64">
        <w:rPr>
          <w:sz w:val="22"/>
        </w:rPr>
        <w:t xml:space="preserve">Barrido y fregado o </w:t>
      </w:r>
      <w:proofErr w:type="spellStart"/>
      <w:r w:rsidRPr="00C90F64">
        <w:rPr>
          <w:sz w:val="22"/>
        </w:rPr>
        <w:t>mopa</w:t>
      </w:r>
      <w:proofErr w:type="spellEnd"/>
      <w:r w:rsidRPr="00C90F64">
        <w:rPr>
          <w:sz w:val="22"/>
        </w:rPr>
        <w:t xml:space="preserve"> según necesidad de suelo de pasillos, incluido rellano de ascensor </w:t>
      </w:r>
      <w:r w:rsidR="00034D83">
        <w:rPr>
          <w:sz w:val="22"/>
        </w:rPr>
        <w:t>a garaje.</w:t>
      </w:r>
    </w:p>
    <w:p w:rsidR="00034D83" w:rsidRDefault="00034D83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de escaleras, desde terrado hasta garaje.</w:t>
      </w:r>
    </w:p>
    <w:p w:rsidR="00034D83" w:rsidRDefault="00034D83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Desempolvado </w:t>
      </w:r>
      <w:proofErr w:type="gramStart"/>
      <w:r>
        <w:rPr>
          <w:sz w:val="22"/>
        </w:rPr>
        <w:t>de :</w:t>
      </w:r>
      <w:proofErr w:type="gramEnd"/>
      <w:r>
        <w:rPr>
          <w:sz w:val="22"/>
        </w:rPr>
        <w:t xml:space="preserve"> barandas, rodapiés, puertas cortafuegos, extintores, puntos de luz, repisas, …etc.</w:t>
      </w:r>
    </w:p>
    <w:p w:rsidR="00034D83" w:rsidRPr="00C90F64" w:rsidRDefault="00034D83" w:rsidP="00034D83">
      <w:pPr>
        <w:tabs>
          <w:tab w:val="num" w:pos="1069"/>
        </w:tabs>
        <w:ind w:left="1069"/>
        <w:jc w:val="both"/>
        <w:rPr>
          <w:sz w:val="22"/>
        </w:rPr>
      </w:pPr>
    </w:p>
    <w:p w:rsidR="0013775E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13775E" w:rsidRDefault="00034D83" w:rsidP="0013775E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cristales en ventanas y puerta exterior.</w:t>
      </w:r>
    </w:p>
    <w:p w:rsidR="00034D83" w:rsidRDefault="00034D83" w:rsidP="0013775E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revestimientos de ascensor y puertas en plantas.</w:t>
      </w:r>
    </w:p>
    <w:p w:rsidR="00034D83" w:rsidRDefault="00034D83" w:rsidP="00034D83">
      <w:pPr>
        <w:ind w:left="1069"/>
        <w:jc w:val="both"/>
        <w:rPr>
          <w:sz w:val="22"/>
        </w:rPr>
      </w:pPr>
    </w:p>
    <w:p w:rsidR="0013775E" w:rsidRDefault="00034D83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SEMESTRAL</w:t>
      </w:r>
      <w:r w:rsidR="0013775E">
        <w:rPr>
          <w:b/>
          <w:sz w:val="22"/>
          <w:u w:val="single"/>
        </w:rPr>
        <w:t>:</w:t>
      </w:r>
    </w:p>
    <w:p w:rsidR="0013775E" w:rsidRDefault="00034D83" w:rsidP="0013775E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Limpieza de revestimientos en </w:t>
      </w:r>
      <w:proofErr w:type="gramStart"/>
      <w:r>
        <w:rPr>
          <w:sz w:val="22"/>
        </w:rPr>
        <w:t>portal .</w:t>
      </w:r>
      <w:proofErr w:type="gramEnd"/>
    </w:p>
    <w:p w:rsidR="00EA0C4A" w:rsidRDefault="00EA0C4A" w:rsidP="0013775E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Limpieza de revestimientos en fachada </w:t>
      </w:r>
      <w:proofErr w:type="gramStart"/>
      <w:r>
        <w:rPr>
          <w:sz w:val="22"/>
        </w:rPr>
        <w:t>( se</w:t>
      </w:r>
      <w:proofErr w:type="gramEnd"/>
      <w:r>
        <w:rPr>
          <w:sz w:val="22"/>
        </w:rPr>
        <w:t xml:space="preserve"> contrata en marzo.21</w:t>
      </w:r>
      <w:r w:rsidR="00074BFD">
        <w:rPr>
          <w:sz w:val="22"/>
        </w:rPr>
        <w:t xml:space="preserve"> 24.03.21 se hace el servicio, personal limpiezas extras.</w:t>
      </w:r>
      <w:r w:rsidR="003E2126">
        <w:rPr>
          <w:sz w:val="22"/>
        </w:rPr>
        <w:t xml:space="preserve"> </w:t>
      </w:r>
      <w:r>
        <w:rPr>
          <w:sz w:val="22"/>
        </w:rPr>
        <w:t>)</w:t>
      </w:r>
    </w:p>
    <w:p w:rsidR="0013775E" w:rsidRDefault="0013775E" w:rsidP="0013775E"/>
    <w:p w:rsidR="00034D83" w:rsidRDefault="00034D83" w:rsidP="0013775E"/>
    <w:p w:rsidR="00034D83" w:rsidRDefault="00034D83" w:rsidP="0013775E"/>
    <w:p w:rsidR="0013775E" w:rsidRDefault="0013775E" w:rsidP="0013775E">
      <w:pPr>
        <w:jc w:val="center"/>
        <w:rPr>
          <w:b/>
          <w:u w:val="single"/>
        </w:rPr>
      </w:pPr>
    </w:p>
    <w:p w:rsidR="0013775E" w:rsidRDefault="0013775E" w:rsidP="0013775E"/>
    <w:p w:rsidR="0013775E" w:rsidRDefault="00546EA4" w:rsidP="001E7F09">
      <w:r>
        <w:t>Escalera de 5 peldaños</w:t>
      </w:r>
    </w:p>
    <w:sectPr w:rsidR="0013775E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707" w:rsidRDefault="005B4707">
      <w:r>
        <w:separator/>
      </w:r>
    </w:p>
  </w:endnote>
  <w:endnote w:type="continuationSeparator" w:id="0">
    <w:p w:rsidR="005B4707" w:rsidRDefault="005B4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707" w:rsidRDefault="005B4707">
      <w:r>
        <w:separator/>
      </w:r>
    </w:p>
  </w:footnote>
  <w:footnote w:type="continuationSeparator" w:id="0">
    <w:p w:rsidR="005B4707" w:rsidRDefault="005B4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BA7F78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7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DDBB8A" id="Group 1" o:spid="_x0000_s1026" style="position:absolute;margin-left:73.7pt;margin-top:37.3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E63DCC">
      <w:rPr>
        <w:noProof/>
        <w:sz w:val="10"/>
        <w:szCs w:val="10"/>
      </w:rPr>
      <w:drawing>
        <wp:inline distT="0" distB="0" distL="0" distR="0">
          <wp:extent cx="1336040" cy="397510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F64"/>
    <w:rsid w:val="00034D83"/>
    <w:rsid w:val="00074BFD"/>
    <w:rsid w:val="000878C2"/>
    <w:rsid w:val="0013775E"/>
    <w:rsid w:val="00193A3C"/>
    <w:rsid w:val="001E7F09"/>
    <w:rsid w:val="003A67E9"/>
    <w:rsid w:val="003E2126"/>
    <w:rsid w:val="00546EA4"/>
    <w:rsid w:val="00552897"/>
    <w:rsid w:val="005B4707"/>
    <w:rsid w:val="00705E99"/>
    <w:rsid w:val="00844B8A"/>
    <w:rsid w:val="00901733"/>
    <w:rsid w:val="009C4829"/>
    <w:rsid w:val="00AF755F"/>
    <w:rsid w:val="00B03F67"/>
    <w:rsid w:val="00B73847"/>
    <w:rsid w:val="00BA7F78"/>
    <w:rsid w:val="00C90F64"/>
    <w:rsid w:val="00CD097A"/>
    <w:rsid w:val="00D10C05"/>
    <w:rsid w:val="00DF6830"/>
    <w:rsid w:val="00E32A22"/>
    <w:rsid w:val="00E63DCC"/>
    <w:rsid w:val="00E701AD"/>
    <w:rsid w:val="00E91126"/>
    <w:rsid w:val="00EA0C4A"/>
    <w:rsid w:val="00F1450C"/>
    <w:rsid w:val="00F7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C547B0"/>
  <w15:docId w15:val="{AF18E0E5-E908-4CB7-B2FE-D72FD528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  <w:rPr>
      <w:lang w:val="es-ES" w:eastAsia="es-ES"/>
    </w:rPr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character" w:customStyle="1" w:styleId="TextocomentarioCar">
    <w:name w:val="Texto comentario Car"/>
    <w:link w:val="Textocomentario"/>
    <w:semiHidden/>
    <w:rsid w:val="00034D83"/>
    <w:rPr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11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1126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tina.gonzalez002\Desktop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0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Cristina González</cp:lastModifiedBy>
  <cp:revision>3</cp:revision>
  <cp:lastPrinted>2022-01-24T07:24:00Z</cp:lastPrinted>
  <dcterms:created xsi:type="dcterms:W3CDTF">2023-03-28T08:22:00Z</dcterms:created>
  <dcterms:modified xsi:type="dcterms:W3CDTF">2024-03-07T12:49:00Z</dcterms:modified>
</cp:coreProperties>
</file>