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EE1107" w:rsidRDefault="00EE1107" w:rsidP="00EE1107">
      <w:pPr>
        <w:ind w:right="934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EE1107">
        <w:rPr>
          <w:rFonts w:ascii="Arial Narrow" w:hAnsi="Arial Narrow"/>
          <w:b/>
          <w:sz w:val="22"/>
          <w:lang w:val="es-ES_tradnl"/>
        </w:rPr>
        <w:t>RUTA: 4</w:t>
      </w:r>
    </w:p>
    <w:p w:rsidR="0013775E" w:rsidRPr="00AF755F" w:rsidRDefault="00EE1107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59DBCE0" wp14:editId="6F63CA05">
                <wp:simplePos x="0" y="0"/>
                <wp:positionH relativeFrom="column">
                  <wp:posOffset>2893060</wp:posOffset>
                </wp:positionH>
                <wp:positionV relativeFrom="paragraph">
                  <wp:posOffset>117475</wp:posOffset>
                </wp:positionV>
                <wp:extent cx="2513965" cy="1162050"/>
                <wp:effectExtent l="0" t="0" r="1968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50F" w:rsidRDefault="0089250F" w:rsidP="0089250F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89250F" w:rsidRPr="0089250F" w:rsidRDefault="0089250F" w:rsidP="0089250F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89250F">
                              <w:rPr>
                                <w:b/>
                                <w:lang w:val="es-ES_tradnl"/>
                              </w:rPr>
                              <w:t>CDAD. DE PROPIETARIOS</w:t>
                            </w:r>
                          </w:p>
                          <w:p w:rsidR="0013775E" w:rsidRPr="0089250F" w:rsidRDefault="0089250F" w:rsidP="0089250F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89250F">
                              <w:rPr>
                                <w:b/>
                                <w:lang w:val="es-ES_tradnl"/>
                              </w:rPr>
                              <w:t>EDIF. NUEVO PARQUE I</w:t>
                            </w:r>
                          </w:p>
                          <w:p w:rsidR="0089250F" w:rsidRPr="0089250F" w:rsidRDefault="0089250F" w:rsidP="0089250F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89250F">
                              <w:rPr>
                                <w:b/>
                                <w:sz w:val="18"/>
                                <w:lang w:val="es-ES_tradnl"/>
                              </w:rPr>
                              <w:t>C/ Dr. MARTINEZ OÑA, 2</w:t>
                            </w:r>
                          </w:p>
                          <w:p w:rsidR="0089250F" w:rsidRPr="0089250F" w:rsidRDefault="0089250F" w:rsidP="0089250F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89250F">
                              <w:rPr>
                                <w:b/>
                                <w:sz w:val="18"/>
                                <w:lang w:val="es-ES_tradnl"/>
                              </w:rPr>
                              <w:t>04006- ALMERIA</w:t>
                            </w:r>
                          </w:p>
                          <w:p w:rsidR="0089250F" w:rsidRDefault="0089250F" w:rsidP="0089250F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89250F" w:rsidRPr="0089250F" w:rsidRDefault="0089250F" w:rsidP="0089250F">
                            <w:pPr>
                              <w:pStyle w:val="Textocomentario"/>
                              <w:rPr>
                                <w:b/>
                                <w:sz w:val="16"/>
                                <w:lang w:val="es-ES_tradnl"/>
                              </w:rPr>
                            </w:pPr>
                            <w:r w:rsidRPr="0089250F">
                              <w:rPr>
                                <w:b/>
                                <w:sz w:val="16"/>
                                <w:lang w:val="es-ES_tradnl"/>
                              </w:rPr>
                              <w:t xml:space="preserve">A/A.: ADMINISTRACION DE FINCAS </w:t>
                            </w:r>
                          </w:p>
                          <w:p w:rsidR="0089250F" w:rsidRPr="0089250F" w:rsidRDefault="0089250F" w:rsidP="0089250F">
                            <w:pPr>
                              <w:pStyle w:val="Textocomentario"/>
                              <w:rPr>
                                <w:b/>
                                <w:sz w:val="16"/>
                                <w:lang w:val="es-ES_tradnl"/>
                              </w:rPr>
                            </w:pPr>
                            <w:r w:rsidRPr="0089250F">
                              <w:rPr>
                                <w:b/>
                                <w:sz w:val="16"/>
                                <w:lang w:val="es-ES_tradnl"/>
                              </w:rPr>
                              <w:t xml:space="preserve">           MEDITERRANEO ASESORES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DBC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8pt;margin-top:9.25pt;width:197.95pt;height:9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" o:allowincell="f">
                <v:textbox>
                  <w:txbxContent>
                    <w:p w:rsidR="0089250F" w:rsidRDefault="0089250F" w:rsidP="0089250F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  <w:p w:rsidR="0089250F" w:rsidRPr="0089250F" w:rsidRDefault="0089250F" w:rsidP="0089250F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 w:rsidRPr="0089250F">
                        <w:rPr>
                          <w:b/>
                          <w:lang w:val="es-ES_tradnl"/>
                        </w:rPr>
                        <w:t>CDAD. DE PROPIETARIOS</w:t>
                      </w:r>
                    </w:p>
                    <w:p w:rsidR="0013775E" w:rsidRPr="0089250F" w:rsidRDefault="0089250F" w:rsidP="0089250F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 w:rsidRPr="0089250F">
                        <w:rPr>
                          <w:b/>
                          <w:lang w:val="es-ES_tradnl"/>
                        </w:rPr>
                        <w:t>EDIF. NUEVO PARQUE I</w:t>
                      </w:r>
                    </w:p>
                    <w:p w:rsidR="0089250F" w:rsidRPr="0089250F" w:rsidRDefault="0089250F" w:rsidP="0089250F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89250F">
                        <w:rPr>
                          <w:b/>
                          <w:sz w:val="18"/>
                          <w:lang w:val="es-ES_tradnl"/>
                        </w:rPr>
                        <w:t>C/ Dr. MARTINEZ OÑA, 2</w:t>
                      </w:r>
                    </w:p>
                    <w:p w:rsidR="0089250F" w:rsidRPr="0089250F" w:rsidRDefault="0089250F" w:rsidP="0089250F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89250F">
                        <w:rPr>
                          <w:b/>
                          <w:sz w:val="18"/>
                          <w:lang w:val="es-ES_tradnl"/>
                        </w:rPr>
                        <w:t>04006- ALMERIA</w:t>
                      </w:r>
                    </w:p>
                    <w:p w:rsidR="0089250F" w:rsidRDefault="0089250F" w:rsidP="0089250F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  <w:p w:rsidR="0089250F" w:rsidRPr="0089250F" w:rsidRDefault="0089250F" w:rsidP="0089250F">
                      <w:pPr>
                        <w:pStyle w:val="Textocomentario"/>
                        <w:rPr>
                          <w:b/>
                          <w:sz w:val="16"/>
                          <w:lang w:val="es-ES_tradnl"/>
                        </w:rPr>
                      </w:pPr>
                      <w:r w:rsidRPr="0089250F">
                        <w:rPr>
                          <w:b/>
                          <w:sz w:val="16"/>
                          <w:lang w:val="es-ES_tradnl"/>
                        </w:rPr>
                        <w:t xml:space="preserve">A/A.: ADMINISTRACION DE FINCAS </w:t>
                      </w:r>
                    </w:p>
                    <w:p w:rsidR="0089250F" w:rsidRPr="0089250F" w:rsidRDefault="0089250F" w:rsidP="0089250F">
                      <w:pPr>
                        <w:pStyle w:val="Textocomentario"/>
                        <w:rPr>
                          <w:b/>
                          <w:sz w:val="16"/>
                          <w:lang w:val="es-ES_tradnl"/>
                        </w:rPr>
                      </w:pPr>
                      <w:r w:rsidRPr="0089250F">
                        <w:rPr>
                          <w:b/>
                          <w:sz w:val="16"/>
                          <w:lang w:val="es-ES_tradnl"/>
                        </w:rPr>
                        <w:t xml:space="preserve">           MEDITERRANEO ASESORES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EE1107" w:rsidRDefault="00EE1107" w:rsidP="00EE1107">
      <w:pPr>
        <w:ind w:right="4393"/>
        <w:rPr>
          <w:b/>
          <w:lang w:val="es-ES_tradnl"/>
        </w:rPr>
      </w:pPr>
      <w:r w:rsidRPr="00EE1107">
        <w:rPr>
          <w:b/>
          <w:lang w:val="es-ES_tradnl"/>
        </w:rPr>
        <w:t>SERVICIO:</w:t>
      </w:r>
    </w:p>
    <w:p w:rsidR="00EE1107" w:rsidRDefault="00EE1107" w:rsidP="00EE1107">
      <w:pPr>
        <w:ind w:right="4393"/>
        <w:rPr>
          <w:lang w:val="es-ES_tradnl"/>
        </w:rPr>
      </w:pPr>
      <w:r>
        <w:rPr>
          <w:lang w:val="es-ES_tradnl"/>
        </w:rPr>
        <w:t xml:space="preserve">LUNES: PORTAL </w:t>
      </w:r>
    </w:p>
    <w:p w:rsidR="00EE1107" w:rsidRDefault="00EE1107" w:rsidP="00EE1107">
      <w:pPr>
        <w:ind w:right="4393"/>
        <w:rPr>
          <w:lang w:val="es-ES_tradnl"/>
        </w:rPr>
      </w:pPr>
      <w:r>
        <w:rPr>
          <w:lang w:val="es-ES_tradnl"/>
        </w:rPr>
        <w:t>MIERCOLES : COMPLETO</w:t>
      </w:r>
    </w:p>
    <w:p w:rsidR="00EE1107" w:rsidRDefault="00EE1107" w:rsidP="00EE1107">
      <w:pPr>
        <w:ind w:right="4393"/>
        <w:rPr>
          <w:lang w:val="es-ES_tradnl"/>
        </w:rPr>
      </w:pPr>
      <w:r>
        <w:rPr>
          <w:lang w:val="es-ES_tradnl"/>
        </w:rPr>
        <w:t>VIERNES : PORTAL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EE1107" w:rsidRDefault="00EE1107" w:rsidP="00EE1107">
      <w:pPr>
        <w:ind w:right="4393"/>
        <w:rPr>
          <w:b/>
          <w:lang w:val="es-ES_tradnl"/>
        </w:rPr>
      </w:pPr>
    </w:p>
    <w:p w:rsidR="0013775E" w:rsidRPr="00EE1107" w:rsidRDefault="00EE1107" w:rsidP="00EE1107">
      <w:pPr>
        <w:ind w:right="4393"/>
        <w:rPr>
          <w:b/>
          <w:lang w:val="es-ES_tradnl"/>
        </w:rPr>
      </w:pPr>
      <w:r w:rsidRPr="00EE1107">
        <w:rPr>
          <w:b/>
          <w:lang w:val="es-ES_tradnl"/>
        </w:rPr>
        <w:t>LLAVE Nº : 81</w:t>
      </w:r>
    </w:p>
    <w:p w:rsidR="00EE1107" w:rsidRDefault="00EE1107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89250F" w:rsidRPr="0089250F">
        <w:rPr>
          <w:i/>
          <w:noProof/>
        </w:rPr>
        <w:t>6 de agosto de 2013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89250F">
        <w:t>1858</w:t>
      </w:r>
    </w:p>
    <w:p w:rsidR="0013775E" w:rsidRDefault="0013775E" w:rsidP="0013775E">
      <w:pPr>
        <w:rPr>
          <w:lang w:val="es-ES_tradnl"/>
        </w:rPr>
      </w:pPr>
    </w:p>
    <w:p w:rsidR="0013775E" w:rsidRDefault="002E1BAF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89250F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TRES VECES EN </w:t>
      </w:r>
      <w:r w:rsidR="0013775E">
        <w:rPr>
          <w:b/>
          <w:sz w:val="22"/>
          <w:u w:val="single"/>
        </w:rPr>
        <w:t>SEMANAL</w:t>
      </w:r>
      <w:r>
        <w:rPr>
          <w:b/>
          <w:sz w:val="22"/>
          <w:u w:val="single"/>
        </w:rPr>
        <w:t>( Excepto fiestas )</w:t>
      </w:r>
      <w:r w:rsidR="0013775E">
        <w:rPr>
          <w:b/>
          <w:sz w:val="22"/>
          <w:u w:val="single"/>
        </w:rPr>
        <w:t>:</w:t>
      </w:r>
    </w:p>
    <w:p w:rsidR="0089250F" w:rsidRDefault="0089250F" w:rsidP="0013775E">
      <w:pPr>
        <w:jc w:val="center"/>
        <w:rPr>
          <w:b/>
          <w:sz w:val="22"/>
          <w:u w:val="single"/>
        </w:rPr>
      </w:pPr>
    </w:p>
    <w:p w:rsidR="0013775E" w:rsidRDefault="0089250F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suelos en portal.</w:t>
      </w:r>
    </w:p>
    <w:p w:rsidR="0089250F" w:rsidRDefault="0089250F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buzones.</w:t>
      </w:r>
    </w:p>
    <w:p w:rsidR="0089250F" w:rsidRDefault="0089250F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interruptores y puntos de luz.</w:t>
      </w:r>
    </w:p>
    <w:p w:rsidR="0089250F" w:rsidRDefault="0089250F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rodapiés.</w:t>
      </w:r>
    </w:p>
    <w:p w:rsidR="0089250F" w:rsidRDefault="0089250F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huellas cristales puerta entrada.</w:t>
      </w:r>
    </w:p>
    <w:p w:rsidR="0089250F" w:rsidRDefault="0089250F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pasamanos ascensores, .</w:t>
      </w:r>
    </w:p>
    <w:p w:rsidR="0089250F" w:rsidRDefault="0089250F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interior de cabina de ascensor. </w:t>
      </w:r>
    </w:p>
    <w:p w:rsidR="0089250F" w:rsidRDefault="0089250F" w:rsidP="0089250F">
      <w:pPr>
        <w:ind w:left="1069"/>
        <w:jc w:val="both"/>
        <w:rPr>
          <w:sz w:val="22"/>
        </w:rPr>
      </w:pPr>
    </w:p>
    <w:p w:rsidR="0013775E" w:rsidRDefault="0089250F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</w:t>
      </w:r>
      <w:r w:rsidR="0013775E">
        <w:rPr>
          <w:b/>
          <w:sz w:val="22"/>
          <w:u w:val="single"/>
        </w:rPr>
        <w:t>:</w:t>
      </w:r>
    </w:p>
    <w:p w:rsidR="002E1BAF" w:rsidRDefault="002E1BAF" w:rsidP="0013775E">
      <w:pPr>
        <w:jc w:val="center"/>
        <w:rPr>
          <w:b/>
          <w:sz w:val="22"/>
          <w:u w:val="single"/>
        </w:rPr>
      </w:pPr>
    </w:p>
    <w:p w:rsidR="0013775E" w:rsidRDefault="0089250F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rellanos.</w:t>
      </w:r>
    </w:p>
    <w:p w:rsidR="0089250F" w:rsidRDefault="0089250F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escaleras.</w:t>
      </w:r>
    </w:p>
    <w:p w:rsidR="0089250F" w:rsidRDefault="0089250F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pasamanos y barandillas.</w:t>
      </w:r>
    </w:p>
    <w:p w:rsidR="0089250F" w:rsidRDefault="0089250F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interruptores y puntos de luz.</w:t>
      </w:r>
    </w:p>
    <w:p w:rsidR="0089250F" w:rsidRDefault="0089250F" w:rsidP="0089250F">
      <w:pPr>
        <w:ind w:left="1069"/>
        <w:jc w:val="both"/>
        <w:rPr>
          <w:sz w:val="22"/>
        </w:rPr>
      </w:pPr>
    </w:p>
    <w:p w:rsidR="0013775E" w:rsidRDefault="0089250F" w:rsidP="0089250F">
      <w:pPr>
        <w:ind w:firstLine="708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</w:t>
      </w:r>
      <w:r w:rsidR="0013775E">
        <w:rPr>
          <w:b/>
          <w:sz w:val="22"/>
          <w:u w:val="single"/>
        </w:rPr>
        <w:t>:</w:t>
      </w:r>
    </w:p>
    <w:p w:rsidR="0089250F" w:rsidRDefault="0089250F" w:rsidP="0089250F">
      <w:pPr>
        <w:ind w:firstLine="708"/>
        <w:jc w:val="center"/>
        <w:rPr>
          <w:b/>
          <w:sz w:val="22"/>
          <w:u w:val="single"/>
        </w:rPr>
      </w:pPr>
    </w:p>
    <w:p w:rsidR="0013775E" w:rsidRDefault="0089250F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exteriores.</w:t>
      </w:r>
    </w:p>
    <w:p w:rsidR="0089250F" w:rsidRDefault="0089250F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interiores.</w:t>
      </w:r>
    </w:p>
    <w:p w:rsidR="002E1BAF" w:rsidRDefault="002E1BAF" w:rsidP="002E1BAF">
      <w:pPr>
        <w:ind w:left="1069"/>
        <w:jc w:val="both"/>
        <w:rPr>
          <w:sz w:val="22"/>
        </w:rPr>
      </w:pPr>
    </w:p>
    <w:p w:rsidR="002E1BAF" w:rsidRDefault="002E1BAF" w:rsidP="002E1BAF">
      <w:pPr>
        <w:ind w:left="1069"/>
        <w:jc w:val="both"/>
        <w:rPr>
          <w:sz w:val="22"/>
        </w:rPr>
      </w:pPr>
    </w:p>
    <w:p w:rsidR="002E1BAF" w:rsidRDefault="002E1BAF" w:rsidP="0089250F">
      <w:pPr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</w:t>
      </w:r>
      <w:r w:rsidRPr="002E1BAF">
        <w:rPr>
          <w:b/>
          <w:sz w:val="22"/>
          <w:u w:val="single"/>
        </w:rPr>
        <w:t xml:space="preserve">ANUAL </w:t>
      </w:r>
      <w:r>
        <w:rPr>
          <w:b/>
          <w:sz w:val="22"/>
          <w:u w:val="single"/>
        </w:rPr>
        <w:t>:</w:t>
      </w:r>
    </w:p>
    <w:p w:rsidR="002E1BAF" w:rsidRDefault="002E1BAF" w:rsidP="002E1BAF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portal.</w:t>
      </w:r>
    </w:p>
    <w:p w:rsidR="0089250F" w:rsidRPr="002E1BAF" w:rsidRDefault="002E1BAF" w:rsidP="0089250F">
      <w:pPr>
        <w:ind w:left="1069"/>
        <w:jc w:val="both"/>
        <w:rPr>
          <w:b/>
          <w:sz w:val="22"/>
          <w:u w:val="single"/>
        </w:rPr>
      </w:pPr>
      <w:r w:rsidRPr="002E1BAF">
        <w:rPr>
          <w:b/>
          <w:sz w:val="22"/>
          <w:u w:val="single"/>
        </w:rPr>
        <w:t xml:space="preserve">                   </w:t>
      </w:r>
    </w:p>
    <w:p w:rsidR="0013775E" w:rsidRDefault="0013775E" w:rsidP="0013775E"/>
    <w:p w:rsidR="0013775E" w:rsidRPr="00EE1107" w:rsidRDefault="00EE1107" w:rsidP="0013775E">
      <w:pPr>
        <w:jc w:val="both"/>
        <w:rPr>
          <w:b/>
          <w:i/>
          <w:sz w:val="18"/>
        </w:rPr>
      </w:pPr>
      <w:r w:rsidRPr="00EE1107">
        <w:rPr>
          <w:b/>
          <w:i/>
          <w:sz w:val="18"/>
        </w:rPr>
        <w:t>ESCALERA DE CINCO PELDAÑOS</w:t>
      </w:r>
      <w:r w:rsidR="0013775E" w:rsidRPr="00EE1107">
        <w:rPr>
          <w:b/>
          <w:i/>
          <w:sz w:val="18"/>
        </w:rPr>
        <w:t>.</w:t>
      </w: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6DA" w:rsidRDefault="004476DA">
      <w:r>
        <w:separator/>
      </w:r>
    </w:p>
  </w:endnote>
  <w:endnote w:type="continuationSeparator" w:id="0">
    <w:p w:rsidR="004476DA" w:rsidRDefault="0044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6DA" w:rsidRDefault="004476DA">
      <w:r>
        <w:separator/>
      </w:r>
    </w:p>
  </w:footnote>
  <w:footnote w:type="continuationSeparator" w:id="0">
    <w:p w:rsidR="004476DA" w:rsidRDefault="0044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41697D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3572DF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2E1BAF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0F"/>
    <w:rsid w:val="001214CF"/>
    <w:rsid w:val="0013579D"/>
    <w:rsid w:val="0013775E"/>
    <w:rsid w:val="002A48F8"/>
    <w:rsid w:val="002E1BAF"/>
    <w:rsid w:val="0041697D"/>
    <w:rsid w:val="004476DA"/>
    <w:rsid w:val="00767F23"/>
    <w:rsid w:val="00844B8A"/>
    <w:rsid w:val="0089250F"/>
    <w:rsid w:val="00AF755F"/>
    <w:rsid w:val="00EA1BAC"/>
    <w:rsid w:val="00EE016D"/>
    <w:rsid w:val="00E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4BBFB8-69FE-47AD-AEC5-99D4A185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2017-05-15T10:49:00Z</cp:lastPrinted>
  <dcterms:created xsi:type="dcterms:W3CDTF">2023-03-27T10:51:00Z</dcterms:created>
  <dcterms:modified xsi:type="dcterms:W3CDTF">2023-03-27T10:51:00Z</dcterms:modified>
</cp:coreProperties>
</file>