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3326B0" w:rsidP="003326B0">
      <w:pPr>
        <w:ind w:right="2210"/>
        <w:jc w:val="center"/>
        <w:rPr>
          <w:rFonts w:ascii="Arial Narrow" w:hAnsi="Arial Narrow"/>
          <w:sz w:val="22"/>
          <w:lang w:val="es-ES_tradnl"/>
        </w:rPr>
      </w:pPr>
      <w:bookmarkStart w:id="0" w:name="_GoBack"/>
      <w:bookmarkEnd w:id="0"/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  <w:t>RUTA : 4</w:t>
      </w:r>
    </w:p>
    <w:p w:rsidR="0013775E" w:rsidRPr="00AF755F" w:rsidRDefault="00537995" w:rsidP="0013775E">
      <w:pPr>
        <w:ind w:right="4393"/>
        <w:jc w:val="center"/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146050</wp:posOffset>
                </wp:positionV>
                <wp:extent cx="2885440" cy="1172210"/>
                <wp:effectExtent l="0" t="0" r="0" b="889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AB1" w:rsidRDefault="00E52AB1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CDAD. DE PROPIETARIOS </w:t>
                            </w:r>
                          </w:p>
                          <w:p w:rsidR="0013775E" w:rsidRDefault="00E52AB1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EDIF.  NUEVO PARQUE II</w:t>
                            </w:r>
                          </w:p>
                          <w:p w:rsidR="00E52AB1" w:rsidRDefault="00E52AB1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C/ PLAZA DEL HIPER</w:t>
                            </w:r>
                          </w:p>
                          <w:p w:rsidR="00E52AB1" w:rsidRDefault="00E52AB1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ALMERIA </w:t>
                            </w:r>
                          </w:p>
                          <w:p w:rsidR="00E52AB1" w:rsidRDefault="00E52AB1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E52AB1" w:rsidRDefault="00E52AB1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A/A.: Javi </w:t>
                            </w:r>
                          </w:p>
                          <w:p w:rsidR="00E52AB1" w:rsidRPr="00E52AB1" w:rsidRDefault="00E52AB1" w:rsidP="0013775E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 w:rsidRPr="00E52AB1">
                              <w:rPr>
                                <w:b/>
                                <w:sz w:val="18"/>
                                <w:lang w:val="es-ES_tradnl"/>
                              </w:rPr>
                              <w:t>2ª PLANTA ADMININISTRACION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3pt;margin-top:11.5pt;width:227.2pt;height:9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PQKA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6DUlhmm0&#10;6EmMgbyDkRRRncH6EpMeLaaFEbfR5VSpt/fAv3liYNsz04lb52DoBWuQXR5PZhdHJxwfQerhEzR4&#10;DdsHSEBj63SUDsUgiI4uHc/ORCocN4vVarlYYIhjLM+viiJP3mWsfD5unQ8fBGgSJxV1aH2CZ4d7&#10;HyIdVj6nxNs8KNnspFJp4bp6qxw5MGyTXfpSBS/SlCEDCrUslpMCf4WYp+9PEFoG7HcldUVX5yRW&#10;Rt3emyZ1Y2BSTXOkrMxJyKjdpGIY6/FkTA3NESV1MPU1vkOc9OB+UDJgT1fUf98zJyhRHw3acp0n&#10;DUNaLJZXBQrqLiP1ZYQZjlAVDZRM022YHs7eOtn1eNPUCAZu0cpWJpGj5xOrE2/s26T96Y3Fh3G5&#10;Tlm//gSbnwAAAP//AwBQSwMEFAAGAAgAAAAhAP/X0JPgAAAACgEAAA8AAABkcnMvZG93bnJldi54&#10;bWxMj81OwzAQhO9IvIO1SFwQddJWTghxKoQEglspCK5uvE0i/BNsNw1vz3KC2+7OaPabejNbwyYM&#10;cfBOQr7IgKFrvR5cJ+Ht9eG6BBaTcloZ71DCN0bYNOdntaq0P7kXnHapYxTiYqUk9CmNFeex7dGq&#10;uPAjOtIOPliVaA0d10GdKNwavswywa0aHH3o1Yj3Pbafu6OVUK6fpo/4vNq+t+JgbtJVMT1+BSkv&#10;L+a7W2AJ5/Rnhl98QoeGmPb+6HRkRsI6F4KsEpYr6kSGsshp2NMhKwTwpub/KzQ/AAAA//8DAFBL&#10;AQItABQABgAIAAAAIQC2gziS/gAAAOEBAAATAAAAAAAAAAAAAAAAAAAAAABbQ29udGVudF9UeXBl&#10;c10ueG1sUEsBAi0AFAAGAAgAAAAhADj9If/WAAAAlAEAAAsAAAAAAAAAAAAAAAAALwEAAF9yZWxz&#10;Ly5yZWxzUEsBAi0AFAAGAAgAAAAhACJ1M9AoAgAAUQQAAA4AAAAAAAAAAAAAAAAALgIAAGRycy9l&#10;Mm9Eb2MueG1sUEsBAi0AFAAGAAgAAAAhAP/X0JPgAAAACgEAAA8AAAAAAAAAAAAAAAAAggQAAGRy&#10;cy9kb3ducmV2LnhtbFBLBQYAAAAABAAEAPMAAACPBQAAAAA=&#10;" o:allowincell="f">
                <v:textbox>
                  <w:txbxContent>
                    <w:p w:rsidR="00E52AB1" w:rsidRDefault="00E52AB1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CDAD. DE PROPIETARIOS </w:t>
                      </w:r>
                    </w:p>
                    <w:p w:rsidR="0013775E" w:rsidRDefault="00E52AB1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EDIF.  NUEVO PARQUE II</w:t>
                      </w:r>
                    </w:p>
                    <w:p w:rsidR="00E52AB1" w:rsidRDefault="00E52AB1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C/ PLAZA DEL HIPER</w:t>
                      </w:r>
                    </w:p>
                    <w:p w:rsidR="00E52AB1" w:rsidRDefault="00E52AB1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ALMERIA </w:t>
                      </w:r>
                    </w:p>
                    <w:p w:rsidR="00E52AB1" w:rsidRDefault="00E52AB1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  <w:p w:rsidR="00E52AB1" w:rsidRDefault="00E52AB1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A/A.: Javi </w:t>
                      </w:r>
                    </w:p>
                    <w:p w:rsidR="00E52AB1" w:rsidRPr="00E52AB1" w:rsidRDefault="00E52AB1" w:rsidP="0013775E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  <w:r w:rsidRPr="00E52AB1">
                        <w:rPr>
                          <w:b/>
                          <w:sz w:val="18"/>
                          <w:lang w:val="es-ES_tradnl"/>
                        </w:rPr>
                        <w:t>2ª PLANTA ADMININISTRACION</w:t>
                      </w:r>
                    </w:p>
                  </w:txbxContent>
                </v:textbox>
              </v:shape>
            </w:pict>
          </mc:Fallback>
        </mc:AlternateConten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Pr="003326B0" w:rsidRDefault="003326B0" w:rsidP="003326B0">
      <w:pPr>
        <w:ind w:right="4393"/>
        <w:rPr>
          <w:b/>
          <w:lang w:val="es-ES_tradnl"/>
        </w:rPr>
      </w:pPr>
      <w:r w:rsidRPr="003326B0">
        <w:rPr>
          <w:b/>
          <w:lang w:val="es-ES_tradnl"/>
        </w:rPr>
        <w:t xml:space="preserve">SERVICIO: </w:t>
      </w:r>
    </w:p>
    <w:p w:rsidR="003326B0" w:rsidRDefault="003326B0" w:rsidP="003326B0">
      <w:pPr>
        <w:ind w:right="4393"/>
        <w:rPr>
          <w:lang w:val="es-ES_tradnl"/>
        </w:rPr>
      </w:pPr>
      <w:r>
        <w:rPr>
          <w:lang w:val="es-ES_tradnl"/>
        </w:rPr>
        <w:t>MIERCOLES : COMPLETO</w:t>
      </w:r>
    </w:p>
    <w:p w:rsidR="0013775E" w:rsidRDefault="0013775E" w:rsidP="003326B0">
      <w:pPr>
        <w:ind w:right="4393"/>
        <w:rPr>
          <w:lang w:val="es-ES_tradnl"/>
        </w:rPr>
      </w:pPr>
    </w:p>
    <w:p w:rsidR="003326B0" w:rsidRDefault="003326B0" w:rsidP="003326B0">
      <w:pPr>
        <w:ind w:right="4393"/>
        <w:rPr>
          <w:lang w:val="es-ES_tradnl"/>
        </w:rPr>
      </w:pPr>
    </w:p>
    <w:p w:rsidR="003326B0" w:rsidRPr="003326B0" w:rsidRDefault="003326B0" w:rsidP="003326B0">
      <w:pPr>
        <w:ind w:right="4393"/>
        <w:rPr>
          <w:b/>
          <w:lang w:val="es-ES_tradnl"/>
        </w:rPr>
      </w:pPr>
      <w:r w:rsidRPr="003326B0">
        <w:rPr>
          <w:b/>
          <w:lang w:val="es-ES_tradnl"/>
        </w:rPr>
        <w:t>LLAVE Nº : 123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 xml:space="preserve">Almerìa, a </w:t>
      </w:r>
      <w:r w:rsidR="008E725D"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 w:rsidR="008E725D">
        <w:rPr>
          <w:i/>
          <w:lang w:val="es-ES_tradnl"/>
        </w:rPr>
        <w:fldChar w:fldCharType="separate"/>
      </w:r>
      <w:r w:rsidR="00E52AB1" w:rsidRPr="00E52AB1">
        <w:rPr>
          <w:i/>
          <w:noProof/>
        </w:rPr>
        <w:t>2 de julio de 2013</w:t>
      </w:r>
      <w:r w:rsidR="008E725D"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Nº.- </w:t>
      </w:r>
      <w:r w:rsidR="00E52AB1">
        <w:t>1852</w:t>
      </w:r>
    </w:p>
    <w:p w:rsidR="0013775E" w:rsidRDefault="0025647E" w:rsidP="0013775E">
      <w:pPr>
        <w:rPr>
          <w:lang w:val="es-ES_tradn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-657860</wp:posOffset>
            </wp:positionH>
            <wp:positionV relativeFrom="paragraph">
              <wp:posOffset>89535</wp:posOffset>
            </wp:positionV>
            <wp:extent cx="7790815" cy="5923280"/>
            <wp:effectExtent l="19050" t="0" r="635" b="0"/>
            <wp:wrapNone/>
            <wp:docPr id="4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815" cy="592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>
      <w:pPr>
        <w:pBdr>
          <w:bottom w:val="single" w:sz="4" w:space="1" w:color="auto"/>
        </w:pBdr>
        <w:jc w:val="right"/>
        <w:rPr>
          <w:b/>
        </w:rPr>
      </w:pPr>
      <w:r>
        <w:rPr>
          <w:b/>
        </w:rPr>
        <w:t>1ª OPCIÒN:</w:t>
      </w:r>
    </w:p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SEMANAL:</w:t>
      </w:r>
    </w:p>
    <w:p w:rsidR="00E52AB1" w:rsidRDefault="00E52AB1" w:rsidP="0013775E">
      <w:pPr>
        <w:jc w:val="center"/>
        <w:rPr>
          <w:b/>
          <w:sz w:val="22"/>
          <w:u w:val="single"/>
        </w:rPr>
      </w:pPr>
    </w:p>
    <w:p w:rsidR="0013775E" w:rsidRDefault="00E52AB1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o mopa según necesidad de suelos en pasillos y portal.</w:t>
      </w:r>
    </w:p>
    <w:p w:rsidR="00E52AB1" w:rsidRDefault="00E52AB1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escaleras, desde el terrado hasta el portal.</w:t>
      </w:r>
    </w:p>
    <w:p w:rsidR="00E52AB1" w:rsidRDefault="00E52AB1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rodapies, barandas, buzones, repisas, poyetes, …etc.</w:t>
      </w:r>
    </w:p>
    <w:p w:rsidR="00E52AB1" w:rsidRDefault="00E52AB1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ascensor, incluidas ranuras de puertas correderas.</w:t>
      </w:r>
    </w:p>
    <w:p w:rsidR="00E52AB1" w:rsidRDefault="00E52AB1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huellas en cristales, espejos y revestimientos de ascensor.</w:t>
      </w:r>
    </w:p>
    <w:p w:rsidR="00E52AB1" w:rsidRDefault="00E52AB1" w:rsidP="00E52AB1">
      <w:pPr>
        <w:ind w:left="1069"/>
        <w:jc w:val="both"/>
        <w:rPr>
          <w:sz w:val="22"/>
        </w:rPr>
      </w:pPr>
    </w:p>
    <w:p w:rsidR="0013775E" w:rsidRDefault="00E52AB1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</w:t>
      </w:r>
      <w:r w:rsidR="0013775E">
        <w:rPr>
          <w:b/>
          <w:sz w:val="22"/>
          <w:u w:val="single"/>
        </w:rPr>
        <w:t>:</w:t>
      </w:r>
    </w:p>
    <w:p w:rsidR="00E52AB1" w:rsidRDefault="00E52AB1" w:rsidP="0013775E">
      <w:pPr>
        <w:jc w:val="center"/>
        <w:rPr>
          <w:b/>
          <w:sz w:val="22"/>
          <w:u w:val="single"/>
        </w:rPr>
      </w:pPr>
    </w:p>
    <w:p w:rsidR="00E52AB1" w:rsidRDefault="00E52AB1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revestimientos en ascensor.</w:t>
      </w:r>
    </w:p>
    <w:p w:rsidR="00E52AB1" w:rsidRDefault="00E52AB1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a fondo puerta exterior.</w:t>
      </w:r>
    </w:p>
    <w:p w:rsidR="0025647E" w:rsidRDefault="0025647E" w:rsidP="0025647E">
      <w:pPr>
        <w:jc w:val="both"/>
        <w:rPr>
          <w:sz w:val="22"/>
        </w:rPr>
      </w:pPr>
    </w:p>
    <w:p w:rsidR="0025647E" w:rsidRDefault="0025647E" w:rsidP="0025647E">
      <w:pPr>
        <w:jc w:val="both"/>
        <w:rPr>
          <w:sz w:val="22"/>
        </w:rPr>
      </w:pPr>
    </w:p>
    <w:p w:rsidR="0025647E" w:rsidRDefault="0025647E" w:rsidP="0025647E">
      <w:pPr>
        <w:jc w:val="center"/>
        <w:rPr>
          <w:b/>
          <w:sz w:val="22"/>
          <w:u w:val="single"/>
        </w:rPr>
      </w:pPr>
      <w:r w:rsidRPr="0025647E">
        <w:rPr>
          <w:b/>
          <w:sz w:val="22"/>
          <w:u w:val="single"/>
        </w:rPr>
        <w:t>SEMESTRAL:</w:t>
      </w:r>
    </w:p>
    <w:p w:rsidR="0025647E" w:rsidRDefault="0025647E" w:rsidP="0025647E">
      <w:pPr>
        <w:rPr>
          <w:b/>
          <w:sz w:val="22"/>
          <w:u w:val="single"/>
        </w:rPr>
      </w:pPr>
    </w:p>
    <w:p w:rsidR="0025647E" w:rsidRPr="0025647E" w:rsidRDefault="0025647E" w:rsidP="0025647E">
      <w:pPr>
        <w:pStyle w:val="Prrafodelista"/>
        <w:numPr>
          <w:ilvl w:val="0"/>
          <w:numId w:val="13"/>
        </w:numPr>
        <w:rPr>
          <w:b/>
          <w:sz w:val="22"/>
          <w:u w:val="single"/>
        </w:rPr>
      </w:pPr>
      <w:r>
        <w:rPr>
          <w:sz w:val="22"/>
        </w:rPr>
        <w:t xml:space="preserve">  Cristalizado de portal.</w:t>
      </w:r>
    </w:p>
    <w:p w:rsidR="0025647E" w:rsidRDefault="0025647E" w:rsidP="0025647E">
      <w:pPr>
        <w:rPr>
          <w:b/>
          <w:sz w:val="22"/>
          <w:u w:val="single"/>
        </w:rPr>
      </w:pPr>
    </w:p>
    <w:p w:rsidR="0025647E" w:rsidRDefault="0025647E" w:rsidP="0025647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ANUAL:</w:t>
      </w:r>
    </w:p>
    <w:p w:rsidR="0025647E" w:rsidRDefault="0025647E" w:rsidP="0025647E">
      <w:pPr>
        <w:jc w:val="center"/>
        <w:rPr>
          <w:b/>
          <w:sz w:val="22"/>
          <w:u w:val="single"/>
        </w:rPr>
      </w:pPr>
    </w:p>
    <w:p w:rsidR="0025647E" w:rsidRPr="0025647E" w:rsidRDefault="0025647E" w:rsidP="0025647E">
      <w:pPr>
        <w:pStyle w:val="Prrafodelista"/>
        <w:numPr>
          <w:ilvl w:val="0"/>
          <w:numId w:val="13"/>
        </w:numPr>
        <w:rPr>
          <w:sz w:val="22"/>
        </w:rPr>
      </w:pPr>
      <w:r>
        <w:rPr>
          <w:sz w:val="22"/>
        </w:rPr>
        <w:t>Cristalizado de pasillos y portal.</w:t>
      </w:r>
    </w:p>
    <w:p w:rsidR="00E52AB1" w:rsidRDefault="00E52AB1" w:rsidP="00E52AB1">
      <w:pPr>
        <w:ind w:left="1069"/>
        <w:jc w:val="both"/>
        <w:rPr>
          <w:sz w:val="22"/>
        </w:rPr>
      </w:pPr>
    </w:p>
    <w:p w:rsidR="00E52AB1" w:rsidRDefault="00E52AB1" w:rsidP="00E52AB1">
      <w:pPr>
        <w:ind w:left="1069"/>
        <w:jc w:val="both"/>
        <w:rPr>
          <w:sz w:val="22"/>
        </w:rPr>
      </w:pPr>
    </w:p>
    <w:p w:rsidR="00E52AB1" w:rsidRPr="003326B0" w:rsidRDefault="003326B0" w:rsidP="0025647E">
      <w:pPr>
        <w:jc w:val="both"/>
        <w:rPr>
          <w:sz w:val="22"/>
        </w:rPr>
      </w:pPr>
      <w:r w:rsidRPr="003326B0">
        <w:rPr>
          <w:b/>
          <w:sz w:val="22"/>
        </w:rPr>
        <w:t xml:space="preserve">ESCALERA DE 4 PELDAÑOS </w:t>
      </w:r>
    </w:p>
    <w:sectPr w:rsidR="00E52AB1" w:rsidRPr="003326B0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1B1" w:rsidRDefault="00B721B1">
      <w:r>
        <w:separator/>
      </w:r>
    </w:p>
  </w:endnote>
  <w:endnote w:type="continuationSeparator" w:id="0">
    <w:p w:rsidR="00B721B1" w:rsidRDefault="00B7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1B1" w:rsidRDefault="00B721B1">
      <w:r>
        <w:separator/>
      </w:r>
    </w:p>
  </w:footnote>
  <w:footnote w:type="continuationSeparator" w:id="0">
    <w:p w:rsidR="00B721B1" w:rsidRDefault="00B72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537995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B8CB58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C/OhxgAAC2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d2exp84gm4q/OAkHz+nx7AYqf9s9/ff7LPuqHH3/eXf3n&#10;Aa/P376n328j8ezz67/ursFu8+Vlx9D8erN/JBZQevYrt8BvuQW2v77MrvCPw2o9rsaz2RVeDX1Y&#10;zaWFru7QjPRXi1V/NqOXy/zmR/nb5TLEP1ys+N355iJ+ksUUsUgnWNrhCObh68D8693mecttdCCo&#10;BEwIGcH8tN9uyXpnXcSTiRKYB42kekMiHgB4E8PFWtBYj9GSE46LMWEREcxYbC6uvhxeftruuCk2&#10;v/x8eIld4Bo/cQNfi+SX6C43jw/oDf90PlsvZ68zYirEiQZfyTSh62Z3s0VqstvMCJaVicZgM4Ie&#10;mSasepvRoIkciWA8mVE3OowWisgRaKlI+n5uC4TBLX/M4bNWJD1gNBEKGusw2BAFDfawcEQKGu1h&#10;7rDScI9h4Uil8V4uHFYa8HHhAB4KxGEotjVp0GFIjlgF6uPo8NLAjwsH+E4D380d5DuN/Nh5vDTy&#10;3bi25eo09MPawavT0PfB0bHT2GNEtPHqNPb90sG+09gPQNU01E5jP/QeL429y6vX2A9rh1evsR+W&#10;Dva9xn7sHOx7jf3YOXj1GvtxdMaZXmM/ooVMvHqN/YjWNu2+L7BfON2x19gvvD7UF9gHZ0geNPaL&#10;wRm7Bo19PzpyDRr7xegMOYPGvluvbLwGjf1iWNl4DRr7DtKb2A8a+0XvYD9o7LvBacehwB4jk9mO&#10;g8a+Wzu8Ro396I1fNIHnuaXvHbxGjf04d/rQqLHvl55cGvthcPAaNfbD3OOlse9Xjn2NGvuh83hp&#10;7Hv0WhP7UWNPI5NpEwuNfTc6eC009kPn2P1CYx/Wjo4Ljf0wd8b7hcY+wApNHRca+94bJxYa++DN&#10;HQuNfR+ccXWhsQ9obVsujX3neSbw2I8WHTAymbzIic9233muybLA3puHlhr74MpVYA9Ubbk09iE4&#10;c8dSY98FxyaWGvuFY/ZLDX3niqWhd91UjXzvzY4rjbwj1Erj3nfO+ExrtNyGzui80qh3C49Tgbon&#10;lAY9eEuVlQbdG+dXGvTQO/a+0qCvVNfBMus2LaQ2d2ltdfXrkyyu8NNsQ5GROa+In3cHWtPSSgtL&#10;2kteXYEFqGgl5hCjBYi4p6VYkxggEzGvDpvEgJGIl5M4AygiXk8ipvUNUWMJM0VqWsMw+TQlg2gZ&#10;pqlJaxHmPk3RIJqGaarSioK4Y80wRdVOVMWyYBK5qArPfxK5qArnfhK5qNpNU5UceFIVLvoU7uSj&#10;M/k0VckNZ/JpqpKnzeTTVCVnmsmnqUr+MpHDI56iKrnETD5NVfJ6mXyaquTYMvk0Vcl3ZfJpqpJ7&#10;SuQx2NMcNMgDZfJpqo6iKtzIKUCOoio8xUnkoiqcwSnk5A2S7PD3JpGLqnDpJpGLqvDaJpGLqnDM&#10;JpGLqotpqpLzRarCvZrCnfwrJp+m6lJUXU5Tlbwk5j5NVfKEmHyaqoj+Mjn8mSmqkktD3OG0TCIX&#10;VRGlnkQuqsL7mEQuqsLDUOSxE4oPsUdO4202Y382QzbjM/3N5uJ580KuR/px9oqoOa0m7/BEcJb+&#10;/XH3y/ZyxxQv5IHA02EQspRHgoenglAmTywFRMD0Pj2fmeEazhZARUi4SkYuJ5HlYTVxSc/IjVY0&#10;RIYVV0QlvU7PSEZKElluyfQ6PSMZRUhA1s0XVW4UECMyzHK1jwYhwxq7ShZl6+D618hiM/TzBjOW&#10;DFHpKq/YDfo80iYU0jOiIVS556a36RmpovSIX1e/GLvGABeopmMEbMCUWqMSpw5x7iqZ+E9DTvkk&#10;udNT2jyqOaxXVW4yzSMiXiUTQxsRT6ypQAECWNCICbhGJqMhYudVsnVsg7FhQQFmzV9d14Gjrkl0&#10;kq/BEJMQS09peQofkxaNtg8JuzzsJj7pKfwogET88jyX3qen0FEggOhaHYvWdUTXsCcE9yNd9oXT&#10;99IzfrcTXBDSrTZHl/RtjIRIBPB3Eeqv85NZbsgTS5IrPUU+GVoHmE3NqpA0iN+NiVK3fXvxs4eG&#10;+fUURATOw1i3ZiQYhK6OXw/7jPzquAzzOCUODTtAyG/Sd5GOiHSNgWXAiMjyNewUiYtI1+iX41zG&#10;vUa/HLHOZHtu2BWSHJGuMdqOMrWPWPHU7GWkAD31o8asgoRIpGv0jzH135yATnacntGex5TQb8za&#10;SJ7wdwc4AzU9FsAt2lV9/FsE4ZdXr0mu9IzyIdES+SEoUf2urIb7mIp3+9tCFqoIw9f5UfIF7YG0&#10;S4Mu6tsjiVSVT5aBKKqo08n6DymaBl2Ur2vMvEgIsR4IC9f5iXxI5zToor40Ttf1je3bIWVZpaOk&#10;IHBG6qdOR4lboms4ocmuOozn1e+iXzC/hr2Mqzj/9oih1fil/tbn0FCy4/SU/ibjH1JKdX4SIelz&#10;HCDxSU/hJwGvPi9z0/v0FLp57Ectux9kPdZD75q+NF9x/1g36GRcQ6qqzi/389Z8JONBY9xF0ovl&#10;Q1qr+t2ekk2wq6Fhp734G6iKqvOT9qD5sIYf9W/+botO1vZDY15AMk30qLcHraeivnV77iRmPDTG&#10;XSTeIr/Wmkn06DFf13AJMr/1jXENSTr+LtJwdX7il/QYB6vfFfvrMV9X6cSvQ8quTjeXZW5jHE/r&#10;hdY4Tit+arfWOB7Ez+ka48uRroGfJAOQCqzrKwtx5H/qdFRaAz1CY3wO0m5IG9b5Saw34FltN4l8&#10;hsZ4EFKwozHeozaS9WgsKwKmF1K3Yc1IVTJZYxDvJCjS8MU7iVA3pnIkNfmjrZFFZsDWgCuG1xgv&#10;kP7kj9Z7WS+jWb3t05jcoKKiKbK4qn30Elmrzz6drDbqczfSqfGLdSU7yTvk3FOasdMzztxdmuEb&#10;Bp4WpvWPhhTuaHRTcVNyvDrJlJ5RtneBy/ga3jdFQTlBmsOh+Edd+3rYPdxff7p/eKAw6GF/+/nP&#10;D/vZLxuqE58PP36fWqsge+DE7NOO/ix1dvpzlN1KxJUKcLnu+3/WASGC77v1h0+L1fLD8GkYP6yX&#10;89WHeVh/v17Mh/Xww6f/pWhsGC7u7q+vt08/3z9tUw16GKaVJUs1fKwe5yp0iveuR4wyrFdFyTn+&#10;E5MslETR+dM1tNtc3G031z/Kzy+b+4f483kpMYMMtdOTgUDJdSxhjvXWn3fXv6Gceb+L9ffYL4Af&#10;7nb7/z6bvaL2/uPZ4b++bPbbs9nDvzyhHnsdKDo4e+FfhnFJBrjXbz7rN5unK7D6ePZyhtw6/fjn&#10;l1jg/+V5f397hy8FxuJp988oRb+5p4Jnli9KJb+gJPxvVBuOAflNbTj3eUIMBeR/WG14oObloT/O&#10;JGylXGRPnhAV2OdITqrM191jcmk4F/yBJVvMsegb80kuAeFqi/g1KpBIxeNwGDXJ6+w9F/j4muRu&#10;9p4LlMkkKCGzuADxTIKSaIsLZqJMguIeiwviHpmEa9Xey4JhN5NQLfF7hTD5ZAqqBXvPg/zeTGIz&#10;KSrBbX3Ia8pcbH0oAJJJUGppClOgSyVb71UihzTz4cJhQymN70AltQYfDTDKbk15NMJLBx2N8Wjr&#10;RSNKlhmF05Y8qOA40nAB5nu9yGnPfJyeUFZ8Uw1T5IP56FQsZFRDycLvVCz0rk5MloiX2WHjSjHy&#10;a3KF2e/JDqMrUnIYVkmT/jH1mwI3PIvk8NjxfemKyXo406W36SnOJAYLTD2NZI2YQGOpBLHBqu4w&#10;R5rk5yRZ0jPKFKfJRpZOsIdbmhy/mBcvWVE1Oc2sdeeWANfzb+KRnlEsKdlorKMlvPoG9q9zgD99&#10;v/5k+4YnB5hbv3DZk+ObnicHOG/HtTdHwhd44wCz9/hHO8BrRAS5m8XM5tH/pRAqO8B9jgl/lQeM&#10;UBYcCAnMagdXOxAdu4zyRU2kPQgEkWxO2lWjbWp3M4MTRpXsiwTseDNl0s4aYqw2J+2tBRQ4m5y0&#10;uxY3zhgyaX8trBzttMPW8TY2g1PhF4clldZbkGvMwcXWr/COsY3c4aVR77G5xkSdClUy7F3vgFU4&#10;yYjiOLw08B1vubR0LJDnLXEWXhr6PtB2HotXgT177wavwl3uB9peZ/AqHGbE+W0dC5c5bg2yeGns&#10;qYVM7IttkqgUcOTSNk8dw+alsYdEDi+NPWLEDi+N/dA52FMkMltOwGYRUy7Kl2Sqgbd4GXjRkJap&#10;eIeX0YwU0s5EtA/MbMZil+RAm58sVtrqe95AaEmlke+cYavYI9nPHeCLPZJOE1LKMuvXjbQ8tITS&#10;sDuGReGnIyfeQ2VwohR9pvI4acwDLzUtTtrcHciLvZGhcwYacsOzTLyty2i9YmukN74XOyN7TygN&#10;uYd4sS9y4dg5ObJZcE87qrzLRNhyZ9pmsSnSgYmqmTKjwFv8DJwoZ5OpnFmCAtWZxh1dqJA9UznT&#10;IGUeM01YO4hjmaaonD5c7IbsvGEKqa0jK68PF5shu4XTiYvNkN7ERSn7rGDHG6cM0Mu9kN54UOyF&#10;RMLpaAqnuIq9y+wUV3G31GGMxnr8TVzF34GHUYHJUyygsWEPXZ/JU1CgQY7+zeTFFgBXGCmnuMxl&#10;IXXuktW+zKXLDXJRNRclNMhF1VyL1iAXVVGRH4MqdXKpgDltwnoXGDxtwvK6Nk0m1JtyYQOb2FeH&#10;TMmFo5gpTV9W0DTM8R7fpUqIaNpe2DTXwTSCnalen+qiahFIqkPhL6PevU4Hb4MkbNHRQQFE1/qu&#10;1O0hzlH/rtTrt+otEXaI323VTaXvNurc4ZlFfo36ekQWmE4cE1hKisqmZ4zOIpgxiQ5rV6Grl090&#10;aSNRo34JEYaoR6OOrZOtk11DX0QZIr9G/Xq3jj2pa9TDI9IQ+TUi5T31IO4hdVwQbYh0jSohqj+N&#10;dlq3v1SXSe1S6x896kqJX8BBBTW6tD+B7KtKR9ER4tewZx5ZiA4zdZWfTPxYCNbpKP1I/PLe+2TH&#10;6RnteZB2a5gVAhDMrlG93tNBCvhqo3iOioGJLI+SSab0jLL1socGW1VqkCAMwdwQFaqSSSqnsYEB&#10;kYioaZUZlXmTBvXGQiyCqeoml7p2g0oKQOtUQQrF6nIhHsFypUkqwZ6eMtRJF2xYEFkiW1rdIPOE&#10;V/+oDP8IDtXaUuRHqKJGJejnbd5JvfQUK4sDTcOyRUlUHde+mLfJ1gUTwLDFrsYs9rjQ6CSxJVvD&#10;kFA1No/JFxul9TIRNfqRmCuCEHUlhRtsrYZF6uLw62pkUsRNk1uNLM19MLYamVQ24kSvKtl7py8a&#10;2CkZe6pGPJv9nVYjotu9Scaykf/RydiVuHvoI8z/mI2lXsXZ2GNl/FdlY+ncvdeZ9FWdaMV0noOP&#10;a4rWywc1DQa+TOMy0lFMjxHm+zYjHTn2GMELbTNCI2aiFYVCDdXgp2QaSkCaGOnUCB9MZjAqErFY&#10;XticihpFVPyZMpV5WK7nsxpOA47EnM2qQJxPX7VYacg5O2IpWGDeU7bTYqVB9/QrQOeDfS1OGnVH&#10;vSIDizWJLVORgfVMXNs4dsE4nDTmHicNefAgx9h/NDyPk0YcJwk4MmnEKbNvtF1xQG3gwyINxMvM&#10;qyNUkXgNnHg1WNG4lvuVZ1FF4hWnW5sGVeRdOSNl6FccToseanPSkKMiwUSqSLtySa6lnYaca4Qt&#10;mbSVc+Lc4qSNnHOABqci7cpZV4NTkXXlVLfFSVu5Y0+0MzQ3nTf+lllXp+mKpCsf8m2JpI2cD2G0&#10;lNOA04GbZtvRXuksudd2RdY1nlhpSFWkXZHdMw2qSLsGPpTTYqUx96z8TeLV6XtF4tXte2XqFWUW&#10;JlhF6jV0VF9gAF8mX7lYy1JRA49jixxe2tbBxZaryL4GdAlTriL96vPS0Ac+b9fQsci/xuP6DR2L&#10;/GvnjXtF/pUGWhN72uGXDbXjQhhLrsLo+SxtSy6NPRWc2XgV2KMkyJSL4gZHubBJwORFoeBM5XbG&#10;4ixaHPDk8CoGG2dMpsLg/EEA5bDSw7set06Z71PmOwZ4TsePvsuRnjLfXo70dPyoh4zk0C7zfo56&#10;gQKVZiEXcHk6fvTtCdcSp/+bHj/61Ul+8lQoyU++iJXk5/do73yil5fjf0eYEg/pGRMQiaxx8k06&#10;AyCXNCQu6SnckPjl3Fo9tt3JZiSsY2sh8HSMXePUkU4O12x8Uw53rH+SMq+kQCPRJQm4BpVkEBtU&#10;UmHUCPNTLAZytQoiJFPaQEyOP2ukgCS5neuqUlOnZ2xy2X3W2MkmkdhGNkzSNo1sWEQid4AkTnpG&#10;sVJmuWEUcNwZ1Tr6oiPWs1V7lbofrFWrZII+1i9VMqxAo3B552XSMD1F05TkbxXBSBpLVjl+kQmt&#10;/giUFr90kC5S29VenPWo64uVWvxuI7dHRTyx0RoHksjM2Do2mI7HJX6tGhg51OaN3X1dnu106sfp&#10;1I94C+n/y42QcA3f5Nl4ZPqj82xhLnVpciLyMc/WU4k+HftxPCHrq/JsHJ4lphhwdApNx0w48hU7&#10;sybRwSqKzRpcdLSEgyXvuehYicNFB0ocLjpARaEbQxYdnXK46NCUB4wOTHGO7r1KZWrNEafIrDkI&#10;F4k1zqcYehUHgHiMNMp8F57FSOPsqVYATZEti9EEqOk+lhwj4xv1LEYabN7lKlZfmKEOAgbeIWmw&#10;KnJqMTb5vuGKTY3x3iCLlbbqGDI1WGnEA18PZ7HSkHeOVRY3PwaOTFqsNOgxW2RIpVGPdyxZrDTs&#10;OA4Fsdf3rIq8GspebVMo8moxFW2w0iNJhz1qplUViTW+W9aSSsMeb4YzFKTDlLPxSUTYEEvberzb&#10;yuKlcQ+8XdaSSwPfcWTf4qWBD3zojcGrSK91KBQw4Srya7Rj0WxFKjPPSNB9jjYvbfFhxdH493gV&#10;Oba4VdnQsUiyxe1xlo4a+55vfbR4FdjHjJ0hl8a+98yrzLPxtj1DriLPhsPUbbzKRBtqK0zsiw2O&#10;0M7hVWDP254tubTd+7wKu+fddhavAnsuCDCwLzNtuGPN1rHAnjM0Fq/C7nmfoyFXkWnD0Y42XmWm&#10;zRvpi42OPZ/XYMhVZNo88yoSbfFaPouVhh4nKJhoFXk2HCXpaKitHlfu2awK4Hn7pSWVBp5vhjVw&#10;L7NsnBE2WBVZNj4qzmJVDDecp7ZYaZP3LKtMsg2U8rZYadhjNcb7AYLqR4+DYOex0rB70z6FsY6s&#10;cE+oLZWGHR6L2YJ0MmxmFQ/dMBSkkEGmcmyB1hKZhi7QNIWiIEqmcrpzcd1j4FMyLJk06FwJ9R5z&#10;Og02fy1eb2px0pg7U1hx2aPnSRZ3PTqMEIc4isQXbBsS0TnVWW6PkcbbG6foIoQmo2JUd4yJoiiZ&#10;kYM27YI50jhuOxrpSKQM4JSPPuWjY4T4lI8+5aNxe2Y6q6+eRj3lo0/56Es5G/4yb6us24yceH55&#10;ug7zbepd7gm4zPey1YGU8PHf83WY7lkY5IchwH2ZN+fVVZUtkpf5CoUGOXwq5p4SlA1yeE5MntKe&#10;TP7VRQnkWXJRApwuqyhB8rZJRq8kISKVREtZzPSM2Ux4dVCgTiOfq2dZZc9kkil9JT3j1ybl3mVf&#10;X/1zsqm4LrhcJ9ZIIyMqzCA08qDpGoJWGpkKlgEp8KhlaRGpZbJGtp9WycStsaE8HSzQKheRe8ka&#10;17Cla36amdx0BUVj2z4imgJwI4Msl4DQjuUadulaI8Qaq3TpmALEEet0FDwGyBKScDP1iA4KXYMf&#10;1b8Tv8axDNzNiS7Pf6m3pGfsNZmusTs4baEnS63h16dMfWO7brogBQvwOj85jiSu43345FYWzD5V&#10;6WRfNYyrSiZb91G+VyPrpPoDgeUqmdSSNJDLt6k0Pir3DzWGik4Or8X4U5MtnUJSx4PuMOKRos5L&#10;ThZpVGXJiF/vhjK61onkptA60bSLeKRT1fWLg2/Z2LDI000x5EcUV8C8uQ7ndFMM31+jb4rBBTK3&#10;F6+3uDMGFnSLO2zu7q9+2Lxs9O9Mf7Htdne7h+vt/rv/EwAAAP//AwBQSwMEFAAGAAgAAAAhAMhK&#10;/4vfAAAACgEAAA8AAABkcnMvZG93bnJldi54bWxMj0FLw0AQhe+C/2EZwZvdJKZGYjalFPVUBFtB&#10;vG2z0yQ0Oxuy2yT9905Peny8jzffFKvZdmLEwbeOFMSLCARS5UxLtYKv/dvDMwgfNBndOUIFF/Sw&#10;Km9vCp0bN9EnjrtQCx4hn2sFTQh9LqWvGrTaL1yPxN3RDVYHjkMtzaAnHredTKLoSVrdEl9odI+b&#10;BqvT7mwVvE96Wj/Gr+P2dNxcfvbLj+9tjErd383rFxAB5/AHw1Wf1aFkp4M7k/Gi45xmKaMKsjQD&#10;wUCSpEsQh2uTZCDLQv5/ofwFAAD//wMAUEsBAi0AFAAGAAgAAAAhALaDOJL+AAAA4QEAABMAAAAA&#10;AAAAAAAAAAAAAAAAAFtDb250ZW50X1R5cGVzXS54bWxQSwECLQAUAAYACAAAACEAOP0h/9YAAACU&#10;AQAACwAAAAAAAAAAAAAAAAAvAQAAX3JlbHMvLnJlbHNQSwECLQAUAAYACAAAACEA3EQvzocYAAAt&#10;lwAADgAAAAAAAAAAAAAAAAAuAgAAZHJzL2Uyb0RvYy54bWxQSwECLQAUAAYACAAAACEAyEr/i98A&#10;AAAKAQAADwAAAAAAAAAAAAAAAADhGgAAZHJzL2Rvd25yZXYueG1sUEsFBgAAAAAEAAQA8wAAAO0b&#10;AAAAAA=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YtrwwAAANoAAAAPAAAAZHJzL2Rvd25yZXYueG1sRI/NasMw&#10;EITvhb6D2EJvjZxfgmMllEIg9JAmTh5gsdY/xFoZSXFcP31VKPQ4zMw3TLYbTCt6cr6xrGA6SUAQ&#10;F1Y3XCm4XvZvaxA+IGtsLZOCb/Kw2z4/ZZhq++Az9XmoRISwT1FBHUKXSumLmgz6ie2Io1daZzBE&#10;6SqpHT4i3LRyliQrabDhuFBjRx81Fbf8bhT0zWVeng+jcbNxPi5ORX78+syVen0Z3jcgAg3hP/zX&#10;PmgFS/i9Em+A3P4AAAD//wMAUEsBAi0AFAAGAAgAAAAhANvh9svuAAAAhQEAABMAAAAAAAAAAAAA&#10;AAAAAAAAAFtDb250ZW50X1R5cGVzXS54bWxQSwECLQAUAAYACAAAACEAWvQsW78AAAAVAQAACwAA&#10;AAAAAAAAAAAAAAAfAQAAX3JlbHMvLnJlbHNQSwECLQAUAAYACAAAACEAkumLa8MAAADaAAAADwAA&#10;AAAAAAAAAAAAAAAHAgAAZHJzL2Rvd25yZXYueG1sUEsFBgAAAAADAAMAtwAAAPcCAAAAAA=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DrbxQAAANoAAAAPAAAAZHJzL2Rvd25yZXYueG1sRI9Ba8JA&#10;FITvBf/D8gQvpW4UKyW6hiAUSqGFRlvw9sg+k2j2bdjdxvjvuwXB4zAz3zDrbDCt6Mn5xrKC2TQB&#10;QVxa3XClYL97fXoB4QOyxtYyKbiSh2wzelhjqu2Fv6gvQiUihH2KCuoQulRKX9Zk0E9tRxy9o3UG&#10;Q5SuktrhJcJNK+dJspQGG44LNXa0rak8F79Gwemn/3jU39cuVO/582Ex+ywWO1JqMh7yFYhAQ7iH&#10;b+03rWAJ/1fiDZCbPwAAAP//AwBQSwECLQAUAAYACAAAACEA2+H2y+4AAACFAQAAEwAAAAAAAAAA&#10;AAAAAAAAAAAAW0NvbnRlbnRfVHlwZXNdLnhtbFBLAQItABQABgAIAAAAIQBa9CxbvwAAABUBAAAL&#10;AAAAAAAAAAAAAAAAAB8BAABfcmVscy8ucmVsc1BLAQItABQABgAIAAAAIQBPLDrb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rRhwwAAANoAAAAPAAAAZHJzL2Rvd25yZXYueG1sRI/BasMw&#10;EETvgfyD2EAvoZGTQlrcKCbYtPSUUKcfsEhb29RaGUuO3Xx9FCj0OMzMG2aXTbYVF+p941jBepWA&#10;INbONFwp+Dq/Pb6A8AHZYOuYFPySh2w/n+0wNW7kT7qUoRIRwj5FBXUIXSql1zVZ9CvXEUfv2/UW&#10;Q5R9JU2PY4TbVm6SZCstNhwXauwor0n/lINVUF4375Xtno75UOjz8qTDWBZGqYfFdHgFEWgK/+G/&#10;9odR8Az3K/EGyP0NAAD//wMAUEsBAi0AFAAGAAgAAAAhANvh9svuAAAAhQEAABMAAAAAAAAAAAAA&#10;AAAAAAAAAFtDb250ZW50X1R5cGVzXS54bWxQSwECLQAUAAYACAAAACEAWvQsW78AAAAVAQAACwAA&#10;AAAAAAAAAAAAAAAfAQAAX3JlbHMvLnJlbHNQSwECLQAUAAYACAAAACEAoCq0Yc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+hAwQAAANoAAAAPAAAAZHJzL2Rvd25yZXYueG1sRE9Na4NA&#10;EL0X+h+WKeRS4tpQQjCuUoRCIRBoKoHcJu5ERXdW3I3Rf989FHp8vO80n00vJhpda1nBWxSDIK6s&#10;brlWUP58rncgnEfW2FsmBQs5yLPnpxQTbR/8TdPJ1yKEsEtQQeP9kEjpqoYMusgOxIG72dGgD3Cs&#10;pR7xEcJNLzdxvJUGWw4NDQ5UNFR1p7tR8HpfNtvD5Vj6d+pKWg7t9TwVSq1e5o89CE+z/xf/ub+0&#10;grA1XAk3QGa/AAAA//8DAFBLAQItABQABgAIAAAAIQDb4fbL7gAAAIUBAAATAAAAAAAAAAAAAAAA&#10;AAAAAABbQ29udGVudF9UeXBlc10ueG1sUEsBAi0AFAAGAAgAAAAhAFr0LFu/AAAAFQEAAAsAAAAA&#10;AAAAAAAAAAAAHwEAAF9yZWxzLy5yZWxzUEsBAi0AFAAGAAgAAAAhABcv6EDBAAAA2gAAAA8AAAAA&#10;AAAAAAAAAAAABwIAAGRycy9kb3ducmV2LnhtbFBLBQYAAAAAAwADALcAAAD1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9F6885">
      <w:rPr>
        <w:noProof/>
        <w:sz w:val="10"/>
        <w:szCs w:val="10"/>
      </w:rPr>
      <w:drawing>
        <wp:inline distT="0" distB="0" distL="0" distR="0">
          <wp:extent cx="1336040" cy="39751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So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on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99E278B"/>
    <w:multiLevelType w:val="hybridMultilevel"/>
    <w:tmpl w:val="7D6E51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D539A"/>
    <w:multiLevelType w:val="hybridMultilevel"/>
    <w:tmpl w:val="54000E8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58D6F29"/>
    <w:multiLevelType w:val="hybridMultilevel"/>
    <w:tmpl w:val="7D5249A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0"/>
  </w:num>
  <w:num w:numId="5">
    <w:abstractNumId w:val="5"/>
  </w:num>
  <w:num w:numId="6">
    <w:abstractNumId w:val="8"/>
  </w:num>
  <w:num w:numId="7">
    <w:abstractNumId w:val="7"/>
  </w:num>
  <w:num w:numId="8">
    <w:abstractNumId w:val="12"/>
  </w:num>
  <w:num w:numId="9">
    <w:abstractNumId w:val="1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B1"/>
    <w:rsid w:val="0013775E"/>
    <w:rsid w:val="0025647E"/>
    <w:rsid w:val="003326B0"/>
    <w:rsid w:val="00537995"/>
    <w:rsid w:val="0076750B"/>
    <w:rsid w:val="00844B8A"/>
    <w:rsid w:val="008A1DC9"/>
    <w:rsid w:val="008E725D"/>
    <w:rsid w:val="009F6885"/>
    <w:rsid w:val="00AE6000"/>
    <w:rsid w:val="00AF755F"/>
    <w:rsid w:val="00B721B1"/>
    <w:rsid w:val="00E065CD"/>
    <w:rsid w:val="00E52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8BB1E73-7693-4504-A6C8-086AF9F3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  <w:rPr>
      <w:lang w:val="es-ES" w:eastAsia="es-ES"/>
    </w:rPr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link w:val="Textocomentario"/>
    <w:semiHidden/>
    <w:rsid w:val="00E52AB1"/>
    <w:rPr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75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50B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256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0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2013-10-23T17:18:00Z</cp:lastPrinted>
  <dcterms:created xsi:type="dcterms:W3CDTF">2023-03-28T08:41:00Z</dcterms:created>
  <dcterms:modified xsi:type="dcterms:W3CDTF">2023-03-28T08:41:00Z</dcterms:modified>
</cp:coreProperties>
</file>