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CAA" w:rsidRDefault="004A3CAA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13775E" w:rsidRPr="004A3CAA" w:rsidRDefault="00E82910" w:rsidP="004A3CAA">
      <w:pPr>
        <w:tabs>
          <w:tab w:val="left" w:pos="6663"/>
        </w:tabs>
        <w:ind w:right="2068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9525" r="508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2B2D9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EDF. PABLO IGLESIAS 27</w:t>
                            </w:r>
                          </w:p>
                          <w:p w:rsidR="002B2D9E" w:rsidRDefault="002B2D9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AVD. PABLO IGLESIAS 27</w:t>
                            </w:r>
                          </w:p>
                          <w:p w:rsidR="002B2D9E" w:rsidRDefault="002B2D9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0400</w:t>
                            </w:r>
                            <w:r w:rsidR="00651ACA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 ALMERIA</w:t>
                            </w:r>
                          </w:p>
                          <w:p w:rsidR="002B2D9E" w:rsidRDefault="002B2D9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2B2D9E" w:rsidRDefault="002B2D9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MANUEL RUBIA MARTINEZ 3ºB</w:t>
                            </w:r>
                          </w:p>
                          <w:p w:rsidR="002B2D9E" w:rsidRDefault="002B2D9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TLF: 692524797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13775E" w:rsidRDefault="002B2D9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EDF. PABLO IGLESIAS 27</w:t>
                      </w:r>
                    </w:p>
                    <w:p w:rsidR="002B2D9E" w:rsidRDefault="002B2D9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AVD. PABLO IGLESIAS 27</w:t>
                      </w:r>
                    </w:p>
                    <w:p w:rsidR="002B2D9E" w:rsidRDefault="002B2D9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0400</w:t>
                      </w:r>
                      <w:r w:rsidR="00651ACA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ALMERIA</w:t>
                      </w:r>
                    </w:p>
                    <w:p w:rsidR="002B2D9E" w:rsidRDefault="002B2D9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2B2D9E" w:rsidRDefault="002B2D9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MANUEL RUBIA MARTINEZ 3ºB</w:t>
                      </w:r>
                    </w:p>
                    <w:p w:rsidR="002B2D9E" w:rsidRDefault="002B2D9E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TLF: 692524797</w:t>
                      </w:r>
                    </w:p>
                  </w:txbxContent>
                </v:textbox>
              </v:shape>
            </w:pict>
          </mc:Fallback>
        </mc:AlternateContent>
      </w:r>
      <w:r w:rsidR="004A3CAA">
        <w:rPr>
          <w:rFonts w:ascii="Arial Narrow" w:hAnsi="Arial Narrow"/>
          <w:sz w:val="22"/>
          <w:lang w:val="es-ES_tradnl"/>
        </w:rPr>
        <w:t xml:space="preserve">             </w:t>
      </w:r>
      <w:r w:rsidR="004A3CAA" w:rsidRPr="004A3CAA">
        <w:rPr>
          <w:rFonts w:ascii="Arial Narrow" w:hAnsi="Arial Narrow"/>
          <w:b/>
          <w:sz w:val="22"/>
          <w:lang w:val="es-ES_tradnl"/>
        </w:rPr>
        <w:t>RUTA: 13</w:t>
      </w:r>
    </w:p>
    <w:p w:rsidR="0013775E" w:rsidRPr="00AF755F" w:rsidRDefault="0013775E" w:rsidP="0013775E">
      <w:pPr>
        <w:ind w:right="4393"/>
        <w:jc w:val="center"/>
      </w:pPr>
    </w:p>
    <w:p w:rsidR="0013775E" w:rsidRPr="004A3CAA" w:rsidRDefault="004A3CAA" w:rsidP="004A3CAA">
      <w:pPr>
        <w:ind w:right="4393"/>
        <w:rPr>
          <w:b/>
          <w:lang w:val="es-ES_tradnl"/>
        </w:rPr>
      </w:pPr>
      <w:r w:rsidRPr="004A3CAA">
        <w:rPr>
          <w:b/>
          <w:lang w:val="es-ES_tradnl"/>
        </w:rPr>
        <w:t>SERVICIO :</w:t>
      </w:r>
    </w:p>
    <w:p w:rsidR="004A3CAA" w:rsidRPr="004A3CAA" w:rsidRDefault="004A3CAA" w:rsidP="004A3CAA">
      <w:pPr>
        <w:ind w:right="4393"/>
        <w:rPr>
          <w:b/>
          <w:lang w:val="es-ES_tradnl"/>
        </w:rPr>
      </w:pPr>
      <w:r w:rsidRPr="004A3CAA">
        <w:rPr>
          <w:b/>
          <w:lang w:val="es-ES_tradnl"/>
        </w:rPr>
        <w:t xml:space="preserve">LUNES : PORTAL </w:t>
      </w:r>
    </w:p>
    <w:p w:rsidR="004A3CAA" w:rsidRPr="004A3CAA" w:rsidRDefault="004A3CAA" w:rsidP="004A3CAA">
      <w:pPr>
        <w:ind w:right="4393"/>
        <w:rPr>
          <w:b/>
          <w:lang w:val="es-ES_tradnl"/>
        </w:rPr>
      </w:pPr>
      <w:r w:rsidRPr="004A3CAA">
        <w:rPr>
          <w:b/>
          <w:lang w:val="es-ES_tradnl"/>
        </w:rPr>
        <w:t>JUEVES: COMPLETO</w:t>
      </w:r>
    </w:p>
    <w:p w:rsidR="0013775E" w:rsidRPr="004A3CAA" w:rsidRDefault="0013775E" w:rsidP="0013775E">
      <w:pPr>
        <w:ind w:right="4393"/>
        <w:jc w:val="center"/>
        <w:rPr>
          <w:b/>
          <w:lang w:val="es-ES_tradnl"/>
        </w:rPr>
      </w:pPr>
    </w:p>
    <w:p w:rsidR="0013775E" w:rsidRPr="004A3CAA" w:rsidRDefault="004A3CAA" w:rsidP="004A3CAA">
      <w:pPr>
        <w:ind w:right="4393"/>
        <w:rPr>
          <w:b/>
          <w:lang w:val="es-ES_tradnl"/>
        </w:rPr>
      </w:pPr>
      <w:r w:rsidRPr="004A3CAA">
        <w:rPr>
          <w:b/>
          <w:lang w:val="es-ES_tradnl"/>
        </w:rPr>
        <w:t>LLAVE Nº : 176</w:t>
      </w:r>
    </w:p>
    <w:p w:rsidR="004A3CAA" w:rsidRDefault="004A3CAA" w:rsidP="004A3CAA">
      <w:pPr>
        <w:ind w:right="4393"/>
        <w:rPr>
          <w:lang w:val="es-ES_tradnl"/>
        </w:rPr>
      </w:pPr>
    </w:p>
    <w:p w:rsidR="004A3CAA" w:rsidRDefault="004A3CAA" w:rsidP="004A3CAA">
      <w:pPr>
        <w:ind w:right="4393"/>
        <w:rPr>
          <w:lang w:val="es-ES_tradnl"/>
        </w:rPr>
      </w:pPr>
    </w:p>
    <w:p w:rsidR="0013775E" w:rsidRPr="004A3CAA" w:rsidRDefault="004A3CAA" w:rsidP="004A3CAA">
      <w:pPr>
        <w:ind w:right="4393"/>
        <w:rPr>
          <w:b/>
          <w:lang w:val="es-ES_tradnl"/>
        </w:rPr>
      </w:pPr>
      <w:r w:rsidRPr="004A3CAA">
        <w:rPr>
          <w:b/>
          <w:lang w:val="es-ES_tradnl"/>
        </w:rPr>
        <w:t>CODIGO BAJADA A GARAJE  -1  0027</w:t>
      </w:r>
      <w:r>
        <w:rPr>
          <w:b/>
          <w:lang w:val="es-ES_tradnl"/>
        </w:rPr>
        <w:t xml:space="preserve">  ASCENSOR DERECHI</w:t>
      </w:r>
    </w:p>
    <w:p w:rsidR="0013775E" w:rsidRDefault="009F712D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</w:t>
      </w:r>
      <w:r w:rsidR="0013775E">
        <w:rPr>
          <w:i/>
          <w:lang w:val="es-ES_tradnl"/>
        </w:rPr>
        <w:t xml:space="preserve">, a </w:t>
      </w:r>
      <w:r w:rsidR="004C5262">
        <w:rPr>
          <w:i/>
          <w:lang w:val="es-ES_tradnl"/>
        </w:rPr>
        <w:fldChar w:fldCharType="begin"/>
      </w:r>
      <w:r w:rsidR="0013775E">
        <w:rPr>
          <w:i/>
          <w:lang w:val="es-ES_tradnl"/>
        </w:rPr>
        <w:instrText xml:space="preserve"> CREATEDATE \@ "d' de 'MMMM' de 'yyyy" \* MERGEFORMAT </w:instrText>
      </w:r>
      <w:r w:rsidR="004C5262">
        <w:rPr>
          <w:i/>
          <w:lang w:val="es-ES_tradnl"/>
        </w:rPr>
        <w:fldChar w:fldCharType="separate"/>
      </w:r>
      <w:r w:rsidR="002B2D9E" w:rsidRPr="002B2D9E">
        <w:rPr>
          <w:i/>
          <w:noProof/>
        </w:rPr>
        <w:t>4 de febrero de 2014</w:t>
      </w:r>
      <w:r w:rsidR="004C5262"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>PRESUPUESTO Nº.-</w:t>
      </w:r>
      <w:r w:rsidR="002B2D9E">
        <w:t xml:space="preserve"> </w:t>
      </w:r>
      <w:r>
        <w:t xml:space="preserve"> </w:t>
      </w:r>
      <w:r w:rsidR="002B2D9E">
        <w:t>19515</w:t>
      </w:r>
    </w:p>
    <w:p w:rsidR="0013775E" w:rsidRDefault="0013775E" w:rsidP="0013775E">
      <w:pPr>
        <w:rPr>
          <w:lang w:val="es-ES_tradnl"/>
        </w:rPr>
      </w:pPr>
    </w:p>
    <w:p w:rsidR="0013775E" w:rsidRDefault="004E5E78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1905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A17EF9" w:rsidRDefault="00A17EF9" w:rsidP="0013775E">
      <w:r>
        <w:t>COMUNIDAD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2B2D9E" w:rsidRDefault="002B2D9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DOS VECES EN SEMANA (EXCEPTO FIESTAS)</w:t>
      </w:r>
      <w:r w:rsidR="0013775E">
        <w:rPr>
          <w:b/>
          <w:sz w:val="22"/>
          <w:u w:val="single"/>
        </w:rPr>
        <w:t>:</w:t>
      </w:r>
    </w:p>
    <w:p w:rsidR="002B2D9E" w:rsidRDefault="002B2D9E" w:rsidP="002B2D9E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Barrido y fregado, o mopa </w:t>
      </w:r>
      <w:r w:rsidR="009F712D">
        <w:rPr>
          <w:sz w:val="22"/>
        </w:rPr>
        <w:t>según necesidad de suelo de portal.</w:t>
      </w:r>
    </w:p>
    <w:p w:rsidR="002B2D9E" w:rsidRDefault="002B2D9E" w:rsidP="002B2D9E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Limpieza de ascensores.</w:t>
      </w:r>
    </w:p>
    <w:p w:rsidR="002B2D9E" w:rsidRDefault="002B2D9E" w:rsidP="002B2D9E">
      <w:pPr>
        <w:numPr>
          <w:ilvl w:val="0"/>
          <w:numId w:val="11"/>
        </w:numPr>
        <w:rPr>
          <w:sz w:val="22"/>
        </w:rPr>
      </w:pPr>
      <w:r>
        <w:rPr>
          <w:sz w:val="22"/>
        </w:rPr>
        <w:t>Desempolvado de puertas comunitarias, buzones extintores, puntos de luz, baranda, etc.</w:t>
      </w:r>
    </w:p>
    <w:p w:rsidR="0013775E" w:rsidRPr="004A3CAA" w:rsidRDefault="002B2D9E" w:rsidP="006035A8">
      <w:pPr>
        <w:numPr>
          <w:ilvl w:val="0"/>
          <w:numId w:val="11"/>
        </w:numPr>
        <w:jc w:val="both"/>
        <w:rPr>
          <w:b/>
          <w:sz w:val="22"/>
          <w:u w:val="single"/>
        </w:rPr>
      </w:pPr>
      <w:r w:rsidRPr="004A3CAA">
        <w:rPr>
          <w:sz w:val="22"/>
        </w:rPr>
        <w:t>Limpieza de huellas en revestimientos de ascensor, puertas de cristal, espejos, revestimientos de mármol, etc.</w:t>
      </w:r>
    </w:p>
    <w:p w:rsidR="002B2D9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2B2D9E" w:rsidRDefault="002B2D9E" w:rsidP="002B2D9E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Barrido y fregado, o mopa según necesidad de suelos de rellanos.</w:t>
      </w:r>
    </w:p>
    <w:p w:rsidR="002B2D9E" w:rsidRDefault="002B2D9E" w:rsidP="002B2D9E">
      <w:pPr>
        <w:numPr>
          <w:ilvl w:val="0"/>
          <w:numId w:val="12"/>
        </w:numPr>
        <w:rPr>
          <w:sz w:val="22"/>
        </w:rPr>
      </w:pPr>
      <w:r>
        <w:rPr>
          <w:sz w:val="22"/>
        </w:rPr>
        <w:t>Barrido y fregado de escaleras desde el terrado hasta el garaje.</w:t>
      </w:r>
    </w:p>
    <w:p w:rsidR="002B2D9E" w:rsidRPr="004A3CAA" w:rsidRDefault="002B2D9E" w:rsidP="005B74B7">
      <w:pPr>
        <w:numPr>
          <w:ilvl w:val="0"/>
          <w:numId w:val="12"/>
        </w:numPr>
        <w:rPr>
          <w:sz w:val="22"/>
        </w:rPr>
      </w:pPr>
      <w:r w:rsidRPr="004A3CAA">
        <w:rPr>
          <w:sz w:val="22"/>
        </w:rPr>
        <w:t>Desempolvado de rodapiés, barandas, repisas, extintores, puntos de luz, etc.</w:t>
      </w:r>
    </w:p>
    <w:p w:rsidR="0013775E" w:rsidRDefault="0013775E" w:rsidP="002B2D9E">
      <w:pPr>
        <w:ind w:left="1069"/>
        <w:jc w:val="both"/>
        <w:rPr>
          <w:sz w:val="22"/>
        </w:rPr>
      </w:pPr>
    </w:p>
    <w:p w:rsidR="002B2D9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2B2D9E" w:rsidRDefault="002B2D9E" w:rsidP="002B2D9E">
      <w:pPr>
        <w:numPr>
          <w:ilvl w:val="0"/>
          <w:numId w:val="13"/>
        </w:numPr>
        <w:rPr>
          <w:b/>
          <w:sz w:val="22"/>
          <w:u w:val="single"/>
        </w:rPr>
      </w:pPr>
      <w:r>
        <w:rPr>
          <w:sz w:val="22"/>
        </w:rPr>
        <w:t>Limpieza de ventana en plantas por ambos lados.</w:t>
      </w:r>
    </w:p>
    <w:p w:rsidR="002B2D9E" w:rsidRDefault="002B2D9E" w:rsidP="002B2D9E">
      <w:pPr>
        <w:numPr>
          <w:ilvl w:val="0"/>
          <w:numId w:val="13"/>
        </w:numPr>
        <w:rPr>
          <w:b/>
          <w:sz w:val="22"/>
          <w:u w:val="single"/>
        </w:rPr>
      </w:pPr>
      <w:r>
        <w:rPr>
          <w:sz w:val="22"/>
        </w:rPr>
        <w:t>Limpieza a fondo puerta exterior.</w:t>
      </w:r>
    </w:p>
    <w:p w:rsidR="0013775E" w:rsidRPr="002B2D9E" w:rsidRDefault="002B2D9E" w:rsidP="002B2D9E">
      <w:pPr>
        <w:numPr>
          <w:ilvl w:val="0"/>
          <w:numId w:val="13"/>
        </w:numPr>
        <w:rPr>
          <w:b/>
          <w:sz w:val="22"/>
          <w:u w:val="single"/>
        </w:rPr>
      </w:pPr>
      <w:r w:rsidRPr="002B2D9E">
        <w:rPr>
          <w:sz w:val="22"/>
        </w:rPr>
        <w:t>Limpieza de revestimientos de ascensor y puertas en plantas.</w:t>
      </w:r>
    </w:p>
    <w:p w:rsidR="002B2D9E" w:rsidRDefault="002B2D9E" w:rsidP="0013775E">
      <w:pPr>
        <w:jc w:val="center"/>
        <w:rPr>
          <w:b/>
          <w:sz w:val="22"/>
          <w:u w:val="single"/>
        </w:rPr>
      </w:pPr>
    </w:p>
    <w:p w:rsidR="00A17EF9" w:rsidRDefault="002B2D9E" w:rsidP="00A17EF9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</w:t>
      </w:r>
      <w:r w:rsidR="0013775E">
        <w:rPr>
          <w:b/>
          <w:sz w:val="22"/>
          <w:u w:val="single"/>
        </w:rPr>
        <w:t>:</w:t>
      </w:r>
    </w:p>
    <w:p w:rsidR="00A17EF9" w:rsidRDefault="00A17EF9" w:rsidP="00A17EF9">
      <w:pPr>
        <w:numPr>
          <w:ilvl w:val="0"/>
          <w:numId w:val="14"/>
        </w:numPr>
        <w:rPr>
          <w:sz w:val="22"/>
        </w:rPr>
      </w:pPr>
      <w:r>
        <w:rPr>
          <w:sz w:val="22"/>
        </w:rPr>
        <w:t>Limpieza de revestimientos en portal.</w:t>
      </w:r>
    </w:p>
    <w:p w:rsidR="00A17EF9" w:rsidRPr="004A3CAA" w:rsidRDefault="00A17EF9" w:rsidP="0066754F">
      <w:pPr>
        <w:numPr>
          <w:ilvl w:val="0"/>
          <w:numId w:val="14"/>
        </w:numPr>
        <w:rPr>
          <w:sz w:val="22"/>
        </w:rPr>
      </w:pPr>
      <w:r w:rsidRPr="004A3CAA">
        <w:rPr>
          <w:sz w:val="22"/>
        </w:rPr>
        <w:t>Limpieza de revestimientos de portal tanto interior como exterior.</w:t>
      </w:r>
      <w:r w:rsidR="009F712D">
        <w:rPr>
          <w:noProof/>
          <w:sz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35560</wp:posOffset>
            </wp:positionV>
            <wp:extent cx="7787640" cy="5923280"/>
            <wp:effectExtent l="19050" t="0" r="3810" b="0"/>
            <wp:wrapNone/>
            <wp:docPr id="11" name="Imagen 11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li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592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712D" w:rsidRDefault="009F712D" w:rsidP="00A17EF9">
      <w:pPr>
        <w:jc w:val="center"/>
        <w:rPr>
          <w:b/>
          <w:sz w:val="22"/>
          <w:u w:val="single"/>
        </w:rPr>
      </w:pPr>
    </w:p>
    <w:p w:rsidR="00A17EF9" w:rsidRDefault="00A17EF9" w:rsidP="00A17EF9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A17EF9" w:rsidRDefault="00A17EF9" w:rsidP="00A17EF9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Barrido de terrado.</w:t>
      </w:r>
    </w:p>
    <w:p w:rsidR="004A3CAA" w:rsidRPr="004A3CAA" w:rsidRDefault="00A17EF9" w:rsidP="000F5F8E">
      <w:pPr>
        <w:numPr>
          <w:ilvl w:val="0"/>
          <w:numId w:val="15"/>
        </w:numPr>
      </w:pPr>
      <w:r w:rsidRPr="004A3CAA">
        <w:rPr>
          <w:sz w:val="22"/>
        </w:rPr>
        <w:t>Cristalizado del suelo del portal</w:t>
      </w:r>
    </w:p>
    <w:p w:rsidR="004A3CAA" w:rsidRDefault="004A3CAA" w:rsidP="001722AE">
      <w:pPr>
        <w:numPr>
          <w:ilvl w:val="0"/>
          <w:numId w:val="15"/>
        </w:numPr>
        <w:rPr>
          <w:sz w:val="22"/>
        </w:rPr>
      </w:pPr>
      <w:r w:rsidRPr="004A3CAA">
        <w:rPr>
          <w:sz w:val="22"/>
        </w:rPr>
        <w:t>Cristalizado de pasillos</w:t>
      </w:r>
    </w:p>
    <w:p w:rsidR="004A3CAA" w:rsidRDefault="004A3CAA" w:rsidP="004A3CAA">
      <w:pPr>
        <w:rPr>
          <w:sz w:val="22"/>
        </w:rPr>
      </w:pPr>
    </w:p>
    <w:p w:rsidR="004A3CAA" w:rsidRPr="004A3CAA" w:rsidRDefault="004A3CAA" w:rsidP="004A3CAA">
      <w:pPr>
        <w:rPr>
          <w:color w:val="FF0000"/>
        </w:rPr>
      </w:pPr>
      <w:r>
        <w:rPr>
          <w:sz w:val="22"/>
        </w:rPr>
        <w:t xml:space="preserve">ESCALERA 5 PELDAÑOS </w:t>
      </w:r>
    </w:p>
    <w:sectPr w:rsidR="004A3CAA" w:rsidRPr="004A3CAA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88" w:rsidRDefault="007C5A88">
      <w:r>
        <w:separator/>
      </w:r>
    </w:p>
  </w:endnote>
  <w:endnote w:type="continuationSeparator" w:id="0">
    <w:p w:rsidR="007C5A88" w:rsidRDefault="007C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88" w:rsidRDefault="007C5A88">
      <w:r>
        <w:separator/>
      </w:r>
    </w:p>
  </w:footnote>
  <w:footnote w:type="continuationSeparator" w:id="0">
    <w:p w:rsidR="007C5A88" w:rsidRDefault="007C5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E82910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E74E9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Yai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DTVxQAAANoAAAAPAAAAZHJzL2Rvd25yZXYueG1sRI9Ba8JA&#10;FITvQv/D8gredJMg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BnUDTV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E5E78">
      <w:rPr>
        <w:noProof/>
        <w:sz w:val="10"/>
        <w:szCs w:val="10"/>
      </w:rPr>
      <w:drawing>
        <wp:inline distT="0" distB="0" distL="0" distR="0">
          <wp:extent cx="1336040" cy="39751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3F8"/>
    <w:multiLevelType w:val="hybridMultilevel"/>
    <w:tmpl w:val="7D0CBA8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201E64"/>
    <w:multiLevelType w:val="hybridMultilevel"/>
    <w:tmpl w:val="33022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20C5E"/>
    <w:multiLevelType w:val="hybridMultilevel"/>
    <w:tmpl w:val="47364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2AD731A"/>
    <w:multiLevelType w:val="hybridMultilevel"/>
    <w:tmpl w:val="11C623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28C"/>
    <w:multiLevelType w:val="hybridMultilevel"/>
    <w:tmpl w:val="13A89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E00E7"/>
    <w:multiLevelType w:val="hybridMultilevel"/>
    <w:tmpl w:val="7FF41A1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27B3D42"/>
    <w:multiLevelType w:val="hybridMultilevel"/>
    <w:tmpl w:val="8ACA1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26F69C2"/>
    <w:multiLevelType w:val="hybridMultilevel"/>
    <w:tmpl w:val="FA8C6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10EA2"/>
    <w:multiLevelType w:val="hybridMultilevel"/>
    <w:tmpl w:val="3CF607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4"/>
  </w:num>
  <w:num w:numId="5">
    <w:abstractNumId w:val="8"/>
  </w:num>
  <w:num w:numId="6">
    <w:abstractNumId w:val="12"/>
  </w:num>
  <w:num w:numId="7">
    <w:abstractNumId w:val="11"/>
  </w:num>
  <w:num w:numId="8">
    <w:abstractNumId w:val="16"/>
  </w:num>
  <w:num w:numId="9">
    <w:abstractNumId w:val="15"/>
  </w:num>
  <w:num w:numId="10">
    <w:abstractNumId w:val="5"/>
  </w:num>
  <w:num w:numId="11">
    <w:abstractNumId w:val="6"/>
  </w:num>
  <w:num w:numId="12">
    <w:abstractNumId w:val="13"/>
  </w:num>
  <w:num w:numId="13">
    <w:abstractNumId w:val="4"/>
  </w:num>
  <w:num w:numId="14">
    <w:abstractNumId w:val="3"/>
  </w:num>
  <w:num w:numId="15">
    <w:abstractNumId w:val="7"/>
  </w:num>
  <w:num w:numId="16">
    <w:abstractNumId w:val="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F9"/>
    <w:rsid w:val="000317CF"/>
    <w:rsid w:val="0013775E"/>
    <w:rsid w:val="002A58C1"/>
    <w:rsid w:val="002B2D9E"/>
    <w:rsid w:val="004A3CAA"/>
    <w:rsid w:val="004C5262"/>
    <w:rsid w:val="004E5E78"/>
    <w:rsid w:val="005B246E"/>
    <w:rsid w:val="005E0842"/>
    <w:rsid w:val="00651ACA"/>
    <w:rsid w:val="007C5A88"/>
    <w:rsid w:val="00844B8A"/>
    <w:rsid w:val="00990FA9"/>
    <w:rsid w:val="009D09B7"/>
    <w:rsid w:val="009F712D"/>
    <w:rsid w:val="00A17EF9"/>
    <w:rsid w:val="00AF755F"/>
    <w:rsid w:val="00B93ED6"/>
    <w:rsid w:val="00D12397"/>
    <w:rsid w:val="00E82910"/>
    <w:rsid w:val="00F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64DEFA-FC73-4F85-8F9E-1DA0B02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basedOn w:val="Fuentedeprrafopredeter"/>
    <w:link w:val="Textocomentario"/>
    <w:semiHidden/>
    <w:rsid w:val="00A17EF9"/>
  </w:style>
  <w:style w:type="paragraph" w:styleId="Textodeglobo">
    <w:name w:val="Balloon Text"/>
    <w:basedOn w:val="Normal"/>
    <w:link w:val="TextodegloboCar"/>
    <w:uiPriority w:val="99"/>
    <w:semiHidden/>
    <w:unhideWhenUsed/>
    <w:rsid w:val="009F71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ario\Escritorio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B1206-EA09-47F3-BF2B-C1D3F20F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.</dc:creator>
  <cp:keywords/>
  <dc:description/>
  <cp:lastModifiedBy>Administración Limpiezas</cp:lastModifiedBy>
  <cp:revision>2</cp:revision>
  <cp:lastPrinted>2018-09-24T13:30:00Z</cp:lastPrinted>
  <dcterms:created xsi:type="dcterms:W3CDTF">2023-03-27T09:30:00Z</dcterms:created>
  <dcterms:modified xsi:type="dcterms:W3CDTF">2023-03-27T09:30:00Z</dcterms:modified>
</cp:coreProperties>
</file>