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DE" w:rsidRPr="009776DE" w:rsidRDefault="009776DE" w:rsidP="009776DE">
      <w:pPr>
        <w:ind w:right="1360" w:firstLine="708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proofErr w:type="gramStart"/>
      <w:r w:rsidRPr="009776DE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9776DE">
        <w:rPr>
          <w:rFonts w:ascii="Arial Narrow" w:hAnsi="Arial Narrow"/>
          <w:b/>
          <w:sz w:val="22"/>
          <w:lang w:val="es-ES_tradnl"/>
        </w:rPr>
        <w:t xml:space="preserve"> 12</w:t>
      </w:r>
    </w:p>
    <w:p w:rsidR="0013775E" w:rsidRDefault="00415654" w:rsidP="009776DE">
      <w:pPr>
        <w:ind w:right="1360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7F2" w:rsidRDefault="00E147F2" w:rsidP="00E147F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147F2" w:rsidRDefault="00E147F2" w:rsidP="00E147F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PROPIETARIOS</w:t>
                            </w:r>
                          </w:p>
                          <w:p w:rsidR="00E147F2" w:rsidRDefault="00E147F2" w:rsidP="00E147F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EDF.PASEO DE ALMERIA,22</w:t>
                            </w:r>
                          </w:p>
                          <w:p w:rsidR="00E147F2" w:rsidRDefault="00E147F2" w:rsidP="00E147F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E147F2" w:rsidRPr="00E147F2" w:rsidRDefault="00E147F2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E147F2">
                              <w:rPr>
                                <w:b/>
                                <w:sz w:val="18"/>
                              </w:rPr>
                              <w:t>/A: Mª JOSE MONTOYA</w:t>
                            </w:r>
                          </w:p>
                          <w:p w:rsidR="00E147F2" w:rsidRPr="00E147F2" w:rsidRDefault="00E147F2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47F2">
                              <w:rPr>
                                <w:b/>
                                <w:sz w:val="18"/>
                              </w:rPr>
                              <w:t xml:space="preserve">          TLF: 950265335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QR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J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LdclBE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E147F2" w:rsidRDefault="00E147F2" w:rsidP="00E147F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E147F2" w:rsidRDefault="00E147F2" w:rsidP="00E147F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PROPIETARIOS</w:t>
                      </w:r>
                    </w:p>
                    <w:p w:rsidR="00E147F2" w:rsidRDefault="00E147F2" w:rsidP="00E147F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EDF.PASEO DE ALMERIA,22</w:t>
                      </w:r>
                    </w:p>
                    <w:p w:rsidR="00E147F2" w:rsidRDefault="00E147F2" w:rsidP="00E147F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E147F2" w:rsidRPr="00E147F2" w:rsidRDefault="00E147F2" w:rsidP="0013775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Pr="00E147F2">
                        <w:rPr>
                          <w:b/>
                          <w:sz w:val="18"/>
                        </w:rPr>
                        <w:t>/A: Mª JOSE MONTOYA</w:t>
                      </w:r>
                    </w:p>
                    <w:p w:rsidR="00E147F2" w:rsidRPr="00E147F2" w:rsidRDefault="00E147F2" w:rsidP="0013775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47F2">
                        <w:rPr>
                          <w:b/>
                          <w:sz w:val="18"/>
                        </w:rPr>
                        <w:t xml:space="preserve">          TLF: 950265335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9776DE" w:rsidP="009776DE">
      <w:pPr>
        <w:ind w:right="4393"/>
      </w:pPr>
      <w:proofErr w:type="gramStart"/>
      <w:r w:rsidRPr="009776DE">
        <w:rPr>
          <w:b/>
        </w:rPr>
        <w:t xml:space="preserve">SERVICIO </w:t>
      </w:r>
      <w:r>
        <w:t>:</w:t>
      </w:r>
      <w:proofErr w:type="gramEnd"/>
    </w:p>
    <w:p w:rsidR="009776DE" w:rsidRDefault="009776DE" w:rsidP="009776DE">
      <w:pPr>
        <w:ind w:right="4393"/>
      </w:pPr>
      <w:proofErr w:type="gramStart"/>
      <w:r>
        <w:t>LUNES :</w:t>
      </w:r>
      <w:proofErr w:type="gramEnd"/>
      <w:r>
        <w:t xml:space="preserve"> </w:t>
      </w:r>
      <w:r>
        <w:tab/>
      </w:r>
      <w:r w:rsidRPr="009776DE">
        <w:rPr>
          <w:b/>
        </w:rPr>
        <w:t>COMPLETO</w:t>
      </w:r>
    </w:p>
    <w:p w:rsidR="009776DE" w:rsidRDefault="009776DE" w:rsidP="009776DE">
      <w:pPr>
        <w:ind w:right="4393"/>
      </w:pPr>
      <w:proofErr w:type="gramStart"/>
      <w:r>
        <w:t xml:space="preserve">MIERCOLES </w:t>
      </w:r>
      <w:r w:rsidRPr="009776DE">
        <w:rPr>
          <w:b/>
        </w:rPr>
        <w:t>:</w:t>
      </w:r>
      <w:proofErr w:type="gramEnd"/>
      <w:r w:rsidRPr="009776DE">
        <w:rPr>
          <w:b/>
        </w:rPr>
        <w:t xml:space="preserve"> </w:t>
      </w:r>
      <w:r>
        <w:rPr>
          <w:b/>
        </w:rPr>
        <w:tab/>
      </w:r>
      <w:r w:rsidRPr="009776DE">
        <w:rPr>
          <w:b/>
        </w:rPr>
        <w:t>PORTAL</w:t>
      </w:r>
    </w:p>
    <w:p w:rsidR="009776DE" w:rsidRDefault="009776DE" w:rsidP="009776DE">
      <w:pPr>
        <w:ind w:right="4393"/>
      </w:pPr>
      <w:proofErr w:type="gramStart"/>
      <w:r>
        <w:t>VIERNES :</w:t>
      </w:r>
      <w:proofErr w:type="gramEnd"/>
      <w:r>
        <w:t xml:space="preserve"> </w:t>
      </w:r>
      <w:r>
        <w:tab/>
      </w:r>
      <w:r w:rsidRPr="009776DE">
        <w:rPr>
          <w:b/>
        </w:rPr>
        <w:t xml:space="preserve">PORTAL </w:t>
      </w:r>
    </w:p>
    <w:p w:rsidR="009776DE" w:rsidRDefault="009776DE" w:rsidP="0013775E">
      <w:pPr>
        <w:ind w:right="4393"/>
        <w:jc w:val="center"/>
      </w:pPr>
    </w:p>
    <w:p w:rsidR="009776DE" w:rsidRPr="00AF755F" w:rsidRDefault="009776D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9776DE" w:rsidP="009776DE">
      <w:pPr>
        <w:ind w:right="4393"/>
        <w:rPr>
          <w:lang w:val="es-ES_tradnl"/>
        </w:rPr>
      </w:pPr>
      <w:r w:rsidRPr="009776DE">
        <w:rPr>
          <w:b/>
          <w:lang w:val="es-ES_tradnl"/>
        </w:rPr>
        <w:t xml:space="preserve">LLAVE </w:t>
      </w:r>
      <w:proofErr w:type="gramStart"/>
      <w:r w:rsidRPr="009776DE">
        <w:rPr>
          <w:b/>
          <w:lang w:val="es-ES_tradnl"/>
        </w:rPr>
        <w:t>Nº :</w:t>
      </w:r>
      <w:proofErr w:type="gramEnd"/>
      <w:r w:rsidRPr="009776DE">
        <w:rPr>
          <w:b/>
          <w:lang w:val="es-ES_tradnl"/>
        </w:rPr>
        <w:t xml:space="preserve"> 94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147F2" w:rsidRPr="00E147F2">
        <w:rPr>
          <w:i/>
          <w:noProof/>
        </w:rPr>
        <w:t>26 de diciembre de 2014</w:t>
      </w:r>
      <w:r>
        <w:rPr>
          <w:i/>
          <w:lang w:val="es-ES_tradnl"/>
        </w:rPr>
        <w:fldChar w:fldCharType="end"/>
      </w:r>
    </w:p>
    <w:p w:rsidR="0013775E" w:rsidRDefault="0013775E" w:rsidP="00415654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147F2">
        <w:t>1747</w:t>
      </w:r>
    </w:p>
    <w:p w:rsidR="00415654" w:rsidRDefault="00415654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54" w:rsidRDefault="00E147F2" w:rsidP="00415654">
      <w:pPr>
        <w:pStyle w:val="Ttulo2"/>
      </w:pPr>
      <w:r>
        <w:t xml:space="preserve"> </w:t>
      </w:r>
      <w:r w:rsidR="0013775E">
        <w:t>PRESUPUESTO LIMPIEZA</w:t>
      </w:r>
      <w:r w:rsidR="00415654"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4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654">
        <w:t xml:space="preserve"> ,ANEXO A CONTRATO 01.07.1999</w:t>
      </w:r>
    </w:p>
    <w:p w:rsidR="0013775E" w:rsidRDefault="00415654" w:rsidP="0013775E">
      <w:pPr>
        <w:pStyle w:val="Ttulo2"/>
      </w:pPr>
      <w:r>
        <w:t xml:space="preserve"> MODIFICACIN DE FRECUENCIAS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E147F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 </w:t>
      </w:r>
      <w:r w:rsidR="0013775E">
        <w:rPr>
          <w:b/>
          <w:sz w:val="22"/>
          <w:u w:val="single"/>
        </w:rPr>
        <w:t>:</w:t>
      </w:r>
    </w:p>
    <w:p w:rsidR="00E147F2" w:rsidRDefault="00E147F2" w:rsidP="0013775E">
      <w:pPr>
        <w:jc w:val="center"/>
        <w:rPr>
          <w:b/>
          <w:sz w:val="22"/>
          <w:u w:val="single"/>
        </w:rPr>
      </w:pPr>
    </w:p>
    <w:p w:rsidR="00E147F2" w:rsidRPr="00E147F2" w:rsidRDefault="00E147F2" w:rsidP="00E147F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E147F2">
        <w:rPr>
          <w:sz w:val="22"/>
        </w:rPr>
        <w:t xml:space="preserve">Barrido y fregado o </w:t>
      </w:r>
      <w:proofErr w:type="spellStart"/>
      <w:r w:rsidRPr="00E147F2">
        <w:rPr>
          <w:sz w:val="22"/>
        </w:rPr>
        <w:t>mopa</w:t>
      </w:r>
      <w:proofErr w:type="spellEnd"/>
      <w:r w:rsidRPr="00E147F2">
        <w:rPr>
          <w:sz w:val="22"/>
        </w:rPr>
        <w:t xml:space="preserve"> según necesidad </w:t>
      </w:r>
      <w:r w:rsidR="00415654">
        <w:rPr>
          <w:sz w:val="22"/>
        </w:rPr>
        <w:t>de</w:t>
      </w:r>
      <w:r w:rsidRPr="00E147F2">
        <w:rPr>
          <w:sz w:val="22"/>
        </w:rPr>
        <w:t xml:space="preserve"> portal.</w:t>
      </w:r>
    </w:p>
    <w:p w:rsidR="00E147F2" w:rsidRPr="00E147F2" w:rsidRDefault="00E147F2" w:rsidP="00E147F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E147F2">
        <w:rPr>
          <w:sz w:val="22"/>
        </w:rPr>
        <w:t>Desempolvado de buzones, barandillas, puertas contadores, puerta calle</w:t>
      </w:r>
      <w:proofErr w:type="gramStart"/>
      <w:r w:rsidRPr="00E147F2">
        <w:rPr>
          <w:sz w:val="22"/>
        </w:rPr>
        <w:t xml:space="preserve"> ..</w:t>
      </w:r>
      <w:proofErr w:type="gramEnd"/>
      <w:r w:rsidRPr="00E147F2">
        <w:rPr>
          <w:sz w:val="22"/>
        </w:rPr>
        <w:t>etc.</w:t>
      </w:r>
    </w:p>
    <w:p w:rsidR="00E147F2" w:rsidRPr="00E147F2" w:rsidRDefault="00E147F2" w:rsidP="00E147F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E147F2">
        <w:rPr>
          <w:sz w:val="22"/>
        </w:rPr>
        <w:t>Limpieza de ascensor.</w:t>
      </w:r>
    </w:p>
    <w:p w:rsidR="00E147F2" w:rsidRPr="00E147F2" w:rsidRDefault="00E147F2" w:rsidP="00E147F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E147F2">
        <w:rPr>
          <w:sz w:val="22"/>
        </w:rPr>
        <w:t>Limpieza de huellas digitales en espejo y cristales.</w:t>
      </w:r>
    </w:p>
    <w:p w:rsidR="00E147F2" w:rsidRPr="00E147F2" w:rsidRDefault="00E147F2" w:rsidP="00E147F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E147F2">
        <w:rPr>
          <w:sz w:val="22"/>
        </w:rPr>
        <w:t>Limpieza de acera correspondiente.</w:t>
      </w:r>
    </w:p>
    <w:p w:rsidR="0013775E" w:rsidRDefault="0013775E" w:rsidP="00E147F2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E147F2" w:rsidRDefault="00E147F2" w:rsidP="00E147F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pasillos.</w:t>
      </w:r>
    </w:p>
    <w:p w:rsidR="00E147F2" w:rsidRDefault="00E147F2" w:rsidP="00E147F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escaleras, desde puerta de terrado hasta el -1.</w:t>
      </w:r>
    </w:p>
    <w:p w:rsidR="00E147F2" w:rsidRDefault="00E147F2" w:rsidP="00E147F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spellStart"/>
      <w:r>
        <w:rPr>
          <w:sz w:val="22"/>
        </w:rPr>
        <w:t>rodapies</w:t>
      </w:r>
      <w:proofErr w:type="spellEnd"/>
      <w:r>
        <w:rPr>
          <w:sz w:val="22"/>
        </w:rPr>
        <w:t>, barandillas.</w:t>
      </w:r>
    </w:p>
    <w:p w:rsidR="0013775E" w:rsidRDefault="0013775E" w:rsidP="00E147F2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147F2" w:rsidRDefault="00E147F2" w:rsidP="00E147F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portal.</w:t>
      </w:r>
    </w:p>
    <w:p w:rsidR="00E147F2" w:rsidRDefault="00E147F2" w:rsidP="00E147F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de ascensor en planta.</w:t>
      </w:r>
    </w:p>
    <w:p w:rsidR="00E147F2" w:rsidRDefault="00E147F2" w:rsidP="00E147F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azotea.</w:t>
      </w:r>
    </w:p>
    <w:p w:rsidR="00E147F2" w:rsidRDefault="00E147F2" w:rsidP="00E147F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</w:t>
      </w:r>
    </w:p>
    <w:p w:rsidR="00E147F2" w:rsidRDefault="00E147F2" w:rsidP="00E147F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puntos de luz por exterior.</w:t>
      </w:r>
    </w:p>
    <w:p w:rsidR="0013775E" w:rsidRDefault="0013775E" w:rsidP="00E147F2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E147F2" w:rsidRDefault="00E147F2" w:rsidP="00E147F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E147F2" w:rsidRDefault="00E147F2" w:rsidP="00E147F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E147F2" w:rsidRDefault="00E147F2" w:rsidP="00E147F2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13775E" w:rsidRDefault="0013775E" w:rsidP="00E147F2">
      <w:pPr>
        <w:ind w:left="1069"/>
        <w:jc w:val="both"/>
        <w:rPr>
          <w:sz w:val="22"/>
        </w:rPr>
      </w:pPr>
    </w:p>
    <w:p w:rsidR="0013775E" w:rsidRPr="009776DE" w:rsidRDefault="009776DE" w:rsidP="0013775E">
      <w:pPr>
        <w:rPr>
          <w:b/>
        </w:rPr>
      </w:pPr>
      <w:r w:rsidRPr="009776DE">
        <w:rPr>
          <w:b/>
        </w:rPr>
        <w:t xml:space="preserve">ESCALERAS DE 5 PELDAÑOS </w:t>
      </w:r>
    </w:p>
    <w:sectPr w:rsidR="0013775E" w:rsidRPr="009776D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20" w:rsidRDefault="00123D20">
      <w:r>
        <w:separator/>
      </w:r>
    </w:p>
  </w:endnote>
  <w:endnote w:type="continuationSeparator" w:id="0">
    <w:p w:rsidR="00123D20" w:rsidRDefault="001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20" w:rsidRDefault="00123D20">
      <w:r>
        <w:separator/>
      </w:r>
    </w:p>
  </w:footnote>
  <w:footnote w:type="continuationSeparator" w:id="0">
    <w:p w:rsidR="00123D20" w:rsidRDefault="0012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A7E6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CEAEFB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oVt+iFGAAAq5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15654">
      <w:rPr>
        <w:noProof/>
        <w:sz w:val="10"/>
        <w:szCs w:val="10"/>
      </w:rPr>
      <w:drawing>
        <wp:inline distT="0" distB="0" distL="0" distR="0">
          <wp:extent cx="1329055" cy="40005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F2"/>
    <w:rsid w:val="00123D20"/>
    <w:rsid w:val="0013775E"/>
    <w:rsid w:val="00270B88"/>
    <w:rsid w:val="00294880"/>
    <w:rsid w:val="002A7E66"/>
    <w:rsid w:val="00415654"/>
    <w:rsid w:val="00797F19"/>
    <w:rsid w:val="00844B8A"/>
    <w:rsid w:val="009776DE"/>
    <w:rsid w:val="00AF755F"/>
    <w:rsid w:val="00D41386"/>
    <w:rsid w:val="00E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635F01-0BAB-4897-88D6-592AA4F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2014-12-26T09:57:00Z</cp:lastPrinted>
  <dcterms:created xsi:type="dcterms:W3CDTF">2023-03-27T11:39:00Z</dcterms:created>
  <dcterms:modified xsi:type="dcterms:W3CDTF">2023-03-27T11:39:00Z</dcterms:modified>
</cp:coreProperties>
</file>