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A6" w:rsidRDefault="003E3BA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3E3BA6" w:rsidRDefault="003E3BA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E3BA6" w:rsidRDefault="003E3BA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E3BA6" w:rsidRDefault="003E3BA6" w:rsidP="003E3BA6">
      <w:pPr>
        <w:ind w:left="1416" w:right="1274" w:firstLine="708"/>
        <w:jc w:val="center"/>
        <w:rPr>
          <w:rFonts w:ascii="Arial Narrow" w:hAnsi="Arial Narrow"/>
          <w:sz w:val="22"/>
          <w:lang w:val="es-ES_tradnl"/>
        </w:rPr>
      </w:pPr>
      <w:r w:rsidRPr="003E3BA6">
        <w:rPr>
          <w:rFonts w:ascii="Arial Narrow" w:hAnsi="Arial Narrow"/>
          <w:b/>
          <w:sz w:val="22"/>
          <w:lang w:val="es-ES_tradnl"/>
        </w:rPr>
        <w:t xml:space="preserve">   RUTA: 11</w:t>
      </w:r>
    </w:p>
    <w:p w:rsidR="0013775E" w:rsidRDefault="00D426DC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2700" r="133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3E3BA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CDAD. DE PROP. EDIFICIO</w:t>
                            </w:r>
                          </w:p>
                          <w:p w:rsidR="003E3BA6" w:rsidRDefault="003E3BA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PASEO DE ALMERIA, 71</w:t>
                            </w:r>
                          </w:p>
                          <w:p w:rsidR="003E3BA6" w:rsidRDefault="003E3BA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ALMERIA </w:t>
                            </w:r>
                          </w:p>
                          <w:p w:rsidR="003E3BA6" w:rsidRDefault="003E3BA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3E3BA6" w:rsidRDefault="003E3BA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A/A. : Javier García  Tlf.: 670490112</w:t>
                            </w:r>
                          </w:p>
                          <w:p w:rsidR="003E3BA6" w:rsidRDefault="003E3BA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13775E" w:rsidRDefault="003E3BA6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CDAD. DE PROP. EDIFICIO</w:t>
                      </w:r>
                    </w:p>
                    <w:p w:rsidR="003E3BA6" w:rsidRDefault="003E3BA6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PASEO DE ALMERIA, 71</w:t>
                      </w:r>
                    </w:p>
                    <w:p w:rsidR="003E3BA6" w:rsidRDefault="003E3BA6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ALMERIA </w:t>
                      </w:r>
                    </w:p>
                    <w:p w:rsidR="003E3BA6" w:rsidRDefault="003E3BA6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3E3BA6" w:rsidRDefault="003E3BA6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A/A. : Javier García  Tlf.: 670490112</w:t>
                      </w:r>
                    </w:p>
                    <w:p w:rsidR="003E3BA6" w:rsidRDefault="003E3BA6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BA6" w:rsidRDefault="003E3BA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E3BA6" w:rsidRDefault="003E3BA6" w:rsidP="003E3BA6">
      <w:pPr>
        <w:ind w:right="3968"/>
        <w:rPr>
          <w:rFonts w:ascii="Arial Narrow" w:hAnsi="Arial Narrow"/>
          <w:b/>
          <w:sz w:val="22"/>
          <w:lang w:val="es-ES_tradnl"/>
        </w:rPr>
      </w:pPr>
      <w:r w:rsidRPr="003E3BA6">
        <w:rPr>
          <w:rFonts w:ascii="Arial Narrow" w:hAnsi="Arial Narrow"/>
          <w:b/>
          <w:sz w:val="22"/>
          <w:lang w:val="es-ES_tradnl"/>
        </w:rPr>
        <w:t xml:space="preserve">SERVICIO : </w:t>
      </w:r>
    </w:p>
    <w:p w:rsidR="003E3BA6" w:rsidRPr="003E3BA6" w:rsidRDefault="003E3BA6" w:rsidP="003E3BA6">
      <w:pPr>
        <w:ind w:right="3968"/>
        <w:rPr>
          <w:rFonts w:ascii="Arial Narrow" w:hAnsi="Arial Narrow"/>
          <w:b/>
          <w:sz w:val="22"/>
          <w:lang w:val="es-ES_tradnl"/>
        </w:rPr>
      </w:pPr>
    </w:p>
    <w:p w:rsidR="003E3BA6" w:rsidRDefault="003E3BA6" w:rsidP="003E3BA6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QUINCENAL ……..MARTES  COMPLETO</w:t>
      </w:r>
    </w:p>
    <w:p w:rsidR="003E3BA6" w:rsidRDefault="003E3BA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3E3BA6" w:rsidRDefault="0013775E" w:rsidP="003E3BA6">
      <w:pPr>
        <w:ind w:right="4393"/>
        <w:rPr>
          <w:b/>
          <w:lang w:val="es-ES_tradnl"/>
        </w:rPr>
      </w:pPr>
    </w:p>
    <w:p w:rsidR="0013775E" w:rsidRDefault="003E3BA6" w:rsidP="003E3BA6">
      <w:pPr>
        <w:ind w:right="4393"/>
        <w:rPr>
          <w:lang w:val="es-ES_tradnl"/>
        </w:rPr>
      </w:pPr>
      <w:r w:rsidRPr="003E3BA6">
        <w:rPr>
          <w:b/>
          <w:lang w:val="es-ES_tradnl"/>
        </w:rPr>
        <w:t>LLAVE Nº : 256</w:t>
      </w:r>
    </w:p>
    <w:p w:rsidR="004933F0" w:rsidRDefault="004933F0" w:rsidP="0013775E">
      <w:pPr>
        <w:ind w:right="4393"/>
        <w:jc w:val="center"/>
        <w:rPr>
          <w:b/>
          <w:lang w:val="es-ES_tradnl"/>
        </w:rPr>
      </w:pPr>
    </w:p>
    <w:p w:rsidR="0013775E" w:rsidRPr="004933F0" w:rsidRDefault="004933F0" w:rsidP="004933F0">
      <w:pPr>
        <w:ind w:right="2975"/>
        <w:jc w:val="center"/>
        <w:rPr>
          <w:b/>
          <w:sz w:val="24"/>
          <w:lang w:val="es-ES_tradnl"/>
        </w:rPr>
      </w:pPr>
      <w:r w:rsidRPr="004933F0">
        <w:rPr>
          <w:b/>
          <w:sz w:val="24"/>
          <w:lang w:val="es-ES_tradnl"/>
        </w:rPr>
        <w:t>La puerta del portal se abre con la llave maestra</w:t>
      </w: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 w:rsidR="003E3BA6">
        <w:rPr>
          <w:i/>
          <w:lang w:val="es-ES_tradnl"/>
        </w:rPr>
        <w:t>08 de junio de 2016</w:t>
      </w:r>
    </w:p>
    <w:p w:rsidR="0013775E" w:rsidRDefault="0013775E" w:rsidP="0013775E">
      <w:pPr>
        <w:pStyle w:val="Ttulo3"/>
      </w:pPr>
      <w:r>
        <w:t xml:space="preserve">PRESUPUESTO Nº.- </w:t>
      </w:r>
      <w:r w:rsidR="003E3BA6">
        <w:t>002052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3E3BA6" w:rsidP="003E3BA6">
      <w:pPr>
        <w:rPr>
          <w:b/>
          <w:sz w:val="22"/>
          <w:u w:val="single"/>
        </w:rPr>
      </w:pPr>
      <w:r>
        <w:rPr>
          <w:b/>
          <w:sz w:val="22"/>
          <w:u w:val="single"/>
        </w:rPr>
        <w:t>SERVICIO Q</w:t>
      </w:r>
      <w:r w:rsidR="0013775E">
        <w:rPr>
          <w:b/>
          <w:sz w:val="22"/>
          <w:u w:val="single"/>
        </w:rPr>
        <w:t>UINCENAL:</w:t>
      </w:r>
    </w:p>
    <w:p w:rsidR="0013775E" w:rsidRDefault="003E3BA6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suelos en portal.</w:t>
      </w:r>
    </w:p>
    <w:p w:rsidR="003E3BA6" w:rsidRDefault="003E3BA6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 comunitaria, repisas, puntos de luz, etc….</w:t>
      </w:r>
    </w:p>
    <w:p w:rsidR="003E3BA6" w:rsidRDefault="003E3BA6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digitales en revestimientos de portal, cristales, etc..</w:t>
      </w:r>
    </w:p>
    <w:p w:rsidR="003E3BA6" w:rsidRDefault="003E3BA6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del suelo de rellanos en plantas desde planta superior hasta el portal.</w:t>
      </w:r>
    </w:p>
    <w:p w:rsidR="003E3BA6" w:rsidRDefault="003E3BA6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barandas, rodapiés, repisas, poyetes, etc….</w:t>
      </w:r>
    </w:p>
    <w:p w:rsidR="003E3BA6" w:rsidRDefault="003E3BA6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puertas de acceso a viviendas por su cara exterior.</w:t>
      </w:r>
    </w:p>
    <w:p w:rsidR="003E3BA6" w:rsidRDefault="003E3BA6" w:rsidP="003E3BA6">
      <w:pPr>
        <w:ind w:left="1069"/>
        <w:jc w:val="both"/>
        <w:rPr>
          <w:sz w:val="22"/>
        </w:rPr>
      </w:pPr>
    </w:p>
    <w:p w:rsidR="0013775E" w:rsidRDefault="003E3BA6" w:rsidP="003E3BA6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SERVICIO </w:t>
      </w:r>
      <w:r w:rsidR="0013775E">
        <w:rPr>
          <w:b/>
          <w:sz w:val="22"/>
          <w:u w:val="single"/>
        </w:rPr>
        <w:t>MENSUAL:</w:t>
      </w:r>
    </w:p>
    <w:p w:rsidR="0013775E" w:rsidRDefault="003E3BA6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de puerta de acceso a edificio y puerta interior de portal.</w:t>
      </w:r>
    </w:p>
    <w:p w:rsidR="003E3BA6" w:rsidRDefault="003E3BA6" w:rsidP="003E3BA6">
      <w:pPr>
        <w:ind w:left="1069"/>
        <w:jc w:val="both"/>
        <w:rPr>
          <w:sz w:val="22"/>
        </w:rPr>
      </w:pPr>
    </w:p>
    <w:p w:rsidR="0013775E" w:rsidRDefault="003E3BA6" w:rsidP="003E3BA6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SERVICIO SEMESTRAL </w:t>
      </w:r>
      <w:r w:rsidR="0013775E">
        <w:rPr>
          <w:b/>
          <w:sz w:val="22"/>
          <w:u w:val="single"/>
        </w:rPr>
        <w:t>:</w:t>
      </w:r>
    </w:p>
    <w:p w:rsidR="003E3BA6" w:rsidRPr="003E3BA6" w:rsidRDefault="003E3BA6" w:rsidP="009A1AD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3E3BA6">
        <w:rPr>
          <w:sz w:val="22"/>
        </w:rPr>
        <w:t>Supervisi</w:t>
      </w:r>
      <w:r>
        <w:rPr>
          <w:sz w:val="22"/>
        </w:rPr>
        <w:t>ó</w:t>
      </w:r>
      <w:r w:rsidRPr="003E3BA6">
        <w:rPr>
          <w:sz w:val="22"/>
        </w:rPr>
        <w:t>n del nivel de limpieza por nuestro personal técnico y su grado de satisfac</w:t>
      </w:r>
      <w:r>
        <w:rPr>
          <w:sz w:val="22"/>
        </w:rPr>
        <w:t>c</w:t>
      </w:r>
      <w:r w:rsidRPr="003E3BA6">
        <w:rPr>
          <w:sz w:val="22"/>
        </w:rPr>
        <w:t>ión.</w:t>
      </w:r>
    </w:p>
    <w:p w:rsidR="0013775E" w:rsidRDefault="0013775E" w:rsidP="0013775E"/>
    <w:p w:rsidR="0013775E" w:rsidRDefault="003E3BA6" w:rsidP="003E3BA6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SERVICIO ANUAL </w:t>
      </w:r>
      <w:r w:rsidR="0013775E">
        <w:rPr>
          <w:b/>
          <w:sz w:val="22"/>
          <w:u w:val="single"/>
        </w:rPr>
        <w:t>:</w:t>
      </w:r>
    </w:p>
    <w:p w:rsidR="0013775E" w:rsidRDefault="003E3BA6" w:rsidP="0013775E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policarbonato central en azotea por su cara exterior.( si el acceso lo permite)</w:t>
      </w:r>
    </w:p>
    <w:p w:rsidR="0013775E" w:rsidRDefault="0013775E" w:rsidP="0013775E">
      <w:pPr>
        <w:jc w:val="center"/>
        <w:rPr>
          <w:b/>
          <w:sz w:val="22"/>
          <w:u w:val="single"/>
        </w:rPr>
      </w:pPr>
    </w:p>
    <w:p w:rsidR="0013775E" w:rsidRDefault="0013775E" w:rsidP="003E3BA6">
      <w:pPr>
        <w:ind w:left="1069"/>
        <w:jc w:val="both"/>
        <w:rPr>
          <w:sz w:val="22"/>
        </w:rPr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sectPr w:rsidR="0013775E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267" w:rsidRDefault="00803267">
      <w:r>
        <w:separator/>
      </w:r>
    </w:p>
  </w:endnote>
  <w:endnote w:type="continuationSeparator" w:id="0">
    <w:p w:rsidR="00803267" w:rsidRDefault="0080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267" w:rsidRDefault="00803267">
      <w:r>
        <w:separator/>
      </w:r>
    </w:p>
  </w:footnote>
  <w:footnote w:type="continuationSeparator" w:id="0">
    <w:p w:rsidR="00803267" w:rsidRDefault="0080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DC"/>
    <w:rsid w:val="00061A64"/>
    <w:rsid w:val="000C1DCD"/>
    <w:rsid w:val="0013775E"/>
    <w:rsid w:val="003449CE"/>
    <w:rsid w:val="003E3BA6"/>
    <w:rsid w:val="004933F0"/>
    <w:rsid w:val="00527329"/>
    <w:rsid w:val="00722041"/>
    <w:rsid w:val="00803267"/>
    <w:rsid w:val="00844B8A"/>
    <w:rsid w:val="00D4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F3178-949A-4FCE-9700-A1956ED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3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1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2</cp:revision>
  <cp:lastPrinted>2019-03-29T13:56:00Z</cp:lastPrinted>
  <dcterms:created xsi:type="dcterms:W3CDTF">2023-03-28T10:31:00Z</dcterms:created>
  <dcterms:modified xsi:type="dcterms:W3CDTF">2023-03-28T10:31:00Z</dcterms:modified>
</cp:coreProperties>
</file>