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  <w:r w:rsidRPr="00F60576">
        <w:rPr>
          <w:noProof/>
        </w:rPr>
        <w:drawing>
          <wp:inline distT="0" distB="0" distL="0" distR="0">
            <wp:extent cx="1336040" cy="3975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03" cy="4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576" w:rsidRPr="004B0D89" w:rsidRDefault="00640556" w:rsidP="004B0D89">
      <w:pPr>
        <w:ind w:right="566"/>
        <w:rPr>
          <w:rFonts w:ascii="Batang" w:eastAsia="Batang" w:cs="Batang"/>
          <w:b/>
          <w:sz w:val="26"/>
          <w:szCs w:val="26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3145790</wp:posOffset>
                </wp:positionH>
                <wp:positionV relativeFrom="paragraph">
                  <wp:posOffset>200025</wp:posOffset>
                </wp:positionV>
                <wp:extent cx="2851150" cy="794385"/>
                <wp:effectExtent l="6350" t="5715" r="9525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2F8" w:rsidRDefault="00B76E4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982B5F">
                              <w:rPr>
                                <w:b/>
                              </w:rPr>
                              <w:t>DAD</w:t>
                            </w:r>
                            <w:r w:rsidR="00080308">
                              <w:rPr>
                                <w:b/>
                              </w:rPr>
                              <w:t>.</w:t>
                            </w:r>
                            <w:r w:rsidR="00982B5F">
                              <w:rPr>
                                <w:b/>
                              </w:rPr>
                              <w:t xml:space="preserve"> DE PROP</w:t>
                            </w:r>
                            <w:r w:rsidR="00080308">
                              <w:rPr>
                                <w:b/>
                              </w:rPr>
                              <w:t>.</w:t>
                            </w:r>
                            <w:r w:rsidR="00982B5F">
                              <w:rPr>
                                <w:b/>
                              </w:rPr>
                              <w:t xml:space="preserve"> EDF. PROCASA . </w:t>
                            </w:r>
                          </w:p>
                          <w:p w:rsidR="00982B5F" w:rsidRDefault="00982B5F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PLAZA RIO CHICO Nº- 1  ( VILLA INES )</w:t>
                            </w:r>
                          </w:p>
                          <w:p w:rsidR="00080308" w:rsidRDefault="0008030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HUERCAL</w:t>
                            </w:r>
                          </w:p>
                          <w:p w:rsidR="00B76E4B" w:rsidRDefault="00B76E4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B76E4B" w:rsidRDefault="00B76E4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B76E4B" w:rsidRDefault="00B76E4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7pt;margin-top:15.75pt;width:224.5pt;height:6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" o:allowincell="f">
                <v:textbox>
                  <w:txbxContent>
                    <w:p w:rsidR="00FA52F8" w:rsidRDefault="00B76E4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982B5F">
                        <w:rPr>
                          <w:b/>
                        </w:rPr>
                        <w:t>DAD</w:t>
                      </w:r>
                      <w:r w:rsidR="00080308">
                        <w:rPr>
                          <w:b/>
                        </w:rPr>
                        <w:t>.</w:t>
                      </w:r>
                      <w:r w:rsidR="00982B5F">
                        <w:rPr>
                          <w:b/>
                        </w:rPr>
                        <w:t xml:space="preserve"> DE PROP</w:t>
                      </w:r>
                      <w:r w:rsidR="00080308">
                        <w:rPr>
                          <w:b/>
                        </w:rPr>
                        <w:t>.</w:t>
                      </w:r>
                      <w:r w:rsidR="00982B5F">
                        <w:rPr>
                          <w:b/>
                        </w:rPr>
                        <w:t xml:space="preserve"> EDF. PROCASA . </w:t>
                      </w:r>
                    </w:p>
                    <w:p w:rsidR="00982B5F" w:rsidRDefault="00982B5F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PLAZA RIO CHICO Nº- 1  ( VILLA INES )</w:t>
                      </w:r>
                    </w:p>
                    <w:p w:rsidR="00080308" w:rsidRDefault="0008030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HUERCAL</w:t>
                      </w:r>
                    </w:p>
                    <w:p w:rsidR="00B76E4B" w:rsidRDefault="00B76E4B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B76E4B" w:rsidRDefault="00B76E4B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B76E4B" w:rsidRDefault="00B76E4B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254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A23DD" id="Group 4" o:spid="_x0000_s1026" style="position:absolute;margin-left:73.7pt;margin-top:37.35pt;width:38.55pt;height:34pt;z-index:-25165772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O2hx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onHjtocYAAAt&#10;lwAADgAAAAAAAAAAAAAAAAAuAgAAZHJzL2Uyb0RvYy54bWxQSwECLQAUAAYACAAAACEAyEr/i98A&#10;AAAKAQAADwAAAAAAAAAAAAAAAADhGgAAZHJzL2Rvd25yZXYueG1sUEsFBgAAAAAEAAQA8wAAAO0b&#10;AAAAAA=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60576">
        <w:rPr>
          <w:lang w:val="es-ES_tradnl"/>
        </w:rPr>
        <w:t xml:space="preserve"> 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F60576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F60576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F60576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  <w:r w:rsidR="004B0D89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ab/>
      </w:r>
      <w:r w:rsidR="004B0D89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ab/>
      </w:r>
      <w:r w:rsidR="004B0D89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ab/>
        <w:t xml:space="preserve"> </w:t>
      </w:r>
      <w:r w:rsidR="004B0D89" w:rsidRPr="004B0D89">
        <w:rPr>
          <w:rFonts w:ascii="Batang" w:eastAsia="Batang" w:cs="Batang"/>
          <w:b/>
          <w:w w:val="88"/>
          <w:position w:val="-2"/>
          <w:sz w:val="26"/>
          <w:szCs w:val="26"/>
        </w:rPr>
        <w:t>RUTA : 58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F60576" w:rsidRDefault="00F60576" w:rsidP="0013775E">
      <w:pPr>
        <w:ind w:right="4393"/>
        <w:jc w:val="center"/>
        <w:rPr>
          <w:lang w:val="es-ES_tradnl"/>
        </w:rPr>
      </w:pPr>
    </w:p>
    <w:p w:rsidR="004B0D89" w:rsidRDefault="004B0D89" w:rsidP="00080308">
      <w:pPr>
        <w:ind w:right="4393"/>
        <w:rPr>
          <w:lang w:val="es-ES_tradnl"/>
        </w:rPr>
      </w:pPr>
      <w:r>
        <w:rPr>
          <w:lang w:val="es-ES_tradnl"/>
        </w:rPr>
        <w:t>SERVICIO:</w:t>
      </w:r>
    </w:p>
    <w:p w:rsidR="004B0D89" w:rsidRDefault="004B0D89" w:rsidP="00080308">
      <w:pPr>
        <w:ind w:right="4393"/>
        <w:rPr>
          <w:lang w:val="es-ES_tradnl"/>
        </w:rPr>
      </w:pPr>
      <w:r>
        <w:rPr>
          <w:lang w:val="es-ES_tradnl"/>
        </w:rPr>
        <w:t>LUNES …</w:t>
      </w:r>
      <w:r w:rsidR="00080308">
        <w:rPr>
          <w:lang w:val="es-ES_tradnl"/>
        </w:rPr>
        <w:t>……..</w:t>
      </w:r>
      <w:r>
        <w:rPr>
          <w:lang w:val="es-ES_tradnl"/>
        </w:rPr>
        <w:t>COMPLETO</w:t>
      </w:r>
    </w:p>
    <w:p w:rsidR="004B0D89" w:rsidRDefault="004B0D89" w:rsidP="00080308">
      <w:pPr>
        <w:ind w:right="4393"/>
        <w:rPr>
          <w:lang w:val="es-ES_tradnl"/>
        </w:rPr>
      </w:pPr>
      <w:r>
        <w:rPr>
          <w:lang w:val="es-ES_tradnl"/>
        </w:rPr>
        <w:t>JUEVES …</w:t>
      </w:r>
      <w:r w:rsidR="00080308">
        <w:rPr>
          <w:lang w:val="es-ES_tradnl"/>
        </w:rPr>
        <w:t>….</w:t>
      </w:r>
      <w:r>
        <w:rPr>
          <w:lang w:val="es-ES_tradnl"/>
        </w:rPr>
        <w:t xml:space="preserve">…PORTAL </w:t>
      </w:r>
    </w:p>
    <w:p w:rsidR="004B0D89" w:rsidRDefault="004B0D89" w:rsidP="0013775E">
      <w:pPr>
        <w:ind w:right="4393"/>
        <w:jc w:val="center"/>
        <w:rPr>
          <w:lang w:val="es-ES_tradnl"/>
        </w:rPr>
      </w:pPr>
    </w:p>
    <w:p w:rsidR="004B0D89" w:rsidRDefault="004B0D89" w:rsidP="0013775E">
      <w:pPr>
        <w:ind w:right="4393"/>
        <w:jc w:val="center"/>
        <w:rPr>
          <w:lang w:val="es-ES_tradnl"/>
        </w:rPr>
      </w:pPr>
    </w:p>
    <w:p w:rsidR="004B0D89" w:rsidRDefault="004B0D89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LLAVE Nº : </w:t>
      </w:r>
      <w:r w:rsidR="00080308">
        <w:rPr>
          <w:lang w:val="es-ES_tradnl"/>
        </w:rPr>
        <w:t>233</w:t>
      </w: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982B5F">
        <w:rPr>
          <w:i/>
          <w:lang w:val="es-ES_tradnl"/>
        </w:rPr>
        <w:t>15</w:t>
      </w:r>
      <w:r w:rsidR="00B76E4B">
        <w:rPr>
          <w:i/>
          <w:lang w:val="es-ES_tradnl"/>
        </w:rPr>
        <w:t xml:space="preserve"> de Mayo de 2014</w:t>
      </w:r>
    </w:p>
    <w:p w:rsidR="0013775E" w:rsidRDefault="0013775E" w:rsidP="0013775E">
      <w:pPr>
        <w:pStyle w:val="Ttulo3"/>
      </w:pPr>
      <w:r>
        <w:t xml:space="preserve">PRESUPUESTO Nº.- </w:t>
      </w:r>
      <w:r w:rsidR="00B76E4B">
        <w:t>001819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7D6289" w:rsidRDefault="007D6289" w:rsidP="007D6289">
      <w:pPr>
        <w:jc w:val="center"/>
        <w:rPr>
          <w:u w:val="single"/>
        </w:rPr>
      </w:pPr>
    </w:p>
    <w:p w:rsidR="007D6289" w:rsidRDefault="007D6289" w:rsidP="007D6289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7D6289" w:rsidRPr="00282759" w:rsidRDefault="007D6289" w:rsidP="007D6289">
      <w:pPr>
        <w:jc w:val="center"/>
        <w:rPr>
          <w:u w:val="single"/>
        </w:rPr>
      </w:pPr>
    </w:p>
    <w:p w:rsidR="007D6289" w:rsidRPr="008F325F" w:rsidRDefault="007D6289" w:rsidP="007D6289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DOS VECES POR SEMANA</w:t>
      </w:r>
      <w:r w:rsidRPr="008F325F">
        <w:rPr>
          <w:b/>
          <w:i/>
          <w:sz w:val="24"/>
        </w:rPr>
        <w:t xml:space="preserve"> </w:t>
      </w:r>
      <w:r w:rsidRPr="008F325F">
        <w:rPr>
          <w:b/>
          <w:i/>
          <w:sz w:val="22"/>
        </w:rPr>
        <w:t>( Excepto festivos)</w:t>
      </w:r>
      <w:r w:rsidRPr="008F325F">
        <w:rPr>
          <w:sz w:val="18"/>
        </w:rPr>
        <w:t>:</w:t>
      </w:r>
    </w:p>
    <w:p w:rsidR="007D6289" w:rsidRDefault="007D6289" w:rsidP="007D6289">
      <w:r>
        <w:t>-</w:t>
      </w:r>
      <w:r w:rsidR="00982B5F">
        <w:t xml:space="preserve"> </w:t>
      </w:r>
      <w:r>
        <w:t>Barrido y fregado o mopa según necesidad de suelos  portal.</w:t>
      </w:r>
    </w:p>
    <w:p w:rsidR="007D6289" w:rsidRDefault="00982B5F" w:rsidP="007D6289">
      <w:r>
        <w:t>- L</w:t>
      </w:r>
      <w:r w:rsidR="007D6289">
        <w:t>impieza de ascensores incluyendo ranuras de</w:t>
      </w:r>
      <w:r w:rsidR="00150052">
        <w:t xml:space="preserve"> puertas</w:t>
      </w:r>
      <w:r w:rsidR="007D6289">
        <w:t xml:space="preserve"> correderas.</w:t>
      </w:r>
    </w:p>
    <w:p w:rsidR="007D6289" w:rsidRDefault="007D6289" w:rsidP="007D6289">
      <w:r>
        <w:t>- Desempolvado de puerta</w:t>
      </w:r>
      <w:r w:rsidR="002923FC">
        <w:t xml:space="preserve"> comunitaria, repisas </w:t>
      </w:r>
      <w:r>
        <w:t xml:space="preserve"> , puntos de luz etc...</w:t>
      </w:r>
    </w:p>
    <w:p w:rsidR="007D6289" w:rsidRDefault="007D6289" w:rsidP="007D6289">
      <w:r>
        <w:t>- Limpieza de huellas digitales en revestimientos de ascensor , portal , espejos , cristales etc..</w:t>
      </w:r>
    </w:p>
    <w:p w:rsidR="007D6289" w:rsidRDefault="007D6289" w:rsidP="007D6289"/>
    <w:p w:rsidR="007D6289" w:rsidRDefault="007D6289" w:rsidP="007D6289">
      <w:pPr>
        <w:rPr>
          <w:b/>
          <w:i/>
          <w:sz w:val="24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SEMANAL</w:t>
      </w:r>
      <w:r w:rsidRPr="008F325F">
        <w:rPr>
          <w:b/>
          <w:i/>
          <w:sz w:val="22"/>
          <w:u w:val="single"/>
        </w:rPr>
        <w:t>:</w:t>
      </w:r>
    </w:p>
    <w:p w:rsidR="007D6289" w:rsidRDefault="007D6289" w:rsidP="007D6289">
      <w:r>
        <w:t>-</w:t>
      </w:r>
      <w:r w:rsidR="00150052">
        <w:t xml:space="preserve"> </w:t>
      </w:r>
      <w:r>
        <w:t>Barrido y fregado o mopa , según necesidad de suelo de pasillos desde el terrado hasta el garaje.</w:t>
      </w:r>
    </w:p>
    <w:p w:rsidR="007D6289" w:rsidRDefault="007D6289" w:rsidP="007D6289">
      <w:r>
        <w:t xml:space="preserve">- Barrido y </w:t>
      </w:r>
      <w:r w:rsidR="00D8465F">
        <w:t xml:space="preserve">fregado </w:t>
      </w:r>
      <w:r>
        <w:t xml:space="preserve"> de escaleras desde el terrado hasta el garaje.</w:t>
      </w:r>
    </w:p>
    <w:p w:rsidR="007D6289" w:rsidRPr="009A33BB" w:rsidRDefault="007D6289" w:rsidP="007D6289">
      <w:r>
        <w:t>- Desempolvado de barandas, rodapiés , repisas , poyetes , extintores etc...</w:t>
      </w:r>
    </w:p>
    <w:p w:rsidR="007D6289" w:rsidRDefault="007D6289" w:rsidP="007D6289"/>
    <w:p w:rsidR="001E2769" w:rsidRDefault="001E2769" w:rsidP="007D6289">
      <w:pPr>
        <w:rPr>
          <w:b/>
          <w:i/>
          <w:sz w:val="24"/>
        </w:rPr>
      </w:pPr>
      <w:r>
        <w:rPr>
          <w:b/>
          <w:i/>
          <w:sz w:val="24"/>
        </w:rPr>
        <w:t xml:space="preserve">LIMPIEZA </w:t>
      </w:r>
      <w:r w:rsidRPr="001E2769">
        <w:rPr>
          <w:b/>
          <w:i/>
          <w:sz w:val="24"/>
          <w:u w:val="single"/>
        </w:rPr>
        <w:t>QUINCENAL:</w:t>
      </w:r>
    </w:p>
    <w:p w:rsidR="001E2769" w:rsidRDefault="001E2769" w:rsidP="001E2769">
      <w:r>
        <w:t xml:space="preserve">- Barrido de rampa de acceso a garaje </w:t>
      </w:r>
      <w:r w:rsidRPr="00C80CB1">
        <w:rPr>
          <w:b/>
        </w:rPr>
        <w:t>. ( LIMPIADORA</w:t>
      </w:r>
      <w:r>
        <w:t xml:space="preserve"> )</w:t>
      </w:r>
    </w:p>
    <w:p w:rsidR="001E2769" w:rsidRPr="00C80CB1" w:rsidRDefault="001E2769" w:rsidP="001E2769">
      <w:pPr>
        <w:rPr>
          <w:b/>
        </w:rPr>
      </w:pPr>
      <w:r>
        <w:t>- vaciado de papeleras de garaje y barrido de papeles , hojas etc</w:t>
      </w:r>
      <w:r w:rsidRPr="00C80CB1">
        <w:rPr>
          <w:b/>
        </w:rPr>
        <w:t>..( LIMPIADORA )</w:t>
      </w:r>
    </w:p>
    <w:p w:rsidR="001E2769" w:rsidRDefault="001E2769" w:rsidP="007D6289">
      <w:pPr>
        <w:rPr>
          <w:b/>
          <w:i/>
          <w:sz w:val="24"/>
        </w:rPr>
      </w:pPr>
    </w:p>
    <w:p w:rsidR="007D6289" w:rsidRDefault="007D6289" w:rsidP="007D6289"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7D6289" w:rsidRDefault="00150052" w:rsidP="007D6289">
      <w:r>
        <w:t>- Limpieza a fondo de puerta de portal y cristales.</w:t>
      </w:r>
    </w:p>
    <w:p w:rsidR="00150052" w:rsidRDefault="00150052" w:rsidP="007D6289">
      <w:r>
        <w:t>- Desempolvado de puntos de luz por la parte exterior.</w:t>
      </w:r>
    </w:p>
    <w:p w:rsidR="00150052" w:rsidRDefault="00150052" w:rsidP="007D6289">
      <w:r>
        <w:t>- Limpieza a fondo de revestimiento de ascensores y puertas cortafuegos.</w:t>
      </w:r>
    </w:p>
    <w:p w:rsidR="005C23A2" w:rsidRDefault="005C23A2" w:rsidP="007D6289"/>
    <w:p w:rsidR="00A465CD" w:rsidRDefault="005C23A2" w:rsidP="007D6289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5C23A2" w:rsidRDefault="005C23A2" w:rsidP="007D6289">
      <w:r>
        <w:rPr>
          <w:sz w:val="24"/>
          <w:szCs w:val="24"/>
        </w:rPr>
        <w:t>-</w:t>
      </w:r>
      <w:r w:rsidR="00A465CD">
        <w:t xml:space="preserve"> Cristalizado de portal y planta baja mediante maquinaria industrial ( Rotativa)</w:t>
      </w:r>
    </w:p>
    <w:p w:rsidR="00A465CD" w:rsidRDefault="00A465CD" w:rsidP="007D6289">
      <w:r>
        <w:t>- Barrido de terrado y limpieza de sumideros</w:t>
      </w:r>
    </w:p>
    <w:p w:rsidR="005C23A2" w:rsidRDefault="005C23A2" w:rsidP="007D6289">
      <w:r>
        <w:t>- Limpieza a fondo de revestimientos de portal tanto exterior como interior</w:t>
      </w:r>
    </w:p>
    <w:p w:rsidR="005C23A2" w:rsidRDefault="005C23A2" w:rsidP="007D6289">
      <w:r>
        <w:t>- Limpieza a fondo de garaje mediante maquinaria industrial de barrido / aspirado.</w:t>
      </w:r>
    </w:p>
    <w:p w:rsidR="00150052" w:rsidRDefault="00150052" w:rsidP="007D6289">
      <w:r>
        <w:t>- Desempolvado de papeleras , extintores y elementos técnicos en garaje.</w:t>
      </w:r>
    </w:p>
    <w:p w:rsidR="00150052" w:rsidRDefault="00150052" w:rsidP="007D6289">
      <w:r>
        <w:t>- Limpieza a fondo de puerta de acceso a garaje.</w:t>
      </w:r>
    </w:p>
    <w:p w:rsidR="00150052" w:rsidRDefault="00150052" w:rsidP="007D6289">
      <w:r>
        <w:t>- Eliminación de telarañas</w:t>
      </w:r>
    </w:p>
    <w:p w:rsidR="005C23A2" w:rsidRDefault="005C23A2" w:rsidP="007D6289"/>
    <w:p w:rsidR="007D6289" w:rsidRPr="008F325F" w:rsidRDefault="007D6289" w:rsidP="007D6289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9A33BB">
        <w:rPr>
          <w:b/>
          <w:i/>
          <w:sz w:val="24"/>
          <w:u w:val="single"/>
        </w:rPr>
        <w:t>ANUAL</w:t>
      </w:r>
      <w:r w:rsidRPr="008F325F">
        <w:rPr>
          <w:b/>
          <w:i/>
          <w:sz w:val="24"/>
          <w:u w:val="single"/>
        </w:rPr>
        <w:t>:</w:t>
      </w:r>
    </w:p>
    <w:p w:rsidR="007D6289" w:rsidRDefault="007D6289" w:rsidP="007D6289">
      <w:pPr>
        <w:rPr>
          <w:szCs w:val="24"/>
        </w:rPr>
      </w:pPr>
      <w:r>
        <w:rPr>
          <w:sz w:val="24"/>
          <w:szCs w:val="24"/>
        </w:rPr>
        <w:t xml:space="preserve">- </w:t>
      </w:r>
      <w:r w:rsidR="00150052">
        <w:rPr>
          <w:szCs w:val="24"/>
        </w:rPr>
        <w:t>Cristalizado completo de suelos en plantas</w:t>
      </w:r>
      <w:r w:rsidRPr="005C23A2">
        <w:rPr>
          <w:szCs w:val="24"/>
        </w:rPr>
        <w:t xml:space="preserve"> mediante</w:t>
      </w:r>
      <w:r w:rsidR="00150052">
        <w:rPr>
          <w:szCs w:val="24"/>
        </w:rPr>
        <w:t xml:space="preserve"> maquina industrial ( rotativa) .</w:t>
      </w:r>
    </w:p>
    <w:p w:rsidR="00150052" w:rsidRPr="005C23A2" w:rsidRDefault="00150052" w:rsidP="007D6289">
      <w:pPr>
        <w:rPr>
          <w:sz w:val="22"/>
          <w:szCs w:val="24"/>
        </w:rPr>
      </w:pPr>
      <w:r>
        <w:rPr>
          <w:szCs w:val="24"/>
        </w:rPr>
        <w:t>-  Limpieza de garaje mediante fregadora industrial</w:t>
      </w:r>
    </w:p>
    <w:p w:rsidR="00E70C47" w:rsidRPr="005C23A2" w:rsidRDefault="00E70C47" w:rsidP="0013775E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EA39D7" w:rsidRPr="006A0722" w:rsidRDefault="00EA39D7">
      <w:pPr>
        <w:rPr>
          <w:b/>
        </w:rPr>
      </w:pPr>
      <w:r>
        <w:rPr>
          <w:b/>
        </w:rPr>
        <w:t xml:space="preserve">   </w:t>
      </w:r>
      <w:r w:rsidR="00080308">
        <w:rPr>
          <w:b/>
        </w:rPr>
        <w:t xml:space="preserve">ESCALERAS 3 PELDAÑOS </w:t>
      </w:r>
      <w:r>
        <w:rPr>
          <w:b/>
        </w:rPr>
        <w:t xml:space="preserve">           </w:t>
      </w:r>
    </w:p>
    <w:sectPr w:rsidR="00EA39D7" w:rsidRPr="006A0722" w:rsidSect="00844B8A">
      <w:footerReference w:type="default" r:id="rId9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61E" w:rsidRDefault="004F561E">
      <w:r>
        <w:separator/>
      </w:r>
    </w:p>
  </w:endnote>
  <w:endnote w:type="continuationSeparator" w:id="0">
    <w:p w:rsidR="004F561E" w:rsidRDefault="004F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61E" w:rsidRDefault="004F561E">
      <w:r>
        <w:separator/>
      </w:r>
    </w:p>
  </w:footnote>
  <w:footnote w:type="continuationSeparator" w:id="0">
    <w:p w:rsidR="004F561E" w:rsidRDefault="004F5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4393E"/>
    <w:rsid w:val="000469CE"/>
    <w:rsid w:val="000531A7"/>
    <w:rsid w:val="00080308"/>
    <w:rsid w:val="000C17CE"/>
    <w:rsid w:val="000E3978"/>
    <w:rsid w:val="000E7BF1"/>
    <w:rsid w:val="000F5E07"/>
    <w:rsid w:val="0013775E"/>
    <w:rsid w:val="001451D1"/>
    <w:rsid w:val="00150052"/>
    <w:rsid w:val="001904D2"/>
    <w:rsid w:val="001C3459"/>
    <w:rsid w:val="001D41E4"/>
    <w:rsid w:val="001E2769"/>
    <w:rsid w:val="001E77D4"/>
    <w:rsid w:val="001F3836"/>
    <w:rsid w:val="001F62D8"/>
    <w:rsid w:val="00212664"/>
    <w:rsid w:val="002262F4"/>
    <w:rsid w:val="00260DCB"/>
    <w:rsid w:val="00265A1F"/>
    <w:rsid w:val="00274EA3"/>
    <w:rsid w:val="002779FB"/>
    <w:rsid w:val="00291923"/>
    <w:rsid w:val="002923FC"/>
    <w:rsid w:val="002E5B1E"/>
    <w:rsid w:val="00303AFC"/>
    <w:rsid w:val="00305586"/>
    <w:rsid w:val="00342D7C"/>
    <w:rsid w:val="00371D66"/>
    <w:rsid w:val="00375E68"/>
    <w:rsid w:val="003935C9"/>
    <w:rsid w:val="003A62FA"/>
    <w:rsid w:val="003B307B"/>
    <w:rsid w:val="003E38D1"/>
    <w:rsid w:val="004010E0"/>
    <w:rsid w:val="00406075"/>
    <w:rsid w:val="004130C7"/>
    <w:rsid w:val="00413A7B"/>
    <w:rsid w:val="00424759"/>
    <w:rsid w:val="00466BC2"/>
    <w:rsid w:val="00480BF9"/>
    <w:rsid w:val="004878A2"/>
    <w:rsid w:val="004B0D89"/>
    <w:rsid w:val="004D4E36"/>
    <w:rsid w:val="004F561E"/>
    <w:rsid w:val="0050790F"/>
    <w:rsid w:val="00516668"/>
    <w:rsid w:val="00530F40"/>
    <w:rsid w:val="00545EC0"/>
    <w:rsid w:val="00554410"/>
    <w:rsid w:val="00555768"/>
    <w:rsid w:val="00560351"/>
    <w:rsid w:val="005720FD"/>
    <w:rsid w:val="0057285F"/>
    <w:rsid w:val="005A1E09"/>
    <w:rsid w:val="005C23A2"/>
    <w:rsid w:val="005C72E3"/>
    <w:rsid w:val="005D7ED7"/>
    <w:rsid w:val="005F005F"/>
    <w:rsid w:val="00612411"/>
    <w:rsid w:val="00627249"/>
    <w:rsid w:val="00640556"/>
    <w:rsid w:val="006462E3"/>
    <w:rsid w:val="00647E48"/>
    <w:rsid w:val="00660CED"/>
    <w:rsid w:val="006802BC"/>
    <w:rsid w:val="006A0722"/>
    <w:rsid w:val="006E1477"/>
    <w:rsid w:val="006E7204"/>
    <w:rsid w:val="00714845"/>
    <w:rsid w:val="007539C8"/>
    <w:rsid w:val="007843B0"/>
    <w:rsid w:val="00797A08"/>
    <w:rsid w:val="007B6989"/>
    <w:rsid w:val="007D322B"/>
    <w:rsid w:val="007D6289"/>
    <w:rsid w:val="007F0995"/>
    <w:rsid w:val="008217D7"/>
    <w:rsid w:val="00836FA2"/>
    <w:rsid w:val="00844B8A"/>
    <w:rsid w:val="008714C3"/>
    <w:rsid w:val="0087568E"/>
    <w:rsid w:val="008764A1"/>
    <w:rsid w:val="008861BE"/>
    <w:rsid w:val="00886817"/>
    <w:rsid w:val="00887F69"/>
    <w:rsid w:val="00892EA2"/>
    <w:rsid w:val="008E1702"/>
    <w:rsid w:val="008F325F"/>
    <w:rsid w:val="009367C7"/>
    <w:rsid w:val="00960403"/>
    <w:rsid w:val="00982B5F"/>
    <w:rsid w:val="009A33BB"/>
    <w:rsid w:val="009B16AE"/>
    <w:rsid w:val="009C3A9C"/>
    <w:rsid w:val="009D297D"/>
    <w:rsid w:val="00A06BE3"/>
    <w:rsid w:val="00A25383"/>
    <w:rsid w:val="00A336FC"/>
    <w:rsid w:val="00A465CD"/>
    <w:rsid w:val="00A57D89"/>
    <w:rsid w:val="00A67179"/>
    <w:rsid w:val="00A73F52"/>
    <w:rsid w:val="00A75DC0"/>
    <w:rsid w:val="00A945E4"/>
    <w:rsid w:val="00AB2D17"/>
    <w:rsid w:val="00B20E33"/>
    <w:rsid w:val="00B307BF"/>
    <w:rsid w:val="00B3727B"/>
    <w:rsid w:val="00B66DCF"/>
    <w:rsid w:val="00B76E4B"/>
    <w:rsid w:val="00BD11F5"/>
    <w:rsid w:val="00BF6029"/>
    <w:rsid w:val="00C02077"/>
    <w:rsid w:val="00C04131"/>
    <w:rsid w:val="00C069C6"/>
    <w:rsid w:val="00C31AA5"/>
    <w:rsid w:val="00C36471"/>
    <w:rsid w:val="00C61F72"/>
    <w:rsid w:val="00C6409D"/>
    <w:rsid w:val="00C80CB1"/>
    <w:rsid w:val="00C90DA7"/>
    <w:rsid w:val="00CE0AD8"/>
    <w:rsid w:val="00D04A3C"/>
    <w:rsid w:val="00D12634"/>
    <w:rsid w:val="00D26729"/>
    <w:rsid w:val="00D72439"/>
    <w:rsid w:val="00D72AE3"/>
    <w:rsid w:val="00D8465F"/>
    <w:rsid w:val="00DE322F"/>
    <w:rsid w:val="00DE5089"/>
    <w:rsid w:val="00DF361F"/>
    <w:rsid w:val="00E07337"/>
    <w:rsid w:val="00E1430E"/>
    <w:rsid w:val="00E36EA2"/>
    <w:rsid w:val="00E463C1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600B3"/>
    <w:rsid w:val="00F60576"/>
    <w:rsid w:val="00F64AAB"/>
    <w:rsid w:val="00F763E7"/>
    <w:rsid w:val="00F77B5B"/>
    <w:rsid w:val="00F834CF"/>
    <w:rsid w:val="00FA0E12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C2BB3E-04D1-44F0-BE7A-04B56515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B61F6-80CA-4AB0-B878-923B3786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Administración Limpiezas</cp:lastModifiedBy>
  <cp:revision>2</cp:revision>
  <cp:lastPrinted>2015-05-15T06:57:00Z</cp:lastPrinted>
  <dcterms:created xsi:type="dcterms:W3CDTF">2023-03-28T07:26:00Z</dcterms:created>
  <dcterms:modified xsi:type="dcterms:W3CDTF">2023-03-28T07:26:00Z</dcterms:modified>
</cp:coreProperties>
</file>