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2F62B9" w:rsidP="0076701A">
      <w:pPr>
        <w:ind w:right="3968"/>
        <w:jc w:val="center"/>
        <w:rPr>
          <w:lang w:val="es-ES_tradnl"/>
        </w:rPr>
      </w:pPr>
      <w:r>
        <w:rPr>
          <w:lang w:val="es-ES_tradnl"/>
        </w:rPr>
        <w:t xml:space="preserve"> </w:t>
      </w:r>
    </w:p>
    <w:p w:rsidR="009A21FA" w:rsidRDefault="009A21FA" w:rsidP="0076701A">
      <w:pPr>
        <w:ind w:right="3968"/>
        <w:jc w:val="center"/>
        <w:rPr>
          <w:lang w:val="es-ES_tradnl"/>
        </w:rPr>
      </w:pPr>
    </w:p>
    <w:p w:rsidR="009A21FA" w:rsidRPr="009A21FA" w:rsidRDefault="009A21FA" w:rsidP="009A21FA">
      <w:pPr>
        <w:ind w:right="1700"/>
        <w:jc w:val="center"/>
        <w:rPr>
          <w:b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9A21FA">
        <w:rPr>
          <w:b/>
          <w:lang w:val="es-ES_tradnl"/>
        </w:rPr>
        <w:t>RUTA: 54</w:t>
      </w:r>
    </w:p>
    <w:p w:rsidR="0013775E" w:rsidRDefault="0013775E" w:rsidP="00083005">
      <w:pPr>
        <w:ind w:right="4393"/>
        <w:rPr>
          <w:lang w:val="es-ES_tradnl"/>
        </w:rPr>
      </w:pPr>
    </w:p>
    <w:p w:rsidR="004D4DB8" w:rsidRDefault="0093624B" w:rsidP="00083005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40640</wp:posOffset>
                </wp:positionV>
                <wp:extent cx="2908300" cy="1129665"/>
                <wp:effectExtent l="6350" t="1333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7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0765CA">
                              <w:rPr>
                                <w:b/>
                              </w:rPr>
                              <w:t>PI</w:t>
                            </w:r>
                            <w:r w:rsidR="00AA2B15">
                              <w:rPr>
                                <w:b/>
                              </w:rPr>
                              <w:t>ETARIO</w:t>
                            </w:r>
                            <w:r w:rsidR="00070284">
                              <w:rPr>
                                <w:b/>
                              </w:rPr>
                              <w:t>S EDIF. PROFESOR EMILIO LANGLE</w:t>
                            </w:r>
                          </w:p>
                          <w:p w:rsidR="00FA52F8" w:rsidRDefault="0007028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PROFSOR EMILIO LANGLE, 17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07028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Susana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070284">
                              <w:rPr>
                                <w:b/>
                              </w:rPr>
                              <w:t>654930636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45pt;margin-top:3.2pt;width:229pt;height:8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" o:allowincell="f">
                <v:textbox>
                  <w:txbxContent>
                    <w:p w:rsidR="0045057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0765CA">
                        <w:rPr>
                          <w:b/>
                        </w:rPr>
                        <w:t>PI</w:t>
                      </w:r>
                      <w:r w:rsidR="00AA2B15">
                        <w:rPr>
                          <w:b/>
                        </w:rPr>
                        <w:t>ETARIO</w:t>
                      </w:r>
                      <w:r w:rsidR="00070284">
                        <w:rPr>
                          <w:b/>
                        </w:rPr>
                        <w:t>S EDIF. PROFESOR EMILIO LANGLE</w:t>
                      </w:r>
                    </w:p>
                    <w:p w:rsidR="00FA52F8" w:rsidRDefault="0007028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PROFSOR EMILIO LANGLE, 17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07028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Susana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070284">
                        <w:rPr>
                          <w:b/>
                        </w:rPr>
                        <w:t>654930636</w:t>
                      </w:r>
                    </w:p>
                  </w:txbxContent>
                </v:textbox>
              </v:shape>
            </w:pict>
          </mc:Fallback>
        </mc:AlternateContent>
      </w:r>
    </w:p>
    <w:p w:rsidR="006B0D7C" w:rsidRDefault="006B0D7C" w:rsidP="006B0D7C">
      <w:pPr>
        <w:ind w:right="4393"/>
        <w:rPr>
          <w:lang w:val="es-ES_tradnl"/>
        </w:rPr>
      </w:pPr>
    </w:p>
    <w:p w:rsidR="0036344E" w:rsidRPr="009A21FA" w:rsidRDefault="009A21FA" w:rsidP="006B0D7C">
      <w:pPr>
        <w:ind w:right="4393"/>
        <w:rPr>
          <w:b/>
          <w:lang w:val="es-ES_tradnl"/>
        </w:rPr>
      </w:pPr>
      <w:r w:rsidRPr="009A21FA">
        <w:rPr>
          <w:b/>
          <w:lang w:val="es-ES_tradnl"/>
        </w:rPr>
        <w:t xml:space="preserve">SERVICIO: </w:t>
      </w:r>
    </w:p>
    <w:p w:rsidR="009A21FA" w:rsidRDefault="009A21FA" w:rsidP="006B0D7C">
      <w:pPr>
        <w:ind w:right="4393"/>
        <w:rPr>
          <w:lang w:val="es-ES_tradnl"/>
        </w:rPr>
      </w:pPr>
      <w:r>
        <w:rPr>
          <w:lang w:val="es-ES_tradnl"/>
        </w:rPr>
        <w:t xml:space="preserve">MARTES: </w:t>
      </w:r>
      <w:r w:rsidR="00705C2C">
        <w:rPr>
          <w:lang w:val="es-ES_tradnl"/>
        </w:rPr>
        <w:t>COMPLETO</w:t>
      </w:r>
      <w:r>
        <w:rPr>
          <w:lang w:val="es-ES_tradnl"/>
        </w:rPr>
        <w:t xml:space="preserve"> </w:t>
      </w:r>
    </w:p>
    <w:p w:rsidR="009A21FA" w:rsidRDefault="009A21FA" w:rsidP="006B0D7C">
      <w:pPr>
        <w:ind w:right="4393"/>
        <w:rPr>
          <w:lang w:val="es-ES_tradnl"/>
        </w:rPr>
      </w:pPr>
      <w:r>
        <w:rPr>
          <w:lang w:val="es-ES_tradnl"/>
        </w:rPr>
        <w:t xml:space="preserve">VIERNES : </w:t>
      </w:r>
      <w:r w:rsidR="00705C2C">
        <w:rPr>
          <w:lang w:val="es-ES_tradnl"/>
        </w:rPr>
        <w:t>PORTAL</w:t>
      </w:r>
      <w:bookmarkStart w:id="0" w:name="_GoBack"/>
      <w:bookmarkEnd w:id="0"/>
    </w:p>
    <w:p w:rsidR="004D4DB8" w:rsidRDefault="004D4DB8" w:rsidP="00083005">
      <w:pPr>
        <w:ind w:right="4393"/>
        <w:rPr>
          <w:lang w:val="es-ES_tradnl"/>
        </w:rPr>
      </w:pPr>
    </w:p>
    <w:p w:rsidR="009A21FA" w:rsidRPr="009A21FA" w:rsidRDefault="009A21FA" w:rsidP="00083005">
      <w:pPr>
        <w:ind w:right="4393"/>
        <w:rPr>
          <w:b/>
          <w:lang w:val="es-ES_tradnl"/>
        </w:rPr>
      </w:pPr>
      <w:proofErr w:type="gramStart"/>
      <w:r w:rsidRPr="009A21FA">
        <w:rPr>
          <w:b/>
          <w:lang w:val="es-ES_tradnl"/>
        </w:rPr>
        <w:t>LLAVE Nº</w:t>
      </w:r>
      <w:proofErr w:type="gramEnd"/>
      <w:r w:rsidRPr="009A21FA">
        <w:rPr>
          <w:b/>
          <w:lang w:val="es-ES_tradnl"/>
        </w:rPr>
        <w:t>: 76</w:t>
      </w:r>
    </w:p>
    <w:p w:rsidR="009A21FA" w:rsidRPr="009A21FA" w:rsidRDefault="009A21FA" w:rsidP="00083005">
      <w:pPr>
        <w:ind w:right="4393"/>
        <w:rPr>
          <w:b/>
          <w:lang w:val="es-ES_tradnl"/>
        </w:rPr>
      </w:pPr>
    </w:p>
    <w:p w:rsidR="009A21FA" w:rsidRDefault="009A21FA" w:rsidP="00083005">
      <w:pPr>
        <w:ind w:right="4393"/>
        <w:rPr>
          <w:lang w:val="es-ES_tradnl"/>
        </w:rPr>
      </w:pPr>
    </w:p>
    <w:p w:rsidR="009A21FA" w:rsidRPr="004D4DB8" w:rsidRDefault="009A21FA" w:rsidP="00083005">
      <w:pPr>
        <w:ind w:right="4393"/>
        <w:rPr>
          <w:lang w:val="es-ES_tradnl"/>
        </w:rPr>
      </w:pPr>
    </w:p>
    <w:p w:rsidR="004D4DB8" w:rsidRDefault="004D4DB8" w:rsidP="00083005">
      <w:pPr>
        <w:ind w:right="4393"/>
        <w:rPr>
          <w:lang w:val="es-ES_tradnl"/>
        </w:rPr>
      </w:pPr>
    </w:p>
    <w:p w:rsidR="0013775E" w:rsidRDefault="00FC4896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B20E33">
        <w:rPr>
          <w:i/>
          <w:lang w:val="es-ES_tradnl"/>
        </w:rPr>
        <w:t>lmerí</w:t>
      </w:r>
      <w:r w:rsidR="0013775E">
        <w:rPr>
          <w:i/>
          <w:lang w:val="es-ES_tradnl"/>
        </w:rPr>
        <w:t xml:space="preserve">a, a </w:t>
      </w:r>
      <w:r w:rsidR="00070284">
        <w:rPr>
          <w:i/>
          <w:lang w:val="es-ES_tradnl"/>
        </w:rPr>
        <w:t xml:space="preserve">03 de </w:t>
      </w:r>
      <w:proofErr w:type="gramStart"/>
      <w:r w:rsidR="00070284">
        <w:rPr>
          <w:i/>
          <w:lang w:val="es-ES_tradnl"/>
        </w:rPr>
        <w:t>Enero</w:t>
      </w:r>
      <w:r w:rsidR="0076701A">
        <w:rPr>
          <w:i/>
          <w:lang w:val="es-ES_tradnl"/>
        </w:rPr>
        <w:t xml:space="preserve"> </w:t>
      </w:r>
      <w:r w:rsidR="00E23DFB">
        <w:rPr>
          <w:i/>
          <w:lang w:val="es-ES_tradnl"/>
        </w:rPr>
        <w:t xml:space="preserve"> de</w:t>
      </w:r>
      <w:proofErr w:type="gramEnd"/>
      <w:r w:rsidR="00070284">
        <w:rPr>
          <w:i/>
          <w:lang w:val="es-ES_tradnl"/>
        </w:rPr>
        <w:t xml:space="preserve"> 2018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070284">
        <w:t>J01295</w:t>
      </w:r>
    </w:p>
    <w:p w:rsidR="0013775E" w:rsidRDefault="0076701A" w:rsidP="00BB2F57">
      <w:pPr>
        <w:pStyle w:val="Ttulo2"/>
        <w:jc w:val="left"/>
      </w:pPr>
      <w:r>
        <w:t xml:space="preserve"> </w:t>
      </w:r>
      <w:r w:rsidR="0013775E">
        <w:t>PRESUPUESTO</w:t>
      </w:r>
      <w:r>
        <w:t xml:space="preserve"> DE</w:t>
      </w:r>
      <w:r w:rsidR="0013775E">
        <w:t xml:space="preserve">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127CFB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Pr="00BB2F57" w:rsidRDefault="004D4DB8" w:rsidP="00BB2F57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7539C8" w:rsidRPr="002E6F33">
        <w:rPr>
          <w:b/>
          <w:sz w:val="22"/>
          <w:u w:val="single"/>
        </w:rPr>
        <w:t xml:space="preserve"> VECES EN SEMANA</w:t>
      </w:r>
      <w:r w:rsidR="007D322B" w:rsidRPr="002E6F33">
        <w:rPr>
          <w:b/>
          <w:sz w:val="22"/>
          <w:u w:val="single"/>
        </w:rPr>
        <w:t xml:space="preserve"> (Excepto festivos):</w:t>
      </w:r>
      <w:r w:rsidR="0076701A" w:rsidRPr="0076701A">
        <w:rPr>
          <w:b/>
          <w:sz w:val="22"/>
          <w:u w:val="single"/>
        </w:rPr>
        <w:t xml:space="preserve"> </w:t>
      </w:r>
    </w:p>
    <w:p w:rsidR="00D35040" w:rsidRPr="004D4DB8" w:rsidRDefault="008B462F" w:rsidP="004D4DB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</w:t>
      </w:r>
      <w:proofErr w:type="spellStart"/>
      <w:r w:rsidR="007D322B">
        <w:rPr>
          <w:sz w:val="22"/>
        </w:rPr>
        <w:t>mopa</w:t>
      </w:r>
      <w:proofErr w:type="spellEnd"/>
      <w:r w:rsidR="007D322B">
        <w:rPr>
          <w:sz w:val="22"/>
        </w:rPr>
        <w:t xml:space="preserve">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proofErr w:type="gramEnd"/>
      <w:r w:rsidR="00F64AAB">
        <w:rPr>
          <w:sz w:val="22"/>
        </w:rPr>
        <w:t xml:space="preserve"> suelo del portal</w:t>
      </w:r>
      <w:r w:rsidR="004D4DB8">
        <w:rPr>
          <w:sz w:val="22"/>
        </w:rPr>
        <w:t>.</w:t>
      </w:r>
    </w:p>
    <w:p w:rsidR="00E23FF6" w:rsidRPr="00224CF8" w:rsidRDefault="007D322B" w:rsidP="00224CF8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224CF8">
        <w:rPr>
          <w:sz w:val="22"/>
        </w:rPr>
        <w:t xml:space="preserve"> rodapiés</w:t>
      </w:r>
      <w:r w:rsidR="00C90DA7">
        <w:rPr>
          <w:sz w:val="22"/>
        </w:rPr>
        <w:t>,</w:t>
      </w:r>
      <w:r w:rsidR="00127CFB">
        <w:rPr>
          <w:sz w:val="22"/>
        </w:rPr>
        <w:t xml:space="preserve"> pasamanos,</w:t>
      </w:r>
      <w:r w:rsidR="008764A1">
        <w:rPr>
          <w:sz w:val="22"/>
        </w:rPr>
        <w:t xml:space="preserve"> puertas comunitarias,</w:t>
      </w:r>
      <w:r>
        <w:rPr>
          <w:sz w:val="22"/>
        </w:rPr>
        <w:t xml:space="preserve"> buzones</w:t>
      </w:r>
      <w:r w:rsidR="00E23FF6">
        <w:rPr>
          <w:sz w:val="22"/>
        </w:rPr>
        <w:t>,</w:t>
      </w:r>
      <w:r w:rsidR="00C90DA7">
        <w:rPr>
          <w:sz w:val="22"/>
        </w:rPr>
        <w:t xml:space="preserve"> portero </w:t>
      </w:r>
      <w:proofErr w:type="gramStart"/>
      <w:r w:rsidR="00C90DA7">
        <w:rPr>
          <w:sz w:val="22"/>
        </w:rPr>
        <w:t>automático</w:t>
      </w:r>
      <w:r>
        <w:rPr>
          <w:sz w:val="22"/>
        </w:rPr>
        <w:t>,..</w:t>
      </w:r>
      <w:proofErr w:type="spellStart"/>
      <w:proofErr w:type="gramEnd"/>
      <w:r>
        <w:rPr>
          <w:sz w:val="22"/>
        </w:rPr>
        <w:t>etc</w:t>
      </w:r>
      <w:proofErr w:type="spellEnd"/>
      <w:r w:rsidR="008764A1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</w:t>
      </w:r>
      <w:r w:rsidR="00070284">
        <w:rPr>
          <w:sz w:val="22"/>
        </w:rPr>
        <w:t xml:space="preserve">, buzones, portero </w:t>
      </w:r>
      <w:proofErr w:type="gramStart"/>
      <w:r w:rsidR="00070284">
        <w:rPr>
          <w:sz w:val="22"/>
        </w:rPr>
        <w:t xml:space="preserve">automático, </w:t>
      </w:r>
      <w:r>
        <w:rPr>
          <w:sz w:val="22"/>
        </w:rPr>
        <w:t xml:space="preserve"> puerta</w:t>
      </w:r>
      <w:proofErr w:type="gramEnd"/>
      <w:r>
        <w:rPr>
          <w:sz w:val="22"/>
        </w:rPr>
        <w:t xml:space="preserve"> exterior</w:t>
      </w:r>
      <w:r w:rsidR="00EA4F72">
        <w:rPr>
          <w:sz w:val="22"/>
        </w:rPr>
        <w:t>.</w:t>
      </w:r>
      <w:r w:rsidR="00070284">
        <w:rPr>
          <w:sz w:val="22"/>
        </w:rPr>
        <w:t xml:space="preserve"> </w:t>
      </w:r>
      <w:proofErr w:type="spellStart"/>
      <w:r w:rsidR="00070284">
        <w:rPr>
          <w:sz w:val="22"/>
        </w:rPr>
        <w:t>etc</w:t>
      </w:r>
      <w:proofErr w:type="spellEnd"/>
    </w:p>
    <w:p w:rsidR="00E457C8" w:rsidRDefault="00E457C8" w:rsidP="007D322B">
      <w:pPr>
        <w:jc w:val="center"/>
        <w:rPr>
          <w:b/>
          <w:sz w:val="22"/>
          <w:u w:val="single"/>
        </w:rPr>
      </w:pPr>
    </w:p>
    <w:p w:rsidR="007D322B" w:rsidRPr="002F62B9" w:rsidRDefault="00375E68" w:rsidP="002F62B9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 w:rsidRPr="002F62B9">
        <w:rPr>
          <w:b/>
          <w:sz w:val="22"/>
          <w:u w:val="single"/>
        </w:rPr>
        <w:t xml:space="preserve">UNA </w:t>
      </w:r>
      <w:proofErr w:type="gramStart"/>
      <w:r w:rsidRPr="002F62B9">
        <w:rPr>
          <w:b/>
          <w:sz w:val="22"/>
          <w:u w:val="single"/>
        </w:rPr>
        <w:t xml:space="preserve">VEZ </w:t>
      </w:r>
      <w:r w:rsidR="00A75DC0" w:rsidRPr="002F62B9">
        <w:rPr>
          <w:b/>
          <w:sz w:val="22"/>
          <w:u w:val="single"/>
        </w:rPr>
        <w:t xml:space="preserve"> EN</w:t>
      </w:r>
      <w:proofErr w:type="gramEnd"/>
      <w:r w:rsidR="00A75DC0" w:rsidRPr="002F62B9">
        <w:rPr>
          <w:b/>
          <w:sz w:val="22"/>
          <w:u w:val="single"/>
        </w:rPr>
        <w:t xml:space="preserve"> SEMANA</w:t>
      </w:r>
      <w:r w:rsidR="007D322B" w:rsidRPr="002F62B9">
        <w:rPr>
          <w:b/>
          <w:sz w:val="22"/>
          <w:u w:val="single"/>
        </w:rPr>
        <w:t>:</w:t>
      </w:r>
      <w:r w:rsidR="0076701A" w:rsidRPr="002F62B9">
        <w:rPr>
          <w:b/>
          <w:sz w:val="22"/>
          <w:u w:val="single"/>
        </w:rPr>
        <w:t xml:space="preserve"> </w:t>
      </w:r>
    </w:p>
    <w:p w:rsidR="007D322B" w:rsidRDefault="008B462F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Barrido, </w:t>
      </w:r>
      <w:r w:rsidR="007D322B">
        <w:rPr>
          <w:sz w:val="22"/>
        </w:rPr>
        <w:t xml:space="preserve">fregado o </w:t>
      </w:r>
      <w:proofErr w:type="spellStart"/>
      <w:r w:rsidR="007D322B">
        <w:rPr>
          <w:sz w:val="22"/>
        </w:rPr>
        <w:t>mopa</w:t>
      </w:r>
      <w:proofErr w:type="spellEnd"/>
      <w:r w:rsidR="007D322B">
        <w:rPr>
          <w:sz w:val="22"/>
        </w:rPr>
        <w:t xml:space="preserve"> según </w:t>
      </w:r>
      <w:proofErr w:type="gramStart"/>
      <w:r w:rsidR="007D322B">
        <w:rPr>
          <w:sz w:val="22"/>
        </w:rPr>
        <w:t>necesidad  de</w:t>
      </w:r>
      <w:proofErr w:type="gramEnd"/>
      <w:r w:rsidR="007D322B">
        <w:rPr>
          <w:sz w:val="22"/>
        </w:rPr>
        <w:t xml:space="preserve"> pasillos.</w:t>
      </w:r>
    </w:p>
    <w:p w:rsidR="008764A1" w:rsidRPr="00212664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</w:t>
      </w:r>
      <w:r w:rsidR="00224CF8">
        <w:rPr>
          <w:sz w:val="22"/>
        </w:rPr>
        <w:t>ras desd</w:t>
      </w:r>
      <w:r w:rsidR="009533D2">
        <w:rPr>
          <w:sz w:val="22"/>
        </w:rPr>
        <w:t xml:space="preserve">e </w:t>
      </w:r>
      <w:r w:rsidR="00EA4F72">
        <w:rPr>
          <w:sz w:val="22"/>
        </w:rPr>
        <w:t>acceso</w:t>
      </w:r>
      <w:r w:rsidR="008B462F">
        <w:rPr>
          <w:sz w:val="22"/>
        </w:rPr>
        <w:t xml:space="preserve"> a </w:t>
      </w:r>
      <w:r w:rsidR="004D4DB8">
        <w:rPr>
          <w:sz w:val="22"/>
        </w:rPr>
        <w:t>terrado hasta portal</w:t>
      </w:r>
      <w:r w:rsidR="00EA4F72">
        <w:rPr>
          <w:sz w:val="22"/>
        </w:rPr>
        <w:t>.</w:t>
      </w:r>
    </w:p>
    <w:p w:rsidR="007D322B" w:rsidRDefault="00C90DA7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8B462F">
        <w:rPr>
          <w:sz w:val="22"/>
        </w:rPr>
        <w:t>,</w:t>
      </w:r>
      <w:r w:rsidR="00070284">
        <w:rPr>
          <w:sz w:val="22"/>
        </w:rPr>
        <w:t xml:space="preserve"> </w:t>
      </w:r>
      <w:proofErr w:type="gramStart"/>
      <w:r w:rsidR="00070284">
        <w:rPr>
          <w:sz w:val="22"/>
        </w:rPr>
        <w:t xml:space="preserve">baranda, </w:t>
      </w:r>
      <w:r w:rsidR="00224CF8">
        <w:rPr>
          <w:sz w:val="22"/>
        </w:rPr>
        <w:t xml:space="preserve"> pasamanos</w:t>
      </w:r>
      <w:proofErr w:type="gramEnd"/>
      <w:r w:rsidR="007D322B">
        <w:rPr>
          <w:sz w:val="22"/>
        </w:rPr>
        <w:t>.</w:t>
      </w:r>
      <w:r w:rsidR="00B80697">
        <w:rPr>
          <w:sz w:val="22"/>
        </w:rPr>
        <w:t xml:space="preserve"> </w:t>
      </w:r>
      <w:r w:rsidR="007D322B">
        <w:rPr>
          <w:sz w:val="22"/>
        </w:rPr>
        <w:t>etc</w:t>
      </w:r>
      <w:r w:rsidR="00FA0E12">
        <w:rPr>
          <w:sz w:val="22"/>
        </w:rPr>
        <w:t>.</w:t>
      </w:r>
    </w:p>
    <w:p w:rsidR="00E046A2" w:rsidRDefault="00E046A2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</w:t>
      </w:r>
      <w:r w:rsidR="00BB2F57">
        <w:rPr>
          <w:sz w:val="22"/>
        </w:rPr>
        <w:t>interruptores de la luz, solo por su parte exterior.</w:t>
      </w:r>
    </w:p>
    <w:p w:rsidR="00E457C8" w:rsidRDefault="00E457C8" w:rsidP="00FA0E12">
      <w:pPr>
        <w:jc w:val="center"/>
        <w:rPr>
          <w:b/>
          <w:sz w:val="22"/>
          <w:u w:val="single"/>
        </w:rPr>
      </w:pPr>
    </w:p>
    <w:p w:rsidR="00212664" w:rsidRPr="002E6F33" w:rsidRDefault="0013775E" w:rsidP="002E6F33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 w:rsidRPr="002E6F33">
        <w:rPr>
          <w:b/>
          <w:sz w:val="22"/>
          <w:u w:val="single"/>
        </w:rPr>
        <w:t>MENSUAL:</w:t>
      </w:r>
    </w:p>
    <w:p w:rsidR="00EA4F72" w:rsidRDefault="00D72439" w:rsidP="008B462F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930ED0">
        <w:rPr>
          <w:sz w:val="22"/>
        </w:rPr>
        <w:t xml:space="preserve"> de la puerta exterio</w:t>
      </w:r>
      <w:r w:rsidR="004D4DB8">
        <w:rPr>
          <w:sz w:val="22"/>
        </w:rPr>
        <w:t xml:space="preserve">r </w:t>
      </w:r>
      <w:proofErr w:type="gramStart"/>
      <w:r w:rsidR="004D4DB8">
        <w:rPr>
          <w:sz w:val="22"/>
        </w:rPr>
        <w:t>y  del</w:t>
      </w:r>
      <w:proofErr w:type="gramEnd"/>
      <w:r w:rsidR="004D4DB8">
        <w:rPr>
          <w:sz w:val="22"/>
        </w:rPr>
        <w:t xml:space="preserve"> pórtico.</w:t>
      </w:r>
    </w:p>
    <w:p w:rsidR="00070284" w:rsidRPr="008B462F" w:rsidRDefault="00070284" w:rsidP="008B462F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Desempolvado de ventanas tragaluz, solo por su parte interior.</w:t>
      </w:r>
    </w:p>
    <w:p w:rsidR="00E457C8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</w:t>
      </w:r>
      <w:r w:rsidR="002E5B1E">
        <w:rPr>
          <w:sz w:val="22"/>
        </w:rPr>
        <w:t xml:space="preserve">                                            </w:t>
      </w:r>
    </w:p>
    <w:p w:rsidR="004D4DB8" w:rsidRPr="00070284" w:rsidRDefault="00070284" w:rsidP="00070284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b/>
          <w:sz w:val="22"/>
          <w:u w:val="single"/>
        </w:rPr>
        <w:t>BIMENSU</w:t>
      </w:r>
      <w:r w:rsidR="00127CFB" w:rsidRPr="002E6F33">
        <w:rPr>
          <w:b/>
          <w:sz w:val="22"/>
          <w:u w:val="single"/>
        </w:rPr>
        <w:t>AL</w:t>
      </w:r>
      <w:r w:rsidR="002E5B1E" w:rsidRPr="002E6F33">
        <w:rPr>
          <w:b/>
          <w:sz w:val="22"/>
          <w:u w:val="single"/>
        </w:rPr>
        <w:t>:</w:t>
      </w:r>
      <w:r w:rsidR="00B80697" w:rsidRPr="00B80697">
        <w:rPr>
          <w:sz w:val="22"/>
        </w:rPr>
        <w:t xml:space="preserve"> </w:t>
      </w:r>
    </w:p>
    <w:p w:rsidR="005C08DF" w:rsidRPr="004D4DB8" w:rsidRDefault="00FA0E12" w:rsidP="004D4DB8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4D4DB8">
        <w:rPr>
          <w:sz w:val="22"/>
        </w:rPr>
        <w:t>Des</w:t>
      </w:r>
      <w:r w:rsidR="00127CFB" w:rsidRPr="004D4DB8">
        <w:rPr>
          <w:sz w:val="22"/>
        </w:rPr>
        <w:t xml:space="preserve">empolvado de </w:t>
      </w:r>
      <w:r w:rsidR="006B0D7C">
        <w:rPr>
          <w:sz w:val="22"/>
        </w:rPr>
        <w:t>plafones</w:t>
      </w:r>
      <w:r w:rsidR="00B80697" w:rsidRPr="004D4DB8">
        <w:rPr>
          <w:sz w:val="22"/>
        </w:rPr>
        <w:t xml:space="preserve">. </w:t>
      </w:r>
      <w:r w:rsidR="008B462F" w:rsidRPr="004D4DB8">
        <w:rPr>
          <w:sz w:val="22"/>
        </w:rPr>
        <w:t>solo por su parte exterior.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2E6F33" w:rsidRDefault="002E5B1E" w:rsidP="002E6F33">
      <w:pPr>
        <w:pStyle w:val="Prrafodelista"/>
        <w:jc w:val="both"/>
        <w:rPr>
          <w:b/>
          <w:sz w:val="22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</w:p>
    <w:p w:rsidR="007539C8" w:rsidRPr="002E6F33" w:rsidRDefault="00D72439" w:rsidP="002E6F33">
      <w:pPr>
        <w:pStyle w:val="Prrafodelista"/>
        <w:numPr>
          <w:ilvl w:val="0"/>
          <w:numId w:val="21"/>
        </w:numPr>
        <w:jc w:val="both"/>
        <w:rPr>
          <w:b/>
          <w:sz w:val="22"/>
        </w:rPr>
      </w:pPr>
      <w:r w:rsidRPr="002E6F33">
        <w:rPr>
          <w:b/>
          <w:sz w:val="22"/>
          <w:u w:val="single"/>
        </w:rPr>
        <w:t>SEM</w:t>
      </w:r>
      <w:r w:rsidR="0013775E" w:rsidRPr="002E6F33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</w:t>
      </w:r>
      <w:proofErr w:type="gramStart"/>
      <w:r w:rsidR="00C02077" w:rsidRPr="00836FA2">
        <w:rPr>
          <w:sz w:val="22"/>
        </w:rPr>
        <w:t>significativo  de</w:t>
      </w:r>
      <w:proofErr w:type="gramEnd"/>
      <w:r w:rsidR="00C02077" w:rsidRPr="00836FA2">
        <w:rPr>
          <w:sz w:val="22"/>
        </w:rPr>
        <w:t xml:space="preserve">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070284" w:rsidRDefault="007539C8" w:rsidP="00070284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4D4DB8" w:rsidRPr="00127CFB" w:rsidRDefault="004D4DB8" w:rsidP="00127CF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</w:t>
      </w:r>
      <w:r w:rsidR="006B0D7C">
        <w:rPr>
          <w:sz w:val="22"/>
        </w:rPr>
        <w:t>alizado del suelo del portal.</w:t>
      </w:r>
    </w:p>
    <w:p w:rsidR="00EA39D7" w:rsidRDefault="00EA39D7" w:rsidP="004D4DB8">
      <w:pPr>
        <w:pStyle w:val="Prrafodelista"/>
        <w:jc w:val="both"/>
        <w:rPr>
          <w:sz w:val="22"/>
        </w:rPr>
      </w:pPr>
    </w:p>
    <w:p w:rsidR="004D4DB8" w:rsidRPr="004D4DB8" w:rsidRDefault="004D4DB8" w:rsidP="004D4DB8">
      <w:pPr>
        <w:pStyle w:val="Prrafodelista"/>
        <w:numPr>
          <w:ilvl w:val="0"/>
          <w:numId w:val="21"/>
        </w:numPr>
        <w:jc w:val="both"/>
        <w:rPr>
          <w:b/>
          <w:sz w:val="22"/>
        </w:rPr>
      </w:pPr>
      <w:r>
        <w:rPr>
          <w:b/>
          <w:sz w:val="22"/>
          <w:u w:val="single"/>
        </w:rPr>
        <w:t>ANU</w:t>
      </w:r>
      <w:r w:rsidRPr="002E6F33">
        <w:rPr>
          <w:b/>
          <w:sz w:val="22"/>
          <w:u w:val="single"/>
        </w:rPr>
        <w:t>AL:</w:t>
      </w:r>
    </w:p>
    <w:p w:rsidR="004D4DB8" w:rsidRPr="004D4DB8" w:rsidRDefault="004D4DB8" w:rsidP="004D4DB8">
      <w:pPr>
        <w:pStyle w:val="Prrafodelista"/>
        <w:numPr>
          <w:ilvl w:val="0"/>
          <w:numId w:val="24"/>
        </w:numPr>
        <w:jc w:val="both"/>
        <w:rPr>
          <w:sz w:val="22"/>
        </w:rPr>
      </w:pPr>
      <w:r w:rsidRPr="004D4DB8">
        <w:rPr>
          <w:sz w:val="22"/>
        </w:rPr>
        <w:t>Cristalizado del suelo de los pasillos.</w:t>
      </w:r>
    </w:p>
    <w:p w:rsidR="004D4DB8" w:rsidRPr="004D4DB8" w:rsidRDefault="004D4DB8" w:rsidP="004D4DB8">
      <w:pPr>
        <w:jc w:val="both"/>
        <w:rPr>
          <w:b/>
          <w:sz w:val="22"/>
        </w:rPr>
      </w:pPr>
    </w:p>
    <w:p w:rsidR="00127CFB" w:rsidRPr="00B80697" w:rsidRDefault="00D72439" w:rsidP="00B80697">
      <w:pPr>
        <w:rPr>
          <w:b/>
        </w:rPr>
      </w:pPr>
      <w:r w:rsidRPr="00B80697">
        <w:rPr>
          <w:b/>
          <w:sz w:val="22"/>
        </w:rPr>
        <w:t xml:space="preserve"> </w:t>
      </w:r>
    </w:p>
    <w:p w:rsidR="006B0D7C" w:rsidRDefault="006B0D7C">
      <w:pPr>
        <w:rPr>
          <w:b/>
        </w:rPr>
      </w:pPr>
      <w:r>
        <w:rPr>
          <w:b/>
        </w:rPr>
        <w:t xml:space="preserve">               </w:t>
      </w:r>
    </w:p>
    <w:sectPr w:rsidR="006B0D7C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D3F" w:rsidRDefault="00F26D3F">
      <w:r>
        <w:separator/>
      </w:r>
    </w:p>
  </w:endnote>
  <w:endnote w:type="continuationSeparator" w:id="0">
    <w:p w:rsidR="00F26D3F" w:rsidRDefault="00F2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D3F" w:rsidRDefault="00F26D3F">
      <w:r>
        <w:separator/>
      </w:r>
    </w:p>
  </w:footnote>
  <w:footnote w:type="continuationSeparator" w:id="0">
    <w:p w:rsidR="00F26D3F" w:rsidRDefault="00F2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815"/>
    <w:multiLevelType w:val="hybridMultilevel"/>
    <w:tmpl w:val="CA581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F7030"/>
    <w:multiLevelType w:val="hybridMultilevel"/>
    <w:tmpl w:val="5E928E94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981D4A"/>
    <w:multiLevelType w:val="hybridMultilevel"/>
    <w:tmpl w:val="8F10067C"/>
    <w:lvl w:ilvl="0" w:tplc="0C0A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7B5121"/>
    <w:multiLevelType w:val="hybridMultilevel"/>
    <w:tmpl w:val="46602D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12D491A"/>
    <w:multiLevelType w:val="hybridMultilevel"/>
    <w:tmpl w:val="4B4E71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5"/>
  </w:num>
  <w:num w:numId="5">
    <w:abstractNumId w:val="7"/>
  </w:num>
  <w:num w:numId="6">
    <w:abstractNumId w:val="12"/>
  </w:num>
  <w:num w:numId="7">
    <w:abstractNumId w:val="11"/>
  </w:num>
  <w:num w:numId="8">
    <w:abstractNumId w:val="22"/>
  </w:num>
  <w:num w:numId="9">
    <w:abstractNumId w:val="21"/>
  </w:num>
  <w:num w:numId="10">
    <w:abstractNumId w:val="5"/>
  </w:num>
  <w:num w:numId="11">
    <w:abstractNumId w:val="16"/>
  </w:num>
  <w:num w:numId="12">
    <w:abstractNumId w:val="14"/>
  </w:num>
  <w:num w:numId="13">
    <w:abstractNumId w:val="23"/>
  </w:num>
  <w:num w:numId="14">
    <w:abstractNumId w:val="18"/>
  </w:num>
  <w:num w:numId="15">
    <w:abstractNumId w:val="19"/>
  </w:num>
  <w:num w:numId="16">
    <w:abstractNumId w:val="6"/>
  </w:num>
  <w:num w:numId="17">
    <w:abstractNumId w:val="10"/>
  </w:num>
  <w:num w:numId="18">
    <w:abstractNumId w:val="20"/>
  </w:num>
  <w:num w:numId="19">
    <w:abstractNumId w:val="13"/>
  </w:num>
  <w:num w:numId="20">
    <w:abstractNumId w:val="0"/>
  </w:num>
  <w:num w:numId="21">
    <w:abstractNumId w:val="8"/>
  </w:num>
  <w:num w:numId="22">
    <w:abstractNumId w:val="4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03D26"/>
    <w:rsid w:val="00011F64"/>
    <w:rsid w:val="000531A7"/>
    <w:rsid w:val="00061795"/>
    <w:rsid w:val="00070284"/>
    <w:rsid w:val="00071202"/>
    <w:rsid w:val="000765CA"/>
    <w:rsid w:val="00083005"/>
    <w:rsid w:val="00083E14"/>
    <w:rsid w:val="000C17CE"/>
    <w:rsid w:val="000E3978"/>
    <w:rsid w:val="000F5E07"/>
    <w:rsid w:val="00114DDE"/>
    <w:rsid w:val="00115270"/>
    <w:rsid w:val="0011746B"/>
    <w:rsid w:val="00127CFB"/>
    <w:rsid w:val="0013775E"/>
    <w:rsid w:val="001451D1"/>
    <w:rsid w:val="00152314"/>
    <w:rsid w:val="001814FD"/>
    <w:rsid w:val="001904D2"/>
    <w:rsid w:val="001C3459"/>
    <w:rsid w:val="001D41E4"/>
    <w:rsid w:val="001E35ED"/>
    <w:rsid w:val="001F62D8"/>
    <w:rsid w:val="00212664"/>
    <w:rsid w:val="00224CF8"/>
    <w:rsid w:val="00225FC0"/>
    <w:rsid w:val="002262F4"/>
    <w:rsid w:val="00227E7E"/>
    <w:rsid w:val="00260DCB"/>
    <w:rsid w:val="00265A1F"/>
    <w:rsid w:val="002779FB"/>
    <w:rsid w:val="00291923"/>
    <w:rsid w:val="002B1048"/>
    <w:rsid w:val="002B5CB2"/>
    <w:rsid w:val="002E5B1E"/>
    <w:rsid w:val="002E6F33"/>
    <w:rsid w:val="002F62B9"/>
    <w:rsid w:val="00303AFC"/>
    <w:rsid w:val="00305586"/>
    <w:rsid w:val="0032760D"/>
    <w:rsid w:val="00327863"/>
    <w:rsid w:val="00337C00"/>
    <w:rsid w:val="00342D7C"/>
    <w:rsid w:val="00356935"/>
    <w:rsid w:val="0036344E"/>
    <w:rsid w:val="00371D66"/>
    <w:rsid w:val="0037283F"/>
    <w:rsid w:val="00375E68"/>
    <w:rsid w:val="00385CDC"/>
    <w:rsid w:val="003935C9"/>
    <w:rsid w:val="00395B87"/>
    <w:rsid w:val="003965BF"/>
    <w:rsid w:val="003A62FA"/>
    <w:rsid w:val="003B0281"/>
    <w:rsid w:val="003B307B"/>
    <w:rsid w:val="003D1BE8"/>
    <w:rsid w:val="00406075"/>
    <w:rsid w:val="00413A7B"/>
    <w:rsid w:val="00414ABB"/>
    <w:rsid w:val="00424759"/>
    <w:rsid w:val="0045057B"/>
    <w:rsid w:val="00466BC2"/>
    <w:rsid w:val="00480BF9"/>
    <w:rsid w:val="004878A2"/>
    <w:rsid w:val="004909AC"/>
    <w:rsid w:val="004A5FAC"/>
    <w:rsid w:val="004D4DB8"/>
    <w:rsid w:val="00500BA6"/>
    <w:rsid w:val="00516668"/>
    <w:rsid w:val="005334C6"/>
    <w:rsid w:val="00545EC0"/>
    <w:rsid w:val="00554410"/>
    <w:rsid w:val="00555768"/>
    <w:rsid w:val="005601AC"/>
    <w:rsid w:val="0057285F"/>
    <w:rsid w:val="005A1E09"/>
    <w:rsid w:val="005A4B82"/>
    <w:rsid w:val="005C08DF"/>
    <w:rsid w:val="005C72E3"/>
    <w:rsid w:val="005D37D6"/>
    <w:rsid w:val="005D7ED7"/>
    <w:rsid w:val="005F005F"/>
    <w:rsid w:val="00612411"/>
    <w:rsid w:val="00616624"/>
    <w:rsid w:val="00627249"/>
    <w:rsid w:val="006274F6"/>
    <w:rsid w:val="00631120"/>
    <w:rsid w:val="006375FE"/>
    <w:rsid w:val="006462E3"/>
    <w:rsid w:val="00686BC6"/>
    <w:rsid w:val="006A0722"/>
    <w:rsid w:val="006A1B5A"/>
    <w:rsid w:val="006B0D7C"/>
    <w:rsid w:val="006B2A06"/>
    <w:rsid w:val="006B6530"/>
    <w:rsid w:val="006C506F"/>
    <w:rsid w:val="006E7204"/>
    <w:rsid w:val="00705C2C"/>
    <w:rsid w:val="007226B8"/>
    <w:rsid w:val="007539A4"/>
    <w:rsid w:val="007539C8"/>
    <w:rsid w:val="0076701A"/>
    <w:rsid w:val="007843B0"/>
    <w:rsid w:val="00792F16"/>
    <w:rsid w:val="00797A08"/>
    <w:rsid w:val="007D322B"/>
    <w:rsid w:val="007D744D"/>
    <w:rsid w:val="007F0995"/>
    <w:rsid w:val="00816E67"/>
    <w:rsid w:val="008217D7"/>
    <w:rsid w:val="00824A2A"/>
    <w:rsid w:val="00836FA2"/>
    <w:rsid w:val="00844B8A"/>
    <w:rsid w:val="0086490F"/>
    <w:rsid w:val="008714C3"/>
    <w:rsid w:val="0087568E"/>
    <w:rsid w:val="008764A1"/>
    <w:rsid w:val="008861BE"/>
    <w:rsid w:val="00892EA2"/>
    <w:rsid w:val="008B462F"/>
    <w:rsid w:val="008C2958"/>
    <w:rsid w:val="008C63E6"/>
    <w:rsid w:val="008E1702"/>
    <w:rsid w:val="00914787"/>
    <w:rsid w:val="00930ED0"/>
    <w:rsid w:val="0093624B"/>
    <w:rsid w:val="009367C7"/>
    <w:rsid w:val="009449D0"/>
    <w:rsid w:val="009467CE"/>
    <w:rsid w:val="009533D2"/>
    <w:rsid w:val="0095413C"/>
    <w:rsid w:val="00957119"/>
    <w:rsid w:val="00982807"/>
    <w:rsid w:val="00983576"/>
    <w:rsid w:val="00986581"/>
    <w:rsid w:val="009A158A"/>
    <w:rsid w:val="009A21FA"/>
    <w:rsid w:val="009A7037"/>
    <w:rsid w:val="009E56B8"/>
    <w:rsid w:val="00A0382C"/>
    <w:rsid w:val="00A25383"/>
    <w:rsid w:val="00A336FC"/>
    <w:rsid w:val="00A44410"/>
    <w:rsid w:val="00A47404"/>
    <w:rsid w:val="00A75DC0"/>
    <w:rsid w:val="00A83B1F"/>
    <w:rsid w:val="00A945E4"/>
    <w:rsid w:val="00A950E6"/>
    <w:rsid w:val="00AA2B15"/>
    <w:rsid w:val="00AA4A3A"/>
    <w:rsid w:val="00AB2D17"/>
    <w:rsid w:val="00B1037F"/>
    <w:rsid w:val="00B20E33"/>
    <w:rsid w:val="00B307BF"/>
    <w:rsid w:val="00B3269A"/>
    <w:rsid w:val="00B3727B"/>
    <w:rsid w:val="00B65228"/>
    <w:rsid w:val="00B66DCF"/>
    <w:rsid w:val="00B73301"/>
    <w:rsid w:val="00B80697"/>
    <w:rsid w:val="00B948D2"/>
    <w:rsid w:val="00BB2F57"/>
    <w:rsid w:val="00BB45F7"/>
    <w:rsid w:val="00BD11F5"/>
    <w:rsid w:val="00BF4959"/>
    <w:rsid w:val="00C02077"/>
    <w:rsid w:val="00C31AA5"/>
    <w:rsid w:val="00C568AB"/>
    <w:rsid w:val="00C6409D"/>
    <w:rsid w:val="00C66F20"/>
    <w:rsid w:val="00C90DA7"/>
    <w:rsid w:val="00CD32CC"/>
    <w:rsid w:val="00CE0AD8"/>
    <w:rsid w:val="00CF1CBE"/>
    <w:rsid w:val="00D26729"/>
    <w:rsid w:val="00D35040"/>
    <w:rsid w:val="00D44221"/>
    <w:rsid w:val="00D72439"/>
    <w:rsid w:val="00D766CF"/>
    <w:rsid w:val="00D8194B"/>
    <w:rsid w:val="00D91FA6"/>
    <w:rsid w:val="00DD5AD4"/>
    <w:rsid w:val="00DE322F"/>
    <w:rsid w:val="00DE371C"/>
    <w:rsid w:val="00DF32D2"/>
    <w:rsid w:val="00E046A2"/>
    <w:rsid w:val="00E1430E"/>
    <w:rsid w:val="00E23DFB"/>
    <w:rsid w:val="00E23FF6"/>
    <w:rsid w:val="00E3534C"/>
    <w:rsid w:val="00E44B73"/>
    <w:rsid w:val="00E457C8"/>
    <w:rsid w:val="00E463C1"/>
    <w:rsid w:val="00E6266B"/>
    <w:rsid w:val="00E80794"/>
    <w:rsid w:val="00E9384B"/>
    <w:rsid w:val="00E93F05"/>
    <w:rsid w:val="00E962D7"/>
    <w:rsid w:val="00EA39D7"/>
    <w:rsid w:val="00EA4F72"/>
    <w:rsid w:val="00F01ED9"/>
    <w:rsid w:val="00F14E50"/>
    <w:rsid w:val="00F26D3F"/>
    <w:rsid w:val="00F40F45"/>
    <w:rsid w:val="00F600B3"/>
    <w:rsid w:val="00F64AAB"/>
    <w:rsid w:val="00F763E7"/>
    <w:rsid w:val="00F77B5B"/>
    <w:rsid w:val="00F834CF"/>
    <w:rsid w:val="00F93A47"/>
    <w:rsid w:val="00FA0E12"/>
    <w:rsid w:val="00FA52F8"/>
    <w:rsid w:val="00FC41A5"/>
    <w:rsid w:val="00FC4896"/>
    <w:rsid w:val="00FE24F9"/>
    <w:rsid w:val="00FF615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5AB22"/>
  <w15:docId w15:val="{96AABCF4-857B-4760-8EEA-B263389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30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2018-01-03T10:30:00Z</cp:lastPrinted>
  <dcterms:created xsi:type="dcterms:W3CDTF">2023-03-29T06:16:00Z</dcterms:created>
  <dcterms:modified xsi:type="dcterms:W3CDTF">2024-02-27T11:40:00Z</dcterms:modified>
</cp:coreProperties>
</file>