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763284" w:rsidRDefault="00763284" w:rsidP="00763284">
      <w:pPr>
        <w:tabs>
          <w:tab w:val="left" w:pos="4678"/>
        </w:tabs>
        <w:ind w:right="2210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763284">
        <w:rPr>
          <w:rFonts w:ascii="Arial Narrow" w:hAnsi="Arial Narrow"/>
          <w:b/>
          <w:sz w:val="22"/>
          <w:lang w:val="es-ES_tradnl"/>
        </w:rPr>
        <w:t>RUTA : 51</w:t>
      </w:r>
    </w:p>
    <w:p w:rsidR="0013775E" w:rsidRPr="00763284" w:rsidRDefault="00763284" w:rsidP="00763284">
      <w:pPr>
        <w:ind w:right="4393"/>
        <w:rPr>
          <w:b/>
        </w:rPr>
      </w:pPr>
      <w:r w:rsidRPr="00763284">
        <w:rPr>
          <w:b/>
        </w:rPr>
        <w:t xml:space="preserve">SERVICIO: MIERCOLES </w:t>
      </w:r>
    </w:p>
    <w:p w:rsidR="00763284" w:rsidRPr="00763284" w:rsidRDefault="00763284" w:rsidP="00763284">
      <w:pPr>
        <w:ind w:right="4393"/>
        <w:rPr>
          <w:b/>
        </w:rPr>
      </w:pPr>
      <w:r w:rsidRPr="00763284">
        <w:rPr>
          <w:b/>
        </w:rPr>
        <w:t>HORA DE ENTRADA 09:00 H.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763284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5275AD" wp14:editId="5F795878">
                <wp:simplePos x="0" y="0"/>
                <wp:positionH relativeFrom="column">
                  <wp:posOffset>3054985</wp:posOffset>
                </wp:positionH>
                <wp:positionV relativeFrom="paragraph">
                  <wp:posOffset>6350</wp:posOffset>
                </wp:positionV>
                <wp:extent cx="2952750" cy="9144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8E" w:rsidRDefault="00C8548E" w:rsidP="00763284">
                            <w:pPr>
                              <w:pStyle w:val="Textocomentario"/>
                              <w:ind w:left="1276" w:hanging="1276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Default="00C8548E" w:rsidP="00763284">
                            <w:pPr>
                              <w:pStyle w:val="Textocomentario"/>
                              <w:ind w:left="1276" w:hanging="1276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PROYECTOS Y VIAS</w:t>
                            </w:r>
                          </w:p>
                          <w:p w:rsidR="00C8548E" w:rsidRDefault="00C8548E" w:rsidP="00763284">
                            <w:pPr>
                              <w:pStyle w:val="Textocomentario"/>
                              <w:ind w:left="1276" w:hanging="1276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C8548E">
                              <w:rPr>
                                <w:b/>
                                <w:sz w:val="18"/>
                                <w:lang w:val="es-ES_tradnl"/>
                              </w:rPr>
                              <w:t>C/ ARBOL DEL CAUCHO,24  2ºB EDF. ESTADIO II</w:t>
                            </w:r>
                          </w:p>
                          <w:p w:rsidR="00C8548E" w:rsidRDefault="00C8548E" w:rsidP="00763284">
                            <w:pPr>
                              <w:pStyle w:val="Textocomentario"/>
                              <w:ind w:left="1276" w:hanging="1276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04007- ALMERIA </w:t>
                            </w:r>
                          </w:p>
                          <w:p w:rsidR="00C8548E" w:rsidRDefault="00C8548E" w:rsidP="00763284">
                            <w:pPr>
                              <w:pStyle w:val="Textocomentario"/>
                              <w:ind w:left="1276" w:hanging="1276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C8548E" w:rsidRPr="00C8548E" w:rsidRDefault="00C8548E" w:rsidP="00763284">
                            <w:pPr>
                              <w:pStyle w:val="Textocomentario"/>
                              <w:ind w:left="1276" w:hanging="1276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A/A.: Francis 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.: 660391054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75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55pt;margin-top:.5pt;width:232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" o:allowincell="f">
                <v:textbox>
                  <w:txbxContent>
                    <w:p w:rsidR="00C8548E" w:rsidRDefault="00C8548E" w:rsidP="00763284">
                      <w:pPr>
                        <w:pStyle w:val="Textocomentario"/>
                        <w:ind w:left="1276" w:hanging="1276"/>
                        <w:rPr>
                          <w:b/>
                          <w:lang w:val="es-ES_tradnl"/>
                        </w:rPr>
                      </w:pPr>
                    </w:p>
                    <w:p w:rsidR="0013775E" w:rsidRDefault="00C8548E" w:rsidP="00763284">
                      <w:pPr>
                        <w:pStyle w:val="Textocomentario"/>
                        <w:ind w:left="1276" w:hanging="1276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PROYECTOS Y VIAS</w:t>
                      </w:r>
                    </w:p>
                    <w:p w:rsidR="00C8548E" w:rsidRDefault="00C8548E" w:rsidP="00763284">
                      <w:pPr>
                        <w:pStyle w:val="Textocomentario"/>
                        <w:ind w:left="1276" w:hanging="1276"/>
                        <w:rPr>
                          <w:b/>
                          <w:sz w:val="18"/>
                          <w:lang w:val="es-ES_tradnl"/>
                        </w:rPr>
                      </w:pPr>
                      <w:r w:rsidRPr="00C8548E">
                        <w:rPr>
                          <w:b/>
                          <w:sz w:val="18"/>
                          <w:lang w:val="es-ES_tradnl"/>
                        </w:rPr>
                        <w:t>C/ ARBOL DEL CAUCHO,24  2ºB EDF. ESTADIO II</w:t>
                      </w:r>
                    </w:p>
                    <w:p w:rsidR="00C8548E" w:rsidRDefault="00C8548E" w:rsidP="00763284">
                      <w:pPr>
                        <w:pStyle w:val="Textocomentario"/>
                        <w:ind w:left="1276" w:hanging="1276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04007- ALMERIA </w:t>
                      </w:r>
                    </w:p>
                    <w:p w:rsidR="00C8548E" w:rsidRDefault="00C8548E" w:rsidP="00763284">
                      <w:pPr>
                        <w:pStyle w:val="Textocomentario"/>
                        <w:ind w:left="1276" w:hanging="1276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C8548E" w:rsidRPr="00C8548E" w:rsidRDefault="00C8548E" w:rsidP="00763284">
                      <w:pPr>
                        <w:pStyle w:val="Textocomentario"/>
                        <w:ind w:left="1276" w:hanging="1276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A/A.: Francis  Tlf.: 660391054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015E83" w:rsidP="0013775E">
      <w:pPr>
        <w:ind w:right="4393"/>
        <w:jc w:val="center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85F365" wp14:editId="30D74110">
            <wp:simplePos x="0" y="0"/>
            <wp:positionH relativeFrom="column">
              <wp:posOffset>-734060</wp:posOffset>
            </wp:positionH>
            <wp:positionV relativeFrom="paragraph">
              <wp:posOffset>113665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8548E" w:rsidRPr="00C8548E">
        <w:rPr>
          <w:i/>
          <w:noProof/>
        </w:rPr>
        <w:t>22 de julio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C8548E">
        <w:t>1853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C8548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</w:t>
      </w:r>
      <w:r w:rsidR="0013775E">
        <w:rPr>
          <w:b/>
          <w:sz w:val="22"/>
          <w:u w:val="single"/>
        </w:rPr>
        <w:t>NCENAL:</w:t>
      </w:r>
    </w:p>
    <w:p w:rsidR="00C8548E" w:rsidRDefault="00C8548E" w:rsidP="0013775E">
      <w:pPr>
        <w:jc w:val="center"/>
        <w:rPr>
          <w:b/>
          <w:sz w:val="22"/>
          <w:u w:val="single"/>
        </w:rPr>
      </w:pPr>
    </w:p>
    <w:p w:rsidR="0013775E" w:rsidRDefault="00C8548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suelos.</w:t>
      </w:r>
    </w:p>
    <w:p w:rsidR="00C8548E" w:rsidRDefault="00C8548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baños.</w:t>
      </w:r>
    </w:p>
    <w:p w:rsidR="00C8548E" w:rsidRDefault="00C8548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mobiliario y maquinaria de oficina , así como objetos de decoración,…etc.</w:t>
      </w:r>
    </w:p>
    <w:p w:rsidR="0013775E" w:rsidRDefault="00DC5B0C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  <w:r w:rsidR="00763284">
        <w:rPr>
          <w:b/>
          <w:sz w:val="22"/>
          <w:u w:val="single"/>
        </w:rPr>
        <w:t xml:space="preserve"> Cristalero )</w:t>
      </w:r>
    </w:p>
    <w:p w:rsidR="00C8548E" w:rsidRDefault="00C8548E" w:rsidP="0013775E">
      <w:pPr>
        <w:jc w:val="center"/>
        <w:rPr>
          <w:b/>
          <w:sz w:val="22"/>
          <w:u w:val="single"/>
        </w:rPr>
      </w:pPr>
    </w:p>
    <w:p w:rsidR="0013775E" w:rsidRDefault="00C8548E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</w:t>
      </w:r>
      <w:r w:rsidR="00015E83">
        <w:rPr>
          <w:sz w:val="22"/>
        </w:rPr>
        <w:t>istales en ventanas y puertas (</w:t>
      </w:r>
      <w:r>
        <w:rPr>
          <w:sz w:val="22"/>
        </w:rPr>
        <w:t>estas dos puer</w:t>
      </w:r>
      <w:r w:rsidR="00015E83">
        <w:rPr>
          <w:sz w:val="22"/>
        </w:rPr>
        <w:t>tas se tienen que desatornillar</w:t>
      </w:r>
      <w:r>
        <w:rPr>
          <w:sz w:val="22"/>
        </w:rPr>
        <w:t xml:space="preserve">)  </w:t>
      </w:r>
    </w:p>
    <w:p w:rsidR="0013775E" w:rsidRDefault="0013775E" w:rsidP="0013775E"/>
    <w:p w:rsidR="00C8548E" w:rsidRDefault="00C8548E" w:rsidP="0013775E"/>
    <w:p w:rsidR="00C8548E" w:rsidRDefault="00C8548E" w:rsidP="0013775E"/>
    <w:p w:rsidR="00C8548E" w:rsidRDefault="00C8548E" w:rsidP="0013775E">
      <w:pPr>
        <w:pStyle w:val="Ttulo4"/>
      </w:pPr>
    </w:p>
    <w:p w:rsidR="00C8548E" w:rsidRDefault="00C8548E" w:rsidP="0013775E">
      <w:pPr>
        <w:pStyle w:val="Ttulo4"/>
      </w:pP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.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09" w:rsidRDefault="00652D09">
      <w:r>
        <w:separator/>
      </w:r>
    </w:p>
  </w:endnote>
  <w:endnote w:type="continuationSeparator" w:id="0">
    <w:p w:rsidR="00652D09" w:rsidRDefault="0065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09" w:rsidRDefault="00652D09">
      <w:r>
        <w:separator/>
      </w:r>
    </w:p>
  </w:footnote>
  <w:footnote w:type="continuationSeparator" w:id="0">
    <w:p w:rsidR="00652D09" w:rsidRDefault="0065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36B0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5F0B3E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1F0F5A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8E"/>
    <w:rsid w:val="00015E83"/>
    <w:rsid w:val="000301E8"/>
    <w:rsid w:val="00036B03"/>
    <w:rsid w:val="0013775E"/>
    <w:rsid w:val="001F0F5A"/>
    <w:rsid w:val="00204431"/>
    <w:rsid w:val="003038C3"/>
    <w:rsid w:val="00324168"/>
    <w:rsid w:val="00461C31"/>
    <w:rsid w:val="00652D09"/>
    <w:rsid w:val="00677D37"/>
    <w:rsid w:val="00763284"/>
    <w:rsid w:val="00844B8A"/>
    <w:rsid w:val="00AF755F"/>
    <w:rsid w:val="00C71848"/>
    <w:rsid w:val="00C8548E"/>
    <w:rsid w:val="00DC5B0C"/>
    <w:rsid w:val="00EB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44EECA-4896-4DB9-BA02-E48971C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B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0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2013-07-31T10:53:00Z</cp:lastPrinted>
  <dcterms:created xsi:type="dcterms:W3CDTF">2023-03-28T08:18:00Z</dcterms:created>
  <dcterms:modified xsi:type="dcterms:W3CDTF">2023-03-28T08:18:00Z</dcterms:modified>
</cp:coreProperties>
</file>