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775E" w:rsidRDefault="00FE446D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-36195</wp:posOffset>
                </wp:positionV>
                <wp:extent cx="2885440" cy="1172210"/>
                <wp:effectExtent l="0" t="0" r="0" b="889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90B" w:rsidRDefault="00CB0A73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COMUNIDAD </w:t>
                            </w: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DE  PROPIETARIOS</w:t>
                            </w:r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 xml:space="preserve"> LA ISLETA</w:t>
                            </w:r>
                          </w:p>
                          <w:p w:rsidR="0082490B" w:rsidRDefault="00CB0A73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PUNTA ISLETA</w:t>
                            </w:r>
                          </w:p>
                          <w:p w:rsidR="0082490B" w:rsidRPr="00965E75" w:rsidRDefault="00CB0A73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  ISLETA DEL MORO   </w:t>
                            </w:r>
                            <w:r w:rsidR="0082490B">
                              <w:rPr>
                                <w:b/>
                                <w:lang w:val="es-ES_tradnl"/>
                              </w:rPr>
                              <w:t xml:space="preserve"> ALMERIA</w:t>
                            </w:r>
                          </w:p>
                          <w:p w:rsidR="0082490B" w:rsidRDefault="0082490B" w:rsidP="0082490B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82490B" w:rsidRDefault="00CB0A73" w:rsidP="0082490B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A/A: CRISTINA</w:t>
                            </w:r>
                          </w:p>
                          <w:p w:rsidR="0082490B" w:rsidRPr="00965E75" w:rsidRDefault="00CB0A73" w:rsidP="0082490B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Telef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. </w:t>
                            </w:r>
                            <w:r w:rsidR="0082490B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2490B" w:rsidRDefault="0082490B" w:rsidP="0082490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-2.8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DtJw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" o:allowincell="f">
                <v:textbox>
                  <w:txbxContent>
                    <w:p w:rsidR="0082490B" w:rsidRDefault="00CB0A73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 PROPIETARIOS LA ISLETA</w:t>
                      </w:r>
                    </w:p>
                    <w:p w:rsidR="0082490B" w:rsidRDefault="00CB0A73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PUNTA ISLETA</w:t>
                      </w:r>
                    </w:p>
                    <w:p w:rsidR="0082490B" w:rsidRPr="00965E75" w:rsidRDefault="00CB0A73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  ISLETA DEL MORO   </w:t>
                      </w:r>
                      <w:r w:rsidR="0082490B">
                        <w:rPr>
                          <w:b/>
                          <w:lang w:val="es-ES_tradnl"/>
                        </w:rPr>
                        <w:t xml:space="preserve"> ALMERIA</w:t>
                      </w:r>
                    </w:p>
                    <w:p w:rsidR="0082490B" w:rsidRDefault="0082490B" w:rsidP="0082490B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82490B" w:rsidRDefault="00CB0A73" w:rsidP="0082490B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A/A: CRISTINA</w:t>
                      </w:r>
                    </w:p>
                    <w:p w:rsidR="0082490B" w:rsidRPr="00965E75" w:rsidRDefault="00CB0A73" w:rsidP="0082490B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Telef. </w:t>
                      </w:r>
                      <w:r w:rsidR="0082490B">
                        <w:rPr>
                          <w:b/>
                          <w:sz w:val="18"/>
                          <w:lang w:val="es-ES_tradnl"/>
                        </w:rPr>
                        <w:t xml:space="preserve"> </w:t>
                      </w:r>
                    </w:p>
                    <w:p w:rsidR="0082490B" w:rsidRDefault="0082490B" w:rsidP="0082490B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13775E" w:rsidRPr="00AF755F" w:rsidRDefault="0013775E" w:rsidP="0013775E">
      <w:pPr>
        <w:ind w:right="4393"/>
        <w:jc w:val="center"/>
      </w:pPr>
    </w:p>
    <w:p w:rsidR="00FE446D" w:rsidRPr="00FE446D" w:rsidRDefault="00FE446D" w:rsidP="0013775E">
      <w:pPr>
        <w:tabs>
          <w:tab w:val="center" w:pos="3969"/>
        </w:tabs>
        <w:jc w:val="right"/>
        <w:rPr>
          <w:b/>
          <w:i/>
          <w:lang w:val="es-ES_tradnl"/>
        </w:rPr>
      </w:pPr>
    </w:p>
    <w:p w:rsidR="00FE446D" w:rsidRPr="00FE446D" w:rsidRDefault="00FE446D" w:rsidP="00FE446D">
      <w:pPr>
        <w:tabs>
          <w:tab w:val="center" w:pos="3969"/>
        </w:tabs>
        <w:rPr>
          <w:b/>
          <w:i/>
          <w:lang w:val="es-ES_tradnl"/>
        </w:rPr>
      </w:pPr>
      <w:r w:rsidRPr="00FE446D">
        <w:rPr>
          <w:b/>
          <w:i/>
          <w:lang w:val="es-ES_tradnl"/>
        </w:rPr>
        <w:t>RUTA 59B</w:t>
      </w:r>
    </w:p>
    <w:p w:rsidR="00FE446D" w:rsidRPr="00FE446D" w:rsidRDefault="00FE446D" w:rsidP="00FE446D">
      <w:pPr>
        <w:tabs>
          <w:tab w:val="center" w:pos="3969"/>
        </w:tabs>
        <w:rPr>
          <w:b/>
          <w:i/>
          <w:lang w:val="es-ES_tradnl"/>
        </w:rPr>
      </w:pPr>
    </w:p>
    <w:p w:rsidR="00FE446D" w:rsidRPr="00FE446D" w:rsidRDefault="00FE446D" w:rsidP="00FE446D">
      <w:pPr>
        <w:tabs>
          <w:tab w:val="center" w:pos="3969"/>
        </w:tabs>
        <w:rPr>
          <w:b/>
          <w:i/>
          <w:lang w:val="es-ES_tradnl"/>
        </w:rPr>
      </w:pPr>
      <w:r w:rsidRPr="00FE446D">
        <w:rPr>
          <w:b/>
          <w:i/>
          <w:lang w:val="es-ES_tradnl"/>
        </w:rPr>
        <w:t xml:space="preserve">SERVICIO VERANO: </w:t>
      </w:r>
    </w:p>
    <w:p w:rsidR="00FE446D" w:rsidRPr="00FE446D" w:rsidRDefault="00FE446D" w:rsidP="00FE446D">
      <w:pPr>
        <w:tabs>
          <w:tab w:val="center" w:pos="3969"/>
        </w:tabs>
        <w:rPr>
          <w:b/>
          <w:i/>
          <w:lang w:val="es-ES_tradnl"/>
        </w:rPr>
      </w:pPr>
    </w:p>
    <w:p w:rsidR="00FE446D" w:rsidRDefault="00FE446D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FE446D" w:rsidRDefault="00FE446D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FE446D" w:rsidRDefault="00FE446D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FE446D" w:rsidRDefault="00FE446D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843801">
        <w:rPr>
          <w:i/>
          <w:lang w:val="es-ES_tradnl"/>
        </w:rPr>
        <w:t xml:space="preserve">12 de </w:t>
      </w:r>
      <w:proofErr w:type="gramStart"/>
      <w:r w:rsidR="00843801">
        <w:rPr>
          <w:i/>
          <w:lang w:val="es-ES_tradnl"/>
        </w:rPr>
        <w:t>Marzo</w:t>
      </w:r>
      <w:proofErr w:type="gramEnd"/>
      <w:r w:rsidR="0082490B">
        <w:rPr>
          <w:i/>
          <w:lang w:val="es-ES_tradnl"/>
        </w:rPr>
        <w:t xml:space="preserve"> de</w:t>
      </w:r>
      <w:r w:rsidR="00843801">
        <w:rPr>
          <w:i/>
          <w:lang w:val="es-ES_tradnl"/>
        </w:rPr>
        <w:t xml:space="preserve"> 2021</w:t>
      </w:r>
    </w:p>
    <w:p w:rsidR="002A5B8A" w:rsidRDefault="0013775E" w:rsidP="002A5B8A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7425D3">
        <w:t>J01684</w:t>
      </w:r>
    </w:p>
    <w:p w:rsidR="002A5B8A" w:rsidRPr="00DB67FC" w:rsidRDefault="002A5B8A" w:rsidP="002A5B8A">
      <w:pPr>
        <w:pStyle w:val="Ttulo2"/>
        <w:rPr>
          <w:u w:val="none"/>
        </w:rPr>
      </w:pPr>
      <w:r w:rsidRPr="00DB67FC">
        <w:rPr>
          <w:u w:val="none"/>
        </w:rPr>
        <w:t>PRESUPUESTO LIMPIEZA</w:t>
      </w:r>
    </w:p>
    <w:p w:rsidR="002A5B8A" w:rsidRDefault="002A5B8A" w:rsidP="002A5B8A"/>
    <w:p w:rsidR="002A5B8A" w:rsidRDefault="002A5B8A" w:rsidP="00FE446D">
      <w:pPr>
        <w:tabs>
          <w:tab w:val="center" w:pos="4253"/>
        </w:tabs>
      </w:pPr>
      <w:r>
        <w:rPr>
          <w:b/>
          <w:i/>
        </w:rPr>
        <w:t>DESCRIPCIÒN DE ACTUACIÒN DE LIMPIEZA:</w:t>
      </w:r>
      <w:r w:rsidR="00A8773C">
        <w:rPr>
          <w:b/>
          <w:i/>
        </w:rPr>
        <w:t xml:space="preserve">     </w:t>
      </w:r>
    </w:p>
    <w:p w:rsidR="00F83537" w:rsidRDefault="002A5B8A" w:rsidP="00F83537">
      <w:pPr>
        <w:rPr>
          <w:b/>
        </w:rPr>
      </w:pPr>
      <w:r>
        <w:rPr>
          <w:b/>
        </w:rPr>
        <w:t>FRECUENCIA</w:t>
      </w:r>
    </w:p>
    <w:p w:rsidR="007425D3" w:rsidRPr="007425D3" w:rsidRDefault="007425D3" w:rsidP="00F83537">
      <w:pPr>
        <w:pStyle w:val="Prrafodelista"/>
        <w:numPr>
          <w:ilvl w:val="0"/>
          <w:numId w:val="23"/>
        </w:numPr>
        <w:rPr>
          <w:b/>
        </w:rPr>
      </w:pPr>
      <w:r>
        <w:rPr>
          <w:b/>
          <w:sz w:val="22"/>
          <w:u w:val="single"/>
        </w:rPr>
        <w:t>(</w:t>
      </w:r>
      <w:proofErr w:type="gramStart"/>
      <w:r>
        <w:rPr>
          <w:b/>
          <w:sz w:val="22"/>
          <w:u w:val="single"/>
        </w:rPr>
        <w:t>del  01</w:t>
      </w:r>
      <w:proofErr w:type="gramEnd"/>
      <w:r>
        <w:rPr>
          <w:b/>
          <w:sz w:val="22"/>
          <w:u w:val="single"/>
        </w:rPr>
        <w:t xml:space="preserve"> de  Junio al  30 de Septiembre) </w:t>
      </w:r>
      <w:r w:rsidR="00DB6589" w:rsidRPr="00F83537">
        <w:rPr>
          <w:b/>
          <w:sz w:val="22"/>
          <w:u w:val="single"/>
        </w:rPr>
        <w:t>UNA VEZ</w:t>
      </w:r>
      <w:r w:rsidR="002A5B8A" w:rsidRPr="00F83537">
        <w:rPr>
          <w:b/>
          <w:sz w:val="22"/>
          <w:u w:val="single"/>
        </w:rPr>
        <w:t xml:space="preserve"> EN SEMANA</w:t>
      </w:r>
      <w:r>
        <w:rPr>
          <w:b/>
          <w:sz w:val="22"/>
          <w:u w:val="single"/>
        </w:rPr>
        <w:t>:</w:t>
      </w:r>
      <w:r w:rsidR="00DB6589" w:rsidRPr="00F83537">
        <w:rPr>
          <w:b/>
          <w:sz w:val="22"/>
          <w:u w:val="single"/>
        </w:rPr>
        <w:t xml:space="preserve"> </w:t>
      </w:r>
    </w:p>
    <w:p w:rsidR="002A5B8A" w:rsidRPr="00F83537" w:rsidRDefault="007425D3" w:rsidP="00F83537">
      <w:pPr>
        <w:pStyle w:val="Prrafodelista"/>
        <w:numPr>
          <w:ilvl w:val="0"/>
          <w:numId w:val="23"/>
        </w:numPr>
        <w:rPr>
          <w:b/>
        </w:rPr>
      </w:pPr>
      <w:r>
        <w:rPr>
          <w:b/>
          <w:sz w:val="22"/>
          <w:u w:val="single"/>
        </w:rPr>
        <w:t xml:space="preserve">(del </w:t>
      </w:r>
      <w:proofErr w:type="gramStart"/>
      <w:r>
        <w:rPr>
          <w:b/>
          <w:sz w:val="22"/>
          <w:u w:val="single"/>
        </w:rPr>
        <w:t xml:space="preserve">01 </w:t>
      </w:r>
      <w:r w:rsidR="006E1DD7" w:rsidRPr="00F83537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>de</w:t>
      </w:r>
      <w:proofErr w:type="gramEnd"/>
      <w:r>
        <w:rPr>
          <w:b/>
          <w:sz w:val="22"/>
          <w:u w:val="single"/>
        </w:rPr>
        <w:t xml:space="preserve"> Octubre al 31 de Mayo) UNA VEZ AL MES:</w:t>
      </w:r>
      <w:r w:rsidR="006E1DD7" w:rsidRPr="00F83537">
        <w:rPr>
          <w:b/>
          <w:sz w:val="22"/>
          <w:u w:val="single"/>
        </w:rPr>
        <w:t xml:space="preserve">  </w:t>
      </w:r>
    </w:p>
    <w:p w:rsidR="00DB6589" w:rsidRPr="00DB6589" w:rsidRDefault="007425D3" w:rsidP="00DB6589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>Barrido, fregado o baldeado según necesidad de suelos del recinto</w:t>
      </w:r>
      <w:r w:rsidR="00DB6589">
        <w:rPr>
          <w:sz w:val="22"/>
        </w:rPr>
        <w:t>.</w:t>
      </w:r>
    </w:p>
    <w:p w:rsidR="00DB6589" w:rsidRPr="00786527" w:rsidRDefault="00DB6589" w:rsidP="00DB6589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>Barrido y fregado de escaleras desde acceso a terrado a acceso a garaje.</w:t>
      </w:r>
    </w:p>
    <w:p w:rsidR="002A5B8A" w:rsidRPr="00DB6589" w:rsidRDefault="00DB6589" w:rsidP="00DB6589">
      <w:pPr>
        <w:pStyle w:val="Prrafodelista"/>
        <w:numPr>
          <w:ilvl w:val="0"/>
          <w:numId w:val="18"/>
        </w:numPr>
        <w:jc w:val="both"/>
        <w:rPr>
          <w:sz w:val="22"/>
        </w:rPr>
      </w:pPr>
      <w:r w:rsidRPr="00AF1A23">
        <w:rPr>
          <w:sz w:val="22"/>
        </w:rPr>
        <w:t xml:space="preserve">Barrido y </w:t>
      </w:r>
      <w:r>
        <w:rPr>
          <w:sz w:val="22"/>
        </w:rPr>
        <w:t xml:space="preserve">fregado </w:t>
      </w:r>
      <w:r w:rsidRPr="00AF1A23">
        <w:rPr>
          <w:sz w:val="22"/>
        </w:rPr>
        <w:t>de pasillos.</w:t>
      </w:r>
    </w:p>
    <w:p w:rsidR="002A5B8A" w:rsidRPr="002A5B8A" w:rsidRDefault="002A5B8A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Dese</w:t>
      </w:r>
      <w:r w:rsidR="007425D3">
        <w:rPr>
          <w:sz w:val="22"/>
        </w:rPr>
        <w:t>mpolvado de puertas cortafuegos</w:t>
      </w:r>
      <w:r>
        <w:rPr>
          <w:sz w:val="22"/>
        </w:rPr>
        <w:t>,</w:t>
      </w:r>
      <w:r w:rsidR="00954B5D">
        <w:rPr>
          <w:sz w:val="22"/>
        </w:rPr>
        <w:t xml:space="preserve"> barandas,</w:t>
      </w:r>
      <w:r>
        <w:rPr>
          <w:sz w:val="22"/>
        </w:rPr>
        <w:t xml:space="preserve"> extintores, buzones,</w:t>
      </w:r>
      <w:r w:rsidR="006E1DD7">
        <w:rPr>
          <w:sz w:val="22"/>
        </w:rPr>
        <w:t xml:space="preserve"> portero automático, </w:t>
      </w:r>
      <w:r>
        <w:rPr>
          <w:sz w:val="22"/>
        </w:rPr>
        <w:t>etc.</w:t>
      </w:r>
    </w:p>
    <w:p w:rsidR="008A78C0" w:rsidRDefault="008A78C0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interruptores de la luz por su parte exterior.</w:t>
      </w:r>
    </w:p>
    <w:p w:rsidR="007425D3" w:rsidRDefault="007425D3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Barrido de la suciedad más significativa en suelo del garaje y rampa.</w:t>
      </w:r>
    </w:p>
    <w:p w:rsidR="007425D3" w:rsidRPr="00AF1A23" w:rsidRDefault="007425D3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 xml:space="preserve">Retirada y reposición </w:t>
      </w:r>
      <w:r w:rsidR="00B4735E">
        <w:rPr>
          <w:sz w:val="22"/>
        </w:rPr>
        <w:t>de bolsas en papeleras del garaje.</w:t>
      </w:r>
      <w:r w:rsidR="00A8773C">
        <w:rPr>
          <w:sz w:val="22"/>
        </w:rPr>
        <w:t xml:space="preserve"> </w:t>
      </w:r>
    </w:p>
    <w:p w:rsidR="002A5B8A" w:rsidRDefault="002A5B8A" w:rsidP="002A5B8A">
      <w:pPr>
        <w:ind w:left="644"/>
        <w:jc w:val="both"/>
        <w:rPr>
          <w:sz w:val="22"/>
        </w:rPr>
      </w:pPr>
    </w:p>
    <w:p w:rsidR="002A5B8A" w:rsidRPr="00F83537" w:rsidRDefault="002A5B8A" w:rsidP="00F83537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F83537">
        <w:rPr>
          <w:b/>
          <w:sz w:val="22"/>
          <w:u w:val="single"/>
        </w:rPr>
        <w:t>MENSUAL:</w:t>
      </w:r>
    </w:p>
    <w:p w:rsidR="006E1DD7" w:rsidRPr="00CB0A73" w:rsidRDefault="002A5B8A" w:rsidP="00CB0A73">
      <w:pPr>
        <w:pStyle w:val="Prrafodelista"/>
        <w:numPr>
          <w:ilvl w:val="0"/>
          <w:numId w:val="15"/>
        </w:numPr>
        <w:jc w:val="both"/>
        <w:rPr>
          <w:sz w:val="22"/>
        </w:rPr>
      </w:pPr>
      <w:r w:rsidRPr="00912E2D">
        <w:rPr>
          <w:sz w:val="22"/>
        </w:rPr>
        <w:t>Limpiez</w:t>
      </w:r>
      <w:r w:rsidR="00B4735E">
        <w:rPr>
          <w:sz w:val="22"/>
        </w:rPr>
        <w:t>a a fondo de la puerta exterior de entrada al recinto.</w:t>
      </w:r>
    </w:p>
    <w:p w:rsidR="006E1DD7" w:rsidRDefault="00CB0A73" w:rsidP="006E1DD7">
      <w:pPr>
        <w:pStyle w:val="Prrafodelista"/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 xml:space="preserve">Barrido, fregado o </w:t>
      </w:r>
      <w:proofErr w:type="spellStart"/>
      <w:r>
        <w:rPr>
          <w:sz w:val="22"/>
        </w:rPr>
        <w:t>va</w:t>
      </w:r>
      <w:r w:rsidR="00DC324D">
        <w:rPr>
          <w:sz w:val="22"/>
        </w:rPr>
        <w:t>l</w:t>
      </w:r>
      <w:r>
        <w:rPr>
          <w:sz w:val="22"/>
        </w:rPr>
        <w:t>deado</w:t>
      </w:r>
      <w:proofErr w:type="spellEnd"/>
      <w:r>
        <w:rPr>
          <w:sz w:val="22"/>
        </w:rPr>
        <w:t xml:space="preserve"> según necesidad de las azoteas</w:t>
      </w:r>
      <w:r w:rsidR="00A8773C">
        <w:rPr>
          <w:sz w:val="22"/>
        </w:rPr>
        <w:t xml:space="preserve"> </w:t>
      </w:r>
    </w:p>
    <w:p w:rsidR="002A5B8A" w:rsidRPr="00912E2D" w:rsidRDefault="002A5B8A" w:rsidP="006E1DD7">
      <w:pPr>
        <w:pStyle w:val="Prrafodelista"/>
        <w:ind w:left="644"/>
        <w:jc w:val="both"/>
        <w:rPr>
          <w:sz w:val="22"/>
        </w:rPr>
      </w:pPr>
      <w:r w:rsidRPr="00912E2D">
        <w:rPr>
          <w:sz w:val="22"/>
        </w:rPr>
        <w:t xml:space="preserve">                                                     </w:t>
      </w:r>
    </w:p>
    <w:p w:rsidR="00987B79" w:rsidRPr="00CB0A73" w:rsidRDefault="002A5B8A" w:rsidP="00CB0A73">
      <w:pPr>
        <w:pStyle w:val="Prrafodelista"/>
        <w:numPr>
          <w:ilvl w:val="0"/>
          <w:numId w:val="23"/>
        </w:numPr>
        <w:rPr>
          <w:sz w:val="22"/>
        </w:rPr>
      </w:pPr>
      <w:r w:rsidRPr="00F83537">
        <w:rPr>
          <w:b/>
          <w:sz w:val="22"/>
          <w:u w:val="single"/>
        </w:rPr>
        <w:t>BIMESTRAL:</w:t>
      </w:r>
    </w:p>
    <w:p w:rsidR="002A5B8A" w:rsidRPr="00D71DF9" w:rsidRDefault="002A5B8A" w:rsidP="002A5B8A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plafones en planta y en tiro de escaleras.</w:t>
      </w:r>
    </w:p>
    <w:p w:rsidR="002A5B8A" w:rsidRDefault="002A5B8A" w:rsidP="00073400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luces de emergencia.</w:t>
      </w:r>
    </w:p>
    <w:p w:rsidR="00073400" w:rsidRPr="00FA0E12" w:rsidRDefault="00073400" w:rsidP="00073400">
      <w:pPr>
        <w:pStyle w:val="Prrafodelista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satisfacción.</w:t>
      </w:r>
    </w:p>
    <w:p w:rsidR="00073400" w:rsidRPr="00073400" w:rsidRDefault="00073400" w:rsidP="00073400">
      <w:pPr>
        <w:pStyle w:val="Prrafodelista"/>
        <w:ind w:left="644"/>
        <w:rPr>
          <w:sz w:val="22"/>
        </w:rPr>
      </w:pPr>
    </w:p>
    <w:p w:rsidR="002A5B8A" w:rsidRDefault="002A5B8A" w:rsidP="002A5B8A">
      <w:pPr>
        <w:tabs>
          <w:tab w:val="left" w:pos="1591"/>
        </w:tabs>
        <w:rPr>
          <w:b/>
          <w:sz w:val="22"/>
          <w:u w:val="single"/>
        </w:rPr>
      </w:pPr>
    </w:p>
    <w:p w:rsidR="002A5B8A" w:rsidRPr="007425D3" w:rsidRDefault="007425D3" w:rsidP="007425D3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073400" w:rsidRDefault="008A78C0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y fregado de los suelos de los cuartos de contadores y cuarto de limpieza.</w:t>
      </w:r>
    </w:p>
    <w:p w:rsidR="00B4735E" w:rsidRDefault="00B4735E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Barrido manual del suelo del garaje. </w:t>
      </w:r>
    </w:p>
    <w:p w:rsidR="00B4735E" w:rsidRDefault="00B4735E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Desempolvado de la puerta de acceso de </w:t>
      </w:r>
      <w:proofErr w:type="gramStart"/>
      <w:r>
        <w:rPr>
          <w:sz w:val="22"/>
        </w:rPr>
        <w:t>vehículos  al</w:t>
      </w:r>
      <w:proofErr w:type="gramEnd"/>
      <w:r>
        <w:rPr>
          <w:sz w:val="22"/>
        </w:rPr>
        <w:t xml:space="preserve"> garaje.</w:t>
      </w:r>
    </w:p>
    <w:p w:rsidR="00F83537" w:rsidRDefault="00F83537" w:rsidP="00F83537">
      <w:pPr>
        <w:jc w:val="both"/>
        <w:rPr>
          <w:sz w:val="22"/>
        </w:rPr>
      </w:pPr>
    </w:p>
    <w:sectPr w:rsidR="00F83537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E59" w:rsidRDefault="00C83E59">
      <w:r>
        <w:separator/>
      </w:r>
    </w:p>
  </w:endnote>
  <w:endnote w:type="continuationSeparator" w:id="0">
    <w:p w:rsidR="00C83E59" w:rsidRDefault="00C8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E59" w:rsidRDefault="00C83E59">
      <w:r>
        <w:separator/>
      </w:r>
    </w:p>
  </w:footnote>
  <w:footnote w:type="continuationSeparator" w:id="0">
    <w:p w:rsidR="00C83E59" w:rsidRDefault="00C83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FE446D" w:rsidP="00955B77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13CC50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070530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E40102"/>
    <w:multiLevelType w:val="hybridMultilevel"/>
    <w:tmpl w:val="D5A6E46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F803EE"/>
    <w:multiLevelType w:val="hybridMultilevel"/>
    <w:tmpl w:val="E7BCA9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53350"/>
    <w:multiLevelType w:val="hybridMultilevel"/>
    <w:tmpl w:val="6C1269A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C7E344A"/>
    <w:multiLevelType w:val="hybridMultilevel"/>
    <w:tmpl w:val="357EACC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03F79FD"/>
    <w:multiLevelType w:val="hybridMultilevel"/>
    <w:tmpl w:val="F67CB9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C0796"/>
    <w:multiLevelType w:val="hybridMultilevel"/>
    <w:tmpl w:val="318A00B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5866CA5"/>
    <w:multiLevelType w:val="hybridMultilevel"/>
    <w:tmpl w:val="16DEA29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091ECA"/>
    <w:multiLevelType w:val="hybridMultilevel"/>
    <w:tmpl w:val="E37A549E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4"/>
  </w:num>
  <w:num w:numId="5">
    <w:abstractNumId w:val="5"/>
  </w:num>
  <w:num w:numId="6">
    <w:abstractNumId w:val="11"/>
  </w:num>
  <w:num w:numId="7">
    <w:abstractNumId w:val="10"/>
  </w:num>
  <w:num w:numId="8">
    <w:abstractNumId w:val="18"/>
  </w:num>
  <w:num w:numId="9">
    <w:abstractNumId w:val="17"/>
  </w:num>
  <w:num w:numId="10">
    <w:abstractNumId w:val="4"/>
  </w:num>
  <w:num w:numId="11">
    <w:abstractNumId w:val="16"/>
  </w:num>
  <w:num w:numId="12">
    <w:abstractNumId w:val="12"/>
  </w:num>
  <w:num w:numId="13">
    <w:abstractNumId w:val="6"/>
  </w:num>
  <w:num w:numId="14">
    <w:abstractNumId w:val="15"/>
  </w:num>
  <w:num w:numId="15">
    <w:abstractNumId w:val="9"/>
  </w:num>
  <w:num w:numId="16">
    <w:abstractNumId w:val="1"/>
  </w:num>
  <w:num w:numId="17">
    <w:abstractNumId w:val="3"/>
  </w:num>
  <w:num w:numId="18">
    <w:abstractNumId w:val="21"/>
  </w:num>
  <w:num w:numId="19">
    <w:abstractNumId w:val="20"/>
  </w:num>
  <w:num w:numId="20">
    <w:abstractNumId w:val="13"/>
  </w:num>
  <w:num w:numId="21">
    <w:abstractNumId w:val="8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0"/>
    <w:rsid w:val="00026D05"/>
    <w:rsid w:val="00065E08"/>
    <w:rsid w:val="00070530"/>
    <w:rsid w:val="00073400"/>
    <w:rsid w:val="00073BFC"/>
    <w:rsid w:val="000A771A"/>
    <w:rsid w:val="00110276"/>
    <w:rsid w:val="0013775E"/>
    <w:rsid w:val="0015771D"/>
    <w:rsid w:val="00194DB8"/>
    <w:rsid w:val="00197210"/>
    <w:rsid w:val="00210ABD"/>
    <w:rsid w:val="002A44C6"/>
    <w:rsid w:val="002A5B8A"/>
    <w:rsid w:val="0030376C"/>
    <w:rsid w:val="003A4682"/>
    <w:rsid w:val="00473CC9"/>
    <w:rsid w:val="004E19B3"/>
    <w:rsid w:val="00532B21"/>
    <w:rsid w:val="005424E5"/>
    <w:rsid w:val="0055785B"/>
    <w:rsid w:val="005E6FF8"/>
    <w:rsid w:val="005F163E"/>
    <w:rsid w:val="00680145"/>
    <w:rsid w:val="006E1DD7"/>
    <w:rsid w:val="007425D3"/>
    <w:rsid w:val="0082490B"/>
    <w:rsid w:val="00843801"/>
    <w:rsid w:val="00844B8A"/>
    <w:rsid w:val="0085312C"/>
    <w:rsid w:val="0089324D"/>
    <w:rsid w:val="008A2DBB"/>
    <w:rsid w:val="008A78C0"/>
    <w:rsid w:val="008C61ED"/>
    <w:rsid w:val="00902639"/>
    <w:rsid w:val="009501AC"/>
    <w:rsid w:val="00954B5D"/>
    <w:rsid w:val="00955B77"/>
    <w:rsid w:val="00987B79"/>
    <w:rsid w:val="009A509B"/>
    <w:rsid w:val="00A068DE"/>
    <w:rsid w:val="00A37B0B"/>
    <w:rsid w:val="00A8773C"/>
    <w:rsid w:val="00AF755F"/>
    <w:rsid w:val="00B361D7"/>
    <w:rsid w:val="00B364FE"/>
    <w:rsid w:val="00B4047C"/>
    <w:rsid w:val="00B426A1"/>
    <w:rsid w:val="00B47128"/>
    <w:rsid w:val="00B4735E"/>
    <w:rsid w:val="00B702E7"/>
    <w:rsid w:val="00B73F20"/>
    <w:rsid w:val="00B74F0E"/>
    <w:rsid w:val="00BF3E00"/>
    <w:rsid w:val="00C65E56"/>
    <w:rsid w:val="00C83E59"/>
    <w:rsid w:val="00CB0A73"/>
    <w:rsid w:val="00D01F07"/>
    <w:rsid w:val="00D57767"/>
    <w:rsid w:val="00D62DAB"/>
    <w:rsid w:val="00DB6589"/>
    <w:rsid w:val="00DC324D"/>
    <w:rsid w:val="00DE24D1"/>
    <w:rsid w:val="00E10333"/>
    <w:rsid w:val="00E52A8A"/>
    <w:rsid w:val="00E533CD"/>
    <w:rsid w:val="00E54EF2"/>
    <w:rsid w:val="00E555A5"/>
    <w:rsid w:val="00EC413E"/>
    <w:rsid w:val="00ED5466"/>
    <w:rsid w:val="00EE1727"/>
    <w:rsid w:val="00F2666B"/>
    <w:rsid w:val="00F83537"/>
    <w:rsid w:val="00FE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0FDAF7E-911E-400D-93C8-8E8782BE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2021-03-12T10:10:00Z</cp:lastPrinted>
  <dcterms:created xsi:type="dcterms:W3CDTF">2023-03-29T08:05:00Z</dcterms:created>
  <dcterms:modified xsi:type="dcterms:W3CDTF">2023-03-29T08:05:00Z</dcterms:modified>
</cp:coreProperties>
</file>