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F35C87" w:rsidP="00F35C87">
      <w:pPr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 xml:space="preserve">              RUTA 18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CC7370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5080" r="5080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REVUELTAS CAÑADAS DISTRIBUCIONES </w:t>
                            </w:r>
                          </w:p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SIERRA DE GREDOS NAVE 4 Y 5 </w:t>
                            </w:r>
                          </w:p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: Silvia  Tlf.: 950273238</w:t>
                            </w:r>
                          </w:p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 revueltas1987@gmail.com</w:t>
                            </w:r>
                          </w:p>
                          <w:p w:rsidR="00710C55" w:rsidRDefault="00710C55" w:rsidP="00710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REVUELTAS CAÑADAS DISTRIBUCIONES </w:t>
                      </w:r>
                    </w:p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SIERRA DE GREDOS NAVE 4 Y 5 </w:t>
                      </w:r>
                    </w:p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: Silvia  Tlf.: 950273238</w:t>
                      </w:r>
                    </w:p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 revueltas1987@gmail.com</w:t>
                      </w:r>
                    </w:p>
                    <w:p w:rsidR="00710C55" w:rsidRDefault="00710C55" w:rsidP="00710C5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F35C87" w:rsidP="00F35C87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SERVICIO</w:t>
      </w:r>
    </w:p>
    <w:p w:rsidR="00F35C87" w:rsidRDefault="007831B5" w:rsidP="00F35C87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</w:t>
      </w:r>
      <w:r w:rsidR="00F35C87">
        <w:rPr>
          <w:rFonts w:ascii="Arial Narrow" w:hAnsi="Arial Narrow"/>
          <w:sz w:val="22"/>
          <w:lang w:val="es-ES_tradnl"/>
        </w:rPr>
        <w:t xml:space="preserve"> </w:t>
      </w: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35194A" w:rsidRPr="0035194A">
        <w:rPr>
          <w:i/>
          <w:noProof/>
        </w:rPr>
        <w:t>14 de noviembre de 2017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710C55">
        <w:t>5036</w:t>
      </w:r>
    </w:p>
    <w:p w:rsidR="0013775E" w:rsidRDefault="0013775E" w:rsidP="0013775E">
      <w:pPr>
        <w:rPr>
          <w:lang w:val="es-ES_tradnl"/>
        </w:rPr>
      </w:pPr>
    </w:p>
    <w:p w:rsidR="0013775E" w:rsidRDefault="00CC7370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118745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710C55">
        <w:t xml:space="preserve"> DE DESPACHOS 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710C55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  <w:r w:rsidR="00A132AC">
        <w:rPr>
          <w:b/>
          <w:sz w:val="22"/>
          <w:u w:val="single"/>
        </w:rPr>
        <w:t xml:space="preserve">. </w:t>
      </w:r>
    </w:p>
    <w:p w:rsidR="00B75ED1" w:rsidRDefault="00B75ED1" w:rsidP="00B75ED1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 Limpieza y desinfección de aseos .</w:t>
      </w:r>
    </w:p>
    <w:p w:rsidR="0013775E" w:rsidRDefault="00B75ED1" w:rsidP="0013775E">
      <w:pPr>
        <w:numPr>
          <w:ilvl w:val="0"/>
          <w:numId w:val="3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</w:t>
      </w:r>
      <w:r w:rsidR="00710C55">
        <w:rPr>
          <w:sz w:val="22"/>
        </w:rPr>
        <w:t xml:space="preserve">Desempolvado de suelo ( ayuda de cepillo para las zonas que con mopa sea insuficiente) , </w:t>
      </w:r>
      <w:r>
        <w:rPr>
          <w:sz w:val="22"/>
        </w:rPr>
        <w:t xml:space="preserve">limpieza </w:t>
      </w:r>
      <w:r w:rsidR="00710C55">
        <w:rPr>
          <w:sz w:val="22"/>
        </w:rPr>
        <w:t xml:space="preserve"> a mocho muy estrujado de los despachos.</w:t>
      </w:r>
    </w:p>
    <w:p w:rsidR="00710C55" w:rsidRDefault="00710C55" w:rsidP="0013775E">
      <w:pPr>
        <w:numPr>
          <w:ilvl w:val="0"/>
          <w:numId w:val="3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Cambio y reposición de bolsas en papeleras.</w:t>
      </w:r>
    </w:p>
    <w:p w:rsidR="00B75ED1" w:rsidRDefault="00B75ED1" w:rsidP="00B75ED1">
      <w:pPr>
        <w:numPr>
          <w:ilvl w:val="0"/>
          <w:numId w:val="3"/>
        </w:numPr>
        <w:ind w:left="1068"/>
        <w:rPr>
          <w:sz w:val="22"/>
        </w:rPr>
      </w:pPr>
      <w:r>
        <w:rPr>
          <w:sz w:val="22"/>
        </w:rPr>
        <w:t>Desempolvado de mobiliario de oficina, maquinaria de ofimática etc..</w:t>
      </w:r>
    </w:p>
    <w:p w:rsidR="005426EC" w:rsidRPr="005426EC" w:rsidRDefault="00B75ED1" w:rsidP="005426EC">
      <w:pPr>
        <w:numPr>
          <w:ilvl w:val="0"/>
          <w:numId w:val="3"/>
        </w:numPr>
        <w:ind w:left="1068"/>
        <w:rPr>
          <w:sz w:val="22"/>
        </w:rPr>
      </w:pPr>
      <w:r>
        <w:rPr>
          <w:sz w:val="22"/>
        </w:rPr>
        <w:t>Limpieza de puerta de acceso a zona de administración</w:t>
      </w:r>
      <w:r w:rsidR="005426EC">
        <w:rPr>
          <w:sz w:val="22"/>
        </w:rPr>
        <w:t>.</w:t>
      </w:r>
    </w:p>
    <w:p w:rsidR="00B75ED1" w:rsidRPr="003111A8" w:rsidRDefault="00B75ED1" w:rsidP="00B75ED1">
      <w:pPr>
        <w:numPr>
          <w:ilvl w:val="0"/>
          <w:numId w:val="3"/>
        </w:numPr>
        <w:ind w:left="1068"/>
        <w:rPr>
          <w:b/>
          <w:i/>
          <w:sz w:val="24"/>
          <w:u w:val="single"/>
        </w:rPr>
      </w:pPr>
      <w:r w:rsidRPr="00B75ED1">
        <w:rPr>
          <w:sz w:val="22"/>
        </w:rPr>
        <w:t>Limpieza a fondo  “ Rotativa , según protocolo organizativo “ mobiliario , revestimiento de servicios , mamparas divisoria</w:t>
      </w:r>
      <w:r>
        <w:rPr>
          <w:sz w:val="22"/>
        </w:rPr>
        <w:t>s</w:t>
      </w:r>
      <w:r w:rsidRPr="00B75ED1">
        <w:rPr>
          <w:sz w:val="22"/>
        </w:rPr>
        <w:t>,…..etc</w:t>
      </w:r>
      <w:r>
        <w:rPr>
          <w:sz w:val="22"/>
        </w:rPr>
        <w:t>.</w:t>
      </w:r>
      <w:r w:rsidR="003111A8">
        <w:rPr>
          <w:sz w:val="22"/>
        </w:rPr>
        <w:t xml:space="preserve"> </w:t>
      </w:r>
      <w:r w:rsidR="003111A8" w:rsidRPr="003111A8">
        <w:rPr>
          <w:b/>
          <w:sz w:val="22"/>
        </w:rPr>
        <w:t>( limpiadora)</w:t>
      </w:r>
    </w:p>
    <w:p w:rsidR="00EF1638" w:rsidRPr="00B75ED1" w:rsidRDefault="00EF1638" w:rsidP="00B75ED1">
      <w:pPr>
        <w:numPr>
          <w:ilvl w:val="0"/>
          <w:numId w:val="3"/>
        </w:numPr>
        <w:ind w:left="1068"/>
        <w:rPr>
          <w:b/>
          <w:i/>
          <w:sz w:val="24"/>
          <w:u w:val="single"/>
        </w:rPr>
      </w:pPr>
      <w:r>
        <w:rPr>
          <w:sz w:val="22"/>
        </w:rPr>
        <w:t>Barrido y fregado de escaleras exteriores acceso a 1ª planta de almacén</w:t>
      </w:r>
      <w:r w:rsidR="002E60DC">
        <w:rPr>
          <w:sz w:val="22"/>
        </w:rPr>
        <w:t xml:space="preserve"> y desempolvado de baranda.</w:t>
      </w:r>
    </w:p>
    <w:p w:rsidR="00B75ED1" w:rsidRPr="00B75ED1" w:rsidRDefault="00B75ED1" w:rsidP="00B75ED1">
      <w:pPr>
        <w:ind w:left="720"/>
        <w:rPr>
          <w:b/>
          <w:i/>
          <w:sz w:val="24"/>
          <w:u w:val="single"/>
        </w:rPr>
      </w:pPr>
    </w:p>
    <w:p w:rsidR="007831B5" w:rsidRDefault="005426EC" w:rsidP="00F35C87">
      <w:pPr>
        <w:jc w:val="center"/>
        <w:rPr>
          <w:sz w:val="22"/>
        </w:rPr>
      </w:pPr>
      <w:r>
        <w:rPr>
          <w:b/>
          <w:sz w:val="22"/>
          <w:u w:val="single"/>
        </w:rPr>
        <w:t>MENSUAL:</w:t>
      </w:r>
    </w:p>
    <w:p w:rsidR="005426EC" w:rsidRDefault="007831B5" w:rsidP="007831B5">
      <w:pPr>
        <w:numPr>
          <w:ilvl w:val="0"/>
          <w:numId w:val="13"/>
        </w:numPr>
        <w:jc w:val="both"/>
        <w:rPr>
          <w:sz w:val="22"/>
        </w:rPr>
      </w:pPr>
      <w:r>
        <w:rPr>
          <w:sz w:val="22"/>
        </w:rPr>
        <w:t xml:space="preserve">Limpieza de cristal y paneles exteriores, </w:t>
      </w:r>
      <w:r w:rsidR="00A96C54">
        <w:rPr>
          <w:sz w:val="22"/>
        </w:rPr>
        <w:t>limpieza de puerta por su parte exterior</w:t>
      </w:r>
      <w:r w:rsidR="00A96C54" w:rsidRPr="003111A8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="00FF3D28" w:rsidRPr="003111A8">
        <w:rPr>
          <w:b/>
          <w:sz w:val="22"/>
        </w:rPr>
        <w:t>(limpiacristales</w:t>
      </w:r>
      <w:r w:rsidR="00FF3D28">
        <w:rPr>
          <w:sz w:val="22"/>
        </w:rPr>
        <w:t>)</w:t>
      </w:r>
      <w:r>
        <w:rPr>
          <w:sz w:val="22"/>
        </w:rPr>
        <w:t>.</w:t>
      </w:r>
    </w:p>
    <w:p w:rsidR="005426EC" w:rsidRPr="005426EC" w:rsidRDefault="005426EC" w:rsidP="005426EC">
      <w:pPr>
        <w:ind w:left="1068"/>
        <w:rPr>
          <w:b/>
          <w:i/>
          <w:sz w:val="24"/>
          <w:u w:val="single"/>
        </w:rPr>
      </w:pPr>
    </w:p>
    <w:p w:rsidR="005426EC" w:rsidRDefault="005426EC" w:rsidP="005426EC">
      <w:pPr>
        <w:pStyle w:val="Prrafodelista"/>
        <w:rPr>
          <w:b/>
          <w:i/>
          <w:sz w:val="24"/>
        </w:rPr>
      </w:pPr>
    </w:p>
    <w:p w:rsidR="005426EC" w:rsidRPr="005426EC" w:rsidRDefault="005426EC" w:rsidP="005426EC">
      <w:pPr>
        <w:ind w:left="1068"/>
        <w:rPr>
          <w:b/>
          <w:i/>
          <w:sz w:val="24"/>
          <w:u w:val="single"/>
        </w:rPr>
      </w:pPr>
    </w:p>
    <w:p w:rsidR="00B75ED1" w:rsidRPr="005426EC" w:rsidRDefault="00B75ED1" w:rsidP="005426EC">
      <w:pPr>
        <w:jc w:val="center"/>
        <w:rPr>
          <w:b/>
          <w:sz w:val="22"/>
          <w:u w:val="single"/>
        </w:rPr>
      </w:pPr>
      <w:r w:rsidRPr="008F325F">
        <w:rPr>
          <w:b/>
          <w:i/>
          <w:sz w:val="24"/>
        </w:rPr>
        <w:t xml:space="preserve"> </w:t>
      </w:r>
      <w:r w:rsidRPr="005426EC">
        <w:rPr>
          <w:b/>
          <w:sz w:val="22"/>
          <w:u w:val="single"/>
        </w:rPr>
        <w:t>BIMESTRAL :</w:t>
      </w:r>
    </w:p>
    <w:p w:rsidR="00B75ED1" w:rsidRDefault="00B75ED1" w:rsidP="005426EC">
      <w:pPr>
        <w:ind w:left="720"/>
      </w:pPr>
    </w:p>
    <w:p w:rsidR="00B75ED1" w:rsidRPr="00A66CE9" w:rsidRDefault="00B75ED1" w:rsidP="00B75ED1">
      <w:pPr>
        <w:numPr>
          <w:ilvl w:val="0"/>
          <w:numId w:val="3"/>
        </w:numPr>
        <w:rPr>
          <w:sz w:val="22"/>
        </w:rPr>
      </w:pPr>
      <w:r w:rsidRPr="00A66CE9">
        <w:rPr>
          <w:sz w:val="22"/>
        </w:rPr>
        <w:t xml:space="preserve"> Supervisión de las estancias por parte de nuestro personal técnico para comprobar el nivel de limpiez</w:t>
      </w:r>
      <w:r>
        <w:rPr>
          <w:sz w:val="22"/>
        </w:rPr>
        <w:t>a en el servicio prestado y el grado de satisfacción del cliente</w:t>
      </w:r>
      <w:r w:rsidRPr="00A66CE9">
        <w:rPr>
          <w:sz w:val="22"/>
        </w:rPr>
        <w:t>.</w:t>
      </w:r>
    </w:p>
    <w:p w:rsidR="00B75ED1" w:rsidRPr="00A66CE9" w:rsidRDefault="00B75ED1" w:rsidP="00B75ED1">
      <w:pPr>
        <w:numPr>
          <w:ilvl w:val="0"/>
          <w:numId w:val="3"/>
        </w:numPr>
        <w:rPr>
          <w:sz w:val="22"/>
        </w:rPr>
      </w:pPr>
      <w:r w:rsidRPr="00A66CE9">
        <w:rPr>
          <w:sz w:val="22"/>
        </w:rPr>
        <w:t xml:space="preserve"> Higienización de teclados de ordenadores mediant</w:t>
      </w:r>
      <w:r>
        <w:rPr>
          <w:sz w:val="22"/>
        </w:rPr>
        <w:t>e técnica de rayos ultravioletas .</w:t>
      </w:r>
    </w:p>
    <w:p w:rsidR="00710C55" w:rsidRDefault="00710C55" w:rsidP="005426EC">
      <w:pPr>
        <w:ind w:left="1069"/>
        <w:jc w:val="both"/>
        <w:rPr>
          <w:sz w:val="22"/>
        </w:rPr>
      </w:pPr>
    </w:p>
    <w:p w:rsidR="0013775E" w:rsidRDefault="0013775E" w:rsidP="0013775E"/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CE" w:rsidRDefault="00F735CE">
      <w:r>
        <w:separator/>
      </w:r>
    </w:p>
  </w:endnote>
  <w:endnote w:type="continuationSeparator" w:id="0">
    <w:p w:rsidR="00F735CE" w:rsidRDefault="00F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CE" w:rsidRDefault="00F735CE">
      <w:r>
        <w:separator/>
      </w:r>
    </w:p>
  </w:footnote>
  <w:footnote w:type="continuationSeparator" w:id="0">
    <w:p w:rsidR="00F735CE" w:rsidRDefault="00F7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C737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7E96A7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65C2BEE"/>
    <w:multiLevelType w:val="hybridMultilevel"/>
    <w:tmpl w:val="F8B24B7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463944"/>
    <w:multiLevelType w:val="hybridMultilevel"/>
    <w:tmpl w:val="6B32D1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AF015A1"/>
    <w:multiLevelType w:val="hybridMultilevel"/>
    <w:tmpl w:val="051693E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4A"/>
    <w:rsid w:val="0013775E"/>
    <w:rsid w:val="00277303"/>
    <w:rsid w:val="002E60DC"/>
    <w:rsid w:val="00302B93"/>
    <w:rsid w:val="003111A8"/>
    <w:rsid w:val="0035194A"/>
    <w:rsid w:val="004A01BF"/>
    <w:rsid w:val="00536747"/>
    <w:rsid w:val="005426EC"/>
    <w:rsid w:val="005F2840"/>
    <w:rsid w:val="00710C55"/>
    <w:rsid w:val="007831B5"/>
    <w:rsid w:val="00844B8A"/>
    <w:rsid w:val="00851F93"/>
    <w:rsid w:val="008C024E"/>
    <w:rsid w:val="009653B9"/>
    <w:rsid w:val="009F0701"/>
    <w:rsid w:val="00A132AC"/>
    <w:rsid w:val="00A20AD2"/>
    <w:rsid w:val="00A96C54"/>
    <w:rsid w:val="00AF755F"/>
    <w:rsid w:val="00B75ED1"/>
    <w:rsid w:val="00CC7370"/>
    <w:rsid w:val="00D13311"/>
    <w:rsid w:val="00E10969"/>
    <w:rsid w:val="00E35017"/>
    <w:rsid w:val="00ED35B2"/>
    <w:rsid w:val="00EF1638"/>
    <w:rsid w:val="00F35C87"/>
    <w:rsid w:val="00F735CE"/>
    <w:rsid w:val="00FB4868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6E692-7E99-423C-8A6E-0D979B76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Prrafodelista">
    <w:name w:val="List Paragraph"/>
    <w:basedOn w:val="Normal"/>
    <w:uiPriority w:val="34"/>
    <w:qFormat/>
    <w:rsid w:val="005426E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5C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35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2019-01-24T16:02:00Z</cp:lastPrinted>
  <dcterms:created xsi:type="dcterms:W3CDTF">2023-03-28T11:32:00Z</dcterms:created>
  <dcterms:modified xsi:type="dcterms:W3CDTF">2023-03-28T11:32:00Z</dcterms:modified>
</cp:coreProperties>
</file>