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Pr="00AF755F" w:rsidRDefault="003A24F3" w:rsidP="003A24F3">
      <w:pPr>
        <w:ind w:right="1927"/>
        <w:jc w:val="center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RUTA : 55 </w:t>
      </w:r>
    </w:p>
    <w:p w:rsidR="0013775E" w:rsidRPr="003A24F3" w:rsidRDefault="003A24F3" w:rsidP="003A24F3">
      <w:pPr>
        <w:ind w:right="4393"/>
        <w:rPr>
          <w:b/>
          <w:lang w:val="es-ES_tradnl"/>
        </w:rPr>
      </w:pPr>
      <w:r w:rsidRPr="003A24F3">
        <w:rPr>
          <w:rFonts w:ascii="Arial Narrow" w:hAnsi="Arial Narrow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678230D" wp14:editId="69E55F25">
                <wp:simplePos x="0" y="0"/>
                <wp:positionH relativeFrom="column">
                  <wp:posOffset>3645535</wp:posOffset>
                </wp:positionH>
                <wp:positionV relativeFrom="paragraph">
                  <wp:posOffset>31750</wp:posOffset>
                </wp:positionV>
                <wp:extent cx="2247900" cy="972185"/>
                <wp:effectExtent l="0" t="0" r="19050" b="1841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2A" w:rsidRDefault="0006162A" w:rsidP="0006162A">
                            <w:pPr>
                              <w:pStyle w:val="Textocomentari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CDAD. DE PROPIETARIOS</w:t>
                            </w:r>
                          </w:p>
                          <w:p w:rsidR="0006162A" w:rsidRDefault="0006162A" w:rsidP="0006162A">
                            <w:pPr>
                              <w:pStyle w:val="Textocomentari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EDF. EURO II PORTAL I</w:t>
                            </w:r>
                          </w:p>
                          <w:p w:rsidR="0006162A" w:rsidRDefault="0006162A" w:rsidP="0006162A">
                            <w:pPr>
                              <w:pStyle w:val="Textocomentari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C/ ABRUCENA, 70</w:t>
                            </w:r>
                          </w:p>
                          <w:p w:rsidR="0006162A" w:rsidRDefault="0006162A" w:rsidP="0006162A">
                            <w:pPr>
                              <w:pStyle w:val="Textocomentari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ALMERIA</w:t>
                            </w:r>
                          </w:p>
                          <w:p w:rsidR="0006162A" w:rsidRDefault="0006162A" w:rsidP="0006162A">
                            <w:pPr>
                              <w:pStyle w:val="Textocomentari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06162A" w:rsidRDefault="0006162A" w:rsidP="0006162A">
                            <w:pPr>
                              <w:pStyle w:val="Textocomentari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Administración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Trito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Gestión</w:t>
                            </w:r>
                          </w:p>
                          <w:p w:rsidR="0013775E" w:rsidRDefault="0013775E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7823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7.05pt;margin-top:2.5pt;width:177pt;height:76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" o:allowincell="f">
                <v:textbox>
                  <w:txbxContent>
                    <w:p w:rsidR="0006162A" w:rsidRDefault="0006162A" w:rsidP="0006162A">
                      <w:pPr>
                        <w:pStyle w:val="Textocomentari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CDAD. DE PROPIETARIOS</w:t>
                      </w:r>
                    </w:p>
                    <w:p w:rsidR="0006162A" w:rsidRDefault="0006162A" w:rsidP="0006162A">
                      <w:pPr>
                        <w:pStyle w:val="Textocomentari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EDF. EURO II PORTAL I</w:t>
                      </w:r>
                    </w:p>
                    <w:p w:rsidR="0006162A" w:rsidRDefault="0006162A" w:rsidP="0006162A">
                      <w:pPr>
                        <w:pStyle w:val="Textocomentari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C/ ABRUCENA, 70</w:t>
                      </w:r>
                    </w:p>
                    <w:p w:rsidR="0006162A" w:rsidRDefault="0006162A" w:rsidP="0006162A">
                      <w:pPr>
                        <w:pStyle w:val="Textocomentari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ALMERIA</w:t>
                      </w:r>
                    </w:p>
                    <w:p w:rsidR="0006162A" w:rsidRDefault="0006162A" w:rsidP="0006162A">
                      <w:pPr>
                        <w:pStyle w:val="Textocomentario"/>
                        <w:jc w:val="center"/>
                        <w:rPr>
                          <w:b/>
                        </w:rPr>
                      </w:pPr>
                    </w:p>
                    <w:p w:rsidR="0006162A" w:rsidRDefault="0006162A" w:rsidP="0006162A">
                      <w:pPr>
                        <w:pStyle w:val="Textocomentari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Administración Trito Gestión</w:t>
                      </w:r>
                    </w:p>
                    <w:p w:rsidR="0013775E" w:rsidRDefault="0013775E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24F3">
        <w:rPr>
          <w:b/>
          <w:lang w:val="es-ES_tradnl"/>
        </w:rPr>
        <w:t>SERVICIOS :</w:t>
      </w:r>
    </w:p>
    <w:p w:rsidR="003A24F3" w:rsidRPr="003A24F3" w:rsidRDefault="003A24F3" w:rsidP="003A24F3">
      <w:pPr>
        <w:ind w:right="4393"/>
        <w:rPr>
          <w:b/>
          <w:lang w:val="es-ES_tradnl"/>
        </w:rPr>
      </w:pPr>
      <w:r w:rsidRPr="003A24F3">
        <w:rPr>
          <w:b/>
          <w:lang w:val="es-ES_tradnl"/>
        </w:rPr>
        <w:t>MARTES …………..COMPLETO</w:t>
      </w:r>
    </w:p>
    <w:p w:rsidR="003A24F3" w:rsidRPr="003A24F3" w:rsidRDefault="003A24F3" w:rsidP="003A24F3">
      <w:pPr>
        <w:ind w:right="4393"/>
        <w:rPr>
          <w:b/>
          <w:lang w:val="es-ES_tradnl"/>
        </w:rPr>
      </w:pPr>
      <w:r w:rsidRPr="003A24F3">
        <w:rPr>
          <w:b/>
          <w:lang w:val="es-ES_tradnl"/>
        </w:rPr>
        <w:t xml:space="preserve">VIERNES ………….PORTAL 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3A24F3" w:rsidP="0013775E">
      <w:pPr>
        <w:ind w:right="4393"/>
        <w:jc w:val="center"/>
        <w:rPr>
          <w:lang w:val="es-ES_tradnl"/>
        </w:rPr>
      </w:pPr>
      <w:r w:rsidRPr="003A24F3">
        <w:rPr>
          <w:b/>
          <w:lang w:val="es-ES_tradnl"/>
        </w:rPr>
        <w:t>LLAVE Nº : 151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06162A" w:rsidRPr="0006162A">
        <w:rPr>
          <w:i/>
          <w:noProof/>
        </w:rPr>
        <w:t>22 de octubre de 2014</w:t>
      </w:r>
      <w:r>
        <w:rPr>
          <w:i/>
          <w:lang w:val="es-ES_tradnl"/>
        </w:rPr>
        <w:fldChar w:fldCharType="end"/>
      </w:r>
    </w:p>
    <w:p w:rsidR="0013775E" w:rsidRDefault="0013775E" w:rsidP="0006162A">
      <w:pPr>
        <w:pStyle w:val="Ttulo3"/>
        <w:pBdr>
          <w:top w:val="single" w:sz="4" w:space="0" w:color="auto"/>
        </w:pBdr>
      </w:pPr>
      <w:r>
        <w:t xml:space="preserve">PRESUPUESTO Nº.- </w:t>
      </w:r>
      <w:r w:rsidR="0006162A">
        <w:t xml:space="preserve"> 1924</w:t>
      </w:r>
    </w:p>
    <w:p w:rsidR="0013775E" w:rsidRDefault="0013775E" w:rsidP="0013775E">
      <w:pPr>
        <w:rPr>
          <w:lang w:val="es-ES_tradnl"/>
        </w:rPr>
      </w:pPr>
    </w:p>
    <w:p w:rsidR="0006162A" w:rsidRDefault="0006162A" w:rsidP="0006162A">
      <w:pPr>
        <w:pStyle w:val="Ttulo2"/>
      </w:pPr>
      <w:r>
        <w:rPr>
          <w:noProof/>
          <w:lang w:val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71120</wp:posOffset>
            </wp:positionV>
            <wp:extent cx="7790180" cy="5925820"/>
            <wp:effectExtent l="0" t="0" r="1270" b="0"/>
            <wp:wrapNone/>
            <wp:docPr id="8" name="Imagen 4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li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MODIFICACION PRESUPUESTO LIMPIEZA Nº1273</w:t>
      </w:r>
    </w:p>
    <w:p w:rsidR="0006162A" w:rsidRDefault="0006162A" w:rsidP="0006162A">
      <w:pPr>
        <w:pStyle w:val="Ttulo2"/>
      </w:pPr>
      <w:r>
        <w:t xml:space="preserve"> POR REAJUSTE DE PRECIOS</w:t>
      </w:r>
    </w:p>
    <w:p w:rsidR="0006162A" w:rsidRDefault="0006162A" w:rsidP="0006162A"/>
    <w:p w:rsidR="0006162A" w:rsidRDefault="0006162A" w:rsidP="0006162A"/>
    <w:p w:rsidR="0006162A" w:rsidRDefault="0006162A" w:rsidP="0008240D">
      <w:pPr>
        <w:tabs>
          <w:tab w:val="center" w:pos="4253"/>
        </w:tabs>
      </w:pPr>
      <w:r>
        <w:rPr>
          <w:b/>
          <w:i/>
        </w:rPr>
        <w:t>DESCRIPCIÒN DE ACTUACIÒN DE LIMPIEZA:</w:t>
      </w:r>
    </w:p>
    <w:p w:rsidR="0006162A" w:rsidRDefault="0006162A" w:rsidP="0006162A">
      <w:r>
        <w:t>………………………………………………………………………………………………..</w:t>
      </w:r>
      <w:r w:rsidRPr="0006162A">
        <w:rPr>
          <w:b/>
        </w:rPr>
        <w:t>1ª OPCION</w:t>
      </w:r>
    </w:p>
    <w:p w:rsidR="0006162A" w:rsidRDefault="0006162A" w:rsidP="0006162A"/>
    <w:p w:rsidR="0006162A" w:rsidRDefault="0006162A" w:rsidP="0006162A">
      <w:pPr>
        <w:rPr>
          <w:b/>
        </w:rPr>
      </w:pPr>
      <w:r>
        <w:rPr>
          <w:b/>
        </w:rPr>
        <w:t>FRECUENCIA:</w:t>
      </w:r>
    </w:p>
    <w:p w:rsidR="0006162A" w:rsidRDefault="0006162A" w:rsidP="0006162A">
      <w:pPr>
        <w:rPr>
          <w:b/>
        </w:rPr>
      </w:pPr>
    </w:p>
    <w:p w:rsidR="0006162A" w:rsidRDefault="0006162A" w:rsidP="0006162A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DOS VECES EN SEMANA ( Excepto Fiestas ):</w:t>
      </w:r>
    </w:p>
    <w:p w:rsidR="0006162A" w:rsidRPr="00D12D34" w:rsidRDefault="0006162A" w:rsidP="0006162A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Barrido y fregado de suelo de portal tanto interior como exterior y salida a patio.</w:t>
      </w:r>
    </w:p>
    <w:p w:rsidR="0006162A" w:rsidRPr="00D12D34" w:rsidRDefault="0006162A" w:rsidP="0006162A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Limpieza de ascensores incluidas correderas de puertas.</w:t>
      </w:r>
    </w:p>
    <w:p w:rsidR="0006162A" w:rsidRPr="00D12D34" w:rsidRDefault="0006162A" w:rsidP="0006162A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Desempolvado de puertas comunitarias, extintores, puntos de luz…..etc.</w:t>
      </w:r>
    </w:p>
    <w:p w:rsidR="0006162A" w:rsidRPr="00085F97" w:rsidRDefault="0006162A" w:rsidP="0006162A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Limpieza de huellas en cristales.</w:t>
      </w:r>
    </w:p>
    <w:p w:rsidR="0006162A" w:rsidRPr="0008240D" w:rsidRDefault="0006162A" w:rsidP="0008240D">
      <w:pPr>
        <w:numPr>
          <w:ilvl w:val="0"/>
          <w:numId w:val="1"/>
        </w:numPr>
        <w:tabs>
          <w:tab w:val="clear" w:pos="360"/>
          <w:tab w:val="num" w:pos="1428"/>
        </w:tabs>
        <w:ind w:left="1068"/>
        <w:jc w:val="both"/>
        <w:rPr>
          <w:b/>
          <w:sz w:val="22"/>
          <w:u w:val="single"/>
        </w:rPr>
      </w:pPr>
      <w:r w:rsidRPr="0008240D">
        <w:rPr>
          <w:sz w:val="22"/>
        </w:rPr>
        <w:t>Barrido y fregado de soportal.</w:t>
      </w:r>
    </w:p>
    <w:p w:rsidR="0006162A" w:rsidRDefault="0006162A" w:rsidP="0006162A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SEMANAL:</w:t>
      </w:r>
    </w:p>
    <w:p w:rsidR="0006162A" w:rsidRDefault="0006162A" w:rsidP="0006162A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Barrido y fregado o </w:t>
      </w:r>
      <w:proofErr w:type="spellStart"/>
      <w:r>
        <w:rPr>
          <w:sz w:val="22"/>
        </w:rPr>
        <w:t>mopa</w:t>
      </w:r>
      <w:proofErr w:type="spellEnd"/>
      <w:r>
        <w:rPr>
          <w:sz w:val="22"/>
        </w:rPr>
        <w:t xml:space="preserve"> según necesidad de pasillos.</w:t>
      </w:r>
    </w:p>
    <w:p w:rsidR="0006162A" w:rsidRDefault="0006162A" w:rsidP="0006162A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 fregado de escaleras, desde el terrado hasta el portal.</w:t>
      </w:r>
    </w:p>
    <w:p w:rsidR="0006162A" w:rsidRPr="0008240D" w:rsidRDefault="0006162A" w:rsidP="00F5279B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08240D">
        <w:rPr>
          <w:sz w:val="22"/>
        </w:rPr>
        <w:t>Desempolvado de rodapiés, pasamanos, repisas, extintores…etc.</w:t>
      </w:r>
    </w:p>
    <w:p w:rsidR="0006162A" w:rsidRDefault="0006162A" w:rsidP="0006162A">
      <w:pPr>
        <w:jc w:val="both"/>
        <w:rPr>
          <w:sz w:val="22"/>
        </w:rPr>
      </w:pPr>
    </w:p>
    <w:p w:rsidR="0006162A" w:rsidRDefault="0006162A" w:rsidP="0006162A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06162A" w:rsidRDefault="0006162A" w:rsidP="0006162A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cristales que se puedan abrir en ventanas, puertas y baranda de escaleras.</w:t>
      </w:r>
    </w:p>
    <w:p w:rsidR="0006162A" w:rsidRDefault="0006162A" w:rsidP="0006162A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revestimientos en ascensores.</w:t>
      </w:r>
    </w:p>
    <w:p w:rsidR="0006162A" w:rsidRDefault="0006162A" w:rsidP="0006162A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de accesos a garaje desde portal.</w:t>
      </w:r>
    </w:p>
    <w:p w:rsidR="0006162A" w:rsidRDefault="0006162A" w:rsidP="0006162A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reja soportal.</w:t>
      </w:r>
    </w:p>
    <w:p w:rsidR="004617DF" w:rsidRPr="004617DF" w:rsidRDefault="004617DF" w:rsidP="004617DF">
      <w:pPr>
        <w:pStyle w:val="Prrafodelista"/>
        <w:ind w:left="2845" w:firstLine="695"/>
        <w:rPr>
          <w:b/>
          <w:sz w:val="22"/>
          <w:u w:val="single"/>
        </w:rPr>
      </w:pPr>
      <w:r>
        <w:rPr>
          <w:b/>
          <w:sz w:val="22"/>
          <w:u w:val="single"/>
        </w:rPr>
        <w:t>TRIMESTRAL</w:t>
      </w:r>
      <w:r w:rsidRPr="004617DF">
        <w:rPr>
          <w:b/>
          <w:sz w:val="22"/>
          <w:u w:val="single"/>
        </w:rPr>
        <w:t>:</w:t>
      </w:r>
    </w:p>
    <w:p w:rsidR="004617DF" w:rsidRPr="0008240D" w:rsidRDefault="004617DF" w:rsidP="0008240D">
      <w:pPr>
        <w:pStyle w:val="Prrafodelista"/>
        <w:numPr>
          <w:ilvl w:val="0"/>
          <w:numId w:val="4"/>
        </w:numPr>
        <w:tabs>
          <w:tab w:val="clear" w:pos="360"/>
          <w:tab w:val="num" w:pos="1776"/>
        </w:tabs>
        <w:ind w:left="1068"/>
        <w:jc w:val="both"/>
        <w:rPr>
          <w:sz w:val="22"/>
        </w:rPr>
      </w:pPr>
      <w:r w:rsidRPr="0008240D">
        <w:rPr>
          <w:sz w:val="22"/>
        </w:rPr>
        <w:t>Limpieza de revestimientos en puerta de la calle.</w:t>
      </w:r>
    </w:p>
    <w:p w:rsidR="004617DF" w:rsidRDefault="004617DF" w:rsidP="009C3BAC">
      <w:pPr>
        <w:jc w:val="center"/>
        <w:rPr>
          <w:b/>
          <w:sz w:val="22"/>
          <w:u w:val="single"/>
        </w:rPr>
      </w:pPr>
    </w:p>
    <w:p w:rsidR="009C3BAC" w:rsidRDefault="009C3BAC" w:rsidP="009C3BAC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SEMESTRAL:</w:t>
      </w:r>
    </w:p>
    <w:p w:rsidR="0006162A" w:rsidRPr="0008240D" w:rsidRDefault="009C3BAC" w:rsidP="00881392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08240D">
        <w:rPr>
          <w:sz w:val="22"/>
        </w:rPr>
        <w:t xml:space="preserve">Limpieza de columnas de entrada al edificio ,  de piedrecitas. </w:t>
      </w:r>
    </w:p>
    <w:p w:rsidR="0006162A" w:rsidRDefault="009C3BAC" w:rsidP="009C3BAC">
      <w:pPr>
        <w:tabs>
          <w:tab w:val="left" w:pos="3435"/>
        </w:tabs>
        <w:jc w:val="both"/>
        <w:rPr>
          <w:sz w:val="22"/>
        </w:rPr>
      </w:pPr>
      <w:r>
        <w:rPr>
          <w:sz w:val="22"/>
        </w:rPr>
        <w:tab/>
      </w:r>
    </w:p>
    <w:p w:rsidR="0006162A" w:rsidRDefault="0006162A" w:rsidP="0006162A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ANUAL:</w:t>
      </w:r>
    </w:p>
    <w:p w:rsidR="0006162A" w:rsidRDefault="0006162A" w:rsidP="0006162A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Limpieza de revestimientos exteriores de madera y de </w:t>
      </w:r>
      <w:proofErr w:type="spellStart"/>
      <w:r>
        <w:rPr>
          <w:sz w:val="22"/>
        </w:rPr>
        <w:t>grés</w:t>
      </w:r>
      <w:proofErr w:type="spellEnd"/>
      <w:r>
        <w:rPr>
          <w:sz w:val="22"/>
        </w:rPr>
        <w:t>.</w:t>
      </w:r>
    </w:p>
    <w:p w:rsidR="0006162A" w:rsidRDefault="0006162A" w:rsidP="0006162A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revestimientos de mármol que rodean las puertas de ascensores en planta.</w:t>
      </w:r>
    </w:p>
    <w:p w:rsidR="0006162A" w:rsidRDefault="0006162A" w:rsidP="0006162A"/>
    <w:p w:rsidR="0006162A" w:rsidRDefault="0006162A" w:rsidP="0006162A">
      <w:pPr>
        <w:rPr>
          <w:b/>
        </w:rPr>
      </w:pPr>
    </w:p>
    <w:p w:rsidR="0006162A" w:rsidRDefault="009A1B1A" w:rsidP="00D700AC">
      <w:pPr>
        <w:jc w:val="both"/>
        <w:rPr>
          <w:b/>
        </w:rPr>
      </w:pPr>
      <w:r w:rsidRPr="009A1B1A">
        <w:rPr>
          <w:b/>
          <w:i/>
          <w:sz w:val="18"/>
        </w:rPr>
        <w:t>ESCALERA DE 6 PELDAÑOS</w:t>
      </w:r>
    </w:p>
    <w:p w:rsidR="0006162A" w:rsidRPr="0006162A" w:rsidRDefault="0006162A" w:rsidP="0006162A"/>
    <w:sectPr w:rsidR="0006162A" w:rsidRPr="0006162A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B94" w:rsidRDefault="00824B94">
      <w:r>
        <w:separator/>
      </w:r>
    </w:p>
  </w:endnote>
  <w:endnote w:type="continuationSeparator" w:id="0">
    <w:p w:rsidR="00824B94" w:rsidRDefault="0082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B94" w:rsidRDefault="00824B94">
      <w:r>
        <w:separator/>
      </w:r>
    </w:p>
  </w:footnote>
  <w:footnote w:type="continuationSeparator" w:id="0">
    <w:p w:rsidR="00824B94" w:rsidRDefault="0082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E542A0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20286F" id="Group 1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ayhxQAAANoAAAAPAAAAZHJzL2Rvd25yZXYueG1sRI9Ba8JA&#10;FITvQv/D8gredJMI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Douayh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06162A">
      <w:rPr>
        <w:noProof/>
        <w:sz w:val="10"/>
        <w:szCs w:val="10"/>
      </w:rPr>
      <w:drawing>
        <wp:inline distT="0" distB="0" distL="0" distR="0">
          <wp:extent cx="1336040" cy="397510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62A"/>
    <w:rsid w:val="0006162A"/>
    <w:rsid w:val="0008240D"/>
    <w:rsid w:val="0013775E"/>
    <w:rsid w:val="001868A1"/>
    <w:rsid w:val="003A24F3"/>
    <w:rsid w:val="004617DF"/>
    <w:rsid w:val="00824B94"/>
    <w:rsid w:val="00844B8A"/>
    <w:rsid w:val="009265E4"/>
    <w:rsid w:val="009A1B1A"/>
    <w:rsid w:val="009C3BAC"/>
    <w:rsid w:val="00AF755F"/>
    <w:rsid w:val="00D700AC"/>
    <w:rsid w:val="00E15E9F"/>
    <w:rsid w:val="00E34A03"/>
    <w:rsid w:val="00E542A0"/>
    <w:rsid w:val="00ED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BD7B9BF-28BC-46B8-B2A0-AD4CE124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character" w:customStyle="1" w:styleId="TextocomentarioCar">
    <w:name w:val="Texto comentario Car"/>
    <w:link w:val="Textocomentario"/>
    <w:semiHidden/>
    <w:rsid w:val="0006162A"/>
  </w:style>
  <w:style w:type="paragraph" w:styleId="Prrafodelista">
    <w:name w:val="List Paragraph"/>
    <w:basedOn w:val="Normal"/>
    <w:uiPriority w:val="34"/>
    <w:qFormat/>
    <w:rsid w:val="00461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0</TotalTime>
  <Pages>1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Administración Limpiezas</cp:lastModifiedBy>
  <cp:revision>2</cp:revision>
  <cp:lastPrinted>2014-10-22T10:18:00Z</cp:lastPrinted>
  <dcterms:created xsi:type="dcterms:W3CDTF">2023-03-28T06:23:00Z</dcterms:created>
  <dcterms:modified xsi:type="dcterms:W3CDTF">2023-03-28T06:23:00Z</dcterms:modified>
</cp:coreProperties>
</file>