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pStyle w:val="Ttulo1"/>
        <w:ind w:right="3968"/>
        <w:rPr>
          <w:rFonts w:ascii="Arial Narrow" w:hAnsi="Arial Narrow"/>
          <w:sz w:val="22"/>
          <w:lang w:val="en-GB"/>
        </w:rPr>
      </w:pPr>
      <w:bookmarkStart w:id="0" w:name="_GoBack"/>
      <w:bookmarkEnd w:id="0"/>
    </w:p>
    <w:p w:rsidR="008E2084" w:rsidRDefault="008E2084" w:rsidP="008E2084">
      <w:pPr>
        <w:rPr>
          <w:lang w:val="en-GB"/>
        </w:rPr>
      </w:pPr>
    </w:p>
    <w:p w:rsidR="00B47836" w:rsidRDefault="00347367" w:rsidP="00C7280D">
      <w:pPr>
        <w:widowControl w:val="0"/>
        <w:autoSpaceDE w:val="0"/>
        <w:autoSpaceDN w:val="0"/>
        <w:adjustRightInd w:val="0"/>
        <w:ind w:right="-20"/>
      </w:pP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A839D65" wp14:editId="4639EE9A">
                <wp:simplePos x="0" y="0"/>
                <wp:positionH relativeFrom="page">
                  <wp:posOffset>360045</wp:posOffset>
                </wp:positionH>
                <wp:positionV relativeFrom="page">
                  <wp:posOffset>474345</wp:posOffset>
                </wp:positionV>
                <wp:extent cx="489585" cy="431800"/>
                <wp:effectExtent l="0" t="0" r="0" b="0"/>
                <wp:wrapNone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280F8" id="Group 3" o:spid="_x0000_s1026" style="position:absolute;margin-left:28.35pt;margin-top:37.35pt;width:38.55pt;height:34pt;z-index:-251658752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">
                <v:shape id="Freeform 4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5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6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7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8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0"/>
          <w:szCs w:val="10"/>
        </w:rPr>
        <w:drawing>
          <wp:inline distT="0" distB="0" distL="0" distR="0" wp14:anchorId="37836BA7" wp14:editId="47C5BA1D">
            <wp:extent cx="1828800" cy="546100"/>
            <wp:effectExtent l="0" t="0" r="0" b="635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80D">
        <w:tab/>
      </w:r>
      <w:r w:rsidR="00C7280D">
        <w:tab/>
      </w:r>
      <w:r w:rsidR="00C7280D">
        <w:tab/>
      </w:r>
      <w:r w:rsidR="00C7280D">
        <w:tab/>
        <w:t>RUTA: 5</w:t>
      </w:r>
    </w:p>
    <w:p w:rsidR="00B47836" w:rsidRDefault="00B47836" w:rsidP="00B47836">
      <w:pPr>
        <w:widowControl w:val="0"/>
        <w:autoSpaceDE w:val="0"/>
        <w:autoSpaceDN w:val="0"/>
        <w:adjustRightInd w:val="0"/>
        <w:spacing w:before="4" w:line="120" w:lineRule="exact"/>
        <w:rPr>
          <w:sz w:val="12"/>
          <w:szCs w:val="12"/>
        </w:rPr>
      </w:pPr>
    </w:p>
    <w:p w:rsidR="00B47836" w:rsidRDefault="00C7280D" w:rsidP="00B47836">
      <w:pPr>
        <w:widowControl w:val="0"/>
        <w:autoSpaceDE w:val="0"/>
        <w:autoSpaceDN w:val="0"/>
        <w:adjustRightInd w:val="0"/>
        <w:spacing w:line="259" w:lineRule="exact"/>
        <w:ind w:left="100" w:right="-20"/>
        <w:rPr>
          <w:rFonts w:ascii="Batang" w:eastAsia="Batang" w:cs="Batang"/>
          <w:color w:val="000000"/>
          <w:sz w:val="26"/>
          <w:szCs w:val="26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E4634B8" wp14:editId="0661284D">
                <wp:simplePos x="0" y="0"/>
                <wp:positionH relativeFrom="column">
                  <wp:posOffset>3625215</wp:posOffset>
                </wp:positionH>
                <wp:positionV relativeFrom="paragraph">
                  <wp:posOffset>121919</wp:posOffset>
                </wp:positionV>
                <wp:extent cx="2590165" cy="1076325"/>
                <wp:effectExtent l="0" t="0" r="1968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836" w:rsidRDefault="00B4783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13775E" w:rsidRDefault="008E208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RSDA. SANTIAGO BLOQUE III</w:t>
                            </w:r>
                          </w:p>
                          <w:p w:rsidR="00B47836" w:rsidRDefault="00B4783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C/ SANTIAGO, 26 </w:t>
                            </w:r>
                          </w:p>
                          <w:p w:rsidR="00B47836" w:rsidRDefault="00B4783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04006-ALMERIA </w:t>
                            </w:r>
                          </w:p>
                          <w:p w:rsidR="00B47836" w:rsidRDefault="00B4783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B47836" w:rsidRPr="008E2084" w:rsidRDefault="00B4783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Sr. D. Francisco del Águila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634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45pt;margin-top:9.6pt;width:203.95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" o:allowincell="f">
                <v:textbox>
                  <w:txbxContent>
                    <w:p w:rsidR="00B47836" w:rsidRDefault="00B4783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13775E" w:rsidRDefault="008E208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RSDA. SANTIAGO BLOQUE III</w:t>
                      </w:r>
                    </w:p>
                    <w:p w:rsidR="00B47836" w:rsidRDefault="00B4783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C/ SANTIAGO, 26 </w:t>
                      </w:r>
                    </w:p>
                    <w:p w:rsidR="00B47836" w:rsidRDefault="00B4783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04006-ALMERIA </w:t>
                      </w:r>
                    </w:p>
                    <w:p w:rsidR="00B47836" w:rsidRDefault="00B4783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B47836" w:rsidRPr="008E2084" w:rsidRDefault="00B4783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Sr. D. Francisco del Águila </w:t>
                      </w:r>
                    </w:p>
                  </w:txbxContent>
                </v:textbox>
              </v:shape>
            </w:pict>
          </mc:Fallback>
        </mc:AlternateContent>
      </w:r>
      <w:r w:rsidR="00B4783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B4783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B4783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B4783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B4783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B4783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B4783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B4783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B4783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B4783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B4783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B4783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B4783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B4783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B4783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B4783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B4783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B4783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B4783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B4783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B4783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B4783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B4783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8E2084" w:rsidRPr="00B47836" w:rsidRDefault="008E2084" w:rsidP="008E2084"/>
    <w:p w:rsidR="0013775E" w:rsidRPr="0031300D" w:rsidRDefault="0013775E" w:rsidP="0031300D">
      <w:pPr>
        <w:ind w:right="4393"/>
        <w:rPr>
          <w:b/>
          <w:sz w:val="24"/>
          <w:szCs w:val="24"/>
          <w:lang w:val="es-ES_tradnl"/>
        </w:rPr>
      </w:pPr>
    </w:p>
    <w:p w:rsidR="0031300D" w:rsidRDefault="00C7280D" w:rsidP="0031300D">
      <w:pPr>
        <w:ind w:right="4393"/>
        <w:rPr>
          <w:lang w:val="es-ES_tradnl"/>
        </w:rPr>
      </w:pPr>
      <w:r>
        <w:rPr>
          <w:lang w:val="es-ES_tradnl"/>
        </w:rPr>
        <w:t xml:space="preserve">SERVICIO: </w:t>
      </w:r>
    </w:p>
    <w:p w:rsidR="0031300D" w:rsidRDefault="0031300D" w:rsidP="0031300D">
      <w:pPr>
        <w:ind w:right="4393"/>
        <w:rPr>
          <w:lang w:val="es-ES_tradnl"/>
        </w:rPr>
      </w:pPr>
      <w:r>
        <w:rPr>
          <w:lang w:val="es-ES_tradnl"/>
        </w:rPr>
        <w:t>LUNES Y JUEVES: COMPLETO</w:t>
      </w:r>
    </w:p>
    <w:p w:rsidR="00C7280D" w:rsidRDefault="00C7280D" w:rsidP="0031300D">
      <w:pPr>
        <w:ind w:right="4393"/>
        <w:rPr>
          <w:b/>
          <w:lang w:val="es-ES_tradnl"/>
        </w:rPr>
      </w:pPr>
    </w:p>
    <w:p w:rsidR="0031300D" w:rsidRDefault="00C7280D" w:rsidP="0031300D">
      <w:pPr>
        <w:ind w:right="4393"/>
        <w:rPr>
          <w:b/>
          <w:lang w:val="es-ES_tradnl"/>
        </w:rPr>
      </w:pPr>
      <w:r w:rsidRPr="00C7280D">
        <w:rPr>
          <w:b/>
          <w:lang w:val="es-ES_tradnl"/>
        </w:rPr>
        <w:t>LLAVE Nº : 102</w:t>
      </w:r>
    </w:p>
    <w:p w:rsidR="00C7280D" w:rsidRDefault="00C7280D" w:rsidP="0031300D">
      <w:pPr>
        <w:ind w:right="4393"/>
        <w:rPr>
          <w:b/>
          <w:lang w:val="es-ES_tradnl"/>
        </w:rPr>
      </w:pPr>
    </w:p>
    <w:p w:rsidR="00C7280D" w:rsidRPr="00C7280D" w:rsidRDefault="00C7280D" w:rsidP="0031300D">
      <w:pPr>
        <w:ind w:right="4393"/>
        <w:rPr>
          <w:b/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8E2084" w:rsidRPr="008E2084">
        <w:rPr>
          <w:i/>
          <w:noProof/>
        </w:rPr>
        <w:t>17 de diciembre de 2012</w:t>
      </w:r>
      <w:r>
        <w:rPr>
          <w:i/>
          <w:lang w:val="es-ES_tradnl"/>
        </w:rPr>
        <w:fldChar w:fldCharType="end"/>
      </w:r>
    </w:p>
    <w:p w:rsidR="0013775E" w:rsidRDefault="0013775E" w:rsidP="00074222">
      <w:pPr>
        <w:pStyle w:val="Ttulo3"/>
      </w:pPr>
      <w:r>
        <w:t xml:space="preserve">PRESUPUESTO Nº.- </w:t>
      </w:r>
      <w:r w:rsidR="00B47836">
        <w:t>1778</w:t>
      </w:r>
    </w:p>
    <w:p w:rsidR="00B47836" w:rsidRDefault="00B47836" w:rsidP="0013775E">
      <w:pPr>
        <w:pStyle w:val="Ttulo2"/>
      </w:pPr>
    </w:p>
    <w:p w:rsidR="0013775E" w:rsidRDefault="00B47836" w:rsidP="0013775E">
      <w:pPr>
        <w:pStyle w:val="Ttulo2"/>
      </w:pPr>
      <w:r>
        <w:t xml:space="preserve">ANEXO AL  </w:t>
      </w:r>
      <w:r w:rsidR="0013775E">
        <w:t>PRESUPUESTO LIMPIEZA</w:t>
      </w:r>
      <w:r>
        <w:t xml:space="preserve"> DE FECHA 12.10.1999</w:t>
      </w:r>
      <w:r w:rsidR="00074222">
        <w:t xml:space="preserve"> REDUCCION DE IMPORTE, INCLUYENDO SERVICIOS. </w:t>
      </w:r>
    </w:p>
    <w:p w:rsidR="00074222" w:rsidRPr="00074222" w:rsidRDefault="00074222" w:rsidP="00074222">
      <w:pPr>
        <w:rPr>
          <w:lang w:val="es-ES_tradnl"/>
        </w:rPr>
      </w:pPr>
    </w:p>
    <w:p w:rsidR="00B47836" w:rsidRDefault="00B47836" w:rsidP="0013775E">
      <w:pPr>
        <w:tabs>
          <w:tab w:val="center" w:pos="4253"/>
        </w:tabs>
        <w:rPr>
          <w:b/>
          <w:i/>
        </w:rPr>
      </w:pPr>
    </w:p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B47836" w:rsidRDefault="00B47836" w:rsidP="00B47836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</w:t>
      </w:r>
      <w:r w:rsidRPr="00B47836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SEMANA ( Excepto Fiestas ):</w:t>
      </w:r>
    </w:p>
    <w:p w:rsidR="00B47836" w:rsidRDefault="00B47836" w:rsidP="00B47836">
      <w:pPr>
        <w:jc w:val="center"/>
        <w:rPr>
          <w:sz w:val="24"/>
          <w:lang w:val="es-ES_tradnl"/>
        </w:rPr>
      </w:pPr>
    </w:p>
    <w:p w:rsidR="00B47836" w:rsidRDefault="00B47836" w:rsidP="00B47836">
      <w:pPr>
        <w:numPr>
          <w:ilvl w:val="0"/>
          <w:numId w:val="11"/>
        </w:numPr>
        <w:tabs>
          <w:tab w:val="left" w:pos="1985"/>
        </w:tabs>
        <w:rPr>
          <w:sz w:val="24"/>
          <w:lang w:val="es-ES_tradnl"/>
        </w:rPr>
      </w:pPr>
      <w:r>
        <w:rPr>
          <w:sz w:val="24"/>
          <w:lang w:val="es-ES_tradnl"/>
        </w:rPr>
        <w:t>Barrido y fregado  o mopa (según necesidad) de pasillos.</w:t>
      </w:r>
    </w:p>
    <w:p w:rsidR="00B47836" w:rsidRDefault="00B47836" w:rsidP="00B47836">
      <w:pPr>
        <w:numPr>
          <w:ilvl w:val="0"/>
          <w:numId w:val="11"/>
        </w:numPr>
        <w:tabs>
          <w:tab w:val="left" w:pos="1985"/>
        </w:tabs>
        <w:rPr>
          <w:sz w:val="24"/>
          <w:lang w:val="es-ES_tradnl"/>
        </w:rPr>
      </w:pPr>
      <w:r>
        <w:rPr>
          <w:sz w:val="24"/>
          <w:lang w:val="es-ES_tradnl"/>
        </w:rPr>
        <w:t>Barrido y fregado de escaleras.</w:t>
      </w:r>
    </w:p>
    <w:p w:rsidR="00B47836" w:rsidRDefault="00B47836" w:rsidP="00B47836">
      <w:pPr>
        <w:numPr>
          <w:ilvl w:val="0"/>
          <w:numId w:val="11"/>
        </w:numPr>
        <w:tabs>
          <w:tab w:val="left" w:pos="1985"/>
        </w:tabs>
        <w:rPr>
          <w:sz w:val="24"/>
          <w:lang w:val="es-ES_tradnl"/>
        </w:rPr>
      </w:pPr>
      <w:r>
        <w:rPr>
          <w:sz w:val="24"/>
          <w:lang w:val="es-ES_tradnl"/>
        </w:rPr>
        <w:t>Desempolvado de rodapies, barandillas , buzones, puertas de contadores etc.</w:t>
      </w:r>
    </w:p>
    <w:p w:rsidR="00B47836" w:rsidRDefault="00B47836" w:rsidP="00B47836">
      <w:pPr>
        <w:numPr>
          <w:ilvl w:val="0"/>
          <w:numId w:val="11"/>
        </w:numPr>
        <w:tabs>
          <w:tab w:val="left" w:pos="1985"/>
        </w:tabs>
        <w:rPr>
          <w:sz w:val="24"/>
          <w:lang w:val="es-ES_tradnl"/>
        </w:rPr>
      </w:pPr>
      <w:r>
        <w:rPr>
          <w:sz w:val="24"/>
          <w:lang w:val="es-ES_tradnl"/>
        </w:rPr>
        <w:t>Limpieza de huellas digitales  en cristales puerta calle.</w:t>
      </w:r>
    </w:p>
    <w:p w:rsidR="00B47836" w:rsidRDefault="00B47836" w:rsidP="00B47836">
      <w:pPr>
        <w:numPr>
          <w:ilvl w:val="0"/>
          <w:numId w:val="11"/>
        </w:numPr>
        <w:tabs>
          <w:tab w:val="left" w:pos="1985"/>
        </w:tabs>
        <w:rPr>
          <w:sz w:val="24"/>
          <w:lang w:val="es-ES_tradnl"/>
        </w:rPr>
      </w:pPr>
      <w:r>
        <w:rPr>
          <w:sz w:val="24"/>
          <w:lang w:val="es-ES_tradnl"/>
        </w:rPr>
        <w:t>Barrido de entrada exterior edificio.</w:t>
      </w:r>
    </w:p>
    <w:p w:rsidR="00B47836" w:rsidRDefault="00B47836" w:rsidP="00B47836">
      <w:pPr>
        <w:tabs>
          <w:tab w:val="left" w:pos="1985"/>
        </w:tabs>
        <w:rPr>
          <w:sz w:val="24"/>
          <w:lang w:val="es-ES_tradnl"/>
        </w:rPr>
      </w:pPr>
    </w:p>
    <w:p w:rsidR="00B47836" w:rsidRDefault="00B47836" w:rsidP="00B47836">
      <w:pPr>
        <w:tabs>
          <w:tab w:val="left" w:pos="1985"/>
        </w:tabs>
        <w:rPr>
          <w:sz w:val="24"/>
          <w:lang w:val="es-ES_tradnl"/>
        </w:rPr>
      </w:pPr>
    </w:p>
    <w:p w:rsidR="00B47836" w:rsidRDefault="00B47836" w:rsidP="00B47836">
      <w:pPr>
        <w:jc w:val="center"/>
        <w:rPr>
          <w:sz w:val="24"/>
          <w:u w:val="single"/>
          <w:lang w:val="es-ES_tradnl"/>
        </w:rPr>
      </w:pPr>
      <w:r w:rsidRPr="00B47836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>MENSUAL:</w:t>
      </w:r>
    </w:p>
    <w:p w:rsidR="00B47836" w:rsidRDefault="00B47836" w:rsidP="00B47836">
      <w:pPr>
        <w:tabs>
          <w:tab w:val="left" w:pos="1985"/>
        </w:tabs>
        <w:rPr>
          <w:sz w:val="24"/>
          <w:u w:val="single"/>
          <w:lang w:val="es-ES_tradnl"/>
        </w:rPr>
      </w:pPr>
    </w:p>
    <w:p w:rsidR="00B47836" w:rsidRDefault="00B47836" w:rsidP="00B47836">
      <w:pPr>
        <w:numPr>
          <w:ilvl w:val="0"/>
          <w:numId w:val="12"/>
        </w:numPr>
        <w:tabs>
          <w:tab w:val="left" w:pos="1985"/>
        </w:tabs>
        <w:rPr>
          <w:sz w:val="24"/>
          <w:lang w:val="es-ES_tradnl"/>
        </w:rPr>
      </w:pPr>
      <w:r>
        <w:rPr>
          <w:sz w:val="24"/>
          <w:lang w:val="es-ES_tradnl"/>
        </w:rPr>
        <w:t>Limpieza a fondo de puerta calle.</w:t>
      </w:r>
    </w:p>
    <w:p w:rsidR="00B47836" w:rsidRDefault="00B47836" w:rsidP="00B47836">
      <w:pPr>
        <w:numPr>
          <w:ilvl w:val="0"/>
          <w:numId w:val="12"/>
        </w:numPr>
        <w:tabs>
          <w:tab w:val="left" w:pos="1985"/>
        </w:tabs>
        <w:rPr>
          <w:sz w:val="24"/>
          <w:lang w:val="es-ES_tradnl"/>
        </w:rPr>
      </w:pPr>
      <w:r>
        <w:rPr>
          <w:sz w:val="24"/>
          <w:lang w:val="es-ES_tradnl"/>
        </w:rPr>
        <w:t>Limpieza de  lucernarias  .</w:t>
      </w:r>
    </w:p>
    <w:p w:rsidR="00B47836" w:rsidRDefault="00B47836" w:rsidP="00B47836">
      <w:pPr>
        <w:numPr>
          <w:ilvl w:val="0"/>
          <w:numId w:val="12"/>
        </w:numPr>
        <w:tabs>
          <w:tab w:val="left" w:pos="1985"/>
        </w:tabs>
        <w:rPr>
          <w:sz w:val="24"/>
          <w:lang w:val="es-ES_tradnl"/>
        </w:rPr>
      </w:pPr>
      <w:r>
        <w:rPr>
          <w:sz w:val="24"/>
          <w:lang w:val="es-ES_tradnl"/>
        </w:rPr>
        <w:t>Limpieza de revestimientos de portal.</w:t>
      </w:r>
    </w:p>
    <w:p w:rsidR="00B47836" w:rsidRDefault="00B47836" w:rsidP="00B47836">
      <w:pPr>
        <w:tabs>
          <w:tab w:val="left" w:pos="1985"/>
        </w:tabs>
        <w:rPr>
          <w:sz w:val="24"/>
          <w:lang w:val="es-ES_tradnl"/>
        </w:rPr>
      </w:pPr>
    </w:p>
    <w:p w:rsidR="00B47836" w:rsidRDefault="00B47836" w:rsidP="00B47836">
      <w:pPr>
        <w:tabs>
          <w:tab w:val="left" w:pos="1985"/>
        </w:tabs>
        <w:rPr>
          <w:sz w:val="24"/>
          <w:lang w:val="es-ES_tradnl"/>
        </w:rPr>
      </w:pPr>
    </w:p>
    <w:p w:rsidR="0013775E" w:rsidRDefault="00B47836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13775E" w:rsidRDefault="0013775E" w:rsidP="00B47836">
      <w:pPr>
        <w:jc w:val="both"/>
        <w:rPr>
          <w:b/>
          <w:sz w:val="22"/>
          <w:u w:val="single"/>
        </w:rPr>
      </w:pPr>
    </w:p>
    <w:p w:rsidR="00B47836" w:rsidRDefault="00B47836" w:rsidP="00B47836">
      <w:pPr>
        <w:numPr>
          <w:ilvl w:val="0"/>
          <w:numId w:val="12"/>
        </w:numPr>
        <w:tabs>
          <w:tab w:val="left" w:pos="1985"/>
        </w:tabs>
        <w:rPr>
          <w:sz w:val="24"/>
          <w:lang w:val="es-ES_tradnl"/>
        </w:rPr>
      </w:pPr>
      <w:r>
        <w:rPr>
          <w:sz w:val="24"/>
          <w:lang w:val="es-ES_tradnl"/>
        </w:rPr>
        <w:t>Cristalizado de rellanos y portal.</w:t>
      </w:r>
      <w:r w:rsidR="00074222">
        <w:rPr>
          <w:sz w:val="24"/>
          <w:lang w:val="es-ES_tradnl"/>
        </w:rPr>
        <w:t xml:space="preserve"> (incluido)</w:t>
      </w:r>
    </w:p>
    <w:p w:rsidR="0013775E" w:rsidRDefault="0013775E" w:rsidP="00B47836">
      <w:pPr>
        <w:jc w:val="both"/>
        <w:rPr>
          <w:sz w:val="22"/>
        </w:rPr>
      </w:pPr>
    </w:p>
    <w:p w:rsidR="0013775E" w:rsidRDefault="0013775E" w:rsidP="0013775E"/>
    <w:p w:rsidR="00B47836" w:rsidRDefault="00B47836" w:rsidP="0013775E">
      <w:pPr>
        <w:pStyle w:val="Ttulo4"/>
      </w:pPr>
    </w:p>
    <w:p w:rsidR="0013775E" w:rsidRPr="0031300D" w:rsidRDefault="0013775E" w:rsidP="0031300D">
      <w:pPr>
        <w:pStyle w:val="Ttulo4"/>
      </w:pPr>
      <w:r>
        <w:rPr>
          <w:i/>
          <w:sz w:val="18"/>
        </w:rPr>
        <w:t>.</w:t>
      </w:r>
    </w:p>
    <w:p w:rsidR="00844B8A" w:rsidRPr="00C7280D" w:rsidRDefault="00C7280D">
      <w:pPr>
        <w:rPr>
          <w:b/>
        </w:rPr>
      </w:pPr>
      <w:r w:rsidRPr="00C7280D">
        <w:rPr>
          <w:b/>
        </w:rPr>
        <w:t>TABURETE</w:t>
      </w:r>
    </w:p>
    <w:sectPr w:rsidR="00844B8A" w:rsidRPr="00C7280D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8B" w:rsidRDefault="008A368B">
      <w:r>
        <w:separator/>
      </w:r>
    </w:p>
  </w:endnote>
  <w:endnote w:type="continuationSeparator" w:id="0">
    <w:p w:rsidR="008A368B" w:rsidRDefault="008A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8B" w:rsidRDefault="008A368B">
      <w:r>
        <w:separator/>
      </w:r>
    </w:p>
  </w:footnote>
  <w:footnote w:type="continuationSeparator" w:id="0">
    <w:p w:rsidR="008A368B" w:rsidRDefault="008A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954B8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A511B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84"/>
    <w:rsid w:val="000146AB"/>
    <w:rsid w:val="00074222"/>
    <w:rsid w:val="0013775E"/>
    <w:rsid w:val="0031300D"/>
    <w:rsid w:val="00347367"/>
    <w:rsid w:val="00565941"/>
    <w:rsid w:val="00844B8A"/>
    <w:rsid w:val="008A368B"/>
    <w:rsid w:val="008E2084"/>
    <w:rsid w:val="00910848"/>
    <w:rsid w:val="0099684D"/>
    <w:rsid w:val="009C49C4"/>
    <w:rsid w:val="00B47836"/>
    <w:rsid w:val="00C7280D"/>
    <w:rsid w:val="00F7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D47159-CEAF-46FB-B175-F2928BB7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4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42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2018-03-23T09:44:00Z</cp:lastPrinted>
  <dcterms:created xsi:type="dcterms:W3CDTF">2023-03-28T06:21:00Z</dcterms:created>
  <dcterms:modified xsi:type="dcterms:W3CDTF">2023-03-28T06:21:00Z</dcterms:modified>
</cp:coreProperties>
</file>