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0F3E20">
      <w:pPr>
        <w:ind w:right="3968"/>
        <w:jc w:val="center"/>
        <w:rPr>
          <w:lang w:val="es-ES_tradnl"/>
        </w:rPr>
      </w:pPr>
      <w:bookmarkStart w:id="0" w:name="_GoBack"/>
      <w:bookmarkEnd w:id="0"/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Pr="00B371AD" w:rsidRDefault="00B371AD" w:rsidP="00B371AD">
      <w:pPr>
        <w:ind w:right="2550"/>
        <w:rPr>
          <w:b/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B371AD">
        <w:rPr>
          <w:b/>
          <w:lang w:val="es-ES_tradnl"/>
        </w:rPr>
        <w:t>RUTA: 1</w:t>
      </w:r>
    </w:p>
    <w:p w:rsidR="007E51CF" w:rsidRDefault="001975A1" w:rsidP="004323A5">
      <w:pPr>
        <w:ind w:right="4393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139065</wp:posOffset>
                </wp:positionV>
                <wp:extent cx="2571115" cy="1181735"/>
                <wp:effectExtent l="6350" t="13335" r="1333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181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33F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 w:rsidR="006A733F">
                              <w:rPr>
                                <w:b/>
                              </w:rPr>
                              <w:t>DAD.</w:t>
                            </w:r>
                            <w:r>
                              <w:rPr>
                                <w:b/>
                              </w:rPr>
                              <w:t>. PRO</w:t>
                            </w:r>
                            <w:r w:rsidR="006E4AF5">
                              <w:rPr>
                                <w:b/>
                              </w:rPr>
                              <w:t>P</w:t>
                            </w:r>
                            <w:r w:rsidR="006A733F">
                              <w:rPr>
                                <w:b/>
                              </w:rPr>
                              <w:t>.</w:t>
                            </w:r>
                            <w:r w:rsidR="006E4AF5">
                              <w:rPr>
                                <w:b/>
                              </w:rPr>
                              <w:t xml:space="preserve">EDIF. </w:t>
                            </w:r>
                            <w:r w:rsidR="006A733F">
                              <w:rPr>
                                <w:b/>
                              </w:rPr>
                              <w:t>SAN MARCOS II</w:t>
                            </w:r>
                          </w:p>
                          <w:p w:rsidR="00FA52F8" w:rsidRDefault="006E4AF5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PLAZA DE CATALUÑA, 14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6E4AF5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D. Gerónimo Ortega</w:t>
                            </w:r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  <w:r w:rsidR="006E4AF5">
                              <w:rPr>
                                <w:b/>
                              </w:rPr>
                              <w:t>950220987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95pt;margin-top:10.95pt;width:202.45pt;height:9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" o:allowincell="f">
                <v:textbox>
                  <w:txbxContent>
                    <w:p w:rsidR="006A733F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="006A733F">
                        <w:rPr>
                          <w:b/>
                        </w:rPr>
                        <w:t>DAD.</w:t>
                      </w:r>
                      <w:r>
                        <w:rPr>
                          <w:b/>
                        </w:rPr>
                        <w:t>. PRO</w:t>
                      </w:r>
                      <w:r w:rsidR="006E4AF5">
                        <w:rPr>
                          <w:b/>
                        </w:rPr>
                        <w:t>P</w:t>
                      </w:r>
                      <w:r w:rsidR="006A733F">
                        <w:rPr>
                          <w:b/>
                        </w:rPr>
                        <w:t>.</w:t>
                      </w:r>
                      <w:r w:rsidR="006E4AF5">
                        <w:rPr>
                          <w:b/>
                        </w:rPr>
                        <w:t xml:space="preserve">EDIF. </w:t>
                      </w:r>
                      <w:r w:rsidR="006A733F">
                        <w:rPr>
                          <w:b/>
                        </w:rPr>
                        <w:t>SAN MARCOS II</w:t>
                      </w:r>
                    </w:p>
                    <w:p w:rsidR="00FA52F8" w:rsidRDefault="006E4AF5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PLAZA DE CATALUÑA, 14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6E4AF5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D. Gerónimo Ortega</w:t>
                      </w:r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  <w:r w:rsidR="006E4AF5">
                        <w:rPr>
                          <w:b/>
                        </w:rPr>
                        <w:t>950220987</w:t>
                      </w:r>
                    </w:p>
                  </w:txbxContent>
                </v:textbox>
              </v:shape>
            </w:pict>
          </mc:Fallback>
        </mc:AlternateContent>
      </w:r>
    </w:p>
    <w:p w:rsidR="004323A5" w:rsidRPr="00B371AD" w:rsidRDefault="00B371AD" w:rsidP="004323A5">
      <w:pPr>
        <w:ind w:right="4393"/>
        <w:rPr>
          <w:b/>
          <w:lang w:val="es-ES_tradnl"/>
        </w:rPr>
      </w:pPr>
      <w:r w:rsidRPr="00B371AD">
        <w:rPr>
          <w:b/>
          <w:lang w:val="es-ES_tradnl"/>
        </w:rPr>
        <w:t xml:space="preserve">SERVICIO: </w:t>
      </w:r>
    </w:p>
    <w:p w:rsidR="00B371AD" w:rsidRDefault="00B371AD" w:rsidP="004323A5">
      <w:pPr>
        <w:ind w:right="4393"/>
        <w:rPr>
          <w:lang w:val="es-ES_tradnl"/>
        </w:rPr>
      </w:pPr>
      <w:r>
        <w:rPr>
          <w:lang w:val="es-ES_tradnl"/>
        </w:rPr>
        <w:t xml:space="preserve">LUNES : PORTAL </w:t>
      </w:r>
    </w:p>
    <w:p w:rsidR="00B371AD" w:rsidRDefault="00B371AD" w:rsidP="004323A5">
      <w:pPr>
        <w:ind w:right="4393"/>
        <w:rPr>
          <w:lang w:val="es-ES_tradnl"/>
        </w:rPr>
      </w:pPr>
      <w:r>
        <w:rPr>
          <w:lang w:val="es-ES_tradnl"/>
        </w:rPr>
        <w:t>VIERNES : COMPLETO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B371AD" w:rsidRDefault="00B371AD" w:rsidP="0013775E">
      <w:pPr>
        <w:ind w:right="4393"/>
        <w:jc w:val="center"/>
        <w:rPr>
          <w:lang w:val="es-ES_tradnl"/>
        </w:rPr>
      </w:pPr>
    </w:p>
    <w:p w:rsidR="00B371AD" w:rsidRDefault="00B371AD" w:rsidP="0013775E">
      <w:pPr>
        <w:ind w:right="4393"/>
        <w:jc w:val="center"/>
        <w:rPr>
          <w:lang w:val="es-ES_tradnl"/>
        </w:rPr>
      </w:pPr>
    </w:p>
    <w:p w:rsidR="00B371AD" w:rsidRPr="00B371AD" w:rsidRDefault="00B371AD" w:rsidP="00B371AD">
      <w:pPr>
        <w:ind w:right="4393"/>
        <w:rPr>
          <w:b/>
          <w:lang w:val="es-ES_tradnl"/>
        </w:rPr>
      </w:pPr>
      <w:r w:rsidRPr="00B371AD">
        <w:rPr>
          <w:b/>
          <w:lang w:val="es-ES_tradnl"/>
        </w:rPr>
        <w:t>LLAVE Nº: 203</w:t>
      </w:r>
    </w:p>
    <w:p w:rsidR="00B371AD" w:rsidRDefault="00B371AD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B20E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2B11EB">
        <w:rPr>
          <w:i/>
          <w:lang w:val="es-ES_tradnl"/>
        </w:rPr>
        <w:fldChar w:fldCharType="begin"/>
      </w:r>
      <w:r w:rsidR="0013775E">
        <w:rPr>
          <w:i/>
          <w:lang w:val="es-ES_tradnl"/>
        </w:rPr>
        <w:instrText xml:space="preserve"> CREATEDATE \@ "d' de 'MMMM' de 'yyyy" \* MERGEFORMAT </w:instrText>
      </w:r>
      <w:r w:rsidR="002B11EB">
        <w:rPr>
          <w:i/>
          <w:lang w:val="es-ES_tradnl"/>
        </w:rPr>
        <w:fldChar w:fldCharType="separate"/>
      </w:r>
      <w:r w:rsidR="006E4AF5">
        <w:rPr>
          <w:i/>
          <w:noProof/>
        </w:rPr>
        <w:t>22</w:t>
      </w:r>
      <w:r w:rsidR="00E07F75">
        <w:rPr>
          <w:i/>
          <w:noProof/>
        </w:rPr>
        <w:t xml:space="preserve"> de Jul</w:t>
      </w:r>
      <w:r w:rsidR="00230952">
        <w:rPr>
          <w:i/>
          <w:noProof/>
        </w:rPr>
        <w:t xml:space="preserve">io </w:t>
      </w:r>
      <w:r w:rsidR="00FA52F8" w:rsidRPr="00FA52F8">
        <w:rPr>
          <w:i/>
          <w:noProof/>
        </w:rPr>
        <w:t>de 2014</w:t>
      </w:r>
      <w:r w:rsidR="002B11EB"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6E4AF5">
        <w:t>J00148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Pr="00D72439" w:rsidRDefault="0013775E" w:rsidP="00D72439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  <w:r w:rsidR="0062791E">
        <w:rPr>
          <w:b/>
          <w:i/>
        </w:rPr>
        <w:t xml:space="preserve">                                            1ª OPCIÓN</w:t>
      </w:r>
    </w:p>
    <w:p w:rsidR="0013775E" w:rsidRDefault="0013775E" w:rsidP="0013775E"/>
    <w:p w:rsidR="00264F31" w:rsidRDefault="0013775E" w:rsidP="00264F31">
      <w:pPr>
        <w:rPr>
          <w:b/>
        </w:rPr>
      </w:pPr>
      <w:r>
        <w:rPr>
          <w:b/>
        </w:rPr>
        <w:t>FRECUENCIA:</w:t>
      </w:r>
    </w:p>
    <w:p w:rsidR="007D322B" w:rsidRPr="00B371AD" w:rsidRDefault="00264F31" w:rsidP="00264F31">
      <w:pPr>
        <w:rPr>
          <w:b/>
          <w:u w:val="single"/>
        </w:rPr>
      </w:pPr>
      <w:r>
        <w:rPr>
          <w:b/>
        </w:rPr>
        <w:t xml:space="preserve">                                           </w:t>
      </w:r>
      <w:r w:rsidR="007D322B" w:rsidRPr="00B371AD">
        <w:rPr>
          <w:b/>
          <w:u w:val="single"/>
        </w:rPr>
        <w:t>DOS VECES EN SEMANA (Excepto festivos):</w:t>
      </w:r>
    </w:p>
    <w:p w:rsidR="00212664" w:rsidRPr="00B371AD" w:rsidRDefault="007D322B" w:rsidP="00212664">
      <w:pPr>
        <w:numPr>
          <w:ilvl w:val="0"/>
          <w:numId w:val="2"/>
        </w:numPr>
        <w:tabs>
          <w:tab w:val="clear" w:pos="1069"/>
        </w:tabs>
        <w:ind w:left="644"/>
        <w:jc w:val="both"/>
      </w:pPr>
      <w:r w:rsidRPr="00B371AD">
        <w:t>Barrido y fregado o mopa según necesidad  de suelos del portal</w:t>
      </w:r>
      <w:r w:rsidR="0062791E" w:rsidRPr="00B371AD">
        <w:t xml:space="preserve"> y soportal.</w:t>
      </w:r>
    </w:p>
    <w:p w:rsidR="0062791E" w:rsidRPr="00B371AD" w:rsidRDefault="0062791E" w:rsidP="00212664">
      <w:pPr>
        <w:numPr>
          <w:ilvl w:val="0"/>
          <w:numId w:val="2"/>
        </w:numPr>
        <w:tabs>
          <w:tab w:val="clear" w:pos="1069"/>
        </w:tabs>
        <w:ind w:left="644"/>
        <w:jc w:val="both"/>
      </w:pPr>
      <w:r w:rsidRPr="00B371AD">
        <w:t>Barrido y fregado de rampa en portal.</w:t>
      </w:r>
    </w:p>
    <w:p w:rsidR="007D322B" w:rsidRPr="00B371AD" w:rsidRDefault="007D322B" w:rsidP="007D322B">
      <w:pPr>
        <w:numPr>
          <w:ilvl w:val="0"/>
          <w:numId w:val="2"/>
        </w:numPr>
        <w:ind w:left="644"/>
        <w:jc w:val="both"/>
      </w:pPr>
      <w:r w:rsidRPr="00B371AD">
        <w:t>Desempolvado de</w:t>
      </w:r>
      <w:r w:rsidR="0062791E" w:rsidRPr="00B371AD">
        <w:t xml:space="preserve"> pasamanos, baranda,</w:t>
      </w:r>
      <w:r w:rsidR="00C31AA5" w:rsidRPr="00B371AD">
        <w:t xml:space="preserve"> rodapiés,</w:t>
      </w:r>
      <w:r w:rsidR="008764A1" w:rsidRPr="00B371AD">
        <w:t xml:space="preserve"> puertas comunitarias,</w:t>
      </w:r>
      <w:r w:rsidR="00E07F75" w:rsidRPr="00B371AD">
        <w:t xml:space="preserve"> </w:t>
      </w:r>
      <w:r w:rsidRPr="00B371AD">
        <w:t>buzones,</w:t>
      </w:r>
      <w:r w:rsidR="006E4AF5" w:rsidRPr="00B371AD">
        <w:t xml:space="preserve"> portero automático</w:t>
      </w:r>
      <w:r w:rsidRPr="00B371AD">
        <w:t>.</w:t>
      </w:r>
      <w:r w:rsidR="00264F31" w:rsidRPr="00B371AD">
        <w:t>.</w:t>
      </w:r>
      <w:r w:rsidRPr="00B371AD">
        <w:t>.etc</w:t>
      </w:r>
      <w:r w:rsidR="008764A1" w:rsidRPr="00B371AD">
        <w:t>.</w:t>
      </w:r>
    </w:p>
    <w:p w:rsidR="008764A1" w:rsidRPr="00B371AD" w:rsidRDefault="007D322B" w:rsidP="000F3E20">
      <w:pPr>
        <w:numPr>
          <w:ilvl w:val="0"/>
          <w:numId w:val="2"/>
        </w:numPr>
        <w:ind w:left="644"/>
        <w:jc w:val="both"/>
      </w:pPr>
      <w:r w:rsidRPr="00B371AD">
        <w:t>Limpieza de ascensor incluidas ranuras</w:t>
      </w:r>
      <w:r w:rsidR="00C31AA5" w:rsidRPr="00B371AD">
        <w:t xml:space="preserve"> y puerta</w:t>
      </w:r>
      <w:r w:rsidR="00FA0E12" w:rsidRPr="00B371AD">
        <w:t>s</w:t>
      </w:r>
      <w:r w:rsidR="00C31AA5" w:rsidRPr="00B371AD">
        <w:t xml:space="preserve"> corredera</w:t>
      </w:r>
      <w:r w:rsidR="008764A1" w:rsidRPr="00B371AD">
        <w:t>s</w:t>
      </w:r>
      <w:r w:rsidRPr="00B371AD">
        <w:t>…et</w:t>
      </w:r>
      <w:r w:rsidR="000F3E20" w:rsidRPr="00B371AD">
        <w:t>c</w:t>
      </w:r>
      <w:r w:rsidR="001C1B26" w:rsidRPr="00B371AD">
        <w:t>.</w:t>
      </w:r>
    </w:p>
    <w:p w:rsidR="007D322B" w:rsidRPr="00B371AD" w:rsidRDefault="007D322B" w:rsidP="007D322B">
      <w:pPr>
        <w:numPr>
          <w:ilvl w:val="0"/>
          <w:numId w:val="2"/>
        </w:numPr>
        <w:ind w:left="644"/>
        <w:jc w:val="both"/>
      </w:pPr>
      <w:r w:rsidRPr="00B371AD">
        <w:t>Limpieza de huellas digitales en revestimientos de ascensor</w:t>
      </w:r>
      <w:r w:rsidR="003B307B" w:rsidRPr="00B371AD">
        <w:t xml:space="preserve"> y</w:t>
      </w:r>
      <w:r w:rsidRPr="00B371AD">
        <w:t xml:space="preserve"> puerta exterior.</w:t>
      </w:r>
      <w:r w:rsidR="00230952" w:rsidRPr="00B371AD">
        <w:t xml:space="preserve"> Etc.</w:t>
      </w:r>
    </w:p>
    <w:p w:rsidR="007D322B" w:rsidRPr="00B371AD" w:rsidRDefault="007D322B" w:rsidP="007D322B">
      <w:pPr>
        <w:jc w:val="center"/>
        <w:rPr>
          <w:b/>
          <w:u w:val="single"/>
        </w:rPr>
      </w:pPr>
    </w:p>
    <w:p w:rsidR="007D322B" w:rsidRPr="00B371AD" w:rsidRDefault="007D322B" w:rsidP="007D322B">
      <w:pPr>
        <w:jc w:val="center"/>
        <w:rPr>
          <w:b/>
          <w:u w:val="single"/>
        </w:rPr>
      </w:pPr>
      <w:r w:rsidRPr="00B371AD">
        <w:rPr>
          <w:b/>
          <w:u w:val="single"/>
        </w:rPr>
        <w:t xml:space="preserve"> SEMANAL:</w:t>
      </w:r>
    </w:p>
    <w:p w:rsidR="007D322B" w:rsidRPr="00B371AD" w:rsidRDefault="007D322B" w:rsidP="00212664">
      <w:pPr>
        <w:numPr>
          <w:ilvl w:val="0"/>
          <w:numId w:val="2"/>
        </w:numPr>
        <w:ind w:left="644"/>
        <w:jc w:val="both"/>
      </w:pPr>
      <w:r w:rsidRPr="00B371AD">
        <w:t>Barrido y fregado o mopa según necesidad  de pasillos.</w:t>
      </w:r>
    </w:p>
    <w:p w:rsidR="008764A1" w:rsidRPr="00B371AD" w:rsidRDefault="008764A1" w:rsidP="00212664">
      <w:pPr>
        <w:numPr>
          <w:ilvl w:val="0"/>
          <w:numId w:val="2"/>
        </w:numPr>
        <w:ind w:left="644"/>
        <w:jc w:val="both"/>
      </w:pPr>
      <w:r w:rsidRPr="00B371AD">
        <w:t>Barrido y fregado de escaleras desde acceso a terrado hasta</w:t>
      </w:r>
      <w:r w:rsidR="00E07F75" w:rsidRPr="00B371AD">
        <w:t xml:space="preserve"> portal.</w:t>
      </w:r>
    </w:p>
    <w:p w:rsidR="007D322B" w:rsidRPr="00B371AD" w:rsidRDefault="007D322B" w:rsidP="007D322B">
      <w:pPr>
        <w:numPr>
          <w:ilvl w:val="0"/>
          <w:numId w:val="2"/>
        </w:numPr>
        <w:ind w:left="644"/>
        <w:jc w:val="both"/>
      </w:pPr>
      <w:r w:rsidRPr="00B371AD">
        <w:t>Desempolvado de</w:t>
      </w:r>
      <w:r w:rsidR="000F3E20" w:rsidRPr="00B371AD">
        <w:t xml:space="preserve"> barandas,</w:t>
      </w:r>
      <w:r w:rsidR="00E07F75" w:rsidRPr="00B371AD">
        <w:t xml:space="preserve"> rodapiés</w:t>
      </w:r>
      <w:r w:rsidRPr="00B371AD">
        <w:t>.</w:t>
      </w:r>
      <w:r w:rsidR="00E07F75" w:rsidRPr="00B371AD">
        <w:t xml:space="preserve"> </w:t>
      </w:r>
      <w:r w:rsidRPr="00B371AD">
        <w:t>etc</w:t>
      </w:r>
      <w:r w:rsidR="00FA0E12" w:rsidRPr="00B371AD">
        <w:t>.</w:t>
      </w:r>
    </w:p>
    <w:p w:rsidR="007D322B" w:rsidRPr="00B371AD" w:rsidRDefault="007D322B" w:rsidP="007D322B">
      <w:pPr>
        <w:numPr>
          <w:ilvl w:val="0"/>
          <w:numId w:val="2"/>
        </w:numPr>
        <w:ind w:left="644"/>
        <w:jc w:val="both"/>
      </w:pPr>
      <w:r w:rsidRPr="00B371AD">
        <w:t>Limpieza de ascensor</w:t>
      </w:r>
      <w:r w:rsidR="00E07F75" w:rsidRPr="00B371AD">
        <w:t>es</w:t>
      </w:r>
      <w:r w:rsidRPr="00B371AD">
        <w:t xml:space="preserve"> incl</w:t>
      </w:r>
      <w:r w:rsidR="00C31AA5" w:rsidRPr="00B371AD">
        <w:t>uidas ranura</w:t>
      </w:r>
      <w:r w:rsidR="003B307B" w:rsidRPr="00B371AD">
        <w:t>s</w:t>
      </w:r>
      <w:r w:rsidR="00C31AA5" w:rsidRPr="00B371AD">
        <w:t xml:space="preserve"> y puerta</w:t>
      </w:r>
      <w:r w:rsidR="008764A1" w:rsidRPr="00B371AD">
        <w:t>s</w:t>
      </w:r>
      <w:r w:rsidR="00C31AA5" w:rsidRPr="00B371AD">
        <w:t xml:space="preserve"> corredera</w:t>
      </w:r>
      <w:r w:rsidR="008764A1" w:rsidRPr="00B371AD">
        <w:t>s</w:t>
      </w:r>
      <w:r w:rsidRPr="00B371AD">
        <w:t>…etc.</w:t>
      </w:r>
    </w:p>
    <w:p w:rsidR="007D322B" w:rsidRPr="00B371AD" w:rsidRDefault="007D322B" w:rsidP="007D322B">
      <w:pPr>
        <w:ind w:left="644"/>
        <w:jc w:val="both"/>
      </w:pPr>
    </w:p>
    <w:p w:rsidR="00212664" w:rsidRPr="00B371AD" w:rsidRDefault="0013775E" w:rsidP="00FA0E12">
      <w:pPr>
        <w:jc w:val="center"/>
        <w:rPr>
          <w:b/>
          <w:u w:val="single"/>
        </w:rPr>
      </w:pPr>
      <w:r w:rsidRPr="00B371AD">
        <w:rPr>
          <w:b/>
          <w:u w:val="single"/>
        </w:rPr>
        <w:t>MENSUAL:</w:t>
      </w:r>
    </w:p>
    <w:p w:rsidR="000F3E20" w:rsidRPr="00B371AD" w:rsidRDefault="00D72439" w:rsidP="00230952">
      <w:pPr>
        <w:pStyle w:val="Prrafodelista"/>
        <w:numPr>
          <w:ilvl w:val="0"/>
          <w:numId w:val="13"/>
        </w:numPr>
        <w:tabs>
          <w:tab w:val="num" w:pos="1069"/>
        </w:tabs>
        <w:jc w:val="both"/>
      </w:pPr>
      <w:r w:rsidRPr="00B371AD">
        <w:t>Limpieza a fondo de la puerta exterior.</w:t>
      </w:r>
    </w:p>
    <w:p w:rsidR="00D72439" w:rsidRPr="00B371AD" w:rsidRDefault="00D72439" w:rsidP="007D322B">
      <w:pPr>
        <w:pStyle w:val="Prrafodelista"/>
        <w:numPr>
          <w:ilvl w:val="0"/>
          <w:numId w:val="13"/>
        </w:numPr>
        <w:tabs>
          <w:tab w:val="num" w:pos="1069"/>
        </w:tabs>
        <w:jc w:val="both"/>
      </w:pPr>
      <w:r w:rsidRPr="00B371AD">
        <w:t>Limpieza de revestimientos de ascensor</w:t>
      </w:r>
      <w:r w:rsidR="00E07F75" w:rsidRPr="00B371AD">
        <w:t>es</w:t>
      </w:r>
      <w:r w:rsidRPr="00B371AD">
        <w:t xml:space="preserve"> y puertas en planta.</w:t>
      </w:r>
    </w:p>
    <w:p w:rsidR="00EA39D7" w:rsidRPr="00B371AD" w:rsidRDefault="00EA39D7" w:rsidP="00EA39D7">
      <w:pPr>
        <w:ind w:left="720"/>
        <w:jc w:val="both"/>
      </w:pPr>
    </w:p>
    <w:p w:rsidR="00D72439" w:rsidRPr="00B371AD" w:rsidRDefault="00EA39D7" w:rsidP="00EA39D7">
      <w:pPr>
        <w:ind w:left="360"/>
        <w:jc w:val="both"/>
      </w:pPr>
      <w:r w:rsidRPr="00B371AD">
        <w:t xml:space="preserve">           </w:t>
      </w:r>
      <w:r w:rsidR="002E5B1E" w:rsidRPr="00B371AD">
        <w:t xml:space="preserve">              </w:t>
      </w:r>
      <w:r w:rsidR="001814A3" w:rsidRPr="00B371AD">
        <w:t xml:space="preserve">                              </w:t>
      </w:r>
      <w:r w:rsidR="002E5B1E" w:rsidRPr="00B371AD">
        <w:t xml:space="preserve"> </w:t>
      </w:r>
      <w:r w:rsidR="001814A3" w:rsidRPr="00B371AD">
        <w:rPr>
          <w:b/>
          <w:u w:val="single"/>
        </w:rPr>
        <w:t>TRIMESTRAL:</w:t>
      </w:r>
    </w:p>
    <w:p w:rsidR="0077662F" w:rsidRPr="00B371AD" w:rsidRDefault="00FA0E12" w:rsidP="0062791E">
      <w:pPr>
        <w:pStyle w:val="Prrafodelista"/>
        <w:numPr>
          <w:ilvl w:val="0"/>
          <w:numId w:val="13"/>
        </w:numPr>
        <w:tabs>
          <w:tab w:val="num" w:pos="1069"/>
        </w:tabs>
        <w:jc w:val="both"/>
      </w:pPr>
      <w:r w:rsidRPr="00B371AD">
        <w:t>Desempolvado de plafones</w:t>
      </w:r>
      <w:r w:rsidR="00E07F75" w:rsidRPr="00B371AD">
        <w:t xml:space="preserve"> en planta</w:t>
      </w:r>
      <w:r w:rsidRPr="00B371AD">
        <w:t xml:space="preserve"> y portal, solo por su parte exterior.</w:t>
      </w:r>
    </w:p>
    <w:p w:rsidR="00E07F75" w:rsidRPr="00B371AD" w:rsidRDefault="00E07F75" w:rsidP="0077662F">
      <w:pPr>
        <w:pStyle w:val="Prrafodelista"/>
        <w:numPr>
          <w:ilvl w:val="0"/>
          <w:numId w:val="13"/>
        </w:numPr>
        <w:tabs>
          <w:tab w:val="num" w:pos="1069"/>
        </w:tabs>
        <w:jc w:val="both"/>
      </w:pPr>
      <w:r w:rsidRPr="00B371AD">
        <w:t xml:space="preserve">Limpieza de </w:t>
      </w:r>
      <w:r w:rsidR="00CD01DE" w:rsidRPr="00B371AD">
        <w:t>ventanas, (</w:t>
      </w:r>
      <w:r w:rsidR="006E4AF5" w:rsidRPr="00B371AD">
        <w:t>las que se puedan abrir, por ambos lados y las que no, por su parte interior).</w:t>
      </w:r>
    </w:p>
    <w:p w:rsidR="00264F31" w:rsidRPr="00B371AD" w:rsidRDefault="00264F31" w:rsidP="0077662F">
      <w:pPr>
        <w:pStyle w:val="Prrafodelista"/>
        <w:numPr>
          <w:ilvl w:val="0"/>
          <w:numId w:val="13"/>
        </w:numPr>
        <w:tabs>
          <w:tab w:val="num" w:pos="1069"/>
        </w:tabs>
        <w:jc w:val="both"/>
      </w:pPr>
      <w:r w:rsidRPr="00B371AD">
        <w:t>Desempolvado de rejas.</w:t>
      </w:r>
    </w:p>
    <w:p w:rsidR="00FA0E12" w:rsidRPr="00B371AD" w:rsidRDefault="00FA0E12" w:rsidP="00FA0E12">
      <w:pPr>
        <w:pStyle w:val="Prrafodelista"/>
        <w:numPr>
          <w:ilvl w:val="0"/>
          <w:numId w:val="17"/>
        </w:numPr>
        <w:jc w:val="both"/>
      </w:pPr>
      <w:r w:rsidRPr="00B371AD">
        <w:t>Limpieza de interruptores de luz.</w:t>
      </w:r>
    </w:p>
    <w:p w:rsidR="00EA39D7" w:rsidRPr="00B371AD" w:rsidRDefault="00EA39D7" w:rsidP="00FA0E12">
      <w:pPr>
        <w:pStyle w:val="Prrafodelista"/>
        <w:numPr>
          <w:ilvl w:val="0"/>
          <w:numId w:val="17"/>
        </w:numPr>
        <w:jc w:val="both"/>
      </w:pPr>
      <w:r w:rsidRPr="00B371AD">
        <w:t>Supervisión y an</w:t>
      </w:r>
      <w:r w:rsidR="00F763E7" w:rsidRPr="00B371AD">
        <w:t>álisis del servicio de limpieza, su calidad y grado de satisfacción.</w:t>
      </w:r>
    </w:p>
    <w:p w:rsidR="00C31AA5" w:rsidRPr="00B371AD" w:rsidRDefault="00C31AA5" w:rsidP="00FA0E12">
      <w:pPr>
        <w:pStyle w:val="Prrafodelista"/>
        <w:jc w:val="both"/>
      </w:pPr>
    </w:p>
    <w:p w:rsidR="0013775E" w:rsidRPr="00B371AD" w:rsidRDefault="002E5B1E" w:rsidP="00EA39D7">
      <w:pPr>
        <w:pStyle w:val="Prrafodelista"/>
        <w:jc w:val="both"/>
        <w:rPr>
          <w:b/>
          <w:u w:val="single"/>
        </w:rPr>
      </w:pPr>
      <w:r w:rsidRPr="00B371AD">
        <w:t>.</w:t>
      </w:r>
      <w:r w:rsidR="00D72439" w:rsidRPr="00B371AD">
        <w:rPr>
          <w:b/>
        </w:rPr>
        <w:t xml:space="preserve">                               </w:t>
      </w:r>
      <w:r w:rsidR="001814A3" w:rsidRPr="00B371AD">
        <w:rPr>
          <w:b/>
        </w:rPr>
        <w:t xml:space="preserve">                   </w:t>
      </w:r>
      <w:r w:rsidR="00D72439" w:rsidRPr="00B371AD">
        <w:rPr>
          <w:b/>
        </w:rPr>
        <w:t xml:space="preserve"> </w:t>
      </w:r>
      <w:r w:rsidR="00D72439" w:rsidRPr="00B371AD">
        <w:rPr>
          <w:b/>
          <w:u w:val="single"/>
        </w:rPr>
        <w:t>SEM</w:t>
      </w:r>
      <w:r w:rsidR="0013775E" w:rsidRPr="00B371AD">
        <w:rPr>
          <w:b/>
          <w:u w:val="single"/>
        </w:rPr>
        <w:t>ESTRAL:</w:t>
      </w:r>
    </w:p>
    <w:p w:rsidR="00264F31" w:rsidRPr="00B371AD" w:rsidRDefault="003B307B" w:rsidP="00264F31">
      <w:pPr>
        <w:pStyle w:val="Prrafodelista"/>
        <w:numPr>
          <w:ilvl w:val="0"/>
          <w:numId w:val="14"/>
        </w:numPr>
        <w:jc w:val="both"/>
      </w:pPr>
      <w:r w:rsidRPr="00B371AD">
        <w:t>Barrido</w:t>
      </w:r>
      <w:r w:rsidR="00C02077" w:rsidRPr="00B371AD">
        <w:t xml:space="preserve"> </w:t>
      </w:r>
      <w:r w:rsidR="00836FA2" w:rsidRPr="00B371AD">
        <w:t>de lo más</w:t>
      </w:r>
      <w:r w:rsidR="00C02077" w:rsidRPr="00B371AD">
        <w:t xml:space="preserve"> significativo  de</w:t>
      </w:r>
      <w:r w:rsidR="00264F31" w:rsidRPr="00B371AD">
        <w:t>l</w:t>
      </w:r>
      <w:r w:rsidR="00C02077" w:rsidRPr="00B371AD">
        <w:t xml:space="preserve"> suelo</w:t>
      </w:r>
      <w:r w:rsidR="00264F31" w:rsidRPr="00B371AD">
        <w:t xml:space="preserve"> del</w:t>
      </w:r>
      <w:r w:rsidR="00C02077" w:rsidRPr="00B371AD">
        <w:t xml:space="preserve"> </w:t>
      </w:r>
      <w:r w:rsidR="00FA0E12" w:rsidRPr="00B371AD">
        <w:t>terrado</w:t>
      </w:r>
      <w:r w:rsidR="00264F31" w:rsidRPr="00B371AD">
        <w:t>, terraza, pasillo de trasteros en terrado</w:t>
      </w:r>
      <w:r w:rsidRPr="00B371AD">
        <w:t xml:space="preserve"> y</w:t>
      </w:r>
      <w:r w:rsidR="00D72439" w:rsidRPr="00B371AD">
        <w:t xml:space="preserve"> limpieza de sumideros.</w:t>
      </w:r>
    </w:p>
    <w:p w:rsidR="00F80B34" w:rsidRPr="00B371AD" w:rsidRDefault="00F80B34" w:rsidP="00264F31">
      <w:pPr>
        <w:pStyle w:val="Prrafodelista"/>
        <w:numPr>
          <w:ilvl w:val="0"/>
          <w:numId w:val="14"/>
        </w:numPr>
        <w:jc w:val="both"/>
      </w:pPr>
      <w:r w:rsidRPr="00B371AD">
        <w:t>Barrido y fregado de los cuartos de contadores, luz y agua.</w:t>
      </w:r>
    </w:p>
    <w:p w:rsidR="00D72439" w:rsidRPr="00B371AD" w:rsidRDefault="00D72439" w:rsidP="007D322B">
      <w:pPr>
        <w:pStyle w:val="Prrafodelista"/>
        <w:numPr>
          <w:ilvl w:val="0"/>
          <w:numId w:val="14"/>
        </w:numPr>
        <w:jc w:val="both"/>
      </w:pPr>
      <w:r w:rsidRPr="00B371AD">
        <w:t>Limpieza del revestimiento del portal.</w:t>
      </w:r>
    </w:p>
    <w:p w:rsidR="00D72439" w:rsidRPr="00B371AD" w:rsidRDefault="0062791E" w:rsidP="00836FA2">
      <w:pPr>
        <w:pStyle w:val="Prrafodelista"/>
        <w:numPr>
          <w:ilvl w:val="0"/>
          <w:numId w:val="14"/>
        </w:numPr>
        <w:jc w:val="both"/>
      </w:pPr>
      <w:r w:rsidRPr="00B371AD">
        <w:t xml:space="preserve">Limpieza del </w:t>
      </w:r>
      <w:r w:rsidR="00230571" w:rsidRPr="00B371AD">
        <w:t xml:space="preserve"> revestimiento del </w:t>
      </w:r>
      <w:r w:rsidRPr="00B371AD">
        <w:t>soportal.</w:t>
      </w:r>
    </w:p>
    <w:p w:rsidR="006E4AF5" w:rsidRPr="00B371AD" w:rsidRDefault="006E4AF5" w:rsidP="00836FA2">
      <w:pPr>
        <w:pStyle w:val="Prrafodelista"/>
        <w:numPr>
          <w:ilvl w:val="0"/>
          <w:numId w:val="14"/>
        </w:numPr>
        <w:jc w:val="both"/>
      </w:pPr>
      <w:r w:rsidRPr="00B371AD">
        <w:t>Tratamiento de nutrición de la madera en puertas comunitarias, revestimiento de madera del portal. etc.</w:t>
      </w:r>
    </w:p>
    <w:p w:rsidR="00EA39D7" w:rsidRPr="00B371AD" w:rsidRDefault="00EA39D7" w:rsidP="00836FA2">
      <w:pPr>
        <w:pStyle w:val="Prrafodelista"/>
        <w:numPr>
          <w:ilvl w:val="0"/>
          <w:numId w:val="14"/>
        </w:numPr>
        <w:jc w:val="both"/>
      </w:pPr>
      <w:r w:rsidRPr="00B371AD">
        <w:t>Cr</w:t>
      </w:r>
      <w:r w:rsidR="0062791E" w:rsidRPr="00B371AD">
        <w:t>istalizado del suelo del portal y soportal.</w:t>
      </w:r>
    </w:p>
    <w:p w:rsidR="00E80794" w:rsidRPr="00B371AD" w:rsidRDefault="00D72439" w:rsidP="008E1702">
      <w:pPr>
        <w:rPr>
          <w:b/>
          <w:u w:val="single"/>
        </w:rPr>
      </w:pPr>
      <w:r w:rsidRPr="00B371AD">
        <w:rPr>
          <w:b/>
        </w:rPr>
        <w:t xml:space="preserve">                        </w:t>
      </w:r>
      <w:r w:rsidR="00265A1F" w:rsidRPr="00B371AD">
        <w:rPr>
          <w:b/>
        </w:rPr>
        <w:t xml:space="preserve">                     </w:t>
      </w:r>
      <w:r w:rsidRPr="00B371AD">
        <w:rPr>
          <w:b/>
        </w:rPr>
        <w:t xml:space="preserve">    </w:t>
      </w:r>
      <w:r w:rsidR="00EA39D7" w:rsidRPr="00B371AD">
        <w:t xml:space="preserve">                </w:t>
      </w:r>
      <w:r w:rsidR="00F80B34" w:rsidRPr="00B371AD">
        <w:t xml:space="preserve">    </w:t>
      </w:r>
      <w:r w:rsidRPr="00B371AD">
        <w:rPr>
          <w:b/>
        </w:rPr>
        <w:t xml:space="preserve">  </w:t>
      </w:r>
      <w:r w:rsidR="00EA39D7" w:rsidRPr="00B371AD">
        <w:rPr>
          <w:b/>
          <w:u w:val="single"/>
        </w:rPr>
        <w:t>ANUAL</w:t>
      </w:r>
    </w:p>
    <w:p w:rsidR="00F763E7" w:rsidRPr="00264F31" w:rsidRDefault="00EA39D7" w:rsidP="00F763E7">
      <w:pPr>
        <w:pStyle w:val="Prrafodelista"/>
        <w:numPr>
          <w:ilvl w:val="0"/>
          <w:numId w:val="18"/>
        </w:numPr>
        <w:rPr>
          <w:sz w:val="22"/>
        </w:rPr>
      </w:pPr>
      <w:r w:rsidRPr="00B371AD">
        <w:t xml:space="preserve">Cristalizado de </w:t>
      </w:r>
      <w:r w:rsidR="00D20ED5" w:rsidRPr="00B371AD">
        <w:t xml:space="preserve">portal y  </w:t>
      </w:r>
      <w:r w:rsidRPr="00B371AD">
        <w:t>pasillos</w:t>
      </w:r>
      <w:r w:rsidRPr="00264F31">
        <w:rPr>
          <w:sz w:val="22"/>
        </w:rPr>
        <w:t>.</w:t>
      </w:r>
    </w:p>
    <w:p w:rsidR="00EA39D7" w:rsidRDefault="00EA39D7">
      <w:pPr>
        <w:rPr>
          <w:b/>
        </w:rPr>
      </w:pPr>
    </w:p>
    <w:p w:rsidR="00B371AD" w:rsidRPr="006A0722" w:rsidRDefault="00B371AD">
      <w:pPr>
        <w:rPr>
          <w:b/>
        </w:rPr>
      </w:pPr>
      <w:r>
        <w:rPr>
          <w:b/>
        </w:rPr>
        <w:t xml:space="preserve">TABURETE </w:t>
      </w:r>
    </w:p>
    <w:sectPr w:rsidR="00B371AD" w:rsidRPr="006A0722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10A" w:rsidRDefault="0016610A">
      <w:r>
        <w:separator/>
      </w:r>
    </w:p>
  </w:endnote>
  <w:endnote w:type="continuationSeparator" w:id="0">
    <w:p w:rsidR="0016610A" w:rsidRDefault="0016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10A" w:rsidRDefault="0016610A">
      <w:r>
        <w:separator/>
      </w:r>
    </w:p>
  </w:footnote>
  <w:footnote w:type="continuationSeparator" w:id="0">
    <w:p w:rsidR="0016610A" w:rsidRDefault="00166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1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7"/>
  </w:num>
  <w:num w:numId="8">
    <w:abstractNumId w:val="16"/>
  </w:num>
  <w:num w:numId="9">
    <w:abstractNumId w:val="15"/>
  </w:num>
  <w:num w:numId="10">
    <w:abstractNumId w:val="2"/>
  </w:num>
  <w:num w:numId="11">
    <w:abstractNumId w:val="11"/>
  </w:num>
  <w:num w:numId="12">
    <w:abstractNumId w:val="9"/>
  </w:num>
  <w:num w:numId="13">
    <w:abstractNumId w:val="17"/>
  </w:num>
  <w:num w:numId="14">
    <w:abstractNumId w:val="12"/>
  </w:num>
  <w:num w:numId="15">
    <w:abstractNumId w:val="13"/>
  </w:num>
  <w:num w:numId="16">
    <w:abstractNumId w:val="3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531A7"/>
    <w:rsid w:val="000F3E20"/>
    <w:rsid w:val="000F5336"/>
    <w:rsid w:val="000F5E07"/>
    <w:rsid w:val="0013775E"/>
    <w:rsid w:val="001451D1"/>
    <w:rsid w:val="0016610A"/>
    <w:rsid w:val="00175DA6"/>
    <w:rsid w:val="001814A3"/>
    <w:rsid w:val="001904D2"/>
    <w:rsid w:val="001975A1"/>
    <w:rsid w:val="001C1B26"/>
    <w:rsid w:val="001D41E4"/>
    <w:rsid w:val="00212664"/>
    <w:rsid w:val="00230571"/>
    <w:rsid w:val="00230952"/>
    <w:rsid w:val="00264F31"/>
    <w:rsid w:val="00265A1F"/>
    <w:rsid w:val="002779FB"/>
    <w:rsid w:val="00280A51"/>
    <w:rsid w:val="002B11EB"/>
    <w:rsid w:val="002E5B1E"/>
    <w:rsid w:val="00303AFC"/>
    <w:rsid w:val="00305586"/>
    <w:rsid w:val="003A62FA"/>
    <w:rsid w:val="003B307B"/>
    <w:rsid w:val="003B4C55"/>
    <w:rsid w:val="003D45E9"/>
    <w:rsid w:val="003F6866"/>
    <w:rsid w:val="00406075"/>
    <w:rsid w:val="00413A7B"/>
    <w:rsid w:val="00413B73"/>
    <w:rsid w:val="004323A5"/>
    <w:rsid w:val="00477DC6"/>
    <w:rsid w:val="004878A2"/>
    <w:rsid w:val="004C42D5"/>
    <w:rsid w:val="00516668"/>
    <w:rsid w:val="0054525E"/>
    <w:rsid w:val="00545EC0"/>
    <w:rsid w:val="00554410"/>
    <w:rsid w:val="00555768"/>
    <w:rsid w:val="0057285F"/>
    <w:rsid w:val="00587DC2"/>
    <w:rsid w:val="005A1E09"/>
    <w:rsid w:val="005C44F7"/>
    <w:rsid w:val="005C72E3"/>
    <w:rsid w:val="005F005F"/>
    <w:rsid w:val="00612411"/>
    <w:rsid w:val="00623771"/>
    <w:rsid w:val="00627249"/>
    <w:rsid w:val="0062791E"/>
    <w:rsid w:val="00675AF6"/>
    <w:rsid w:val="006A0722"/>
    <w:rsid w:val="006A733F"/>
    <w:rsid w:val="006A7654"/>
    <w:rsid w:val="006E4AF5"/>
    <w:rsid w:val="006E7204"/>
    <w:rsid w:val="0077662F"/>
    <w:rsid w:val="00797A08"/>
    <w:rsid w:val="007C7EDF"/>
    <w:rsid w:val="007D322B"/>
    <w:rsid w:val="007E51CF"/>
    <w:rsid w:val="007F0995"/>
    <w:rsid w:val="00816EAE"/>
    <w:rsid w:val="008217D7"/>
    <w:rsid w:val="00836FA2"/>
    <w:rsid w:val="00844B8A"/>
    <w:rsid w:val="008764A1"/>
    <w:rsid w:val="00877BA7"/>
    <w:rsid w:val="00892EA2"/>
    <w:rsid w:val="008C2B6D"/>
    <w:rsid w:val="008E1702"/>
    <w:rsid w:val="0092591A"/>
    <w:rsid w:val="0096787F"/>
    <w:rsid w:val="009B2B76"/>
    <w:rsid w:val="00A25383"/>
    <w:rsid w:val="00A336FC"/>
    <w:rsid w:val="00A73946"/>
    <w:rsid w:val="00A945E4"/>
    <w:rsid w:val="00AA6702"/>
    <w:rsid w:val="00B20E33"/>
    <w:rsid w:val="00B307BF"/>
    <w:rsid w:val="00B371AD"/>
    <w:rsid w:val="00B3727B"/>
    <w:rsid w:val="00B40693"/>
    <w:rsid w:val="00B6258C"/>
    <w:rsid w:val="00BB0159"/>
    <w:rsid w:val="00BD11F5"/>
    <w:rsid w:val="00BF2CD1"/>
    <w:rsid w:val="00C0126B"/>
    <w:rsid w:val="00C02077"/>
    <w:rsid w:val="00C31AA5"/>
    <w:rsid w:val="00C71BCD"/>
    <w:rsid w:val="00CC2A8A"/>
    <w:rsid w:val="00CD01DE"/>
    <w:rsid w:val="00CE0AD8"/>
    <w:rsid w:val="00D04E1B"/>
    <w:rsid w:val="00D20ED5"/>
    <w:rsid w:val="00D26729"/>
    <w:rsid w:val="00D42D73"/>
    <w:rsid w:val="00D519EB"/>
    <w:rsid w:val="00D72439"/>
    <w:rsid w:val="00D77C40"/>
    <w:rsid w:val="00DA5958"/>
    <w:rsid w:val="00DE322F"/>
    <w:rsid w:val="00E07F75"/>
    <w:rsid w:val="00E6266B"/>
    <w:rsid w:val="00E66424"/>
    <w:rsid w:val="00E80794"/>
    <w:rsid w:val="00E8086B"/>
    <w:rsid w:val="00E9384B"/>
    <w:rsid w:val="00E93F05"/>
    <w:rsid w:val="00EA39D7"/>
    <w:rsid w:val="00ED181C"/>
    <w:rsid w:val="00EF59A0"/>
    <w:rsid w:val="00F01ED9"/>
    <w:rsid w:val="00F12288"/>
    <w:rsid w:val="00F14E50"/>
    <w:rsid w:val="00F763E7"/>
    <w:rsid w:val="00F77B5B"/>
    <w:rsid w:val="00F80B34"/>
    <w:rsid w:val="00F944DA"/>
    <w:rsid w:val="00FA0E12"/>
    <w:rsid w:val="00FA52F8"/>
    <w:rsid w:val="00FC41A5"/>
    <w:rsid w:val="00FE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087DD-A6F7-480C-823C-D417637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23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0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2019-01-15T15:01:00Z</cp:lastPrinted>
  <dcterms:created xsi:type="dcterms:W3CDTF">2023-03-28T08:19:00Z</dcterms:created>
  <dcterms:modified xsi:type="dcterms:W3CDTF">2023-03-28T08:19:00Z</dcterms:modified>
</cp:coreProperties>
</file>