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16" w:rsidRPr="000A2062" w:rsidRDefault="000A2062" w:rsidP="000A2062">
      <w:pPr>
        <w:ind w:right="1416"/>
        <w:jc w:val="center"/>
        <w:rPr>
          <w:rFonts w:ascii="Arial Narrow" w:hAnsi="Arial Narrow"/>
          <w:b/>
          <w:sz w:val="22"/>
          <w:lang w:val="es-ES_tradnl"/>
        </w:rPr>
      </w:pPr>
      <w:r w:rsidRPr="000A2062">
        <w:rPr>
          <w:rFonts w:ascii="Arial Narrow" w:hAnsi="Arial Narrow"/>
          <w:b/>
          <w:sz w:val="22"/>
          <w:lang w:val="es-ES_tradnl"/>
        </w:rPr>
        <w:t xml:space="preserve">                                 RUTA: 17</w:t>
      </w:r>
    </w:p>
    <w:p w:rsidR="0013775E" w:rsidRDefault="004C30D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1430" r="1333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PRO</w:t>
                            </w:r>
                            <w:r w:rsidR="0075296D">
                              <w:rPr>
                                <w:b/>
                              </w:rPr>
                              <w:t>PIET</w:t>
                            </w:r>
                            <w:r w:rsidR="00F43CF6">
                              <w:rPr>
                                <w:b/>
                              </w:rPr>
                              <w:t xml:space="preserve">ARIOS  </w:t>
                            </w:r>
                            <w:r w:rsidR="00204CDA">
                              <w:rPr>
                                <w:b/>
                              </w:rPr>
                              <w:t>EDIF.</w:t>
                            </w:r>
                            <w:proofErr w:type="gramEnd"/>
                            <w:r w:rsidR="00204CDA">
                              <w:rPr>
                                <w:b/>
                              </w:rPr>
                              <w:t xml:space="preserve"> SAN MARTIN</w:t>
                            </w:r>
                          </w:p>
                          <w:p w:rsidR="00EC5718" w:rsidRDefault="00204CD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SAN MARTIN, 1</w:t>
                            </w:r>
                          </w:p>
                          <w:p w:rsidR="00FA52F8" w:rsidRDefault="00A9563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FA52F8"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D901B2">
                              <w:rPr>
                                <w:b/>
                              </w:rPr>
                              <w:t xml:space="preserve">/A: </w:t>
                            </w:r>
                            <w:r w:rsidR="00204CDA">
                              <w:rPr>
                                <w:b/>
                              </w:rPr>
                              <w:t xml:space="preserve">Sta. </w:t>
                            </w:r>
                            <w:proofErr w:type="spellStart"/>
                            <w:r w:rsidR="00204CDA">
                              <w:rPr>
                                <w:b/>
                              </w:rPr>
                              <w:t>Davinia</w:t>
                            </w:r>
                            <w:proofErr w:type="spellEnd"/>
                            <w:r w:rsidR="00204CD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04CDA">
                              <w:rPr>
                                <w:b/>
                              </w:rPr>
                              <w:t>Alcala</w:t>
                            </w:r>
                            <w:proofErr w:type="spellEnd"/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204CDA">
                              <w:rPr>
                                <w:b/>
                              </w:rPr>
                              <w:t>686769201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5296D">
                        <w:rPr>
                          <w:b/>
                        </w:rPr>
                        <w:t>PIET</w:t>
                      </w:r>
                      <w:r w:rsidR="00F43CF6">
                        <w:rPr>
                          <w:b/>
                        </w:rPr>
                        <w:t xml:space="preserve">ARIOS  </w:t>
                      </w:r>
                      <w:r w:rsidR="00204CDA">
                        <w:rPr>
                          <w:b/>
                        </w:rPr>
                        <w:t>EDIF. SAN MARTIN</w:t>
                      </w:r>
                    </w:p>
                    <w:p w:rsidR="00EC5718" w:rsidRDefault="00204CD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SAN MARTIN, 1</w:t>
                      </w:r>
                    </w:p>
                    <w:p w:rsidR="00FA52F8" w:rsidRDefault="00A9563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FA52F8"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D901B2">
                        <w:rPr>
                          <w:b/>
                        </w:rPr>
                        <w:t xml:space="preserve">/A: </w:t>
                      </w:r>
                      <w:r w:rsidR="00204CDA">
                        <w:rPr>
                          <w:b/>
                        </w:rPr>
                        <w:t>Sta. Davinia Alcala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204CDA">
                        <w:rPr>
                          <w:b/>
                        </w:rPr>
                        <w:t>686769201</w:t>
                      </w:r>
                    </w:p>
                  </w:txbxContent>
                </v:textbox>
              </v:shape>
            </w:pict>
          </mc:Fallback>
        </mc:AlternateContent>
      </w:r>
    </w:p>
    <w:p w:rsidR="000A2062" w:rsidRDefault="000A2062" w:rsidP="00F60576">
      <w:pPr>
        <w:ind w:right="4393"/>
        <w:rPr>
          <w:lang w:val="es-ES_tradnl"/>
        </w:rPr>
      </w:pPr>
      <w:r w:rsidRPr="00F9790A">
        <w:rPr>
          <w:b/>
          <w:lang w:val="es-ES_tradnl"/>
        </w:rPr>
        <w:t>SERVICIO</w:t>
      </w:r>
      <w:r>
        <w:rPr>
          <w:lang w:val="es-ES_tradnl"/>
        </w:rPr>
        <w:t xml:space="preserve"> :  </w:t>
      </w:r>
      <w:r w:rsidR="008E5294">
        <w:rPr>
          <w:lang w:val="es-ES_tradnl"/>
        </w:rPr>
        <w:t>JUEVES</w:t>
      </w:r>
      <w:bookmarkStart w:id="0" w:name="_GoBack"/>
      <w:bookmarkEnd w:id="0"/>
    </w:p>
    <w:p w:rsidR="0013775E" w:rsidRDefault="00D15BF8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D15BF8" w:rsidRDefault="00D15BF8" w:rsidP="00F60576">
      <w:pPr>
        <w:ind w:right="4393"/>
        <w:rPr>
          <w:lang w:val="es-ES_tradnl"/>
        </w:rPr>
      </w:pPr>
    </w:p>
    <w:p w:rsidR="00D15BF8" w:rsidRDefault="00D15BF8" w:rsidP="00F60576">
      <w:pPr>
        <w:ind w:right="4393"/>
        <w:rPr>
          <w:lang w:val="es-ES_tradnl"/>
        </w:rPr>
      </w:pPr>
    </w:p>
    <w:p w:rsidR="00D16220" w:rsidRPr="00555D46" w:rsidRDefault="000A2062" w:rsidP="00D16220">
      <w:pPr>
        <w:ind w:right="4393"/>
        <w:rPr>
          <w:rFonts w:ascii="Batang" w:eastAsia="Batang" w:cs="Batang"/>
          <w:b/>
          <w:color w:val="000000"/>
          <w:sz w:val="26"/>
          <w:szCs w:val="26"/>
        </w:rPr>
      </w:pPr>
      <w:r w:rsidRPr="00555D46">
        <w:rPr>
          <w:b/>
          <w:lang w:val="es-ES_tradnl"/>
        </w:rPr>
        <w:t xml:space="preserve">LLAVE </w:t>
      </w:r>
      <w:proofErr w:type="gramStart"/>
      <w:r w:rsidRPr="00555D46">
        <w:rPr>
          <w:b/>
          <w:lang w:val="es-ES_tradnl"/>
        </w:rPr>
        <w:t>Nº :</w:t>
      </w:r>
      <w:proofErr w:type="gramEnd"/>
      <w:r w:rsidRPr="00555D46">
        <w:rPr>
          <w:b/>
          <w:lang w:val="es-ES_tradnl"/>
        </w:rPr>
        <w:t xml:space="preserve"> 292</w:t>
      </w:r>
      <w:r w:rsidR="00D15BF8" w:rsidRPr="00555D46">
        <w:rPr>
          <w:b/>
          <w:lang w:val="es-ES_tradnl"/>
        </w:rPr>
        <w:t xml:space="preserve"> </w:t>
      </w:r>
      <w:r w:rsidR="00D16220" w:rsidRPr="00555D46">
        <w:rPr>
          <w:b/>
          <w:lang w:val="es-ES_tradnl"/>
        </w:rPr>
        <w:t xml:space="preserve">  </w:t>
      </w:r>
      <w:r w:rsidR="00D16220" w:rsidRPr="00555D46">
        <w:rPr>
          <w:rFonts w:ascii="Batang" w:eastAsia="Batang" w:cs="Batang"/>
          <w:b/>
          <w:color w:val="FB9F00"/>
          <w:w w:val="86"/>
          <w:position w:val="-2"/>
          <w:sz w:val="26"/>
          <w:szCs w:val="26"/>
        </w:rPr>
        <w:t xml:space="preserve"> </w:t>
      </w:r>
    </w:p>
    <w:p w:rsidR="00D16220" w:rsidRDefault="00D16220" w:rsidP="00D16220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F60576" w:rsidRDefault="00F60576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204CDA">
        <w:rPr>
          <w:i/>
          <w:lang w:val="es-ES_tradnl"/>
        </w:rPr>
        <w:t xml:space="preserve">25 de </w:t>
      </w:r>
      <w:proofErr w:type="gramStart"/>
      <w:r w:rsidR="00204CDA">
        <w:rPr>
          <w:i/>
          <w:lang w:val="es-ES_tradnl"/>
        </w:rPr>
        <w:t xml:space="preserve">Octubre </w:t>
      </w:r>
      <w:r w:rsidR="009901D4">
        <w:rPr>
          <w:i/>
          <w:lang w:val="es-ES_tradnl"/>
        </w:rPr>
        <w:t xml:space="preserve"> de</w:t>
      </w:r>
      <w:proofErr w:type="gramEnd"/>
      <w:r w:rsidR="009901D4">
        <w:rPr>
          <w:i/>
          <w:lang w:val="es-ES_tradnl"/>
        </w:rPr>
        <w:t xml:space="preserve"> 2017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204CDA">
        <w:t>J01262</w:t>
      </w:r>
    </w:p>
    <w:p w:rsidR="005D4DDA" w:rsidRDefault="005D4DDA" w:rsidP="0013775E">
      <w:pPr>
        <w:pStyle w:val="Ttulo2"/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A95636">
        <w:rPr>
          <w:b/>
          <w:i/>
        </w:rPr>
        <w:t xml:space="preserve">                        </w:t>
      </w:r>
      <w:r w:rsidR="00E74FB1">
        <w:rPr>
          <w:b/>
          <w:i/>
        </w:rPr>
        <w:t xml:space="preserve">  </w:t>
      </w:r>
      <w:proofErr w:type="gramStart"/>
      <w:r w:rsidR="00204CDA">
        <w:rPr>
          <w:b/>
          <w:i/>
        </w:rPr>
        <w:t>1ª</w:t>
      </w:r>
      <w:r w:rsidR="00E74FB1">
        <w:rPr>
          <w:b/>
          <w:i/>
        </w:rPr>
        <w:t xml:space="preserve">  </w:t>
      </w:r>
      <w:r w:rsidR="00204CDA">
        <w:rPr>
          <w:b/>
          <w:i/>
        </w:rPr>
        <w:t>OPCIÓN</w:t>
      </w:r>
      <w:proofErr w:type="gramEnd"/>
      <w:r w:rsidR="00204CDA">
        <w:rPr>
          <w:b/>
          <w:i/>
        </w:rPr>
        <w:t xml:space="preserve">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5D4DDA" w:rsidRDefault="005D4DDA" w:rsidP="005D4DDA">
      <w:pPr>
        <w:pStyle w:val="Prrafodelista"/>
        <w:ind w:left="765"/>
        <w:rPr>
          <w:b/>
          <w:sz w:val="22"/>
          <w:u w:val="single"/>
        </w:rPr>
      </w:pPr>
    </w:p>
    <w:p w:rsidR="007D322B" w:rsidRPr="009901D4" w:rsidRDefault="00204CDA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</w:t>
      </w:r>
      <w:proofErr w:type="gramStart"/>
      <w:r>
        <w:rPr>
          <w:b/>
          <w:sz w:val="22"/>
          <w:u w:val="single"/>
        </w:rPr>
        <w:t xml:space="preserve">VEZ </w:t>
      </w:r>
      <w:r w:rsidR="0034549E" w:rsidRPr="009901D4">
        <w:rPr>
          <w:b/>
          <w:sz w:val="22"/>
          <w:u w:val="single"/>
        </w:rPr>
        <w:t xml:space="preserve"> EN</w:t>
      </w:r>
      <w:proofErr w:type="gramEnd"/>
      <w:r w:rsidR="0034549E" w:rsidRPr="009901D4">
        <w:rPr>
          <w:b/>
          <w:sz w:val="22"/>
          <w:u w:val="single"/>
        </w:rPr>
        <w:t xml:space="preserve"> SEMANA</w:t>
      </w:r>
      <w:r w:rsidR="00350561" w:rsidRPr="009901D4">
        <w:rPr>
          <w:b/>
          <w:sz w:val="22"/>
          <w:u w:val="single"/>
        </w:rPr>
        <w:t xml:space="preserve"> </w:t>
      </w:r>
      <w:r w:rsidR="007D322B" w:rsidRPr="009901D4">
        <w:rPr>
          <w:b/>
          <w:sz w:val="22"/>
          <w:u w:val="single"/>
        </w:rPr>
        <w:t>:</w:t>
      </w:r>
    </w:p>
    <w:p w:rsidR="00D16220" w:rsidRDefault="00204CDA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F64AAB">
        <w:rPr>
          <w:sz w:val="22"/>
        </w:rPr>
        <w:t xml:space="preserve"> de</w:t>
      </w:r>
      <w:r w:rsidR="00A95636">
        <w:rPr>
          <w:sz w:val="22"/>
        </w:rPr>
        <w:t>l</w:t>
      </w:r>
      <w:r w:rsidR="00F64AAB">
        <w:rPr>
          <w:sz w:val="22"/>
        </w:rPr>
        <w:t xml:space="preserve"> suelo del portal</w:t>
      </w:r>
      <w:r w:rsidR="00D15BF8">
        <w:rPr>
          <w:sz w:val="22"/>
        </w:rPr>
        <w:t>.</w:t>
      </w:r>
    </w:p>
    <w:p w:rsidR="00D16220" w:rsidRDefault="00204CDA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D16220">
        <w:rPr>
          <w:sz w:val="22"/>
        </w:rPr>
        <w:t xml:space="preserve"> fregado </w:t>
      </w:r>
      <w:proofErr w:type="gramStart"/>
      <w:r w:rsidR="00D16220">
        <w:rPr>
          <w:sz w:val="22"/>
        </w:rPr>
        <w:t xml:space="preserve">o </w:t>
      </w:r>
      <w:r w:rsidR="00A95636">
        <w:rPr>
          <w:sz w:val="22"/>
        </w:rPr>
        <w:t xml:space="preserve"> </w:t>
      </w:r>
      <w:proofErr w:type="spellStart"/>
      <w:r w:rsidR="00D16220">
        <w:rPr>
          <w:sz w:val="22"/>
        </w:rPr>
        <w:t>mopa</w:t>
      </w:r>
      <w:proofErr w:type="spellEnd"/>
      <w:proofErr w:type="gramEnd"/>
      <w:r w:rsidR="00D16220">
        <w:rPr>
          <w:sz w:val="22"/>
        </w:rPr>
        <w:t xml:space="preserve"> según necesidad  de pasillos.</w:t>
      </w:r>
    </w:p>
    <w:p w:rsidR="00D16220" w:rsidRDefault="00D16220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</w:t>
      </w:r>
      <w:r w:rsidR="00204CDA">
        <w:rPr>
          <w:sz w:val="22"/>
        </w:rPr>
        <w:t xml:space="preserve">regado </w:t>
      </w:r>
      <w:proofErr w:type="gramStart"/>
      <w:r w:rsidR="00204CDA">
        <w:rPr>
          <w:sz w:val="22"/>
        </w:rPr>
        <w:t>de  escaleras</w:t>
      </w:r>
      <w:proofErr w:type="gramEnd"/>
      <w:r w:rsidR="00204CDA">
        <w:rPr>
          <w:sz w:val="22"/>
        </w:rPr>
        <w:t xml:space="preserve"> desde la última planta hasta el portal.</w:t>
      </w:r>
    </w:p>
    <w:p w:rsidR="00F43CF6" w:rsidRPr="00D16220" w:rsidRDefault="00D16220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8764A1" w:rsidRPr="00A95636" w:rsidRDefault="00D95FF6" w:rsidP="00A95636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A95636">
        <w:rPr>
          <w:sz w:val="22"/>
        </w:rPr>
        <w:t xml:space="preserve"> barandas</w:t>
      </w:r>
      <w:r w:rsidR="00F43CF6">
        <w:rPr>
          <w:sz w:val="22"/>
        </w:rPr>
        <w:t>,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 xml:space="preserve">,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</w:t>
      </w:r>
      <w:proofErr w:type="gramStart"/>
      <w:r w:rsidR="00C90DA7" w:rsidRPr="006E7D3B">
        <w:rPr>
          <w:sz w:val="22"/>
        </w:rPr>
        <w:t>automático</w:t>
      </w:r>
      <w:r w:rsidR="007D322B" w:rsidRPr="006E7D3B">
        <w:rPr>
          <w:sz w:val="22"/>
        </w:rPr>
        <w:t>,..</w:t>
      </w:r>
      <w:proofErr w:type="spellStart"/>
      <w:proofErr w:type="gramEnd"/>
      <w:r w:rsidR="007D322B" w:rsidRPr="006E7D3B">
        <w:rPr>
          <w:sz w:val="22"/>
        </w:rPr>
        <w:t>etc</w:t>
      </w:r>
      <w:proofErr w:type="spellEnd"/>
      <w:r w:rsidR="008764A1" w:rsidRPr="006E7D3B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</w:t>
      </w:r>
      <w:r w:rsidR="00A95636">
        <w:rPr>
          <w:sz w:val="22"/>
        </w:rPr>
        <w:t xml:space="preserve"> digi</w:t>
      </w:r>
      <w:r w:rsidR="00204CDA">
        <w:rPr>
          <w:sz w:val="22"/>
        </w:rPr>
        <w:t xml:space="preserve">tales puerta exterior, </w:t>
      </w:r>
      <w:proofErr w:type="spellStart"/>
      <w:r w:rsidR="00204CDA">
        <w:rPr>
          <w:sz w:val="22"/>
        </w:rPr>
        <w:t>revestimientos.</w:t>
      </w:r>
      <w:r w:rsidR="001F64B9">
        <w:rPr>
          <w:sz w:val="22"/>
        </w:rPr>
        <w:t>etc</w:t>
      </w:r>
      <w:proofErr w:type="spellEnd"/>
      <w:r w:rsidR="001F64B9">
        <w:rPr>
          <w:sz w:val="22"/>
        </w:rPr>
        <w:t>.</w:t>
      </w:r>
    </w:p>
    <w:p w:rsidR="005D4DDA" w:rsidRDefault="005D4DDA" w:rsidP="005D4DDA">
      <w:pPr>
        <w:pStyle w:val="Prrafodelista"/>
        <w:ind w:left="765"/>
        <w:rPr>
          <w:b/>
          <w:sz w:val="22"/>
          <w:u w:val="single"/>
        </w:rPr>
      </w:pPr>
    </w:p>
    <w:p w:rsidR="00212664" w:rsidRPr="009901D4" w:rsidRDefault="0013775E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MENSUAL:</w:t>
      </w:r>
    </w:p>
    <w:p w:rsidR="0087627C" w:rsidRPr="00F43CF6" w:rsidRDefault="00D72439" w:rsidP="00F43CF6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FF752B" w:rsidRPr="00204CDA" w:rsidRDefault="00204CDA" w:rsidP="00204CDA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</w:t>
      </w:r>
      <w:r w:rsidR="0002220D">
        <w:rPr>
          <w:sz w:val="22"/>
        </w:rPr>
        <w:t>.</w:t>
      </w:r>
    </w:p>
    <w:p w:rsidR="00D72439" w:rsidRPr="00A95636" w:rsidRDefault="00D72439" w:rsidP="00A95636">
      <w:pPr>
        <w:ind w:left="360"/>
        <w:jc w:val="both"/>
        <w:rPr>
          <w:sz w:val="22"/>
        </w:rPr>
      </w:pPr>
    </w:p>
    <w:p w:rsidR="008E0B4C" w:rsidRPr="009901D4" w:rsidRDefault="00D63AA8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BIMESTRAL:</w:t>
      </w:r>
    </w:p>
    <w:p w:rsidR="00D72439" w:rsidRPr="00204CDA" w:rsidRDefault="008E0B4C" w:rsidP="00204CDA">
      <w:pPr>
        <w:pStyle w:val="Prrafodelista"/>
        <w:numPr>
          <w:ilvl w:val="0"/>
          <w:numId w:val="27"/>
        </w:numPr>
        <w:jc w:val="both"/>
        <w:rPr>
          <w:sz w:val="22"/>
        </w:rPr>
      </w:pPr>
      <w:r w:rsidRPr="00204CDA">
        <w:rPr>
          <w:sz w:val="22"/>
        </w:rPr>
        <w:t>Supervisión y análisis del servicio de limpieza, su calidad y grado de satisfacción</w:t>
      </w:r>
      <w:r w:rsidR="00EA39D7" w:rsidRPr="00204CDA">
        <w:rPr>
          <w:sz w:val="22"/>
        </w:rPr>
        <w:t xml:space="preserve">           </w:t>
      </w:r>
      <w:r w:rsidR="002E5B1E" w:rsidRPr="00204CDA">
        <w:rPr>
          <w:sz w:val="22"/>
        </w:rPr>
        <w:t xml:space="preserve">               </w:t>
      </w:r>
      <w:r w:rsidR="00204CDA" w:rsidRPr="00204CDA">
        <w:rPr>
          <w:sz w:val="22"/>
        </w:rPr>
        <w:t xml:space="preserve">                               </w:t>
      </w:r>
    </w:p>
    <w:p w:rsidR="00FF752B" w:rsidRDefault="00204CDA" w:rsidP="00204CDA">
      <w:pPr>
        <w:pStyle w:val="Prrafodelista"/>
        <w:numPr>
          <w:ilvl w:val="0"/>
          <w:numId w:val="20"/>
        </w:numPr>
        <w:ind w:hanging="218"/>
        <w:jc w:val="both"/>
        <w:rPr>
          <w:sz w:val="22"/>
        </w:rPr>
      </w:pPr>
      <w:r>
        <w:rPr>
          <w:sz w:val="22"/>
        </w:rPr>
        <w:t xml:space="preserve">  </w:t>
      </w:r>
      <w:r w:rsidR="001F64B9" w:rsidRPr="001F64B9">
        <w:rPr>
          <w:sz w:val="22"/>
        </w:rPr>
        <w:t>Desempolvado d</w:t>
      </w:r>
      <w:r w:rsidR="0087627C">
        <w:rPr>
          <w:sz w:val="22"/>
        </w:rPr>
        <w:t>e plafones</w:t>
      </w:r>
      <w:r w:rsidR="00D15BF8">
        <w:rPr>
          <w:sz w:val="22"/>
        </w:rPr>
        <w:t>, etc.</w:t>
      </w:r>
      <w:r w:rsidR="001F64B9" w:rsidRPr="001F64B9">
        <w:rPr>
          <w:sz w:val="22"/>
        </w:rPr>
        <w:t xml:space="preserve"> sólo por su parte exterio</w:t>
      </w:r>
      <w:r w:rsidR="009B0D79">
        <w:rPr>
          <w:sz w:val="22"/>
        </w:rPr>
        <w:t>r</w:t>
      </w:r>
      <w:r w:rsidR="00FF752B">
        <w:rPr>
          <w:sz w:val="22"/>
        </w:rPr>
        <w:t>.</w:t>
      </w:r>
    </w:p>
    <w:p w:rsidR="00502B07" w:rsidRPr="00B920A8" w:rsidRDefault="00502B07" w:rsidP="00204CDA">
      <w:pPr>
        <w:pStyle w:val="Prrafodelista"/>
        <w:numPr>
          <w:ilvl w:val="0"/>
          <w:numId w:val="20"/>
        </w:numPr>
        <w:ind w:hanging="218"/>
        <w:jc w:val="both"/>
        <w:rPr>
          <w:sz w:val="22"/>
        </w:rPr>
      </w:pPr>
      <w:r>
        <w:rPr>
          <w:sz w:val="22"/>
        </w:rPr>
        <w:t xml:space="preserve">  Limpieza de ventanas por ambos lados.</w:t>
      </w:r>
    </w:p>
    <w:p w:rsidR="00D15BF8" w:rsidRDefault="00D15BF8" w:rsidP="00EA39D7">
      <w:pPr>
        <w:pStyle w:val="Prrafodelista"/>
        <w:jc w:val="both"/>
        <w:rPr>
          <w:sz w:val="22"/>
        </w:rPr>
      </w:pPr>
    </w:p>
    <w:p w:rsidR="00D72439" w:rsidRPr="00204CDA" w:rsidRDefault="00D72439" w:rsidP="00204CDA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SEM</w:t>
      </w:r>
      <w:r w:rsidR="0013775E" w:rsidRPr="009901D4">
        <w:rPr>
          <w:b/>
          <w:sz w:val="22"/>
          <w:u w:val="single"/>
        </w:rPr>
        <w:t>ESTRAL:</w:t>
      </w:r>
    </w:p>
    <w:p w:rsidR="00A95636" w:rsidRDefault="00A95636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a fondo de los revesti</w:t>
      </w:r>
      <w:r w:rsidR="00A8613F">
        <w:rPr>
          <w:sz w:val="22"/>
        </w:rPr>
        <w:t>m</w:t>
      </w:r>
      <w:r>
        <w:rPr>
          <w:sz w:val="22"/>
        </w:rPr>
        <w:t xml:space="preserve">ientos de </w:t>
      </w:r>
      <w:r w:rsidR="00A8613F">
        <w:rPr>
          <w:sz w:val="22"/>
        </w:rPr>
        <w:t>p</w:t>
      </w:r>
      <w:r>
        <w:rPr>
          <w:sz w:val="22"/>
        </w:rPr>
        <w:t>ortal</w:t>
      </w:r>
    </w:p>
    <w:p w:rsidR="00A95636" w:rsidRPr="00204CDA" w:rsidRDefault="007539C8" w:rsidP="00204CDA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350561" w:rsidRPr="005D4DDA" w:rsidRDefault="00350561" w:rsidP="005D4DDA">
      <w:pPr>
        <w:jc w:val="both"/>
        <w:rPr>
          <w:sz w:val="22"/>
        </w:rPr>
      </w:pPr>
    </w:p>
    <w:p w:rsidR="00D15BF8" w:rsidRPr="00A95636" w:rsidRDefault="00A95636" w:rsidP="00A95636">
      <w:pPr>
        <w:pStyle w:val="Textocomentario"/>
        <w:numPr>
          <w:ilvl w:val="0"/>
          <w:numId w:val="23"/>
        </w:numPr>
        <w:tabs>
          <w:tab w:val="right" w:leader="dot" w:pos="8504"/>
        </w:tabs>
        <w:rPr>
          <w:b/>
          <w:u w:val="single"/>
        </w:rPr>
      </w:pPr>
      <w:r w:rsidRPr="00A95636">
        <w:rPr>
          <w:b/>
          <w:u w:val="single"/>
        </w:rPr>
        <w:t>ANUAL:</w:t>
      </w:r>
      <w:r w:rsidR="009901D4" w:rsidRPr="00A95636">
        <w:rPr>
          <w:b/>
          <w:u w:val="single"/>
        </w:rPr>
        <w:t xml:space="preserve">   </w:t>
      </w:r>
    </w:p>
    <w:p w:rsidR="00A95636" w:rsidRPr="00555D46" w:rsidRDefault="00A95636" w:rsidP="0013775E">
      <w:pPr>
        <w:pStyle w:val="Textocomentario"/>
        <w:numPr>
          <w:ilvl w:val="0"/>
          <w:numId w:val="24"/>
        </w:numPr>
        <w:tabs>
          <w:tab w:val="right" w:leader="dot" w:pos="8504"/>
        </w:tabs>
      </w:pPr>
      <w:r w:rsidRPr="00A95636">
        <w:t>Cristalizado del suelo de pasillos</w:t>
      </w:r>
    </w:p>
    <w:sectPr w:rsidR="00A95636" w:rsidRPr="00555D46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ED" w:rsidRDefault="000857ED">
      <w:r>
        <w:separator/>
      </w:r>
    </w:p>
  </w:endnote>
  <w:endnote w:type="continuationSeparator" w:id="0">
    <w:p w:rsidR="000857ED" w:rsidRDefault="0008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ED" w:rsidRDefault="000857ED">
      <w:r>
        <w:separator/>
      </w:r>
    </w:p>
  </w:footnote>
  <w:footnote w:type="continuationSeparator" w:id="0">
    <w:p w:rsidR="000857ED" w:rsidRDefault="0008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692DA9"/>
    <w:multiLevelType w:val="hybridMultilevel"/>
    <w:tmpl w:val="88768590"/>
    <w:lvl w:ilvl="0" w:tplc="05109F22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D6D"/>
    <w:multiLevelType w:val="hybridMultilevel"/>
    <w:tmpl w:val="1FCE6C48"/>
    <w:lvl w:ilvl="0" w:tplc="A5F417FA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7BC6B83"/>
    <w:multiLevelType w:val="hybridMultilevel"/>
    <w:tmpl w:val="7CB21FB0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8" w15:restartNumberingAfterBreak="0">
    <w:nsid w:val="55DF2137"/>
    <w:multiLevelType w:val="hybridMultilevel"/>
    <w:tmpl w:val="AC3E3B94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99E32B4"/>
    <w:multiLevelType w:val="hybridMultilevel"/>
    <w:tmpl w:val="9EC442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7"/>
  </w:num>
  <w:num w:numId="5">
    <w:abstractNumId w:val="8"/>
  </w:num>
  <w:num w:numId="6">
    <w:abstractNumId w:val="13"/>
  </w:num>
  <w:num w:numId="7">
    <w:abstractNumId w:val="12"/>
  </w:num>
  <w:num w:numId="8">
    <w:abstractNumId w:val="25"/>
  </w:num>
  <w:num w:numId="9">
    <w:abstractNumId w:val="23"/>
  </w:num>
  <w:num w:numId="10">
    <w:abstractNumId w:val="4"/>
  </w:num>
  <w:num w:numId="11">
    <w:abstractNumId w:val="19"/>
  </w:num>
  <w:num w:numId="12">
    <w:abstractNumId w:val="16"/>
  </w:num>
  <w:num w:numId="13">
    <w:abstractNumId w:val="26"/>
  </w:num>
  <w:num w:numId="14">
    <w:abstractNumId w:val="20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14"/>
  </w:num>
  <w:num w:numId="20">
    <w:abstractNumId w:val="2"/>
  </w:num>
  <w:num w:numId="21">
    <w:abstractNumId w:val="7"/>
  </w:num>
  <w:num w:numId="22">
    <w:abstractNumId w:val="15"/>
  </w:num>
  <w:num w:numId="23">
    <w:abstractNumId w:val="18"/>
  </w:num>
  <w:num w:numId="24">
    <w:abstractNumId w:val="24"/>
  </w:num>
  <w:num w:numId="25">
    <w:abstractNumId w:val="6"/>
  </w:num>
  <w:num w:numId="26">
    <w:abstractNumId w:val="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1AB4"/>
    <w:rsid w:val="0002220D"/>
    <w:rsid w:val="00022A79"/>
    <w:rsid w:val="00041D17"/>
    <w:rsid w:val="000469CE"/>
    <w:rsid w:val="00046BA5"/>
    <w:rsid w:val="000531A7"/>
    <w:rsid w:val="00061FBB"/>
    <w:rsid w:val="00073D9A"/>
    <w:rsid w:val="0008006F"/>
    <w:rsid w:val="000857ED"/>
    <w:rsid w:val="00086AAE"/>
    <w:rsid w:val="0009177F"/>
    <w:rsid w:val="000A1B85"/>
    <w:rsid w:val="000A2062"/>
    <w:rsid w:val="000C17CE"/>
    <w:rsid w:val="000E3978"/>
    <w:rsid w:val="000F3E39"/>
    <w:rsid w:val="000F5E07"/>
    <w:rsid w:val="00133451"/>
    <w:rsid w:val="0013775E"/>
    <w:rsid w:val="001451D1"/>
    <w:rsid w:val="00150D9C"/>
    <w:rsid w:val="001655F9"/>
    <w:rsid w:val="001809FB"/>
    <w:rsid w:val="001904D2"/>
    <w:rsid w:val="00197EF5"/>
    <w:rsid w:val="001A0D06"/>
    <w:rsid w:val="001B0891"/>
    <w:rsid w:val="001C3459"/>
    <w:rsid w:val="001D41E4"/>
    <w:rsid w:val="001F62D8"/>
    <w:rsid w:val="001F64B9"/>
    <w:rsid w:val="00204CDA"/>
    <w:rsid w:val="00212664"/>
    <w:rsid w:val="00223051"/>
    <w:rsid w:val="002262F4"/>
    <w:rsid w:val="00260DCB"/>
    <w:rsid w:val="00265A1F"/>
    <w:rsid w:val="002779FB"/>
    <w:rsid w:val="00287051"/>
    <w:rsid w:val="00291923"/>
    <w:rsid w:val="002C015D"/>
    <w:rsid w:val="002D171F"/>
    <w:rsid w:val="002D4E0A"/>
    <w:rsid w:val="002E5B1E"/>
    <w:rsid w:val="00303AFC"/>
    <w:rsid w:val="00305586"/>
    <w:rsid w:val="00326CA6"/>
    <w:rsid w:val="00342D7C"/>
    <w:rsid w:val="0034549E"/>
    <w:rsid w:val="00350561"/>
    <w:rsid w:val="0035243D"/>
    <w:rsid w:val="00371D66"/>
    <w:rsid w:val="003757C8"/>
    <w:rsid w:val="00375E68"/>
    <w:rsid w:val="003935C9"/>
    <w:rsid w:val="003A2691"/>
    <w:rsid w:val="003A62FA"/>
    <w:rsid w:val="003B307B"/>
    <w:rsid w:val="003B704C"/>
    <w:rsid w:val="003C6CFB"/>
    <w:rsid w:val="003C7FFE"/>
    <w:rsid w:val="003F3BCA"/>
    <w:rsid w:val="004010E0"/>
    <w:rsid w:val="00406075"/>
    <w:rsid w:val="00413A7B"/>
    <w:rsid w:val="00424759"/>
    <w:rsid w:val="00466BC2"/>
    <w:rsid w:val="00480BF9"/>
    <w:rsid w:val="00486022"/>
    <w:rsid w:val="004878A2"/>
    <w:rsid w:val="004A4EAF"/>
    <w:rsid w:val="004C30DD"/>
    <w:rsid w:val="004E6184"/>
    <w:rsid w:val="00502B07"/>
    <w:rsid w:val="005156D6"/>
    <w:rsid w:val="00516668"/>
    <w:rsid w:val="005252D8"/>
    <w:rsid w:val="00526A8B"/>
    <w:rsid w:val="00545EC0"/>
    <w:rsid w:val="0055207F"/>
    <w:rsid w:val="00554410"/>
    <w:rsid w:val="00555768"/>
    <w:rsid w:val="00555D46"/>
    <w:rsid w:val="00560351"/>
    <w:rsid w:val="0057285F"/>
    <w:rsid w:val="005770C9"/>
    <w:rsid w:val="00585366"/>
    <w:rsid w:val="005A1E09"/>
    <w:rsid w:val="005B1146"/>
    <w:rsid w:val="005C72E3"/>
    <w:rsid w:val="005D4DDA"/>
    <w:rsid w:val="005D7ED7"/>
    <w:rsid w:val="005F005F"/>
    <w:rsid w:val="005F3945"/>
    <w:rsid w:val="00612411"/>
    <w:rsid w:val="00621789"/>
    <w:rsid w:val="00627249"/>
    <w:rsid w:val="006317EB"/>
    <w:rsid w:val="00633E48"/>
    <w:rsid w:val="006462E3"/>
    <w:rsid w:val="00657216"/>
    <w:rsid w:val="00660CED"/>
    <w:rsid w:val="006821C5"/>
    <w:rsid w:val="006A0722"/>
    <w:rsid w:val="006D7A62"/>
    <w:rsid w:val="006E1477"/>
    <w:rsid w:val="006E7204"/>
    <w:rsid w:val="006E7D3B"/>
    <w:rsid w:val="006E7F60"/>
    <w:rsid w:val="00704101"/>
    <w:rsid w:val="0075296D"/>
    <w:rsid w:val="007539C8"/>
    <w:rsid w:val="00767B67"/>
    <w:rsid w:val="007843B0"/>
    <w:rsid w:val="00797A08"/>
    <w:rsid w:val="007A7E2C"/>
    <w:rsid w:val="007C2640"/>
    <w:rsid w:val="007D322B"/>
    <w:rsid w:val="007F0995"/>
    <w:rsid w:val="007F7930"/>
    <w:rsid w:val="00805324"/>
    <w:rsid w:val="008217D7"/>
    <w:rsid w:val="00836FA2"/>
    <w:rsid w:val="00844B8A"/>
    <w:rsid w:val="008714C3"/>
    <w:rsid w:val="0087568E"/>
    <w:rsid w:val="0087627C"/>
    <w:rsid w:val="008764A1"/>
    <w:rsid w:val="008861BE"/>
    <w:rsid w:val="00892EA2"/>
    <w:rsid w:val="008B1FED"/>
    <w:rsid w:val="008E0B4C"/>
    <w:rsid w:val="008E1702"/>
    <w:rsid w:val="008E4980"/>
    <w:rsid w:val="008E5294"/>
    <w:rsid w:val="008E7875"/>
    <w:rsid w:val="008F1210"/>
    <w:rsid w:val="009170B3"/>
    <w:rsid w:val="00923253"/>
    <w:rsid w:val="009367C7"/>
    <w:rsid w:val="00941EC6"/>
    <w:rsid w:val="009574EC"/>
    <w:rsid w:val="00984706"/>
    <w:rsid w:val="009901D4"/>
    <w:rsid w:val="009B0D79"/>
    <w:rsid w:val="009B2272"/>
    <w:rsid w:val="009C1765"/>
    <w:rsid w:val="009D00FE"/>
    <w:rsid w:val="009E3E59"/>
    <w:rsid w:val="009E4B57"/>
    <w:rsid w:val="009F024C"/>
    <w:rsid w:val="00A12D5C"/>
    <w:rsid w:val="00A25383"/>
    <w:rsid w:val="00A336FC"/>
    <w:rsid w:val="00A57D89"/>
    <w:rsid w:val="00A75DC0"/>
    <w:rsid w:val="00A8572D"/>
    <w:rsid w:val="00A8613F"/>
    <w:rsid w:val="00A9445F"/>
    <w:rsid w:val="00A945E4"/>
    <w:rsid w:val="00A95636"/>
    <w:rsid w:val="00AA2817"/>
    <w:rsid w:val="00AB1372"/>
    <w:rsid w:val="00AB2D17"/>
    <w:rsid w:val="00AD1B5C"/>
    <w:rsid w:val="00AD2A8E"/>
    <w:rsid w:val="00AD43E7"/>
    <w:rsid w:val="00AD5A09"/>
    <w:rsid w:val="00AD7C68"/>
    <w:rsid w:val="00AE30E6"/>
    <w:rsid w:val="00AF6383"/>
    <w:rsid w:val="00B01E37"/>
    <w:rsid w:val="00B05237"/>
    <w:rsid w:val="00B117BE"/>
    <w:rsid w:val="00B20E33"/>
    <w:rsid w:val="00B307BF"/>
    <w:rsid w:val="00B3727B"/>
    <w:rsid w:val="00B51131"/>
    <w:rsid w:val="00B60617"/>
    <w:rsid w:val="00B633C2"/>
    <w:rsid w:val="00B66DCF"/>
    <w:rsid w:val="00B76BF7"/>
    <w:rsid w:val="00B920A8"/>
    <w:rsid w:val="00BB0173"/>
    <w:rsid w:val="00BB48AF"/>
    <w:rsid w:val="00BD11F5"/>
    <w:rsid w:val="00BF54CF"/>
    <w:rsid w:val="00BF6029"/>
    <w:rsid w:val="00C02077"/>
    <w:rsid w:val="00C069C6"/>
    <w:rsid w:val="00C31AA5"/>
    <w:rsid w:val="00C361F8"/>
    <w:rsid w:val="00C36471"/>
    <w:rsid w:val="00C47294"/>
    <w:rsid w:val="00C52513"/>
    <w:rsid w:val="00C558B4"/>
    <w:rsid w:val="00C61F72"/>
    <w:rsid w:val="00C6409D"/>
    <w:rsid w:val="00C90DA7"/>
    <w:rsid w:val="00C9100F"/>
    <w:rsid w:val="00CA138B"/>
    <w:rsid w:val="00CE0AD8"/>
    <w:rsid w:val="00CE3985"/>
    <w:rsid w:val="00D0002E"/>
    <w:rsid w:val="00D05CED"/>
    <w:rsid w:val="00D15BF8"/>
    <w:rsid w:val="00D16220"/>
    <w:rsid w:val="00D26729"/>
    <w:rsid w:val="00D458A6"/>
    <w:rsid w:val="00D63AA8"/>
    <w:rsid w:val="00D72439"/>
    <w:rsid w:val="00D901B2"/>
    <w:rsid w:val="00D91CF9"/>
    <w:rsid w:val="00D946FC"/>
    <w:rsid w:val="00D95FF6"/>
    <w:rsid w:val="00D97215"/>
    <w:rsid w:val="00DB71D7"/>
    <w:rsid w:val="00DC56C9"/>
    <w:rsid w:val="00DE322F"/>
    <w:rsid w:val="00DE5089"/>
    <w:rsid w:val="00E07AAB"/>
    <w:rsid w:val="00E1430E"/>
    <w:rsid w:val="00E428CB"/>
    <w:rsid w:val="00E463C1"/>
    <w:rsid w:val="00E505A8"/>
    <w:rsid w:val="00E50D61"/>
    <w:rsid w:val="00E57A98"/>
    <w:rsid w:val="00E6266B"/>
    <w:rsid w:val="00E70C47"/>
    <w:rsid w:val="00E74FB1"/>
    <w:rsid w:val="00E80794"/>
    <w:rsid w:val="00E8449F"/>
    <w:rsid w:val="00E9384B"/>
    <w:rsid w:val="00E93F05"/>
    <w:rsid w:val="00E97FD3"/>
    <w:rsid w:val="00EA39D7"/>
    <w:rsid w:val="00EC1F42"/>
    <w:rsid w:val="00EC43B1"/>
    <w:rsid w:val="00EC5718"/>
    <w:rsid w:val="00EE689A"/>
    <w:rsid w:val="00EF54F4"/>
    <w:rsid w:val="00F01ED9"/>
    <w:rsid w:val="00F107A1"/>
    <w:rsid w:val="00F14E50"/>
    <w:rsid w:val="00F234EA"/>
    <w:rsid w:val="00F35247"/>
    <w:rsid w:val="00F40C95"/>
    <w:rsid w:val="00F43CF6"/>
    <w:rsid w:val="00F47ECF"/>
    <w:rsid w:val="00F600B3"/>
    <w:rsid w:val="00F60576"/>
    <w:rsid w:val="00F6358F"/>
    <w:rsid w:val="00F64AAB"/>
    <w:rsid w:val="00F763E7"/>
    <w:rsid w:val="00F77B5B"/>
    <w:rsid w:val="00F834CF"/>
    <w:rsid w:val="00F9790A"/>
    <w:rsid w:val="00FA0E12"/>
    <w:rsid w:val="00FA4AAD"/>
    <w:rsid w:val="00FA52F8"/>
    <w:rsid w:val="00FB54E8"/>
    <w:rsid w:val="00FC41A5"/>
    <w:rsid w:val="00FE24F9"/>
    <w:rsid w:val="00FF4FB0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8F4EC"/>
  <w15:docId w15:val="{2A323504-554B-4FD3-91DF-6AB0B836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2017-10-25T08:39:00Z</cp:lastPrinted>
  <dcterms:created xsi:type="dcterms:W3CDTF">2023-03-29T06:14:00Z</dcterms:created>
  <dcterms:modified xsi:type="dcterms:W3CDTF">2024-02-27T11:48:00Z</dcterms:modified>
</cp:coreProperties>
</file>