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775E" w:rsidRDefault="0013775E" w:rsidP="0013775E">
      <w:pPr>
        <w:ind w:right="3968"/>
        <w:jc w:val="center"/>
        <w:rPr>
          <w:rFonts w:ascii="Arial Narrow" w:hAnsi="Arial Narrow"/>
          <w:sz w:val="22"/>
          <w:lang w:val="es-ES_tradnl"/>
        </w:rPr>
      </w:pPr>
      <w:bookmarkStart w:id="0" w:name="_GoBack"/>
      <w:bookmarkEnd w:id="0"/>
    </w:p>
    <w:p w:rsidR="0013775E" w:rsidRPr="00086C82" w:rsidRDefault="00F60576" w:rsidP="00086C82">
      <w:pPr>
        <w:ind w:right="1558"/>
        <w:rPr>
          <w:b/>
          <w:lang w:val="es-ES_tradnl"/>
        </w:rPr>
      </w:pPr>
      <w:r>
        <w:rPr>
          <w:lang w:val="es-ES_tradnl"/>
        </w:rPr>
        <w:t xml:space="preserve">           </w:t>
      </w:r>
      <w:r w:rsidRPr="00F60576">
        <w:rPr>
          <w:noProof/>
        </w:rPr>
        <w:drawing>
          <wp:inline distT="0" distB="0" distL="0" distR="0" wp14:anchorId="795A5D99" wp14:editId="1AC5AE18">
            <wp:extent cx="1336040" cy="397510"/>
            <wp:effectExtent l="0" t="0" r="0" b="254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9703" cy="4014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86C82">
        <w:rPr>
          <w:lang w:val="es-ES_tradnl"/>
        </w:rPr>
        <w:t xml:space="preserve">                                            </w:t>
      </w:r>
      <w:r w:rsidR="00086C82" w:rsidRPr="00086C82">
        <w:rPr>
          <w:b/>
          <w:lang w:val="es-ES_tradnl"/>
        </w:rPr>
        <w:t xml:space="preserve">RUTA: 56 </w:t>
      </w:r>
    </w:p>
    <w:p w:rsidR="00F60576" w:rsidRDefault="00086C82" w:rsidP="00F60576">
      <w:pPr>
        <w:ind w:right="4393"/>
        <w:rPr>
          <w:rFonts w:ascii="Batang" w:eastAsia="Batang" w:cs="Batang"/>
          <w:color w:val="000000"/>
          <w:sz w:val="26"/>
          <w:szCs w:val="26"/>
        </w:rPr>
      </w:pPr>
      <w:r>
        <w:rPr>
          <w:rFonts w:ascii="Arial Narrow" w:hAnsi="Arial Narrow"/>
          <w:noProof/>
          <w:sz w:val="22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30572B79" wp14:editId="1B2B860B">
                <wp:simplePos x="0" y="0"/>
                <wp:positionH relativeFrom="column">
                  <wp:posOffset>3187064</wp:posOffset>
                </wp:positionH>
                <wp:positionV relativeFrom="paragraph">
                  <wp:posOffset>13970</wp:posOffset>
                </wp:positionV>
                <wp:extent cx="2228215" cy="1085850"/>
                <wp:effectExtent l="0" t="0" r="19685" b="19050"/>
                <wp:wrapNone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28215" cy="1085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05961" w:rsidRDefault="007F5963" w:rsidP="0013775E">
                            <w:pPr>
                              <w:pStyle w:val="Textocomentari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COMUNIDAD DE PROPIETARIOS</w:t>
                            </w:r>
                            <w:r w:rsidR="0008620B">
                              <w:rPr>
                                <w:b/>
                              </w:rPr>
                              <w:t xml:space="preserve"> EDF. SAN MIGUEL IV</w:t>
                            </w:r>
                          </w:p>
                          <w:p w:rsidR="007F5963" w:rsidRDefault="0008620B" w:rsidP="0013775E">
                            <w:pPr>
                              <w:pStyle w:val="Textocomentari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C/ LUIS </w:t>
                            </w:r>
                            <w:proofErr w:type="gramStart"/>
                            <w:r>
                              <w:rPr>
                                <w:b/>
                              </w:rPr>
                              <w:t>BRAILE ,</w:t>
                            </w:r>
                            <w:proofErr w:type="gramEnd"/>
                            <w:r>
                              <w:rPr>
                                <w:b/>
                              </w:rPr>
                              <w:t xml:space="preserve"> 23</w:t>
                            </w:r>
                          </w:p>
                          <w:p w:rsidR="007F5963" w:rsidRDefault="007F5963" w:rsidP="0013775E">
                            <w:pPr>
                              <w:pStyle w:val="Textocomentario"/>
                              <w:rPr>
                                <w:b/>
                              </w:rPr>
                            </w:pPr>
                          </w:p>
                          <w:p w:rsidR="007F5963" w:rsidRDefault="007F5963" w:rsidP="0013775E">
                            <w:pPr>
                              <w:pStyle w:val="Textocomentari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A/A SR. </w:t>
                            </w:r>
                            <w:r w:rsidR="0008620B">
                              <w:rPr>
                                <w:b/>
                              </w:rPr>
                              <w:t xml:space="preserve">ANGEL MORATA </w:t>
                            </w:r>
                            <w:proofErr w:type="gramStart"/>
                            <w:r w:rsidR="0008620B">
                              <w:rPr>
                                <w:b/>
                              </w:rPr>
                              <w:t>( presidente</w:t>
                            </w:r>
                            <w:proofErr w:type="gramEnd"/>
                            <w:r w:rsidR="0008620B">
                              <w:rPr>
                                <w:b/>
                              </w:rPr>
                              <w:t xml:space="preserve"> )</w:t>
                            </w:r>
                          </w:p>
                          <w:p w:rsidR="007F5963" w:rsidRDefault="0008620B" w:rsidP="0008620B">
                            <w:pPr>
                              <w:pStyle w:val="Textocomentario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       JUAN JOSE UROZ (</w:t>
                            </w:r>
                            <w:proofErr w:type="gramStart"/>
                            <w:r>
                              <w:rPr>
                                <w:b/>
                              </w:rPr>
                              <w:t>administrador)</w:t>
                            </w:r>
                            <w:r w:rsidR="007F5963">
                              <w:rPr>
                                <w:b/>
                              </w:rPr>
                              <w:t xml:space="preserve">  </w:t>
                            </w:r>
                            <w:r>
                              <w:rPr>
                                <w:b/>
                              </w:rPr>
                              <w:t xml:space="preserve"> </w:t>
                            </w:r>
                            <w:proofErr w:type="gramEnd"/>
                            <w:r>
                              <w:rPr>
                                <w:b/>
                              </w:rPr>
                              <w:t xml:space="preserve">            </w:t>
                            </w:r>
                            <w:r w:rsidR="007F5963">
                              <w:rPr>
                                <w:b/>
                              </w:rPr>
                              <w:t>fincas@administracionesuroz.es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0572B7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50.95pt;margin-top:1.1pt;width:175.45pt;height:85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" o:allowincell="f">
                <v:textbox>
                  <w:txbxContent>
                    <w:p w:rsidR="00605961" w:rsidRDefault="007F5963" w:rsidP="0013775E">
                      <w:pPr>
                        <w:pStyle w:val="Textocomentari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COMUNIDAD DE PROPIETARIOS</w:t>
                      </w:r>
                      <w:r w:rsidR="0008620B">
                        <w:rPr>
                          <w:b/>
                        </w:rPr>
                        <w:t xml:space="preserve"> EDF. SAN MIGUEL IV</w:t>
                      </w:r>
                    </w:p>
                    <w:p w:rsidR="007F5963" w:rsidRDefault="0008620B" w:rsidP="0013775E">
                      <w:pPr>
                        <w:pStyle w:val="Textocomentari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C/ LUIS </w:t>
                      </w:r>
                      <w:proofErr w:type="gramStart"/>
                      <w:r>
                        <w:rPr>
                          <w:b/>
                        </w:rPr>
                        <w:t>BRAILE ,</w:t>
                      </w:r>
                      <w:proofErr w:type="gramEnd"/>
                      <w:r>
                        <w:rPr>
                          <w:b/>
                        </w:rPr>
                        <w:t xml:space="preserve"> 23</w:t>
                      </w:r>
                    </w:p>
                    <w:p w:rsidR="007F5963" w:rsidRDefault="007F5963" w:rsidP="0013775E">
                      <w:pPr>
                        <w:pStyle w:val="Textocomentario"/>
                        <w:rPr>
                          <w:b/>
                        </w:rPr>
                      </w:pPr>
                    </w:p>
                    <w:p w:rsidR="007F5963" w:rsidRDefault="007F5963" w:rsidP="0013775E">
                      <w:pPr>
                        <w:pStyle w:val="Textocomentari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A/A SR. </w:t>
                      </w:r>
                      <w:r w:rsidR="0008620B">
                        <w:rPr>
                          <w:b/>
                        </w:rPr>
                        <w:t xml:space="preserve">ANGEL MORATA </w:t>
                      </w:r>
                      <w:proofErr w:type="gramStart"/>
                      <w:r w:rsidR="0008620B">
                        <w:rPr>
                          <w:b/>
                        </w:rPr>
                        <w:t>( presidente</w:t>
                      </w:r>
                      <w:proofErr w:type="gramEnd"/>
                      <w:r w:rsidR="0008620B">
                        <w:rPr>
                          <w:b/>
                        </w:rPr>
                        <w:t xml:space="preserve"> )</w:t>
                      </w:r>
                    </w:p>
                    <w:p w:rsidR="007F5963" w:rsidRDefault="0008620B" w:rsidP="0008620B">
                      <w:pPr>
                        <w:pStyle w:val="Textocomentario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       JUAN JOSE UROZ (</w:t>
                      </w:r>
                      <w:proofErr w:type="gramStart"/>
                      <w:r>
                        <w:rPr>
                          <w:b/>
                        </w:rPr>
                        <w:t>administrador)</w:t>
                      </w:r>
                      <w:r w:rsidR="007F5963">
                        <w:rPr>
                          <w:b/>
                        </w:rPr>
                        <w:t xml:space="preserve">  </w:t>
                      </w:r>
                      <w:r>
                        <w:rPr>
                          <w:b/>
                        </w:rPr>
                        <w:t xml:space="preserve"> </w:t>
                      </w:r>
                      <w:proofErr w:type="gramEnd"/>
                      <w:r>
                        <w:rPr>
                          <w:b/>
                        </w:rPr>
                        <w:t xml:space="preserve">            </w:t>
                      </w:r>
                      <w:r w:rsidR="007F5963">
                        <w:rPr>
                          <w:b/>
                        </w:rPr>
                        <w:t>fincas@administracionesuroz.es</w:t>
                      </w:r>
                    </w:p>
                  </w:txbxContent>
                </v:textbox>
              </v:shape>
            </w:pict>
          </mc:Fallback>
        </mc:AlternateContent>
      </w:r>
      <w:r w:rsidR="00303B59">
        <w:rPr>
          <w:noProof/>
        </w:rPr>
        <mc:AlternateContent>
          <mc:Choice Requires="wpg">
            <w:drawing>
              <wp:anchor distT="0" distB="0" distL="114300" distR="114300" simplePos="0" relativeHeight="251658752" behindDoc="1" locked="0" layoutInCell="1" allowOverlap="1">
                <wp:simplePos x="0" y="0"/>
                <wp:positionH relativeFrom="page">
                  <wp:posOffset>935990</wp:posOffset>
                </wp:positionH>
                <wp:positionV relativeFrom="page">
                  <wp:posOffset>474345</wp:posOffset>
                </wp:positionV>
                <wp:extent cx="489585" cy="431800"/>
                <wp:effectExtent l="2540" t="0" r="0" b="0"/>
                <wp:wrapNone/>
                <wp:docPr id="2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89585" cy="431800"/>
                          <a:chOff x="683" y="470"/>
                          <a:chExt cx="771" cy="680"/>
                        </a:xfrm>
                      </wpg:grpSpPr>
                      <wps:wsp>
                        <wps:cNvPr id="3" name="Freeform 5"/>
                        <wps:cNvSpPr>
                          <a:spLocks/>
                        </wps:cNvSpPr>
                        <wps:spPr bwMode="auto">
                          <a:xfrm>
                            <a:off x="693" y="495"/>
                            <a:ext cx="651" cy="600"/>
                          </a:xfrm>
                          <a:custGeom>
                            <a:avLst/>
                            <a:gdLst>
                              <a:gd name="T0" fmla="*/ 97 w 651"/>
                              <a:gd name="T1" fmla="*/ 122 h 600"/>
                              <a:gd name="T2" fmla="*/ 51 w 651"/>
                              <a:gd name="T3" fmla="*/ 183 h 600"/>
                              <a:gd name="T4" fmla="*/ 17 w 651"/>
                              <a:gd name="T5" fmla="*/ 253 h 600"/>
                              <a:gd name="T6" fmla="*/ 1 w 651"/>
                              <a:gd name="T7" fmla="*/ 330 h 600"/>
                              <a:gd name="T8" fmla="*/ 1 w 651"/>
                              <a:gd name="T9" fmla="*/ 397 h 600"/>
                              <a:gd name="T10" fmla="*/ 14 w 651"/>
                              <a:gd name="T11" fmla="*/ 460 h 600"/>
                              <a:gd name="T12" fmla="*/ 40 w 651"/>
                              <a:gd name="T13" fmla="*/ 516 h 600"/>
                              <a:gd name="T14" fmla="*/ 76 w 651"/>
                              <a:gd name="T15" fmla="*/ 563 h 600"/>
                              <a:gd name="T16" fmla="*/ 122 w 651"/>
                              <a:gd name="T17" fmla="*/ 600 h 600"/>
                              <a:gd name="T18" fmla="*/ 155 w 651"/>
                              <a:gd name="T19" fmla="*/ 567 h 600"/>
                              <a:gd name="T20" fmla="*/ 204 w 651"/>
                              <a:gd name="T21" fmla="*/ 527 h 600"/>
                              <a:gd name="T22" fmla="*/ 259 w 651"/>
                              <a:gd name="T23" fmla="*/ 493 h 600"/>
                              <a:gd name="T24" fmla="*/ 315 w 651"/>
                              <a:gd name="T25" fmla="*/ 470 h 600"/>
                              <a:gd name="T26" fmla="*/ 372 w 651"/>
                              <a:gd name="T27" fmla="*/ 455 h 600"/>
                              <a:gd name="T28" fmla="*/ 432 w 651"/>
                              <a:gd name="T29" fmla="*/ 455 h 600"/>
                              <a:gd name="T30" fmla="*/ 492 w 651"/>
                              <a:gd name="T31" fmla="*/ 477 h 600"/>
                              <a:gd name="T32" fmla="*/ 529 w 651"/>
                              <a:gd name="T33" fmla="*/ 520 h 600"/>
                              <a:gd name="T34" fmla="*/ 557 w 651"/>
                              <a:gd name="T35" fmla="*/ 515 h 600"/>
                              <a:gd name="T36" fmla="*/ 593 w 651"/>
                              <a:gd name="T37" fmla="*/ 466 h 600"/>
                              <a:gd name="T38" fmla="*/ 622 w 651"/>
                              <a:gd name="T39" fmla="*/ 412 h 600"/>
                              <a:gd name="T40" fmla="*/ 641 w 651"/>
                              <a:gd name="T41" fmla="*/ 356 h 600"/>
                              <a:gd name="T42" fmla="*/ 650 w 651"/>
                              <a:gd name="T43" fmla="*/ 298 h 600"/>
                              <a:gd name="T44" fmla="*/ 648 w 651"/>
                              <a:gd name="T45" fmla="*/ 241 h 600"/>
                              <a:gd name="T46" fmla="*/ 633 w 651"/>
                              <a:gd name="T47" fmla="*/ 245 h 600"/>
                              <a:gd name="T48" fmla="*/ 600 w 651"/>
                              <a:gd name="T49" fmla="*/ 295 h 600"/>
                              <a:gd name="T50" fmla="*/ 555 w 651"/>
                              <a:gd name="T51" fmla="*/ 338 h 600"/>
                              <a:gd name="T52" fmla="*/ 502 w 651"/>
                              <a:gd name="T53" fmla="*/ 375 h 600"/>
                              <a:gd name="T54" fmla="*/ 443 w 651"/>
                              <a:gd name="T55" fmla="*/ 405 h 600"/>
                              <a:gd name="T56" fmla="*/ 381 w 651"/>
                              <a:gd name="T57" fmla="*/ 425 h 600"/>
                              <a:gd name="T58" fmla="*/ 320 w 651"/>
                              <a:gd name="T59" fmla="*/ 432 h 600"/>
                              <a:gd name="T60" fmla="*/ 252 w 651"/>
                              <a:gd name="T61" fmla="*/ 426 h 600"/>
                              <a:gd name="T62" fmla="*/ 191 w 651"/>
                              <a:gd name="T63" fmla="*/ 403 h 600"/>
                              <a:gd name="T64" fmla="*/ 145 w 651"/>
                              <a:gd name="T65" fmla="*/ 366 h 600"/>
                              <a:gd name="T66" fmla="*/ 115 w 651"/>
                              <a:gd name="T67" fmla="*/ 317 h 600"/>
                              <a:gd name="T68" fmla="*/ 105 w 651"/>
                              <a:gd name="T69" fmla="*/ 260 h 600"/>
                              <a:gd name="T70" fmla="*/ 112 w 651"/>
                              <a:gd name="T71" fmla="*/ 216 h 600"/>
                              <a:gd name="T72" fmla="*/ 132 w 651"/>
                              <a:gd name="T73" fmla="*/ 160 h 600"/>
                              <a:gd name="T74" fmla="*/ 166 w 651"/>
                              <a:gd name="T75" fmla="*/ 110 h 600"/>
                              <a:gd name="T76" fmla="*/ 211 w 651"/>
                              <a:gd name="T77" fmla="*/ 65 h 600"/>
                              <a:gd name="T78" fmla="*/ 266 w 651"/>
                              <a:gd name="T79" fmla="*/ 30 h 600"/>
                              <a:gd name="T80" fmla="*/ 329 w 651"/>
                              <a:gd name="T81" fmla="*/ 5 h 600"/>
                              <a:gd name="T82" fmla="*/ 328 w 651"/>
                              <a:gd name="T83" fmla="*/ 1 h 600"/>
                              <a:gd name="T84" fmla="*/ 268 w 651"/>
                              <a:gd name="T85" fmla="*/ 15 h 600"/>
                              <a:gd name="T86" fmla="*/ 197 w 651"/>
                              <a:gd name="T87" fmla="*/ 45 h 600"/>
                              <a:gd name="T88" fmla="*/ 135 w 651"/>
                              <a:gd name="T89" fmla="*/ 87 h 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</a:cxnLst>
                            <a:rect l="0" t="0" r="r" b="b"/>
                            <a:pathLst>
                              <a:path w="651" h="600">
                                <a:moveTo>
                                  <a:pt x="135" y="87"/>
                                </a:moveTo>
                                <a:lnTo>
                                  <a:pt x="116" y="105"/>
                                </a:lnTo>
                                <a:lnTo>
                                  <a:pt x="97" y="122"/>
                                </a:lnTo>
                                <a:lnTo>
                                  <a:pt x="81" y="141"/>
                                </a:lnTo>
                                <a:lnTo>
                                  <a:pt x="66" y="162"/>
                                </a:lnTo>
                                <a:lnTo>
                                  <a:pt x="51" y="183"/>
                                </a:lnTo>
                                <a:lnTo>
                                  <a:pt x="39" y="206"/>
                                </a:lnTo>
                                <a:lnTo>
                                  <a:pt x="27" y="230"/>
                                </a:lnTo>
                                <a:lnTo>
                                  <a:pt x="17" y="253"/>
                                </a:lnTo>
                                <a:lnTo>
                                  <a:pt x="11" y="277"/>
                                </a:lnTo>
                                <a:lnTo>
                                  <a:pt x="5" y="303"/>
                                </a:lnTo>
                                <a:lnTo>
                                  <a:pt x="1" y="330"/>
                                </a:lnTo>
                                <a:lnTo>
                                  <a:pt x="0" y="355"/>
                                </a:lnTo>
                                <a:lnTo>
                                  <a:pt x="0" y="375"/>
                                </a:lnTo>
                                <a:lnTo>
                                  <a:pt x="1" y="397"/>
                                </a:lnTo>
                                <a:lnTo>
                                  <a:pt x="4" y="420"/>
                                </a:lnTo>
                                <a:lnTo>
                                  <a:pt x="7" y="440"/>
                                </a:lnTo>
                                <a:lnTo>
                                  <a:pt x="14" y="460"/>
                                </a:lnTo>
                                <a:lnTo>
                                  <a:pt x="22" y="480"/>
                                </a:lnTo>
                                <a:lnTo>
                                  <a:pt x="30" y="498"/>
                                </a:lnTo>
                                <a:lnTo>
                                  <a:pt x="40" y="516"/>
                                </a:lnTo>
                                <a:lnTo>
                                  <a:pt x="51" y="533"/>
                                </a:lnTo>
                                <a:lnTo>
                                  <a:pt x="62" y="548"/>
                                </a:lnTo>
                                <a:lnTo>
                                  <a:pt x="76" y="563"/>
                                </a:lnTo>
                                <a:lnTo>
                                  <a:pt x="91" y="577"/>
                                </a:lnTo>
                                <a:lnTo>
                                  <a:pt x="106" y="590"/>
                                </a:lnTo>
                                <a:lnTo>
                                  <a:pt x="122" y="600"/>
                                </a:lnTo>
                                <a:lnTo>
                                  <a:pt x="126" y="597"/>
                                </a:lnTo>
                                <a:lnTo>
                                  <a:pt x="140" y="581"/>
                                </a:lnTo>
                                <a:lnTo>
                                  <a:pt x="155" y="567"/>
                                </a:lnTo>
                                <a:lnTo>
                                  <a:pt x="171" y="553"/>
                                </a:lnTo>
                                <a:lnTo>
                                  <a:pt x="187" y="540"/>
                                </a:lnTo>
                                <a:lnTo>
                                  <a:pt x="204" y="527"/>
                                </a:lnTo>
                                <a:lnTo>
                                  <a:pt x="222" y="515"/>
                                </a:lnTo>
                                <a:lnTo>
                                  <a:pt x="240" y="505"/>
                                </a:lnTo>
                                <a:lnTo>
                                  <a:pt x="259" y="493"/>
                                </a:lnTo>
                                <a:lnTo>
                                  <a:pt x="278" y="485"/>
                                </a:lnTo>
                                <a:lnTo>
                                  <a:pt x="297" y="476"/>
                                </a:lnTo>
                                <a:lnTo>
                                  <a:pt x="315" y="470"/>
                                </a:lnTo>
                                <a:lnTo>
                                  <a:pt x="334" y="463"/>
                                </a:lnTo>
                                <a:lnTo>
                                  <a:pt x="353" y="458"/>
                                </a:lnTo>
                                <a:lnTo>
                                  <a:pt x="372" y="455"/>
                                </a:lnTo>
                                <a:lnTo>
                                  <a:pt x="390" y="453"/>
                                </a:lnTo>
                                <a:lnTo>
                                  <a:pt x="408" y="453"/>
                                </a:lnTo>
                                <a:lnTo>
                                  <a:pt x="432" y="455"/>
                                </a:lnTo>
                                <a:lnTo>
                                  <a:pt x="455" y="460"/>
                                </a:lnTo>
                                <a:lnTo>
                                  <a:pt x="475" y="467"/>
                                </a:lnTo>
                                <a:lnTo>
                                  <a:pt x="492" y="477"/>
                                </a:lnTo>
                                <a:lnTo>
                                  <a:pt x="507" y="490"/>
                                </a:lnTo>
                                <a:lnTo>
                                  <a:pt x="519" y="505"/>
                                </a:lnTo>
                                <a:lnTo>
                                  <a:pt x="529" y="520"/>
                                </a:lnTo>
                                <a:lnTo>
                                  <a:pt x="535" y="538"/>
                                </a:lnTo>
                                <a:lnTo>
                                  <a:pt x="543" y="530"/>
                                </a:lnTo>
                                <a:lnTo>
                                  <a:pt x="557" y="515"/>
                                </a:lnTo>
                                <a:lnTo>
                                  <a:pt x="571" y="500"/>
                                </a:lnTo>
                                <a:lnTo>
                                  <a:pt x="583" y="483"/>
                                </a:lnTo>
                                <a:lnTo>
                                  <a:pt x="593" y="466"/>
                                </a:lnTo>
                                <a:lnTo>
                                  <a:pt x="605" y="450"/>
                                </a:lnTo>
                                <a:lnTo>
                                  <a:pt x="613" y="431"/>
                                </a:lnTo>
                                <a:lnTo>
                                  <a:pt x="622" y="412"/>
                                </a:lnTo>
                                <a:lnTo>
                                  <a:pt x="630" y="395"/>
                                </a:lnTo>
                                <a:lnTo>
                                  <a:pt x="636" y="375"/>
                                </a:lnTo>
                                <a:lnTo>
                                  <a:pt x="641" y="356"/>
                                </a:lnTo>
                                <a:lnTo>
                                  <a:pt x="645" y="337"/>
                                </a:lnTo>
                                <a:lnTo>
                                  <a:pt x="648" y="318"/>
                                </a:lnTo>
                                <a:lnTo>
                                  <a:pt x="650" y="298"/>
                                </a:lnTo>
                                <a:lnTo>
                                  <a:pt x="651" y="280"/>
                                </a:lnTo>
                                <a:lnTo>
                                  <a:pt x="650" y="260"/>
                                </a:lnTo>
                                <a:lnTo>
                                  <a:pt x="648" y="241"/>
                                </a:lnTo>
                                <a:lnTo>
                                  <a:pt x="645" y="222"/>
                                </a:lnTo>
                                <a:lnTo>
                                  <a:pt x="643" y="228"/>
                                </a:lnTo>
                                <a:lnTo>
                                  <a:pt x="633" y="245"/>
                                </a:lnTo>
                                <a:lnTo>
                                  <a:pt x="623" y="262"/>
                                </a:lnTo>
                                <a:lnTo>
                                  <a:pt x="613" y="278"/>
                                </a:lnTo>
                                <a:lnTo>
                                  <a:pt x="600" y="295"/>
                                </a:lnTo>
                                <a:lnTo>
                                  <a:pt x="586" y="310"/>
                                </a:lnTo>
                                <a:lnTo>
                                  <a:pt x="571" y="325"/>
                                </a:lnTo>
                                <a:lnTo>
                                  <a:pt x="555" y="338"/>
                                </a:lnTo>
                                <a:lnTo>
                                  <a:pt x="538" y="351"/>
                                </a:lnTo>
                                <a:lnTo>
                                  <a:pt x="520" y="365"/>
                                </a:lnTo>
                                <a:lnTo>
                                  <a:pt x="502" y="375"/>
                                </a:lnTo>
                                <a:lnTo>
                                  <a:pt x="482" y="386"/>
                                </a:lnTo>
                                <a:lnTo>
                                  <a:pt x="463" y="396"/>
                                </a:lnTo>
                                <a:lnTo>
                                  <a:pt x="443" y="405"/>
                                </a:lnTo>
                                <a:lnTo>
                                  <a:pt x="422" y="413"/>
                                </a:lnTo>
                                <a:lnTo>
                                  <a:pt x="402" y="420"/>
                                </a:lnTo>
                                <a:lnTo>
                                  <a:pt x="381" y="425"/>
                                </a:lnTo>
                                <a:lnTo>
                                  <a:pt x="361" y="428"/>
                                </a:lnTo>
                                <a:lnTo>
                                  <a:pt x="340" y="431"/>
                                </a:lnTo>
                                <a:lnTo>
                                  <a:pt x="320" y="432"/>
                                </a:lnTo>
                                <a:lnTo>
                                  <a:pt x="298" y="432"/>
                                </a:lnTo>
                                <a:lnTo>
                                  <a:pt x="274" y="430"/>
                                </a:lnTo>
                                <a:lnTo>
                                  <a:pt x="252" y="426"/>
                                </a:lnTo>
                                <a:lnTo>
                                  <a:pt x="230" y="420"/>
                                </a:lnTo>
                                <a:lnTo>
                                  <a:pt x="210" y="412"/>
                                </a:lnTo>
                                <a:lnTo>
                                  <a:pt x="191" y="403"/>
                                </a:lnTo>
                                <a:lnTo>
                                  <a:pt x="174" y="392"/>
                                </a:lnTo>
                                <a:lnTo>
                                  <a:pt x="157" y="380"/>
                                </a:lnTo>
                                <a:lnTo>
                                  <a:pt x="145" y="366"/>
                                </a:lnTo>
                                <a:lnTo>
                                  <a:pt x="132" y="350"/>
                                </a:lnTo>
                                <a:lnTo>
                                  <a:pt x="122" y="335"/>
                                </a:lnTo>
                                <a:lnTo>
                                  <a:pt x="115" y="317"/>
                                </a:lnTo>
                                <a:lnTo>
                                  <a:pt x="109" y="298"/>
                                </a:lnTo>
                                <a:lnTo>
                                  <a:pt x="106" y="280"/>
                                </a:lnTo>
                                <a:lnTo>
                                  <a:pt x="105" y="260"/>
                                </a:lnTo>
                                <a:lnTo>
                                  <a:pt x="107" y="238"/>
                                </a:lnTo>
                                <a:lnTo>
                                  <a:pt x="107" y="236"/>
                                </a:lnTo>
                                <a:lnTo>
                                  <a:pt x="112" y="216"/>
                                </a:lnTo>
                                <a:lnTo>
                                  <a:pt x="117" y="197"/>
                                </a:lnTo>
                                <a:lnTo>
                                  <a:pt x="124" y="178"/>
                                </a:lnTo>
                                <a:lnTo>
                                  <a:pt x="132" y="160"/>
                                </a:lnTo>
                                <a:lnTo>
                                  <a:pt x="142" y="142"/>
                                </a:lnTo>
                                <a:lnTo>
                                  <a:pt x="154" y="125"/>
                                </a:lnTo>
                                <a:lnTo>
                                  <a:pt x="166" y="110"/>
                                </a:lnTo>
                                <a:lnTo>
                                  <a:pt x="180" y="93"/>
                                </a:lnTo>
                                <a:lnTo>
                                  <a:pt x="195" y="80"/>
                                </a:lnTo>
                                <a:lnTo>
                                  <a:pt x="211" y="65"/>
                                </a:lnTo>
                                <a:lnTo>
                                  <a:pt x="227" y="53"/>
                                </a:lnTo>
                                <a:lnTo>
                                  <a:pt x="246" y="41"/>
                                </a:lnTo>
                                <a:lnTo>
                                  <a:pt x="266" y="30"/>
                                </a:lnTo>
                                <a:lnTo>
                                  <a:pt x="286" y="20"/>
                                </a:lnTo>
                                <a:lnTo>
                                  <a:pt x="307" y="12"/>
                                </a:lnTo>
                                <a:lnTo>
                                  <a:pt x="329" y="5"/>
                                </a:lnTo>
                                <a:lnTo>
                                  <a:pt x="352" y="0"/>
                                </a:lnTo>
                                <a:lnTo>
                                  <a:pt x="340" y="0"/>
                                </a:lnTo>
                                <a:lnTo>
                                  <a:pt x="328" y="1"/>
                                </a:lnTo>
                                <a:lnTo>
                                  <a:pt x="316" y="3"/>
                                </a:lnTo>
                                <a:lnTo>
                                  <a:pt x="292" y="8"/>
                                </a:lnTo>
                                <a:lnTo>
                                  <a:pt x="268" y="15"/>
                                </a:lnTo>
                                <a:lnTo>
                                  <a:pt x="244" y="23"/>
                                </a:lnTo>
                                <a:lnTo>
                                  <a:pt x="220" y="32"/>
                                </a:lnTo>
                                <a:lnTo>
                                  <a:pt x="197" y="45"/>
                                </a:lnTo>
                                <a:lnTo>
                                  <a:pt x="176" y="57"/>
                                </a:lnTo>
                                <a:lnTo>
                                  <a:pt x="155" y="71"/>
                                </a:lnTo>
                                <a:lnTo>
                                  <a:pt x="135" y="87"/>
                                </a:lnTo>
                              </a:path>
                            </a:pathLst>
                          </a:custGeom>
                          <a:solidFill>
                            <a:srgbClr val="004EB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Freeform 6"/>
                        <wps:cNvSpPr>
                          <a:spLocks/>
                        </wps:cNvSpPr>
                        <wps:spPr bwMode="auto">
                          <a:xfrm>
                            <a:off x="1000" y="810"/>
                            <a:ext cx="74" cy="58"/>
                          </a:xfrm>
                          <a:custGeom>
                            <a:avLst/>
                            <a:gdLst>
                              <a:gd name="T0" fmla="*/ 50 w 74"/>
                              <a:gd name="T1" fmla="*/ 45 h 58"/>
                              <a:gd name="T2" fmla="*/ 45 w 74"/>
                              <a:gd name="T3" fmla="*/ 45 h 58"/>
                              <a:gd name="T4" fmla="*/ 25 w 74"/>
                              <a:gd name="T5" fmla="*/ 40 h 58"/>
                              <a:gd name="T6" fmla="*/ 10 w 74"/>
                              <a:gd name="T7" fmla="*/ 25 h 58"/>
                              <a:gd name="T8" fmla="*/ 4 w 74"/>
                              <a:gd name="T9" fmla="*/ 3 h 58"/>
                              <a:gd name="T10" fmla="*/ 4 w 74"/>
                              <a:gd name="T11" fmla="*/ 0 h 58"/>
                              <a:gd name="T12" fmla="*/ 0 w 74"/>
                              <a:gd name="T13" fmla="*/ 48 h 58"/>
                              <a:gd name="T14" fmla="*/ 22 w 74"/>
                              <a:gd name="T15" fmla="*/ 55 h 58"/>
                              <a:gd name="T16" fmla="*/ 47 w 74"/>
                              <a:gd name="T17" fmla="*/ 57 h 58"/>
                              <a:gd name="T18" fmla="*/ 74 w 74"/>
                              <a:gd name="T19" fmla="*/ 58 h 58"/>
                              <a:gd name="T20" fmla="*/ 70 w 74"/>
                              <a:gd name="T21" fmla="*/ 38 h 58"/>
                              <a:gd name="T22" fmla="*/ 50 w 74"/>
                              <a:gd name="T23" fmla="*/ 45 h 5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74" h="58">
                                <a:moveTo>
                                  <a:pt x="50" y="45"/>
                                </a:moveTo>
                                <a:lnTo>
                                  <a:pt x="45" y="45"/>
                                </a:lnTo>
                                <a:lnTo>
                                  <a:pt x="25" y="40"/>
                                </a:lnTo>
                                <a:lnTo>
                                  <a:pt x="10" y="25"/>
                                </a:lnTo>
                                <a:lnTo>
                                  <a:pt x="4" y="3"/>
                                </a:lnTo>
                                <a:lnTo>
                                  <a:pt x="4" y="0"/>
                                </a:lnTo>
                                <a:lnTo>
                                  <a:pt x="0" y="48"/>
                                </a:lnTo>
                                <a:lnTo>
                                  <a:pt x="22" y="55"/>
                                </a:lnTo>
                                <a:lnTo>
                                  <a:pt x="47" y="57"/>
                                </a:lnTo>
                                <a:lnTo>
                                  <a:pt x="74" y="58"/>
                                </a:lnTo>
                                <a:lnTo>
                                  <a:pt x="70" y="38"/>
                                </a:lnTo>
                                <a:lnTo>
                                  <a:pt x="50" y="45"/>
                                </a:lnTo>
                              </a:path>
                            </a:pathLst>
                          </a:custGeom>
                          <a:solidFill>
                            <a:srgbClr val="FB9F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Freeform 7"/>
                        <wps:cNvSpPr>
                          <a:spLocks/>
                        </wps:cNvSpPr>
                        <wps:spPr bwMode="auto">
                          <a:xfrm>
                            <a:off x="903" y="563"/>
                            <a:ext cx="431" cy="305"/>
                          </a:xfrm>
                          <a:custGeom>
                            <a:avLst/>
                            <a:gdLst>
                              <a:gd name="T0" fmla="*/ 107 w 431"/>
                              <a:gd name="T1" fmla="*/ 225 h 305"/>
                              <a:gd name="T2" fmla="*/ 142 w 431"/>
                              <a:gd name="T3" fmla="*/ 204 h 305"/>
                              <a:gd name="T4" fmla="*/ 167 w 431"/>
                              <a:gd name="T5" fmla="*/ 210 h 305"/>
                              <a:gd name="T6" fmla="*/ 187 w 431"/>
                              <a:gd name="T7" fmla="*/ 245 h 305"/>
                              <a:gd name="T8" fmla="*/ 182 w 431"/>
                              <a:gd name="T9" fmla="*/ 270 h 305"/>
                              <a:gd name="T10" fmla="*/ 171 w 431"/>
                              <a:gd name="T11" fmla="*/ 305 h 305"/>
                              <a:gd name="T12" fmla="*/ 200 w 431"/>
                              <a:gd name="T13" fmla="*/ 302 h 305"/>
                              <a:gd name="T14" fmla="*/ 237 w 431"/>
                              <a:gd name="T15" fmla="*/ 292 h 305"/>
                              <a:gd name="T16" fmla="*/ 276 w 431"/>
                              <a:gd name="T17" fmla="*/ 277 h 305"/>
                              <a:gd name="T18" fmla="*/ 313 w 431"/>
                              <a:gd name="T19" fmla="*/ 255 h 305"/>
                              <a:gd name="T20" fmla="*/ 349 w 431"/>
                              <a:gd name="T21" fmla="*/ 230 h 305"/>
                              <a:gd name="T22" fmla="*/ 381 w 431"/>
                              <a:gd name="T23" fmla="*/ 200 h 305"/>
                              <a:gd name="T24" fmla="*/ 408 w 431"/>
                              <a:gd name="T25" fmla="*/ 167 h 305"/>
                              <a:gd name="T26" fmla="*/ 431 w 431"/>
                              <a:gd name="T27" fmla="*/ 132 h 305"/>
                              <a:gd name="T28" fmla="*/ 423 w 431"/>
                              <a:gd name="T29" fmla="*/ 111 h 305"/>
                              <a:gd name="T30" fmla="*/ 402 w 431"/>
                              <a:gd name="T31" fmla="*/ 75 h 305"/>
                              <a:gd name="T32" fmla="*/ 375 w 431"/>
                              <a:gd name="T33" fmla="*/ 46 h 305"/>
                              <a:gd name="T34" fmla="*/ 341 w 431"/>
                              <a:gd name="T35" fmla="*/ 24 h 305"/>
                              <a:gd name="T36" fmla="*/ 301 w 431"/>
                              <a:gd name="T37" fmla="*/ 7 h 305"/>
                              <a:gd name="T38" fmla="*/ 254 w 431"/>
                              <a:gd name="T39" fmla="*/ 0 h 305"/>
                              <a:gd name="T40" fmla="*/ 215 w 431"/>
                              <a:gd name="T41" fmla="*/ 0 h 305"/>
                              <a:gd name="T42" fmla="*/ 170 w 431"/>
                              <a:gd name="T43" fmla="*/ 6 h 305"/>
                              <a:gd name="T44" fmla="*/ 127 w 431"/>
                              <a:gd name="T45" fmla="*/ 17 h 305"/>
                              <a:gd name="T46" fmla="*/ 87 w 431"/>
                              <a:gd name="T47" fmla="*/ 36 h 305"/>
                              <a:gd name="T48" fmla="*/ 54 w 431"/>
                              <a:gd name="T49" fmla="*/ 61 h 305"/>
                              <a:gd name="T50" fmla="*/ 27 w 431"/>
                              <a:gd name="T51" fmla="*/ 91 h 305"/>
                              <a:gd name="T52" fmla="*/ 7 w 431"/>
                              <a:gd name="T53" fmla="*/ 126 h 305"/>
                              <a:gd name="T54" fmla="*/ 0 w 431"/>
                              <a:gd name="T55" fmla="*/ 167 h 305"/>
                              <a:gd name="T56" fmla="*/ 2 w 431"/>
                              <a:gd name="T57" fmla="*/ 196 h 305"/>
                              <a:gd name="T58" fmla="*/ 15 w 431"/>
                              <a:gd name="T59" fmla="*/ 232 h 305"/>
                              <a:gd name="T60" fmla="*/ 41 w 431"/>
                              <a:gd name="T61" fmla="*/ 264 h 305"/>
                              <a:gd name="T62" fmla="*/ 76 w 431"/>
                              <a:gd name="T63" fmla="*/ 287 h 305"/>
                              <a:gd name="T64" fmla="*/ 101 w 431"/>
                              <a:gd name="T65" fmla="*/ 246 h 30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</a:cxnLst>
                            <a:rect l="0" t="0" r="r" b="b"/>
                            <a:pathLst>
                              <a:path w="431" h="305">
                                <a:moveTo>
                                  <a:pt x="101" y="246"/>
                                </a:moveTo>
                                <a:lnTo>
                                  <a:pt x="107" y="225"/>
                                </a:lnTo>
                                <a:lnTo>
                                  <a:pt x="122" y="210"/>
                                </a:lnTo>
                                <a:lnTo>
                                  <a:pt x="142" y="204"/>
                                </a:lnTo>
                                <a:lnTo>
                                  <a:pt x="147" y="204"/>
                                </a:lnTo>
                                <a:lnTo>
                                  <a:pt x="167" y="210"/>
                                </a:lnTo>
                                <a:lnTo>
                                  <a:pt x="182" y="225"/>
                                </a:lnTo>
                                <a:lnTo>
                                  <a:pt x="187" y="245"/>
                                </a:lnTo>
                                <a:lnTo>
                                  <a:pt x="187" y="250"/>
                                </a:lnTo>
                                <a:lnTo>
                                  <a:pt x="182" y="270"/>
                                </a:lnTo>
                                <a:lnTo>
                                  <a:pt x="167" y="285"/>
                                </a:lnTo>
                                <a:lnTo>
                                  <a:pt x="171" y="305"/>
                                </a:lnTo>
                                <a:lnTo>
                                  <a:pt x="182" y="305"/>
                                </a:lnTo>
                                <a:lnTo>
                                  <a:pt x="200" y="302"/>
                                </a:lnTo>
                                <a:lnTo>
                                  <a:pt x="217" y="297"/>
                                </a:lnTo>
                                <a:lnTo>
                                  <a:pt x="237" y="292"/>
                                </a:lnTo>
                                <a:lnTo>
                                  <a:pt x="256" y="285"/>
                                </a:lnTo>
                                <a:lnTo>
                                  <a:pt x="276" y="277"/>
                                </a:lnTo>
                                <a:lnTo>
                                  <a:pt x="294" y="267"/>
                                </a:lnTo>
                                <a:lnTo>
                                  <a:pt x="313" y="255"/>
                                </a:lnTo>
                                <a:lnTo>
                                  <a:pt x="331" y="242"/>
                                </a:lnTo>
                                <a:lnTo>
                                  <a:pt x="349" y="230"/>
                                </a:lnTo>
                                <a:lnTo>
                                  <a:pt x="365" y="215"/>
                                </a:lnTo>
                                <a:lnTo>
                                  <a:pt x="381" y="200"/>
                                </a:lnTo>
                                <a:lnTo>
                                  <a:pt x="396" y="184"/>
                                </a:lnTo>
                                <a:lnTo>
                                  <a:pt x="408" y="167"/>
                                </a:lnTo>
                                <a:lnTo>
                                  <a:pt x="421" y="150"/>
                                </a:lnTo>
                                <a:lnTo>
                                  <a:pt x="431" y="132"/>
                                </a:lnTo>
                                <a:lnTo>
                                  <a:pt x="430" y="127"/>
                                </a:lnTo>
                                <a:lnTo>
                                  <a:pt x="423" y="111"/>
                                </a:lnTo>
                                <a:lnTo>
                                  <a:pt x="413" y="92"/>
                                </a:lnTo>
                                <a:lnTo>
                                  <a:pt x="402" y="75"/>
                                </a:lnTo>
                                <a:lnTo>
                                  <a:pt x="388" y="60"/>
                                </a:lnTo>
                                <a:lnTo>
                                  <a:pt x="375" y="46"/>
                                </a:lnTo>
                                <a:lnTo>
                                  <a:pt x="359" y="34"/>
                                </a:lnTo>
                                <a:lnTo>
                                  <a:pt x="341" y="24"/>
                                </a:lnTo>
                                <a:lnTo>
                                  <a:pt x="322" y="15"/>
                                </a:lnTo>
                                <a:lnTo>
                                  <a:pt x="301" y="7"/>
                                </a:lnTo>
                                <a:lnTo>
                                  <a:pt x="278" y="2"/>
                                </a:lnTo>
                                <a:lnTo>
                                  <a:pt x="254" y="0"/>
                                </a:lnTo>
                                <a:lnTo>
                                  <a:pt x="237" y="0"/>
                                </a:lnTo>
                                <a:lnTo>
                                  <a:pt x="215" y="0"/>
                                </a:lnTo>
                                <a:lnTo>
                                  <a:pt x="192" y="2"/>
                                </a:lnTo>
                                <a:lnTo>
                                  <a:pt x="170" y="6"/>
                                </a:lnTo>
                                <a:lnTo>
                                  <a:pt x="149" y="11"/>
                                </a:lnTo>
                                <a:lnTo>
                                  <a:pt x="127" y="17"/>
                                </a:lnTo>
                                <a:lnTo>
                                  <a:pt x="107" y="26"/>
                                </a:lnTo>
                                <a:lnTo>
                                  <a:pt x="87" y="36"/>
                                </a:lnTo>
                                <a:lnTo>
                                  <a:pt x="70" y="47"/>
                                </a:lnTo>
                                <a:lnTo>
                                  <a:pt x="54" y="61"/>
                                </a:lnTo>
                                <a:lnTo>
                                  <a:pt x="39" y="75"/>
                                </a:lnTo>
                                <a:lnTo>
                                  <a:pt x="27" y="91"/>
                                </a:lnTo>
                                <a:lnTo>
                                  <a:pt x="16" y="107"/>
                                </a:lnTo>
                                <a:lnTo>
                                  <a:pt x="7" y="126"/>
                                </a:lnTo>
                                <a:lnTo>
                                  <a:pt x="2" y="146"/>
                                </a:lnTo>
                                <a:lnTo>
                                  <a:pt x="0" y="167"/>
                                </a:lnTo>
                                <a:lnTo>
                                  <a:pt x="0" y="176"/>
                                </a:lnTo>
                                <a:lnTo>
                                  <a:pt x="2" y="196"/>
                                </a:lnTo>
                                <a:lnTo>
                                  <a:pt x="7" y="215"/>
                                </a:lnTo>
                                <a:lnTo>
                                  <a:pt x="15" y="232"/>
                                </a:lnTo>
                                <a:lnTo>
                                  <a:pt x="27" y="249"/>
                                </a:lnTo>
                                <a:lnTo>
                                  <a:pt x="41" y="264"/>
                                </a:lnTo>
                                <a:lnTo>
                                  <a:pt x="57" y="276"/>
                                </a:lnTo>
                                <a:lnTo>
                                  <a:pt x="76" y="287"/>
                                </a:lnTo>
                                <a:lnTo>
                                  <a:pt x="97" y="295"/>
                                </a:lnTo>
                                <a:lnTo>
                                  <a:pt x="101" y="246"/>
                                </a:lnTo>
                              </a:path>
                            </a:pathLst>
                          </a:custGeom>
                          <a:solidFill>
                            <a:srgbClr val="FB9F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Freeform 8"/>
                        <wps:cNvSpPr>
                          <a:spLocks/>
                        </wps:cNvSpPr>
                        <wps:spPr bwMode="auto">
                          <a:xfrm>
                            <a:off x="831" y="1015"/>
                            <a:ext cx="295" cy="125"/>
                          </a:xfrm>
                          <a:custGeom>
                            <a:avLst/>
                            <a:gdLst>
                              <a:gd name="T0" fmla="*/ 295 w 295"/>
                              <a:gd name="T1" fmla="*/ 90 h 125"/>
                              <a:gd name="T2" fmla="*/ 295 w 295"/>
                              <a:gd name="T3" fmla="*/ 90 h 125"/>
                              <a:gd name="T4" fmla="*/ 295 w 295"/>
                              <a:gd name="T5" fmla="*/ 90 h 125"/>
                              <a:gd name="T6" fmla="*/ 295 w 295"/>
                              <a:gd name="T7" fmla="*/ 86 h 125"/>
                              <a:gd name="T8" fmla="*/ 292 w 295"/>
                              <a:gd name="T9" fmla="*/ 65 h 125"/>
                              <a:gd name="T10" fmla="*/ 285 w 295"/>
                              <a:gd name="T11" fmla="*/ 47 h 125"/>
                              <a:gd name="T12" fmla="*/ 274 w 295"/>
                              <a:gd name="T13" fmla="*/ 31 h 125"/>
                              <a:gd name="T14" fmla="*/ 259 w 295"/>
                              <a:gd name="T15" fmla="*/ 17 h 125"/>
                              <a:gd name="T16" fmla="*/ 239 w 295"/>
                              <a:gd name="T17" fmla="*/ 7 h 125"/>
                              <a:gd name="T18" fmla="*/ 214 w 295"/>
                              <a:gd name="T19" fmla="*/ 1 h 125"/>
                              <a:gd name="T20" fmla="*/ 184 w 295"/>
                              <a:gd name="T21" fmla="*/ 0 h 125"/>
                              <a:gd name="T22" fmla="*/ 178 w 295"/>
                              <a:gd name="T23" fmla="*/ 0 h 125"/>
                              <a:gd name="T24" fmla="*/ 159 w 295"/>
                              <a:gd name="T25" fmla="*/ 0 h 125"/>
                              <a:gd name="T26" fmla="*/ 140 w 295"/>
                              <a:gd name="T27" fmla="*/ 5 h 125"/>
                              <a:gd name="T28" fmla="*/ 120 w 295"/>
                              <a:gd name="T29" fmla="*/ 10 h 125"/>
                              <a:gd name="T30" fmla="*/ 102 w 295"/>
                              <a:gd name="T31" fmla="*/ 17 h 125"/>
                              <a:gd name="T32" fmla="*/ 83 w 295"/>
                              <a:gd name="T33" fmla="*/ 26 h 125"/>
                              <a:gd name="T34" fmla="*/ 65 w 295"/>
                              <a:gd name="T35" fmla="*/ 37 h 125"/>
                              <a:gd name="T36" fmla="*/ 47 w 295"/>
                              <a:gd name="T37" fmla="*/ 48 h 125"/>
                              <a:gd name="T38" fmla="*/ 31 w 295"/>
                              <a:gd name="T39" fmla="*/ 61 h 125"/>
                              <a:gd name="T40" fmla="*/ 15 w 295"/>
                              <a:gd name="T41" fmla="*/ 75 h 125"/>
                              <a:gd name="T42" fmla="*/ 0 w 295"/>
                              <a:gd name="T43" fmla="*/ 90 h 125"/>
                              <a:gd name="T44" fmla="*/ 13 w 295"/>
                              <a:gd name="T45" fmla="*/ 97 h 125"/>
                              <a:gd name="T46" fmla="*/ 29 w 295"/>
                              <a:gd name="T47" fmla="*/ 105 h 125"/>
                              <a:gd name="T48" fmla="*/ 47 w 295"/>
                              <a:gd name="T49" fmla="*/ 110 h 125"/>
                              <a:gd name="T50" fmla="*/ 64 w 295"/>
                              <a:gd name="T51" fmla="*/ 116 h 125"/>
                              <a:gd name="T52" fmla="*/ 83 w 295"/>
                              <a:gd name="T53" fmla="*/ 120 h 125"/>
                              <a:gd name="T54" fmla="*/ 102 w 295"/>
                              <a:gd name="T55" fmla="*/ 123 h 125"/>
                              <a:gd name="T56" fmla="*/ 121 w 295"/>
                              <a:gd name="T57" fmla="*/ 125 h 125"/>
                              <a:gd name="T58" fmla="*/ 141 w 295"/>
                              <a:gd name="T59" fmla="*/ 125 h 125"/>
                              <a:gd name="T60" fmla="*/ 161 w 295"/>
                              <a:gd name="T61" fmla="*/ 125 h 125"/>
                              <a:gd name="T62" fmla="*/ 181 w 295"/>
                              <a:gd name="T63" fmla="*/ 122 h 125"/>
                              <a:gd name="T64" fmla="*/ 202 w 295"/>
                              <a:gd name="T65" fmla="*/ 120 h 125"/>
                              <a:gd name="T66" fmla="*/ 223 w 295"/>
                              <a:gd name="T67" fmla="*/ 115 h 125"/>
                              <a:gd name="T68" fmla="*/ 245 w 295"/>
                              <a:gd name="T69" fmla="*/ 108 h 125"/>
                              <a:gd name="T70" fmla="*/ 258 w 295"/>
                              <a:gd name="T71" fmla="*/ 105 h 125"/>
                              <a:gd name="T72" fmla="*/ 277 w 295"/>
                              <a:gd name="T73" fmla="*/ 97 h 125"/>
                              <a:gd name="T74" fmla="*/ 295 w 295"/>
                              <a:gd name="T75" fmla="*/ 90 h 12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</a:cxnLst>
                            <a:rect l="0" t="0" r="r" b="b"/>
                            <a:pathLst>
                              <a:path w="295" h="125">
                                <a:moveTo>
                                  <a:pt x="295" y="90"/>
                                </a:moveTo>
                                <a:lnTo>
                                  <a:pt x="295" y="90"/>
                                </a:lnTo>
                                <a:lnTo>
                                  <a:pt x="295" y="86"/>
                                </a:lnTo>
                                <a:lnTo>
                                  <a:pt x="292" y="65"/>
                                </a:lnTo>
                                <a:lnTo>
                                  <a:pt x="285" y="47"/>
                                </a:lnTo>
                                <a:lnTo>
                                  <a:pt x="274" y="31"/>
                                </a:lnTo>
                                <a:lnTo>
                                  <a:pt x="259" y="17"/>
                                </a:lnTo>
                                <a:lnTo>
                                  <a:pt x="239" y="7"/>
                                </a:lnTo>
                                <a:lnTo>
                                  <a:pt x="214" y="1"/>
                                </a:lnTo>
                                <a:lnTo>
                                  <a:pt x="184" y="0"/>
                                </a:lnTo>
                                <a:lnTo>
                                  <a:pt x="178" y="0"/>
                                </a:lnTo>
                                <a:lnTo>
                                  <a:pt x="159" y="0"/>
                                </a:lnTo>
                                <a:lnTo>
                                  <a:pt x="140" y="5"/>
                                </a:lnTo>
                                <a:lnTo>
                                  <a:pt x="120" y="10"/>
                                </a:lnTo>
                                <a:lnTo>
                                  <a:pt x="102" y="17"/>
                                </a:lnTo>
                                <a:lnTo>
                                  <a:pt x="83" y="26"/>
                                </a:lnTo>
                                <a:lnTo>
                                  <a:pt x="65" y="37"/>
                                </a:lnTo>
                                <a:lnTo>
                                  <a:pt x="47" y="48"/>
                                </a:lnTo>
                                <a:lnTo>
                                  <a:pt x="31" y="61"/>
                                </a:lnTo>
                                <a:lnTo>
                                  <a:pt x="15" y="75"/>
                                </a:lnTo>
                                <a:lnTo>
                                  <a:pt x="0" y="90"/>
                                </a:lnTo>
                                <a:lnTo>
                                  <a:pt x="13" y="97"/>
                                </a:lnTo>
                                <a:lnTo>
                                  <a:pt x="29" y="105"/>
                                </a:lnTo>
                                <a:lnTo>
                                  <a:pt x="47" y="110"/>
                                </a:lnTo>
                                <a:lnTo>
                                  <a:pt x="64" y="116"/>
                                </a:lnTo>
                                <a:lnTo>
                                  <a:pt x="83" y="120"/>
                                </a:lnTo>
                                <a:lnTo>
                                  <a:pt x="102" y="123"/>
                                </a:lnTo>
                                <a:lnTo>
                                  <a:pt x="121" y="125"/>
                                </a:lnTo>
                                <a:lnTo>
                                  <a:pt x="141" y="125"/>
                                </a:lnTo>
                                <a:lnTo>
                                  <a:pt x="161" y="125"/>
                                </a:lnTo>
                                <a:lnTo>
                                  <a:pt x="181" y="122"/>
                                </a:lnTo>
                                <a:lnTo>
                                  <a:pt x="202" y="120"/>
                                </a:lnTo>
                                <a:lnTo>
                                  <a:pt x="223" y="115"/>
                                </a:lnTo>
                                <a:lnTo>
                                  <a:pt x="245" y="108"/>
                                </a:lnTo>
                                <a:lnTo>
                                  <a:pt x="258" y="105"/>
                                </a:lnTo>
                                <a:lnTo>
                                  <a:pt x="277" y="97"/>
                                </a:lnTo>
                                <a:lnTo>
                                  <a:pt x="295" y="90"/>
                                </a:lnTo>
                              </a:path>
                            </a:pathLst>
                          </a:custGeom>
                          <a:solidFill>
                            <a:srgbClr val="004EB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Freeform 9"/>
                        <wps:cNvSpPr>
                          <a:spLocks/>
                        </wps:cNvSpPr>
                        <wps:spPr bwMode="auto">
                          <a:xfrm>
                            <a:off x="1082" y="480"/>
                            <a:ext cx="362" cy="197"/>
                          </a:xfrm>
                          <a:custGeom>
                            <a:avLst/>
                            <a:gdLst>
                              <a:gd name="T0" fmla="*/ 15 w 362"/>
                              <a:gd name="T1" fmla="*/ 5 h 197"/>
                              <a:gd name="T2" fmla="*/ 0 w 362"/>
                              <a:gd name="T3" fmla="*/ 7 h 197"/>
                              <a:gd name="T4" fmla="*/ 0 w 362"/>
                              <a:gd name="T5" fmla="*/ 7 h 197"/>
                              <a:gd name="T6" fmla="*/ 7 w 362"/>
                              <a:gd name="T7" fmla="*/ 7 h 197"/>
                              <a:gd name="T8" fmla="*/ 15 w 362"/>
                              <a:gd name="T9" fmla="*/ 6 h 197"/>
                              <a:gd name="T10" fmla="*/ 27 w 362"/>
                              <a:gd name="T11" fmla="*/ 5 h 197"/>
                              <a:gd name="T12" fmla="*/ 40 w 362"/>
                              <a:gd name="T13" fmla="*/ 5 h 197"/>
                              <a:gd name="T14" fmla="*/ 57 w 362"/>
                              <a:gd name="T15" fmla="*/ 6 h 197"/>
                              <a:gd name="T16" fmla="*/ 75 w 362"/>
                              <a:gd name="T17" fmla="*/ 7 h 197"/>
                              <a:gd name="T18" fmla="*/ 93 w 362"/>
                              <a:gd name="T19" fmla="*/ 10 h 197"/>
                              <a:gd name="T20" fmla="*/ 113 w 362"/>
                              <a:gd name="T21" fmla="*/ 15 h 197"/>
                              <a:gd name="T22" fmla="*/ 135 w 362"/>
                              <a:gd name="T23" fmla="*/ 20 h 197"/>
                              <a:gd name="T24" fmla="*/ 155 w 362"/>
                              <a:gd name="T25" fmla="*/ 27 h 197"/>
                              <a:gd name="T26" fmla="*/ 177 w 362"/>
                              <a:gd name="T27" fmla="*/ 37 h 197"/>
                              <a:gd name="T28" fmla="*/ 197 w 362"/>
                              <a:gd name="T29" fmla="*/ 50 h 197"/>
                              <a:gd name="T30" fmla="*/ 217 w 362"/>
                              <a:gd name="T31" fmla="*/ 65 h 197"/>
                              <a:gd name="T32" fmla="*/ 236 w 362"/>
                              <a:gd name="T33" fmla="*/ 83 h 197"/>
                              <a:gd name="T34" fmla="*/ 252 w 362"/>
                              <a:gd name="T35" fmla="*/ 105 h 197"/>
                              <a:gd name="T36" fmla="*/ 268 w 362"/>
                              <a:gd name="T37" fmla="*/ 130 h 197"/>
                              <a:gd name="T38" fmla="*/ 281 w 362"/>
                              <a:gd name="T39" fmla="*/ 158 h 197"/>
                              <a:gd name="T40" fmla="*/ 286 w 362"/>
                              <a:gd name="T41" fmla="*/ 170 h 197"/>
                              <a:gd name="T42" fmla="*/ 298 w 362"/>
                              <a:gd name="T43" fmla="*/ 188 h 197"/>
                              <a:gd name="T44" fmla="*/ 313 w 362"/>
                              <a:gd name="T45" fmla="*/ 196 h 197"/>
                              <a:gd name="T46" fmla="*/ 333 w 362"/>
                              <a:gd name="T47" fmla="*/ 197 h 197"/>
                              <a:gd name="T48" fmla="*/ 336 w 362"/>
                              <a:gd name="T49" fmla="*/ 196 h 197"/>
                              <a:gd name="T50" fmla="*/ 353 w 362"/>
                              <a:gd name="T51" fmla="*/ 185 h 197"/>
                              <a:gd name="T52" fmla="*/ 362 w 362"/>
                              <a:gd name="T53" fmla="*/ 167 h 197"/>
                              <a:gd name="T54" fmla="*/ 362 w 362"/>
                              <a:gd name="T55" fmla="*/ 146 h 197"/>
                              <a:gd name="T56" fmla="*/ 359 w 362"/>
                              <a:gd name="T57" fmla="*/ 135 h 197"/>
                              <a:gd name="T58" fmla="*/ 358 w 362"/>
                              <a:gd name="T59" fmla="*/ 132 h 197"/>
                              <a:gd name="T60" fmla="*/ 352 w 362"/>
                              <a:gd name="T61" fmla="*/ 115 h 197"/>
                              <a:gd name="T62" fmla="*/ 342 w 362"/>
                              <a:gd name="T63" fmla="*/ 97 h 197"/>
                              <a:gd name="T64" fmla="*/ 329 w 362"/>
                              <a:gd name="T65" fmla="*/ 82 h 197"/>
                              <a:gd name="T66" fmla="*/ 316 w 362"/>
                              <a:gd name="T67" fmla="*/ 68 h 197"/>
                              <a:gd name="T68" fmla="*/ 301 w 362"/>
                              <a:gd name="T69" fmla="*/ 56 h 197"/>
                              <a:gd name="T70" fmla="*/ 283 w 362"/>
                              <a:gd name="T71" fmla="*/ 45 h 197"/>
                              <a:gd name="T72" fmla="*/ 264 w 362"/>
                              <a:gd name="T73" fmla="*/ 35 h 197"/>
                              <a:gd name="T74" fmla="*/ 244 w 362"/>
                              <a:gd name="T75" fmla="*/ 26 h 197"/>
                              <a:gd name="T76" fmla="*/ 224 w 362"/>
                              <a:gd name="T77" fmla="*/ 20 h 197"/>
                              <a:gd name="T78" fmla="*/ 203 w 362"/>
                              <a:gd name="T79" fmla="*/ 13 h 197"/>
                              <a:gd name="T80" fmla="*/ 182 w 362"/>
                              <a:gd name="T81" fmla="*/ 8 h 197"/>
                              <a:gd name="T82" fmla="*/ 160 w 362"/>
                              <a:gd name="T83" fmla="*/ 5 h 197"/>
                              <a:gd name="T84" fmla="*/ 137 w 362"/>
                              <a:gd name="T85" fmla="*/ 1 h 197"/>
                              <a:gd name="T86" fmla="*/ 115 w 362"/>
                              <a:gd name="T87" fmla="*/ 0 h 197"/>
                              <a:gd name="T88" fmla="*/ 93 w 362"/>
                              <a:gd name="T89" fmla="*/ 0 h 197"/>
                              <a:gd name="T90" fmla="*/ 72 w 362"/>
                              <a:gd name="T91" fmla="*/ 0 h 197"/>
                              <a:gd name="T92" fmla="*/ 52 w 362"/>
                              <a:gd name="T93" fmla="*/ 0 h 197"/>
                              <a:gd name="T94" fmla="*/ 33 w 362"/>
                              <a:gd name="T95" fmla="*/ 1 h 197"/>
                              <a:gd name="T96" fmla="*/ 15 w 362"/>
                              <a:gd name="T97" fmla="*/ 5 h 19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</a:cxnLst>
                            <a:rect l="0" t="0" r="r" b="b"/>
                            <a:pathLst>
                              <a:path w="362" h="197">
                                <a:moveTo>
                                  <a:pt x="15" y="5"/>
                                </a:moveTo>
                                <a:lnTo>
                                  <a:pt x="0" y="7"/>
                                </a:lnTo>
                                <a:lnTo>
                                  <a:pt x="7" y="7"/>
                                </a:lnTo>
                                <a:lnTo>
                                  <a:pt x="15" y="6"/>
                                </a:lnTo>
                                <a:lnTo>
                                  <a:pt x="27" y="5"/>
                                </a:lnTo>
                                <a:lnTo>
                                  <a:pt x="40" y="5"/>
                                </a:lnTo>
                                <a:lnTo>
                                  <a:pt x="57" y="6"/>
                                </a:lnTo>
                                <a:lnTo>
                                  <a:pt x="75" y="7"/>
                                </a:lnTo>
                                <a:lnTo>
                                  <a:pt x="93" y="10"/>
                                </a:lnTo>
                                <a:lnTo>
                                  <a:pt x="113" y="15"/>
                                </a:lnTo>
                                <a:lnTo>
                                  <a:pt x="135" y="20"/>
                                </a:lnTo>
                                <a:lnTo>
                                  <a:pt x="155" y="27"/>
                                </a:lnTo>
                                <a:lnTo>
                                  <a:pt x="177" y="37"/>
                                </a:lnTo>
                                <a:lnTo>
                                  <a:pt x="197" y="50"/>
                                </a:lnTo>
                                <a:lnTo>
                                  <a:pt x="217" y="65"/>
                                </a:lnTo>
                                <a:lnTo>
                                  <a:pt x="236" y="83"/>
                                </a:lnTo>
                                <a:lnTo>
                                  <a:pt x="252" y="105"/>
                                </a:lnTo>
                                <a:lnTo>
                                  <a:pt x="268" y="130"/>
                                </a:lnTo>
                                <a:lnTo>
                                  <a:pt x="281" y="158"/>
                                </a:lnTo>
                                <a:lnTo>
                                  <a:pt x="286" y="170"/>
                                </a:lnTo>
                                <a:lnTo>
                                  <a:pt x="298" y="188"/>
                                </a:lnTo>
                                <a:lnTo>
                                  <a:pt x="313" y="196"/>
                                </a:lnTo>
                                <a:lnTo>
                                  <a:pt x="333" y="197"/>
                                </a:lnTo>
                                <a:lnTo>
                                  <a:pt x="336" y="196"/>
                                </a:lnTo>
                                <a:lnTo>
                                  <a:pt x="353" y="185"/>
                                </a:lnTo>
                                <a:lnTo>
                                  <a:pt x="362" y="167"/>
                                </a:lnTo>
                                <a:lnTo>
                                  <a:pt x="362" y="146"/>
                                </a:lnTo>
                                <a:lnTo>
                                  <a:pt x="359" y="135"/>
                                </a:lnTo>
                                <a:lnTo>
                                  <a:pt x="358" y="132"/>
                                </a:lnTo>
                                <a:lnTo>
                                  <a:pt x="352" y="115"/>
                                </a:lnTo>
                                <a:lnTo>
                                  <a:pt x="342" y="97"/>
                                </a:lnTo>
                                <a:lnTo>
                                  <a:pt x="329" y="82"/>
                                </a:lnTo>
                                <a:lnTo>
                                  <a:pt x="316" y="68"/>
                                </a:lnTo>
                                <a:lnTo>
                                  <a:pt x="301" y="56"/>
                                </a:lnTo>
                                <a:lnTo>
                                  <a:pt x="283" y="45"/>
                                </a:lnTo>
                                <a:lnTo>
                                  <a:pt x="264" y="35"/>
                                </a:lnTo>
                                <a:lnTo>
                                  <a:pt x="244" y="26"/>
                                </a:lnTo>
                                <a:lnTo>
                                  <a:pt x="224" y="20"/>
                                </a:lnTo>
                                <a:lnTo>
                                  <a:pt x="203" y="13"/>
                                </a:lnTo>
                                <a:lnTo>
                                  <a:pt x="182" y="8"/>
                                </a:lnTo>
                                <a:lnTo>
                                  <a:pt x="160" y="5"/>
                                </a:lnTo>
                                <a:lnTo>
                                  <a:pt x="137" y="1"/>
                                </a:lnTo>
                                <a:lnTo>
                                  <a:pt x="115" y="0"/>
                                </a:lnTo>
                                <a:lnTo>
                                  <a:pt x="93" y="0"/>
                                </a:lnTo>
                                <a:lnTo>
                                  <a:pt x="72" y="0"/>
                                </a:lnTo>
                                <a:lnTo>
                                  <a:pt x="52" y="0"/>
                                </a:lnTo>
                                <a:lnTo>
                                  <a:pt x="33" y="1"/>
                                </a:lnTo>
                                <a:lnTo>
                                  <a:pt x="15" y="5"/>
                                </a:lnTo>
                              </a:path>
                            </a:pathLst>
                          </a:custGeom>
                          <a:solidFill>
                            <a:srgbClr val="004EB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>
            <w:pict>
              <v:group w14:anchorId="273AC416" id="Group 4" o:spid="_x0000_s1026" style="position:absolute;margin-left:73.7pt;margin-top:37.35pt;width:38.55pt;height:34pt;z-index:-251657728;mso-position-horizontal-relative:page;mso-position-vertical-relative:page" coordorigin="683,470" coordsize="771,6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">
                <v:shape id="Freeform 5" o:spid="_x0000_s1027" style="position:absolute;left:693;top:495;width:651;height:600;visibility:visible;mso-wrap-style:square;v-text-anchor:top" coordsize="651,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" path="m135,87r-19,18l97,122,81,141,66,162,51,183,39,206,27,230,17,253r-6,24l5,303,1,330,,355r,20l1,397r3,23l7,440r7,20l22,480r8,18l40,516r11,17l62,548r14,15l91,577r15,13l122,600r4,-3l140,581r15,-14l171,553r16,-13l204,527r18,-12l240,505r19,-12l278,485r19,-9l315,470r19,-7l353,458r19,-3l390,453r18,l432,455r23,5l475,467r17,10l507,490r12,15l529,520r6,18l543,530r14,-15l571,500r12,-17l593,466r12,-16l613,431r9,-19l630,395r6,-20l641,356r4,-19l648,318r2,-20l651,280r-1,-20l648,241r-3,-19l643,228r-10,17l623,262r-10,16l600,295r-14,15l571,325r-16,13l538,351r-18,14l502,375r-20,11l463,396r-20,9l422,413r-20,7l381,425r-20,3l340,431r-20,1l298,432r-24,-2l252,426r-22,-6l210,412r-19,-9l174,392,157,380,145,366,132,350,122,335r-7,-18l109,298r-3,-18l105,260r2,-22l107,236r5,-20l117,197r7,-19l132,160r10,-18l154,125r12,-15l180,93,195,80,211,65,227,53,246,41,266,30,286,20r21,-8l329,5,352,,340,,328,1,316,3,292,8r-24,7l244,23r-24,9l197,45,176,57,155,71,135,87e" fillcolor="#004eb1" stroked="f">
                  <v:path arrowok="t" o:connecttype="custom" o:connectlocs="97,122;51,183;17,253;1,330;1,397;14,460;40,516;76,563;122,600;155,567;204,527;259,493;315,470;372,455;432,455;492,477;529,520;557,515;593,466;622,412;641,356;650,298;648,241;633,245;600,295;555,338;502,375;443,405;381,425;320,432;252,426;191,403;145,366;115,317;105,260;112,216;132,160;166,110;211,65;266,30;329,5;328,1;268,15;197,45;135,87" o:connectangles="0,0,0,0,0,0,0,0,0,0,0,0,0,0,0,0,0,0,0,0,0,0,0,0,0,0,0,0,0,0,0,0,0,0,0,0,0,0,0,0,0,0,0,0,0"/>
                </v:shape>
                <v:shape id="Freeform 6" o:spid="_x0000_s1028" style="position:absolute;left:1000;top:810;width:74;height:58;visibility:visible;mso-wrap-style:square;v-text-anchor:top" coordsize="74,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" path="m50,45r-5,l25,40,10,25,4,3,4,,,48r22,7l47,57r27,1l70,38,50,45e" fillcolor="#fb9f00" stroked="f">
                  <v:path arrowok="t" o:connecttype="custom" o:connectlocs="50,45;45,45;25,40;10,25;4,3;4,0;0,48;22,55;47,57;74,58;70,38;50,45" o:connectangles="0,0,0,0,0,0,0,0,0,0,0,0"/>
                </v:shape>
                <v:shape id="Freeform 7" o:spid="_x0000_s1029" style="position:absolute;left:903;top:563;width:431;height:305;visibility:visible;mso-wrap-style:square;v-text-anchor:top" coordsize="431,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" path="m101,246r6,-21l122,210r20,-6l147,204r20,6l182,225r5,20l187,250r-5,20l167,285r4,20l182,305r18,-3l217,297r20,-5l256,285r20,-8l294,267r19,-12l331,242r18,-12l365,215r16,-15l396,184r12,-17l421,150r10,-18l430,127r-7,-16l413,92,402,75,388,60,375,46,359,34,341,24,322,15,301,7,278,2,254,,237,,215,,192,2,170,6r-21,5l127,17r-20,9l87,36,70,47,54,61,39,75,27,91,16,107,7,126,2,146,,167r,9l2,196r5,19l15,232r12,17l41,264r16,12l76,287r21,8l101,246e" fillcolor="#fb9f00" stroked="f">
                  <v:path arrowok="t" o:connecttype="custom" o:connectlocs="107,225;142,204;167,210;187,245;182,270;171,305;200,302;237,292;276,277;313,255;349,230;381,200;408,167;431,132;423,111;402,75;375,46;341,24;301,7;254,0;215,0;170,6;127,17;87,36;54,61;27,91;7,126;0,167;2,196;15,232;41,264;76,287;101,246" o:connectangles="0,0,0,0,0,0,0,0,0,0,0,0,0,0,0,0,0,0,0,0,0,0,0,0,0,0,0,0,0,0,0,0,0"/>
                </v:shape>
                <v:shape id="Freeform 8" o:spid="_x0000_s1030" style="position:absolute;left:831;top:1015;width:295;height:125;visibility:visible;mso-wrap-style:square;v-text-anchor:top" coordsize="295,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" path="m295,90r,l295,86,292,65,285,47,274,31,259,17,239,7,214,1,184,r-6,l159,,140,5r-20,5l102,17,83,26,65,37,47,48,31,61,15,75,,90r13,7l29,105r18,5l64,116r19,4l102,123r19,2l141,125r20,l181,122r21,-2l223,115r22,-7l258,105r19,-8l295,90e" fillcolor="#004eb1" stroked="f">
                  <v:path arrowok="t" o:connecttype="custom" o:connectlocs="295,90;295,90;295,90;295,86;292,65;285,47;274,31;259,17;239,7;214,1;184,0;178,0;159,0;140,5;120,10;102,17;83,26;65,37;47,48;31,61;15,75;0,90;13,97;29,105;47,110;64,116;83,120;102,123;121,125;141,125;161,125;181,122;202,120;223,115;245,108;258,105;277,97;295,90" o:connectangles="0,0,0,0,0,0,0,0,0,0,0,0,0,0,0,0,0,0,0,0,0,0,0,0,0,0,0,0,0,0,0,0,0,0,0,0,0,0"/>
                </v:shape>
                <v:shape id="Freeform 9" o:spid="_x0000_s1031" style="position:absolute;left:1082;top:480;width:362;height:197;visibility:visible;mso-wrap-style:square;v-text-anchor:top" coordsize="362,1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" path="m15,5l,7r7,l15,6,27,5r13,l57,6,75,7r18,3l113,15r22,5l155,27r22,10l197,50r20,15l236,83r16,22l268,130r13,28l286,170r12,18l313,196r20,1l336,196r17,-11l362,167r,-21l359,135r-1,-3l352,115,342,97,329,82,316,68,301,56,283,45,264,35,244,26,224,20,203,13,182,8,160,5,137,1,115,,93,,72,,52,,33,1,15,5e" fillcolor="#004eb1" stroked="f">
                  <v:path arrowok="t" o:connecttype="custom" o:connectlocs="15,5;0,7;0,7;7,7;15,6;27,5;40,5;57,6;75,7;93,10;113,15;135,20;155,27;177,37;197,50;217,65;236,83;252,105;268,130;281,158;286,170;298,188;313,196;333,197;336,196;353,185;362,167;362,146;359,135;358,132;352,115;342,97;329,82;316,68;301,56;283,45;264,35;244,26;224,20;203,13;182,8;160,5;137,1;115,0;93,0;72,0;52,0;33,1;15,5" o:connectangles="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 w:rsidR="00F60576">
        <w:rPr>
          <w:lang w:val="es-ES_tradnl"/>
        </w:rPr>
        <w:t xml:space="preserve">  </w:t>
      </w:r>
      <w:r w:rsidR="00F60576">
        <w:rPr>
          <w:rFonts w:ascii="Batang" w:eastAsia="Batang" w:cs="Batang"/>
          <w:color w:val="FB9F00"/>
          <w:w w:val="86"/>
          <w:position w:val="-2"/>
          <w:sz w:val="26"/>
          <w:szCs w:val="26"/>
        </w:rPr>
        <w:t xml:space="preserve"> S</w:t>
      </w:r>
      <w:r w:rsidR="00F60576">
        <w:rPr>
          <w:rFonts w:ascii="Batang" w:eastAsia="Batang" w:cs="Batang"/>
          <w:color w:val="FB9F00"/>
          <w:spacing w:val="-65"/>
          <w:position w:val="-2"/>
          <w:sz w:val="26"/>
          <w:szCs w:val="26"/>
        </w:rPr>
        <w:t xml:space="preserve"> </w:t>
      </w:r>
      <w:r w:rsidR="00F60576">
        <w:rPr>
          <w:rFonts w:ascii="Batang" w:eastAsia="Batang" w:cs="Batang"/>
          <w:color w:val="FB9F00"/>
          <w:w w:val="86"/>
          <w:position w:val="-2"/>
          <w:sz w:val="26"/>
          <w:szCs w:val="26"/>
        </w:rPr>
        <w:t>o</w:t>
      </w:r>
      <w:r w:rsidR="00F60576">
        <w:rPr>
          <w:rFonts w:ascii="Batang" w:eastAsia="Batang" w:cs="Batang"/>
          <w:color w:val="FB9F00"/>
          <w:spacing w:val="-65"/>
          <w:position w:val="-2"/>
          <w:sz w:val="26"/>
          <w:szCs w:val="26"/>
        </w:rPr>
        <w:t xml:space="preserve"> </w:t>
      </w:r>
      <w:r w:rsidR="00F60576">
        <w:rPr>
          <w:rFonts w:ascii="Batang" w:eastAsia="Batang" w:cs="Batang"/>
          <w:color w:val="FB9F00"/>
          <w:spacing w:val="20"/>
          <w:w w:val="87"/>
          <w:position w:val="-2"/>
          <w:sz w:val="26"/>
          <w:szCs w:val="26"/>
        </w:rPr>
        <w:t>l</w:t>
      </w:r>
      <w:r w:rsidR="00F60576">
        <w:rPr>
          <w:rFonts w:ascii="Batang" w:eastAsia="Batang" w:cs="Batang"/>
          <w:color w:val="FB9F00"/>
          <w:spacing w:val="21"/>
          <w:w w:val="86"/>
          <w:position w:val="-2"/>
          <w:sz w:val="26"/>
          <w:szCs w:val="26"/>
        </w:rPr>
        <w:t>uci</w:t>
      </w:r>
      <w:r w:rsidR="00F60576">
        <w:rPr>
          <w:rFonts w:ascii="Batang" w:eastAsia="Batang" w:cs="Batang"/>
          <w:color w:val="FB9F00"/>
          <w:w w:val="86"/>
          <w:position w:val="-2"/>
          <w:sz w:val="26"/>
          <w:szCs w:val="26"/>
        </w:rPr>
        <w:t>o</w:t>
      </w:r>
      <w:r w:rsidR="00F60576">
        <w:rPr>
          <w:rFonts w:ascii="Batang" w:eastAsia="Batang" w:cs="Batang"/>
          <w:color w:val="FB9F00"/>
          <w:spacing w:val="-65"/>
          <w:position w:val="-2"/>
          <w:sz w:val="26"/>
          <w:szCs w:val="26"/>
        </w:rPr>
        <w:t xml:space="preserve"> </w:t>
      </w:r>
      <w:r w:rsidR="00F60576">
        <w:rPr>
          <w:rFonts w:ascii="Batang" w:eastAsia="Batang" w:cs="Batang"/>
          <w:color w:val="FB9F00"/>
          <w:w w:val="86"/>
          <w:position w:val="-2"/>
          <w:sz w:val="26"/>
          <w:szCs w:val="26"/>
        </w:rPr>
        <w:t>n</w:t>
      </w:r>
      <w:r w:rsidR="00F60576">
        <w:rPr>
          <w:rFonts w:ascii="Batang" w:eastAsia="Batang" w:cs="Batang"/>
          <w:color w:val="FB9F00"/>
          <w:spacing w:val="-64"/>
          <w:position w:val="-2"/>
          <w:sz w:val="26"/>
          <w:szCs w:val="26"/>
        </w:rPr>
        <w:t xml:space="preserve"> </w:t>
      </w:r>
      <w:r w:rsidR="00F60576">
        <w:rPr>
          <w:rFonts w:ascii="Batang" w:eastAsia="Batang" w:cs="Batang"/>
          <w:color w:val="FB9F00"/>
          <w:spacing w:val="21"/>
          <w:w w:val="86"/>
          <w:position w:val="-2"/>
          <w:sz w:val="26"/>
          <w:szCs w:val="26"/>
        </w:rPr>
        <w:t>e</w:t>
      </w:r>
      <w:r w:rsidR="00F60576">
        <w:rPr>
          <w:rFonts w:ascii="Batang" w:eastAsia="Batang" w:cs="Batang"/>
          <w:color w:val="FB9F00"/>
          <w:w w:val="86"/>
          <w:position w:val="-2"/>
          <w:sz w:val="26"/>
          <w:szCs w:val="26"/>
        </w:rPr>
        <w:t>s</w:t>
      </w:r>
      <w:r w:rsidR="00F60576">
        <w:rPr>
          <w:rFonts w:ascii="Batang" w:eastAsia="Batang" w:cs="Batang"/>
          <w:color w:val="FB9F00"/>
          <w:spacing w:val="19"/>
          <w:position w:val="-2"/>
          <w:sz w:val="26"/>
          <w:szCs w:val="26"/>
        </w:rPr>
        <w:t xml:space="preserve"> </w:t>
      </w:r>
      <w:r w:rsidR="00F60576">
        <w:rPr>
          <w:rFonts w:ascii="Batang" w:eastAsia="Batang" w:cs="Batang"/>
          <w:color w:val="FB9F00"/>
          <w:spacing w:val="18"/>
          <w:w w:val="90"/>
          <w:position w:val="-2"/>
          <w:sz w:val="26"/>
          <w:szCs w:val="26"/>
        </w:rPr>
        <w:t>d</w:t>
      </w:r>
      <w:r w:rsidR="00F60576">
        <w:rPr>
          <w:rFonts w:ascii="Batang" w:eastAsia="Batang" w:cs="Batang"/>
          <w:color w:val="FB9F00"/>
          <w:w w:val="90"/>
          <w:position w:val="-2"/>
          <w:sz w:val="26"/>
          <w:szCs w:val="26"/>
        </w:rPr>
        <w:t>e</w:t>
      </w:r>
      <w:r w:rsidR="00F60576">
        <w:rPr>
          <w:rFonts w:ascii="Batang" w:eastAsia="Batang" w:cs="Batang"/>
          <w:color w:val="FB9F00"/>
          <w:spacing w:val="16"/>
          <w:position w:val="-2"/>
          <w:sz w:val="26"/>
          <w:szCs w:val="26"/>
        </w:rPr>
        <w:t xml:space="preserve"> </w:t>
      </w:r>
      <w:r w:rsidR="00F60576">
        <w:rPr>
          <w:rFonts w:ascii="Batang" w:eastAsia="Batang" w:cs="Batang"/>
          <w:color w:val="FB9F00"/>
          <w:spacing w:val="21"/>
          <w:w w:val="88"/>
          <w:position w:val="-2"/>
          <w:sz w:val="26"/>
          <w:szCs w:val="26"/>
        </w:rPr>
        <w:t>C</w:t>
      </w:r>
      <w:r w:rsidR="00F60576">
        <w:rPr>
          <w:rFonts w:ascii="Batang" w:eastAsia="Batang" w:cs="Batang"/>
          <w:color w:val="FB9F00"/>
          <w:spacing w:val="19"/>
          <w:w w:val="88"/>
          <w:position w:val="-2"/>
          <w:sz w:val="26"/>
          <w:szCs w:val="26"/>
        </w:rPr>
        <w:t>al</w:t>
      </w:r>
      <w:r w:rsidR="00F60576">
        <w:rPr>
          <w:rFonts w:ascii="Batang" w:eastAsia="Batang" w:cs="Batang"/>
          <w:color w:val="FB9F00"/>
          <w:w w:val="88"/>
          <w:position w:val="-2"/>
          <w:sz w:val="26"/>
          <w:szCs w:val="26"/>
        </w:rPr>
        <w:t>i</w:t>
      </w:r>
      <w:r w:rsidR="00F60576">
        <w:rPr>
          <w:rFonts w:ascii="Batang" w:eastAsia="Batang" w:cs="Batang"/>
          <w:color w:val="FB9F00"/>
          <w:spacing w:val="-65"/>
          <w:position w:val="-2"/>
          <w:sz w:val="26"/>
          <w:szCs w:val="26"/>
        </w:rPr>
        <w:t xml:space="preserve"> </w:t>
      </w:r>
      <w:r w:rsidR="00F60576">
        <w:rPr>
          <w:rFonts w:ascii="Batang" w:eastAsia="Batang" w:cs="Batang"/>
          <w:color w:val="FB9F00"/>
          <w:spacing w:val="18"/>
          <w:w w:val="88"/>
          <w:position w:val="-2"/>
          <w:sz w:val="26"/>
          <w:szCs w:val="26"/>
        </w:rPr>
        <w:t>d</w:t>
      </w:r>
      <w:r w:rsidR="00F60576">
        <w:rPr>
          <w:rFonts w:ascii="Batang" w:eastAsia="Batang" w:cs="Batang"/>
          <w:color w:val="FB9F00"/>
          <w:spacing w:val="21"/>
          <w:w w:val="88"/>
          <w:position w:val="-2"/>
          <w:sz w:val="26"/>
          <w:szCs w:val="26"/>
        </w:rPr>
        <w:t>a</w:t>
      </w:r>
      <w:r w:rsidR="00F60576">
        <w:rPr>
          <w:rFonts w:ascii="Batang" w:eastAsia="Batang" w:cs="Batang"/>
          <w:color w:val="FB9F00"/>
          <w:w w:val="88"/>
          <w:position w:val="-2"/>
          <w:sz w:val="26"/>
          <w:szCs w:val="26"/>
        </w:rPr>
        <w:t>d</w:t>
      </w:r>
    </w:p>
    <w:p w:rsidR="00F60576" w:rsidRDefault="00F60576" w:rsidP="0013775E">
      <w:pPr>
        <w:ind w:right="4393"/>
        <w:jc w:val="center"/>
        <w:rPr>
          <w:lang w:val="es-ES_tradnl"/>
        </w:rPr>
      </w:pPr>
    </w:p>
    <w:p w:rsidR="00086C82" w:rsidRDefault="00086C82" w:rsidP="0013775E">
      <w:pPr>
        <w:ind w:right="4393"/>
        <w:jc w:val="center"/>
        <w:rPr>
          <w:lang w:val="es-ES_tradnl"/>
        </w:rPr>
      </w:pPr>
    </w:p>
    <w:p w:rsidR="00086C82" w:rsidRPr="00086C82" w:rsidRDefault="00086C82" w:rsidP="00086C82">
      <w:pPr>
        <w:ind w:right="4393"/>
        <w:rPr>
          <w:b/>
          <w:lang w:val="es-ES_tradnl"/>
        </w:rPr>
      </w:pPr>
      <w:r w:rsidRPr="00086C82">
        <w:rPr>
          <w:b/>
          <w:lang w:val="es-ES_tradnl"/>
        </w:rPr>
        <w:t xml:space="preserve">SERVICIOS EN </w:t>
      </w:r>
      <w:proofErr w:type="gramStart"/>
      <w:r w:rsidRPr="00086C82">
        <w:rPr>
          <w:b/>
          <w:lang w:val="es-ES_tradnl"/>
        </w:rPr>
        <w:t>VERANO :</w:t>
      </w:r>
      <w:proofErr w:type="gramEnd"/>
    </w:p>
    <w:p w:rsidR="00086C82" w:rsidRPr="00086C82" w:rsidRDefault="00086C82" w:rsidP="00086C82">
      <w:pPr>
        <w:ind w:right="4393"/>
        <w:rPr>
          <w:b/>
          <w:lang w:val="es-ES_tradnl"/>
        </w:rPr>
      </w:pPr>
    </w:p>
    <w:p w:rsidR="00086C82" w:rsidRPr="00086C82" w:rsidRDefault="00086C82" w:rsidP="00086C82">
      <w:pPr>
        <w:ind w:right="4393"/>
        <w:rPr>
          <w:b/>
          <w:lang w:val="es-ES_tradnl"/>
        </w:rPr>
      </w:pPr>
      <w:r w:rsidRPr="00086C82">
        <w:rPr>
          <w:b/>
          <w:lang w:val="es-ES_tradnl"/>
        </w:rPr>
        <w:t>LUNES ………………</w:t>
      </w:r>
      <w:r>
        <w:rPr>
          <w:b/>
          <w:lang w:val="es-ES_tradnl"/>
        </w:rPr>
        <w:t xml:space="preserve"> </w:t>
      </w:r>
      <w:r w:rsidRPr="00086C82">
        <w:rPr>
          <w:b/>
          <w:lang w:val="es-ES_tradnl"/>
        </w:rPr>
        <w:t>COMPLETO</w:t>
      </w:r>
    </w:p>
    <w:p w:rsidR="00086C82" w:rsidRPr="00086C82" w:rsidRDefault="00086C82" w:rsidP="00086C82">
      <w:pPr>
        <w:ind w:right="4393"/>
        <w:rPr>
          <w:b/>
          <w:lang w:val="es-ES_tradnl"/>
        </w:rPr>
      </w:pPr>
      <w:r w:rsidRPr="00086C82">
        <w:rPr>
          <w:b/>
          <w:lang w:val="es-ES_tradnl"/>
        </w:rPr>
        <w:t>MIERCOLES …</w:t>
      </w:r>
      <w:proofErr w:type="gramStart"/>
      <w:r w:rsidRPr="00086C82">
        <w:rPr>
          <w:b/>
          <w:lang w:val="es-ES_tradnl"/>
        </w:rPr>
        <w:t>…….</w:t>
      </w:r>
      <w:proofErr w:type="gramEnd"/>
      <w:r w:rsidRPr="00086C82">
        <w:rPr>
          <w:b/>
          <w:lang w:val="es-ES_tradnl"/>
        </w:rPr>
        <w:t xml:space="preserve">.PORTAL </w:t>
      </w:r>
    </w:p>
    <w:p w:rsidR="00086C82" w:rsidRPr="00086C82" w:rsidRDefault="00086C82" w:rsidP="00086C82">
      <w:pPr>
        <w:ind w:right="4393"/>
        <w:rPr>
          <w:b/>
          <w:lang w:val="es-ES_tradnl"/>
        </w:rPr>
      </w:pPr>
      <w:r w:rsidRPr="00086C82">
        <w:rPr>
          <w:b/>
          <w:lang w:val="es-ES_tradnl"/>
        </w:rPr>
        <w:t>VIERNES ……………</w:t>
      </w:r>
      <w:r>
        <w:rPr>
          <w:b/>
          <w:lang w:val="es-ES_tradnl"/>
        </w:rPr>
        <w:t xml:space="preserve"> </w:t>
      </w:r>
      <w:r w:rsidRPr="00086C82">
        <w:rPr>
          <w:b/>
          <w:lang w:val="es-ES_tradnl"/>
        </w:rPr>
        <w:t xml:space="preserve">PORTAL </w:t>
      </w:r>
    </w:p>
    <w:p w:rsidR="00086C82" w:rsidRDefault="00086C82" w:rsidP="0013775E">
      <w:pPr>
        <w:ind w:right="4393"/>
        <w:jc w:val="center"/>
        <w:rPr>
          <w:lang w:val="es-ES_tradnl"/>
        </w:rPr>
      </w:pPr>
    </w:p>
    <w:p w:rsidR="00086C82" w:rsidRDefault="00086C82" w:rsidP="0013775E">
      <w:pPr>
        <w:ind w:right="4393"/>
        <w:jc w:val="center"/>
        <w:rPr>
          <w:lang w:val="es-ES_tradnl"/>
        </w:rPr>
      </w:pPr>
    </w:p>
    <w:p w:rsidR="00086C82" w:rsidRPr="00086C82" w:rsidRDefault="00086C82" w:rsidP="0013775E">
      <w:pPr>
        <w:ind w:right="4393"/>
        <w:jc w:val="center"/>
        <w:rPr>
          <w:b/>
          <w:lang w:val="es-ES_tradnl"/>
        </w:rPr>
      </w:pPr>
      <w:r w:rsidRPr="00086C82">
        <w:rPr>
          <w:b/>
          <w:lang w:val="es-ES_tradnl"/>
        </w:rPr>
        <w:t xml:space="preserve">LLAVE </w:t>
      </w:r>
      <w:proofErr w:type="gramStart"/>
      <w:r w:rsidRPr="00086C82">
        <w:rPr>
          <w:b/>
          <w:lang w:val="es-ES_tradnl"/>
        </w:rPr>
        <w:t>Nº :</w:t>
      </w:r>
      <w:proofErr w:type="gramEnd"/>
      <w:r w:rsidRPr="00086C82">
        <w:rPr>
          <w:b/>
          <w:lang w:val="es-ES_tradnl"/>
        </w:rPr>
        <w:t xml:space="preserve"> 250</w:t>
      </w:r>
    </w:p>
    <w:p w:rsidR="0013775E" w:rsidRDefault="00F60576" w:rsidP="00F60576">
      <w:pPr>
        <w:tabs>
          <w:tab w:val="center" w:pos="3969"/>
        </w:tabs>
        <w:jc w:val="center"/>
        <w:rPr>
          <w:i/>
          <w:lang w:val="es-ES_tradnl"/>
        </w:rPr>
      </w:pPr>
      <w:r>
        <w:rPr>
          <w:i/>
          <w:lang w:val="es-ES_tradnl"/>
        </w:rPr>
        <w:t xml:space="preserve">                                                                                      </w:t>
      </w:r>
      <w:r w:rsidR="00B20E33">
        <w:rPr>
          <w:i/>
          <w:lang w:val="es-ES_tradnl"/>
        </w:rPr>
        <w:t>Almerí</w:t>
      </w:r>
      <w:r w:rsidR="0013775E">
        <w:rPr>
          <w:i/>
          <w:lang w:val="es-ES_tradnl"/>
        </w:rPr>
        <w:t xml:space="preserve">a, </w:t>
      </w:r>
      <w:r w:rsidR="0008620B">
        <w:rPr>
          <w:i/>
          <w:lang w:val="es-ES_tradnl"/>
        </w:rPr>
        <w:t xml:space="preserve">a 17 de </w:t>
      </w:r>
      <w:proofErr w:type="gramStart"/>
      <w:r w:rsidR="0008620B">
        <w:rPr>
          <w:i/>
          <w:lang w:val="es-ES_tradnl"/>
        </w:rPr>
        <w:t>Febrero</w:t>
      </w:r>
      <w:proofErr w:type="gramEnd"/>
      <w:r w:rsidR="0008620B">
        <w:rPr>
          <w:i/>
          <w:lang w:val="es-ES_tradnl"/>
        </w:rPr>
        <w:t xml:space="preserve"> de 2016</w:t>
      </w:r>
    </w:p>
    <w:p w:rsidR="003B278D" w:rsidRDefault="0013775E" w:rsidP="00C30407">
      <w:pPr>
        <w:pStyle w:val="Ttulo3"/>
      </w:pPr>
      <w:r>
        <w:t xml:space="preserve">PRESUPUESTO </w:t>
      </w:r>
      <w:proofErr w:type="gramStart"/>
      <w:r>
        <w:t>Nº.-</w:t>
      </w:r>
      <w:proofErr w:type="gramEnd"/>
      <w:r>
        <w:t xml:space="preserve"> </w:t>
      </w:r>
      <w:r w:rsidR="0008620B">
        <w:t>002018</w:t>
      </w:r>
    </w:p>
    <w:p w:rsidR="00AC6150" w:rsidRPr="00AC6150" w:rsidRDefault="00AC6150" w:rsidP="00AC6150">
      <w:pPr>
        <w:rPr>
          <w:lang w:val="es-ES_tradnl"/>
        </w:rPr>
      </w:pPr>
    </w:p>
    <w:p w:rsidR="0013775E" w:rsidRDefault="0013775E" w:rsidP="0013775E">
      <w:pPr>
        <w:pStyle w:val="Ttulo2"/>
      </w:pPr>
      <w:r>
        <w:t>PRESUPUESTO LIMPIEZA</w:t>
      </w:r>
      <w:r w:rsidR="00AC6150">
        <w:t xml:space="preserve"> </w:t>
      </w:r>
      <w:r w:rsidR="00AC6150" w:rsidRPr="00AC6150">
        <w:rPr>
          <w:highlight w:val="yellow"/>
        </w:rPr>
        <w:t>OPCION 3</w:t>
      </w:r>
      <w:r w:rsidR="00F11517">
        <w:t xml:space="preserve"> </w:t>
      </w:r>
    </w:p>
    <w:p w:rsidR="007D6289" w:rsidRDefault="007D6289" w:rsidP="007D6289">
      <w:pPr>
        <w:jc w:val="center"/>
        <w:rPr>
          <w:u w:val="single"/>
        </w:rPr>
      </w:pPr>
    </w:p>
    <w:p w:rsidR="00130FAB" w:rsidRDefault="007D6289" w:rsidP="007D6289">
      <w:pPr>
        <w:jc w:val="center"/>
        <w:rPr>
          <w:sz w:val="22"/>
          <w:u w:val="single"/>
        </w:rPr>
      </w:pPr>
      <w:r w:rsidRPr="007F5963">
        <w:rPr>
          <w:sz w:val="22"/>
          <w:u w:val="single"/>
        </w:rPr>
        <w:t xml:space="preserve">DESCRIPCION DE ACTUACIÓN DE </w:t>
      </w:r>
      <w:proofErr w:type="gramStart"/>
      <w:r w:rsidRPr="007F5963">
        <w:rPr>
          <w:sz w:val="22"/>
          <w:u w:val="single"/>
        </w:rPr>
        <w:t xml:space="preserve">LIMPIEZA </w:t>
      </w:r>
      <w:r w:rsidR="00130FAB">
        <w:rPr>
          <w:sz w:val="22"/>
          <w:u w:val="single"/>
        </w:rPr>
        <w:t xml:space="preserve"> VERANO</w:t>
      </w:r>
      <w:proofErr w:type="gramEnd"/>
    </w:p>
    <w:p w:rsidR="000A7B3D" w:rsidRPr="00C30407" w:rsidRDefault="007F5963" w:rsidP="007D6289">
      <w:pPr>
        <w:jc w:val="center"/>
        <w:rPr>
          <w:b/>
          <w:sz w:val="22"/>
          <w:u w:val="single"/>
        </w:rPr>
      </w:pPr>
      <w:r w:rsidRPr="007F5963">
        <w:rPr>
          <w:sz w:val="22"/>
          <w:u w:val="single"/>
        </w:rPr>
        <w:t xml:space="preserve"> </w:t>
      </w:r>
      <w:proofErr w:type="gramStart"/>
      <w:r w:rsidR="00130FAB" w:rsidRPr="00130FAB">
        <w:rPr>
          <w:sz w:val="22"/>
          <w:highlight w:val="cyan"/>
          <w:u w:val="single"/>
        </w:rPr>
        <w:t>( desde</w:t>
      </w:r>
      <w:proofErr w:type="gramEnd"/>
      <w:r w:rsidR="00130FAB" w:rsidRPr="00130FAB">
        <w:rPr>
          <w:sz w:val="22"/>
          <w:highlight w:val="cyan"/>
          <w:u w:val="single"/>
        </w:rPr>
        <w:t xml:space="preserve"> el 1 de junio hasta el 31 de septiembre</w:t>
      </w:r>
      <w:r w:rsidR="00130FAB">
        <w:rPr>
          <w:sz w:val="22"/>
          <w:u w:val="single"/>
        </w:rPr>
        <w:t xml:space="preserve"> )</w:t>
      </w:r>
      <w:r w:rsidRPr="007F5963">
        <w:rPr>
          <w:sz w:val="22"/>
          <w:u w:val="single"/>
        </w:rPr>
        <w:t xml:space="preserve">                                                             </w:t>
      </w:r>
    </w:p>
    <w:p w:rsidR="007D6289" w:rsidRDefault="007D6289" w:rsidP="007D6289">
      <w:pPr>
        <w:jc w:val="center"/>
        <w:rPr>
          <w:u w:val="single"/>
        </w:rPr>
      </w:pPr>
    </w:p>
    <w:p w:rsidR="00AC6150" w:rsidRPr="00282759" w:rsidRDefault="00AC6150" w:rsidP="007D6289">
      <w:pPr>
        <w:jc w:val="center"/>
        <w:rPr>
          <w:u w:val="single"/>
        </w:rPr>
      </w:pPr>
    </w:p>
    <w:p w:rsidR="000A7B3D" w:rsidRDefault="007D6289" w:rsidP="007D6289">
      <w:r w:rsidRPr="008F325F">
        <w:rPr>
          <w:b/>
          <w:i/>
          <w:sz w:val="24"/>
        </w:rPr>
        <w:t xml:space="preserve">LIMPIEZA </w:t>
      </w:r>
      <w:r w:rsidR="0008620B">
        <w:rPr>
          <w:b/>
          <w:i/>
          <w:sz w:val="24"/>
          <w:u w:val="single"/>
        </w:rPr>
        <w:t>TRES</w:t>
      </w:r>
      <w:r w:rsidRPr="008F325F">
        <w:rPr>
          <w:b/>
          <w:i/>
          <w:sz w:val="24"/>
          <w:u w:val="single"/>
        </w:rPr>
        <w:t xml:space="preserve"> VECES POR SEMANA</w:t>
      </w:r>
      <w:r w:rsidRPr="008F325F">
        <w:rPr>
          <w:b/>
          <w:i/>
          <w:sz w:val="24"/>
        </w:rPr>
        <w:t xml:space="preserve"> </w:t>
      </w:r>
      <w:proofErr w:type="gramStart"/>
      <w:r w:rsidRPr="008F325F">
        <w:rPr>
          <w:b/>
          <w:i/>
          <w:sz w:val="22"/>
        </w:rPr>
        <w:t>( Excepto</w:t>
      </w:r>
      <w:proofErr w:type="gramEnd"/>
      <w:r w:rsidRPr="008F325F">
        <w:rPr>
          <w:b/>
          <w:i/>
          <w:sz w:val="22"/>
        </w:rPr>
        <w:t xml:space="preserve"> festivos)</w:t>
      </w:r>
      <w:r w:rsidRPr="008F325F">
        <w:rPr>
          <w:sz w:val="18"/>
        </w:rPr>
        <w:t>:</w:t>
      </w:r>
    </w:p>
    <w:p w:rsidR="007D6289" w:rsidRDefault="007D6289" w:rsidP="007D6289">
      <w:r>
        <w:t>-</w:t>
      </w:r>
      <w:r w:rsidR="007B5319">
        <w:t xml:space="preserve"> </w:t>
      </w:r>
      <w:r>
        <w:t xml:space="preserve">Barrido y fregado o </w:t>
      </w:r>
      <w:proofErr w:type="spellStart"/>
      <w:r>
        <w:t>mopa</w:t>
      </w:r>
      <w:proofErr w:type="spellEnd"/>
      <w:r>
        <w:t xml:space="preserve"> según necesidad de </w:t>
      </w:r>
      <w:proofErr w:type="gramStart"/>
      <w:r>
        <w:t>suelos  por</w:t>
      </w:r>
      <w:r w:rsidR="0008620B">
        <w:t>tal</w:t>
      </w:r>
      <w:proofErr w:type="gramEnd"/>
      <w:r w:rsidR="0008620B">
        <w:t xml:space="preserve"> , incluyendo soportal de acceso .</w:t>
      </w:r>
    </w:p>
    <w:p w:rsidR="007D6289" w:rsidRDefault="007B5319" w:rsidP="007D6289">
      <w:r>
        <w:t>- l</w:t>
      </w:r>
      <w:r w:rsidR="0008620B">
        <w:t>impieza de ascensor</w:t>
      </w:r>
      <w:r w:rsidR="007D6289">
        <w:t xml:space="preserve"> incluyendo ranuras de correderas.</w:t>
      </w:r>
    </w:p>
    <w:p w:rsidR="007D6289" w:rsidRDefault="007D6289" w:rsidP="007D6289">
      <w:r>
        <w:t>- Desempolvado de puerta</w:t>
      </w:r>
      <w:r w:rsidR="002923FC">
        <w:t xml:space="preserve"> comunitaria, </w:t>
      </w:r>
      <w:proofErr w:type="gramStart"/>
      <w:r w:rsidR="002923FC">
        <w:t xml:space="preserve">repisas </w:t>
      </w:r>
      <w:r>
        <w:t xml:space="preserve"> ,</w:t>
      </w:r>
      <w:proofErr w:type="gramEnd"/>
      <w:r>
        <w:t xml:space="preserve"> puntos de luz</w:t>
      </w:r>
      <w:r w:rsidR="00356E93">
        <w:t xml:space="preserve"> , buzones </w:t>
      </w:r>
      <w:r>
        <w:t xml:space="preserve"> etc...</w:t>
      </w:r>
    </w:p>
    <w:p w:rsidR="007D6289" w:rsidRDefault="007D6289" w:rsidP="007D6289">
      <w:r>
        <w:t xml:space="preserve">- Limpieza de huellas digitales en revestimientos de </w:t>
      </w:r>
      <w:proofErr w:type="gramStart"/>
      <w:r>
        <w:t>ascensor ,</w:t>
      </w:r>
      <w:proofErr w:type="gramEnd"/>
      <w:r>
        <w:t xml:space="preserve"> portal , espejos , cristales etc..</w:t>
      </w:r>
    </w:p>
    <w:p w:rsidR="0008620B" w:rsidRDefault="0008620B" w:rsidP="007D6289">
      <w:r>
        <w:t>- Barrido de rampa exterior de acceso a garaje.</w:t>
      </w:r>
    </w:p>
    <w:p w:rsidR="000A7B3D" w:rsidRDefault="000A7B3D" w:rsidP="007D6289"/>
    <w:p w:rsidR="00C30407" w:rsidRPr="00C30407" w:rsidRDefault="007D6289" w:rsidP="007D6289">
      <w:pPr>
        <w:rPr>
          <w:b/>
          <w:i/>
          <w:sz w:val="22"/>
          <w:u w:val="single"/>
        </w:rPr>
      </w:pPr>
      <w:r w:rsidRPr="008F325F">
        <w:rPr>
          <w:b/>
          <w:i/>
          <w:sz w:val="24"/>
        </w:rPr>
        <w:t xml:space="preserve">LIMPIEZA </w:t>
      </w:r>
      <w:r w:rsidRPr="008F325F">
        <w:rPr>
          <w:b/>
          <w:i/>
          <w:sz w:val="24"/>
          <w:u w:val="single"/>
        </w:rPr>
        <w:t>SEMANAL</w:t>
      </w:r>
      <w:r w:rsidRPr="008F325F">
        <w:rPr>
          <w:b/>
          <w:i/>
          <w:sz w:val="22"/>
          <w:u w:val="single"/>
        </w:rPr>
        <w:t>:</w:t>
      </w:r>
    </w:p>
    <w:p w:rsidR="007D6289" w:rsidRDefault="007D6289" w:rsidP="007D6289">
      <w:r>
        <w:t>-</w:t>
      </w:r>
      <w:r w:rsidR="007B5319">
        <w:t xml:space="preserve"> </w:t>
      </w:r>
      <w:r>
        <w:t xml:space="preserve">Barrido y fregado o </w:t>
      </w:r>
      <w:proofErr w:type="spellStart"/>
      <w:proofErr w:type="gramStart"/>
      <w:r>
        <w:t>mopa</w:t>
      </w:r>
      <w:proofErr w:type="spellEnd"/>
      <w:r>
        <w:t xml:space="preserve"> ,</w:t>
      </w:r>
      <w:proofErr w:type="gramEnd"/>
      <w:r>
        <w:t xml:space="preserve"> según necesidad de suelo de pasillos </w:t>
      </w:r>
      <w:r w:rsidR="00356E93">
        <w:t>desde el terrado hasta el portal</w:t>
      </w:r>
      <w:r>
        <w:t>.</w:t>
      </w:r>
    </w:p>
    <w:p w:rsidR="007D6289" w:rsidRDefault="007D6289" w:rsidP="007D6289">
      <w:r>
        <w:t xml:space="preserve">- Barrido y </w:t>
      </w:r>
      <w:proofErr w:type="gramStart"/>
      <w:r w:rsidR="00D8465F">
        <w:t xml:space="preserve">fregado </w:t>
      </w:r>
      <w:r>
        <w:t xml:space="preserve"> de</w:t>
      </w:r>
      <w:proofErr w:type="gramEnd"/>
      <w:r>
        <w:t xml:space="preserve"> escaleras </w:t>
      </w:r>
      <w:r w:rsidR="0008620B">
        <w:t>desde el terrado hasta el garaje</w:t>
      </w:r>
      <w:r>
        <w:t>.</w:t>
      </w:r>
    </w:p>
    <w:p w:rsidR="00356E93" w:rsidRDefault="007D6289" w:rsidP="007D6289">
      <w:r>
        <w:t xml:space="preserve">- Desempolvado de barandas, </w:t>
      </w:r>
      <w:proofErr w:type="gramStart"/>
      <w:r>
        <w:t xml:space="preserve">rodapiés </w:t>
      </w:r>
      <w:r w:rsidR="00356E93">
        <w:t>,</w:t>
      </w:r>
      <w:proofErr w:type="gramEnd"/>
      <w:r w:rsidR="00356E93">
        <w:t xml:space="preserve"> repisas , poyetes , </w:t>
      </w:r>
      <w:r>
        <w:t>etc...</w:t>
      </w:r>
    </w:p>
    <w:p w:rsidR="0008620B" w:rsidRDefault="0008620B" w:rsidP="0008620B">
      <w:pPr>
        <w:jc w:val="center"/>
        <w:rPr>
          <w:u w:val="single"/>
        </w:rPr>
      </w:pPr>
    </w:p>
    <w:p w:rsidR="0008620B" w:rsidRPr="008F325F" w:rsidRDefault="0008620B" w:rsidP="0008620B">
      <w:pPr>
        <w:rPr>
          <w:b/>
          <w:i/>
          <w:sz w:val="24"/>
          <w:u w:val="single"/>
        </w:rPr>
      </w:pPr>
      <w:r w:rsidRPr="008F325F">
        <w:rPr>
          <w:b/>
          <w:i/>
          <w:sz w:val="24"/>
        </w:rPr>
        <w:t xml:space="preserve">LIMPIEZA </w:t>
      </w:r>
      <w:r w:rsidRPr="008F325F">
        <w:rPr>
          <w:b/>
          <w:i/>
          <w:sz w:val="24"/>
          <w:u w:val="single"/>
        </w:rPr>
        <w:t>MENSUAL:</w:t>
      </w:r>
      <w:r w:rsidR="00086C82">
        <w:rPr>
          <w:b/>
          <w:i/>
          <w:sz w:val="24"/>
          <w:u w:val="single"/>
        </w:rPr>
        <w:t xml:space="preserve"> </w:t>
      </w:r>
      <w:proofErr w:type="gramStart"/>
      <w:r w:rsidR="00086C82">
        <w:rPr>
          <w:b/>
          <w:i/>
          <w:sz w:val="24"/>
          <w:u w:val="single"/>
        </w:rPr>
        <w:t>( LIMPIADORA</w:t>
      </w:r>
      <w:proofErr w:type="gramEnd"/>
      <w:r w:rsidR="00086C82">
        <w:rPr>
          <w:b/>
          <w:i/>
          <w:sz w:val="24"/>
          <w:u w:val="single"/>
        </w:rPr>
        <w:t xml:space="preserve"> )</w:t>
      </w:r>
    </w:p>
    <w:p w:rsidR="0008620B" w:rsidRDefault="0008620B" w:rsidP="0008620B">
      <w:r>
        <w:t>- Limpieza a fondo de puerta de acceso a edificio.</w:t>
      </w:r>
    </w:p>
    <w:p w:rsidR="0008620B" w:rsidRDefault="0008620B" w:rsidP="0008620B">
      <w:r>
        <w:t>- Desempolvado de puntos de luz por la parte exterior.</w:t>
      </w:r>
    </w:p>
    <w:p w:rsidR="0008620B" w:rsidRDefault="0008620B" w:rsidP="0008620B">
      <w:r>
        <w:t>- Limpieza a fondo de revestimientos de ascensores.</w:t>
      </w:r>
    </w:p>
    <w:p w:rsidR="00C30407" w:rsidRPr="00337034" w:rsidRDefault="00C30407" w:rsidP="0008620B"/>
    <w:p w:rsidR="00C30407" w:rsidRPr="008F325F" w:rsidRDefault="00C30407" w:rsidP="00C30407">
      <w:pPr>
        <w:rPr>
          <w:b/>
          <w:i/>
          <w:sz w:val="24"/>
          <w:u w:val="single"/>
        </w:rPr>
      </w:pPr>
      <w:r w:rsidRPr="008F325F">
        <w:rPr>
          <w:b/>
          <w:i/>
          <w:sz w:val="24"/>
        </w:rPr>
        <w:t xml:space="preserve">LIMPIEZA </w:t>
      </w:r>
      <w:r>
        <w:rPr>
          <w:b/>
          <w:i/>
          <w:sz w:val="24"/>
          <w:u w:val="single"/>
        </w:rPr>
        <w:t>TRIMESTRAL</w:t>
      </w:r>
      <w:r w:rsidRPr="008F325F">
        <w:rPr>
          <w:b/>
          <w:i/>
          <w:sz w:val="24"/>
          <w:u w:val="single"/>
        </w:rPr>
        <w:t>:</w:t>
      </w:r>
    </w:p>
    <w:p w:rsidR="0008620B" w:rsidRDefault="00C30407" w:rsidP="00C30407">
      <w:r>
        <w:t xml:space="preserve">-  Limpieza de garaje mediante Aspiradora </w:t>
      </w:r>
      <w:proofErr w:type="gramStart"/>
      <w:r>
        <w:t>industrial .</w:t>
      </w:r>
      <w:proofErr w:type="gramEnd"/>
    </w:p>
    <w:p w:rsidR="00C30407" w:rsidRDefault="00C30407" w:rsidP="00C30407">
      <w:r>
        <w:t>-  Limpieza de puerta de acceso a garaje y reja superior.</w:t>
      </w:r>
    </w:p>
    <w:p w:rsidR="00C30407" w:rsidRDefault="00C30407" w:rsidP="00C30407">
      <w:r>
        <w:t>-  Desempolvado de tubos de evacuación y luces.</w:t>
      </w:r>
    </w:p>
    <w:p w:rsidR="00C30407" w:rsidRDefault="00C30407" w:rsidP="00C30407">
      <w:r>
        <w:t>-  Limpieza de ventanas en edificio</w:t>
      </w:r>
      <w:r w:rsidR="00B72212" w:rsidRPr="001E1DBE">
        <w:rPr>
          <w:b/>
        </w:rPr>
        <w:t>……………………………</w:t>
      </w:r>
      <w:proofErr w:type="gramStart"/>
      <w:r w:rsidR="00B72212" w:rsidRPr="001E1DBE">
        <w:rPr>
          <w:b/>
        </w:rPr>
        <w:t>…….</w:t>
      </w:r>
      <w:proofErr w:type="gramEnd"/>
      <w:r w:rsidR="00B72212" w:rsidRPr="001E1DBE">
        <w:rPr>
          <w:b/>
        </w:rPr>
        <w:t>.( LIMPIADORA )</w:t>
      </w:r>
    </w:p>
    <w:p w:rsidR="00C30407" w:rsidRDefault="00C30407" w:rsidP="00C30407">
      <w:r>
        <w:t xml:space="preserve">-  Limpieza de cuarto </w:t>
      </w:r>
      <w:proofErr w:type="gramStart"/>
      <w:r>
        <w:t>contadores ,</w:t>
      </w:r>
      <w:proofErr w:type="gramEnd"/>
      <w:r>
        <w:t xml:space="preserve"> motores , etc..</w:t>
      </w:r>
    </w:p>
    <w:p w:rsidR="00C30407" w:rsidRDefault="00C30407" w:rsidP="00C30407">
      <w:pPr>
        <w:rPr>
          <w:b/>
          <w:i/>
          <w:sz w:val="24"/>
        </w:rPr>
      </w:pPr>
    </w:p>
    <w:p w:rsidR="00C30407" w:rsidRDefault="0008620B" w:rsidP="0008620B">
      <w:pPr>
        <w:rPr>
          <w:b/>
          <w:i/>
          <w:sz w:val="24"/>
          <w:u w:val="single"/>
        </w:rPr>
      </w:pPr>
      <w:r w:rsidRPr="008F325F">
        <w:rPr>
          <w:b/>
          <w:i/>
          <w:sz w:val="24"/>
        </w:rPr>
        <w:t xml:space="preserve">LIMPIEZA </w:t>
      </w:r>
      <w:r>
        <w:rPr>
          <w:b/>
          <w:i/>
          <w:sz w:val="24"/>
          <w:u w:val="single"/>
        </w:rPr>
        <w:t>SEMESTRAL:</w:t>
      </w:r>
    </w:p>
    <w:p w:rsidR="0008620B" w:rsidRDefault="0008620B" w:rsidP="0008620B">
      <w:r>
        <w:rPr>
          <w:sz w:val="24"/>
          <w:szCs w:val="24"/>
        </w:rPr>
        <w:t xml:space="preserve">- </w:t>
      </w:r>
      <w:r>
        <w:t>Barrido de terrado y limpieza de sumideros</w:t>
      </w:r>
    </w:p>
    <w:p w:rsidR="0008620B" w:rsidRPr="00A81895" w:rsidRDefault="0008620B" w:rsidP="0008620B">
      <w:r>
        <w:t>-  Limpieza a fondo de revestimientos de portal tanto exterior como interior</w:t>
      </w:r>
    </w:p>
    <w:p w:rsidR="0008620B" w:rsidRDefault="0008620B" w:rsidP="0008620B">
      <w:pPr>
        <w:rPr>
          <w:b/>
          <w:i/>
          <w:sz w:val="24"/>
        </w:rPr>
      </w:pPr>
    </w:p>
    <w:p w:rsidR="0008620B" w:rsidRDefault="0008620B" w:rsidP="0008620B">
      <w:pPr>
        <w:rPr>
          <w:b/>
          <w:i/>
          <w:sz w:val="24"/>
          <w:u w:val="single"/>
        </w:rPr>
      </w:pPr>
      <w:r w:rsidRPr="008F325F">
        <w:rPr>
          <w:b/>
          <w:i/>
          <w:sz w:val="24"/>
        </w:rPr>
        <w:t xml:space="preserve">LIMPIEZA </w:t>
      </w:r>
      <w:r>
        <w:rPr>
          <w:b/>
          <w:i/>
          <w:sz w:val="24"/>
          <w:u w:val="single"/>
        </w:rPr>
        <w:t>ANUAL:</w:t>
      </w:r>
    </w:p>
    <w:p w:rsidR="005C23A2" w:rsidRDefault="0008620B" w:rsidP="00C30407">
      <w:pPr>
        <w:tabs>
          <w:tab w:val="left" w:pos="6915"/>
        </w:tabs>
      </w:pPr>
      <w:r>
        <w:t xml:space="preserve">-  Abrillantado de rellanos de plantas mediante maquinaria industrial </w:t>
      </w:r>
      <w:r w:rsidR="00C30407">
        <w:t>(rotativa).</w:t>
      </w:r>
      <w:r w:rsidR="00C30407">
        <w:tab/>
      </w:r>
    </w:p>
    <w:p w:rsidR="00C30407" w:rsidRDefault="00C30407" w:rsidP="00C30407">
      <w:pPr>
        <w:tabs>
          <w:tab w:val="left" w:pos="6915"/>
        </w:tabs>
      </w:pPr>
    </w:p>
    <w:p w:rsidR="00E70C47" w:rsidRDefault="00E70C47" w:rsidP="0013775E">
      <w:pPr>
        <w:pStyle w:val="Textocomentario"/>
        <w:tabs>
          <w:tab w:val="right" w:leader="dot" w:pos="8504"/>
        </w:tabs>
        <w:rPr>
          <w:b/>
          <w:sz w:val="18"/>
        </w:rPr>
      </w:pPr>
    </w:p>
    <w:p w:rsidR="00130FAB" w:rsidRDefault="00086C82" w:rsidP="0013775E">
      <w:pPr>
        <w:pStyle w:val="Textocomentario"/>
        <w:tabs>
          <w:tab w:val="right" w:leader="dot" w:pos="8504"/>
        </w:tabs>
        <w:rPr>
          <w:b/>
          <w:sz w:val="18"/>
        </w:rPr>
      </w:pPr>
      <w:r>
        <w:rPr>
          <w:b/>
          <w:sz w:val="18"/>
        </w:rPr>
        <w:t>ESCALERA DE 4 PELDAÑOS NUE</w:t>
      </w:r>
      <w:r w:rsidR="009C7406">
        <w:rPr>
          <w:b/>
          <w:sz w:val="18"/>
        </w:rPr>
        <w:t>S</w:t>
      </w:r>
      <w:r>
        <w:rPr>
          <w:b/>
          <w:sz w:val="18"/>
        </w:rPr>
        <w:t xml:space="preserve">TRA </w:t>
      </w:r>
    </w:p>
    <w:p w:rsidR="00086C82" w:rsidRPr="005C23A2" w:rsidRDefault="00086C82" w:rsidP="0013775E">
      <w:pPr>
        <w:pStyle w:val="Textocomentario"/>
        <w:tabs>
          <w:tab w:val="right" w:leader="dot" w:pos="8504"/>
        </w:tabs>
        <w:rPr>
          <w:b/>
          <w:sz w:val="18"/>
        </w:rPr>
      </w:pPr>
      <w:proofErr w:type="gramStart"/>
      <w:r>
        <w:rPr>
          <w:b/>
          <w:sz w:val="18"/>
        </w:rPr>
        <w:t>ESCA,ERA</w:t>
      </w:r>
      <w:proofErr w:type="gramEnd"/>
      <w:r>
        <w:rPr>
          <w:b/>
          <w:sz w:val="18"/>
        </w:rPr>
        <w:t xml:space="preserve"> DE 7 PELDAÑOS DE LA COMUNIDAD ( CON LLAVE QUE TENEMOS ) </w:t>
      </w:r>
    </w:p>
    <w:p w:rsidR="00E548A8" w:rsidRPr="007876C3" w:rsidRDefault="007876C3" w:rsidP="007876C3">
      <w:pPr>
        <w:ind w:right="991"/>
        <w:jc w:val="center"/>
        <w:rPr>
          <w:b/>
        </w:rPr>
      </w:pPr>
      <w:r>
        <w:lastRenderedPageBreak/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gramStart"/>
      <w:r w:rsidRPr="007876C3">
        <w:rPr>
          <w:b/>
        </w:rPr>
        <w:t>RUTA .</w:t>
      </w:r>
      <w:proofErr w:type="gramEnd"/>
      <w:r w:rsidRPr="007876C3">
        <w:rPr>
          <w:b/>
        </w:rPr>
        <w:t xml:space="preserve"> 56</w:t>
      </w:r>
    </w:p>
    <w:p w:rsidR="00AC6150" w:rsidRDefault="00AC6150" w:rsidP="00AC6150">
      <w:pPr>
        <w:rPr>
          <w:lang w:val="es-ES_tradnl"/>
        </w:rPr>
      </w:pPr>
    </w:p>
    <w:p w:rsidR="00AC6150" w:rsidRPr="007876C3" w:rsidRDefault="00667532" w:rsidP="00AC6150">
      <w:pPr>
        <w:rPr>
          <w:b/>
          <w:lang w:val="es-ES_tradnl"/>
        </w:rPr>
      </w:pPr>
      <w:r>
        <w:rPr>
          <w:rFonts w:ascii="Arial Narrow" w:hAnsi="Arial Narrow"/>
          <w:noProof/>
          <w:sz w:val="22"/>
        </w:rPr>
        <mc:AlternateContent>
          <mc:Choice Requires="wps">
            <w:drawing>
              <wp:anchor distT="0" distB="0" distL="114300" distR="114300" simplePos="0" relativeHeight="251660800" behindDoc="0" locked="0" layoutInCell="0" allowOverlap="1" wp14:anchorId="39F7FCBD" wp14:editId="79A7BDE4">
                <wp:simplePos x="0" y="0"/>
                <wp:positionH relativeFrom="column">
                  <wp:posOffset>3339465</wp:posOffset>
                </wp:positionH>
                <wp:positionV relativeFrom="paragraph">
                  <wp:posOffset>10795</wp:posOffset>
                </wp:positionV>
                <wp:extent cx="2228215" cy="1173480"/>
                <wp:effectExtent l="0" t="0" r="19685" b="26670"/>
                <wp:wrapNone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28215" cy="1173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67532" w:rsidRDefault="00667532" w:rsidP="00667532">
                            <w:pPr>
                              <w:pStyle w:val="Textocomentari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COMUNIDAD DE PROPIETARIOS EDF. SAN MIGUEL IV</w:t>
                            </w:r>
                          </w:p>
                          <w:p w:rsidR="00667532" w:rsidRDefault="00667532" w:rsidP="00667532">
                            <w:pPr>
                              <w:pStyle w:val="Textocomentari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C/ LUIS </w:t>
                            </w:r>
                            <w:proofErr w:type="gramStart"/>
                            <w:r>
                              <w:rPr>
                                <w:b/>
                              </w:rPr>
                              <w:t>BRAILE ,</w:t>
                            </w:r>
                            <w:proofErr w:type="gramEnd"/>
                            <w:r>
                              <w:rPr>
                                <w:b/>
                              </w:rPr>
                              <w:t xml:space="preserve"> 23</w:t>
                            </w:r>
                          </w:p>
                          <w:p w:rsidR="00667532" w:rsidRDefault="00667532" w:rsidP="00667532">
                            <w:pPr>
                              <w:pStyle w:val="Textocomentario"/>
                              <w:rPr>
                                <w:b/>
                              </w:rPr>
                            </w:pPr>
                          </w:p>
                          <w:p w:rsidR="00667532" w:rsidRDefault="00667532" w:rsidP="00667532">
                            <w:pPr>
                              <w:pStyle w:val="Textocomentario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PRESIDENTE ANGEL 3ºC</w:t>
                            </w:r>
                          </w:p>
                          <w:p w:rsidR="00667532" w:rsidRDefault="00667532" w:rsidP="00667532">
                            <w:pPr>
                              <w:pStyle w:val="Textocomentario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TLFN.: 618084687</w:t>
                            </w:r>
                          </w:p>
                          <w:p w:rsidR="00667532" w:rsidRDefault="00667532" w:rsidP="00667532">
                            <w:pPr>
                              <w:pStyle w:val="Textocomentario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ANGEL MORATA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F7FCBD" id="_x0000_s1027" type="#_x0000_t202" style="position:absolute;margin-left:262.95pt;margin-top:.85pt;width:175.45pt;height:92.4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" o:allowincell="f">
                <v:textbox>
                  <w:txbxContent>
                    <w:p w:rsidR="00667532" w:rsidRDefault="00667532" w:rsidP="00667532">
                      <w:pPr>
                        <w:pStyle w:val="Textocomentario"/>
                        <w:rPr>
                          <w:b/>
                        </w:rPr>
                      </w:pPr>
                      <w:bookmarkStart w:id="1" w:name="_GoBack"/>
                      <w:r>
                        <w:rPr>
                          <w:b/>
                        </w:rPr>
                        <w:t>COMUNIDAD DE PROPIETARIOS EDF. SAN MIGUEL IV</w:t>
                      </w:r>
                    </w:p>
                    <w:p w:rsidR="00667532" w:rsidRDefault="00667532" w:rsidP="00667532">
                      <w:pPr>
                        <w:pStyle w:val="Textocomentari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C/ LUIS </w:t>
                      </w:r>
                      <w:proofErr w:type="gramStart"/>
                      <w:r>
                        <w:rPr>
                          <w:b/>
                        </w:rPr>
                        <w:t>BRAILE ,</w:t>
                      </w:r>
                      <w:proofErr w:type="gramEnd"/>
                      <w:r>
                        <w:rPr>
                          <w:b/>
                        </w:rPr>
                        <w:t xml:space="preserve"> 23</w:t>
                      </w:r>
                    </w:p>
                    <w:p w:rsidR="00667532" w:rsidRDefault="00667532" w:rsidP="00667532">
                      <w:pPr>
                        <w:pStyle w:val="Textocomentario"/>
                        <w:rPr>
                          <w:b/>
                        </w:rPr>
                      </w:pPr>
                    </w:p>
                    <w:p w:rsidR="00667532" w:rsidRDefault="00667532" w:rsidP="00667532">
                      <w:pPr>
                        <w:pStyle w:val="Textocomentario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PRESIDENTE ANGEL 3ºC</w:t>
                      </w:r>
                    </w:p>
                    <w:p w:rsidR="00667532" w:rsidRDefault="00667532" w:rsidP="00667532">
                      <w:pPr>
                        <w:pStyle w:val="Textocomentario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TLFN.: 618084687</w:t>
                      </w:r>
                    </w:p>
                    <w:p w:rsidR="00667532" w:rsidRDefault="00667532" w:rsidP="00667532">
                      <w:pPr>
                        <w:pStyle w:val="Textocomentario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ANGEL MORATA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  <w:r w:rsidR="007876C3" w:rsidRPr="007876C3">
        <w:rPr>
          <w:b/>
          <w:lang w:val="es-ES_tradnl"/>
        </w:rPr>
        <w:t xml:space="preserve">SERVICIO </w:t>
      </w:r>
      <w:proofErr w:type="gramStart"/>
      <w:r w:rsidR="007876C3" w:rsidRPr="007876C3">
        <w:rPr>
          <w:b/>
          <w:lang w:val="es-ES_tradnl"/>
        </w:rPr>
        <w:t>INVIERNO :</w:t>
      </w:r>
      <w:proofErr w:type="gramEnd"/>
    </w:p>
    <w:p w:rsidR="007876C3" w:rsidRPr="007876C3" w:rsidRDefault="007876C3" w:rsidP="00AC6150">
      <w:pPr>
        <w:rPr>
          <w:b/>
          <w:lang w:val="es-ES_tradnl"/>
        </w:rPr>
      </w:pPr>
    </w:p>
    <w:p w:rsidR="007876C3" w:rsidRPr="007876C3" w:rsidRDefault="007876C3" w:rsidP="00AC6150">
      <w:pPr>
        <w:rPr>
          <w:b/>
          <w:lang w:val="es-ES_tradnl"/>
        </w:rPr>
      </w:pPr>
      <w:r w:rsidRPr="007876C3">
        <w:rPr>
          <w:b/>
          <w:lang w:val="es-ES_tradnl"/>
        </w:rPr>
        <w:t>LUNES</w:t>
      </w:r>
      <w:proofErr w:type="gramStart"/>
      <w:r w:rsidRPr="007876C3">
        <w:rPr>
          <w:b/>
          <w:lang w:val="es-ES_tradnl"/>
        </w:rPr>
        <w:t xml:space="preserve"> ….</w:t>
      </w:r>
      <w:proofErr w:type="gramEnd"/>
      <w:r w:rsidRPr="007876C3">
        <w:rPr>
          <w:b/>
          <w:lang w:val="es-ES_tradnl"/>
        </w:rPr>
        <w:t>.COMPLETO</w:t>
      </w:r>
    </w:p>
    <w:p w:rsidR="007876C3" w:rsidRPr="007876C3" w:rsidRDefault="007876C3" w:rsidP="00AC6150">
      <w:pPr>
        <w:rPr>
          <w:b/>
          <w:lang w:val="es-ES_tradnl"/>
        </w:rPr>
      </w:pPr>
      <w:r w:rsidRPr="007876C3">
        <w:rPr>
          <w:b/>
          <w:lang w:val="es-ES_tradnl"/>
        </w:rPr>
        <w:t xml:space="preserve">JUEVES …PORTAL </w:t>
      </w:r>
    </w:p>
    <w:p w:rsidR="007876C3" w:rsidRDefault="007876C3" w:rsidP="00AC6150">
      <w:pPr>
        <w:rPr>
          <w:lang w:val="es-ES_tradnl"/>
        </w:rPr>
      </w:pPr>
    </w:p>
    <w:p w:rsidR="007876C3" w:rsidRDefault="007876C3" w:rsidP="00AC6150">
      <w:pPr>
        <w:rPr>
          <w:lang w:val="es-ES_tradnl"/>
        </w:rPr>
      </w:pPr>
    </w:p>
    <w:p w:rsidR="007876C3" w:rsidRPr="007876C3" w:rsidRDefault="007876C3" w:rsidP="00AC6150">
      <w:pPr>
        <w:rPr>
          <w:b/>
          <w:lang w:val="es-ES_tradnl"/>
        </w:rPr>
      </w:pPr>
      <w:r w:rsidRPr="007876C3">
        <w:rPr>
          <w:b/>
          <w:lang w:val="es-ES_tradnl"/>
        </w:rPr>
        <w:t xml:space="preserve">LLAVE </w:t>
      </w:r>
      <w:proofErr w:type="gramStart"/>
      <w:r w:rsidRPr="007876C3">
        <w:rPr>
          <w:b/>
          <w:lang w:val="es-ES_tradnl"/>
        </w:rPr>
        <w:t>Nº :</w:t>
      </w:r>
      <w:proofErr w:type="gramEnd"/>
      <w:r w:rsidRPr="007876C3">
        <w:rPr>
          <w:b/>
          <w:lang w:val="es-ES_tradnl"/>
        </w:rPr>
        <w:t xml:space="preserve"> 250 </w:t>
      </w:r>
    </w:p>
    <w:p w:rsidR="00667532" w:rsidRDefault="00667532" w:rsidP="00F11517">
      <w:pPr>
        <w:pStyle w:val="Ttulo2"/>
      </w:pPr>
    </w:p>
    <w:p w:rsidR="00667532" w:rsidRDefault="00667532" w:rsidP="00F11517">
      <w:pPr>
        <w:pStyle w:val="Ttulo2"/>
      </w:pPr>
    </w:p>
    <w:p w:rsidR="00F11517" w:rsidRDefault="00F11517" w:rsidP="00F11517">
      <w:pPr>
        <w:pStyle w:val="Ttulo2"/>
      </w:pPr>
      <w:r>
        <w:t xml:space="preserve">PRESUPUESTO LIMPIEZA </w:t>
      </w:r>
    </w:p>
    <w:p w:rsidR="00AC6150" w:rsidRPr="00AC6150" w:rsidRDefault="00AC6150" w:rsidP="00AC6150">
      <w:pPr>
        <w:rPr>
          <w:lang w:val="es-ES_tradnl"/>
        </w:rPr>
      </w:pPr>
    </w:p>
    <w:p w:rsidR="00E548A8" w:rsidRDefault="00E548A8" w:rsidP="00E548A8">
      <w:pPr>
        <w:rPr>
          <w:lang w:val="es-ES_tradnl"/>
        </w:rPr>
      </w:pPr>
    </w:p>
    <w:p w:rsidR="00130FAB" w:rsidRDefault="00130FAB" w:rsidP="00130FAB">
      <w:pPr>
        <w:jc w:val="center"/>
        <w:rPr>
          <w:sz w:val="22"/>
          <w:u w:val="single"/>
        </w:rPr>
      </w:pPr>
      <w:r w:rsidRPr="007F5963">
        <w:rPr>
          <w:sz w:val="22"/>
          <w:u w:val="single"/>
        </w:rPr>
        <w:t xml:space="preserve">DESCRIPCION DE ACTUACIÓN DE </w:t>
      </w:r>
      <w:proofErr w:type="gramStart"/>
      <w:r w:rsidRPr="007F5963">
        <w:rPr>
          <w:sz w:val="22"/>
          <w:u w:val="single"/>
        </w:rPr>
        <w:t xml:space="preserve">LIMPIEZA </w:t>
      </w:r>
      <w:r>
        <w:rPr>
          <w:sz w:val="22"/>
          <w:u w:val="single"/>
        </w:rPr>
        <w:t xml:space="preserve"> </w:t>
      </w:r>
      <w:r w:rsidR="00626351">
        <w:rPr>
          <w:sz w:val="22"/>
          <w:u w:val="single"/>
        </w:rPr>
        <w:t>INVIERNO</w:t>
      </w:r>
      <w:proofErr w:type="gramEnd"/>
    </w:p>
    <w:p w:rsidR="00AC6150" w:rsidRDefault="00130FAB" w:rsidP="00F11517">
      <w:pPr>
        <w:jc w:val="center"/>
        <w:rPr>
          <w:sz w:val="22"/>
          <w:u w:val="single"/>
        </w:rPr>
      </w:pPr>
      <w:r w:rsidRPr="007F5963">
        <w:rPr>
          <w:sz w:val="22"/>
          <w:u w:val="single"/>
        </w:rPr>
        <w:t xml:space="preserve"> </w:t>
      </w:r>
      <w:proofErr w:type="gramStart"/>
      <w:r w:rsidRPr="00130FAB">
        <w:rPr>
          <w:sz w:val="22"/>
          <w:highlight w:val="cyan"/>
          <w:u w:val="single"/>
        </w:rPr>
        <w:t>( desde</w:t>
      </w:r>
      <w:proofErr w:type="gramEnd"/>
      <w:r w:rsidRPr="00130FAB">
        <w:rPr>
          <w:sz w:val="22"/>
          <w:highlight w:val="cyan"/>
          <w:u w:val="single"/>
        </w:rPr>
        <w:t xml:space="preserve"> el 1 de octubre hasta el 31 de Mayo )</w:t>
      </w:r>
      <w:r w:rsidRPr="007F5963">
        <w:rPr>
          <w:sz w:val="22"/>
          <w:u w:val="single"/>
        </w:rPr>
        <w:t xml:space="preserve">  </w:t>
      </w:r>
      <w:r w:rsidR="00F11517" w:rsidRPr="007F5963">
        <w:rPr>
          <w:sz w:val="22"/>
          <w:u w:val="single"/>
        </w:rPr>
        <w:t xml:space="preserve">           </w:t>
      </w:r>
    </w:p>
    <w:p w:rsidR="00F11517" w:rsidRPr="00AC6150" w:rsidRDefault="00F11517" w:rsidP="00F11517">
      <w:pPr>
        <w:jc w:val="center"/>
        <w:rPr>
          <w:sz w:val="22"/>
          <w:u w:val="single"/>
        </w:rPr>
      </w:pPr>
      <w:r w:rsidRPr="007F5963">
        <w:rPr>
          <w:sz w:val="22"/>
          <w:u w:val="single"/>
        </w:rPr>
        <w:t xml:space="preserve">                                                </w:t>
      </w:r>
    </w:p>
    <w:p w:rsidR="00F11517" w:rsidRPr="00282759" w:rsidRDefault="00F11517" w:rsidP="00F11517">
      <w:pPr>
        <w:jc w:val="center"/>
        <w:rPr>
          <w:u w:val="single"/>
        </w:rPr>
      </w:pPr>
    </w:p>
    <w:p w:rsidR="00F11517" w:rsidRDefault="00F11517" w:rsidP="00F11517">
      <w:pPr>
        <w:spacing w:line="240" w:lineRule="atLeast"/>
      </w:pPr>
      <w:r w:rsidRPr="00F11517">
        <w:rPr>
          <w:b/>
          <w:i/>
          <w:sz w:val="22"/>
        </w:rPr>
        <w:t xml:space="preserve">LIMPIEZA </w:t>
      </w:r>
      <w:r w:rsidRPr="00F11517">
        <w:rPr>
          <w:b/>
          <w:i/>
          <w:sz w:val="22"/>
          <w:u w:val="single"/>
        </w:rPr>
        <w:t>DOS VECES POR SEMANA</w:t>
      </w:r>
      <w:r w:rsidRPr="00F11517">
        <w:rPr>
          <w:b/>
          <w:i/>
          <w:sz w:val="22"/>
        </w:rPr>
        <w:t xml:space="preserve"> </w:t>
      </w:r>
      <w:proofErr w:type="gramStart"/>
      <w:r w:rsidRPr="00F11517">
        <w:rPr>
          <w:b/>
          <w:i/>
        </w:rPr>
        <w:t>( Excepto</w:t>
      </w:r>
      <w:proofErr w:type="gramEnd"/>
      <w:r w:rsidRPr="00F11517">
        <w:rPr>
          <w:b/>
          <w:i/>
        </w:rPr>
        <w:t xml:space="preserve"> festivos)</w:t>
      </w:r>
      <w:r w:rsidRPr="00F11517">
        <w:rPr>
          <w:sz w:val="16"/>
        </w:rPr>
        <w:t>:</w:t>
      </w:r>
    </w:p>
    <w:p w:rsidR="00F11517" w:rsidRDefault="00F11517" w:rsidP="00F11517">
      <w:pPr>
        <w:spacing w:line="240" w:lineRule="atLeast"/>
      </w:pPr>
      <w:r>
        <w:t xml:space="preserve">- Barrido y fregado o </w:t>
      </w:r>
      <w:proofErr w:type="spellStart"/>
      <w:r>
        <w:t>mopa</w:t>
      </w:r>
      <w:proofErr w:type="spellEnd"/>
      <w:r>
        <w:t xml:space="preserve"> según necesidad de </w:t>
      </w:r>
      <w:proofErr w:type="gramStart"/>
      <w:r>
        <w:t>suelos  portal</w:t>
      </w:r>
      <w:proofErr w:type="gramEnd"/>
      <w:r>
        <w:t xml:space="preserve"> , incluyendo soportal de acceso .</w:t>
      </w:r>
    </w:p>
    <w:p w:rsidR="00F11517" w:rsidRDefault="00F11517" w:rsidP="00F11517">
      <w:pPr>
        <w:spacing w:line="240" w:lineRule="atLeast"/>
      </w:pPr>
      <w:r>
        <w:t>- limpieza de ascensor incluyendo ranuras de correderas.</w:t>
      </w:r>
    </w:p>
    <w:p w:rsidR="00F11517" w:rsidRDefault="00F11517" w:rsidP="00F11517">
      <w:pPr>
        <w:spacing w:line="240" w:lineRule="atLeast"/>
      </w:pPr>
      <w:r>
        <w:t xml:space="preserve">- Desempolvado de puerta comunitaria, </w:t>
      </w:r>
      <w:proofErr w:type="gramStart"/>
      <w:r>
        <w:t>repisas  ,</w:t>
      </w:r>
      <w:proofErr w:type="gramEnd"/>
      <w:r>
        <w:t xml:space="preserve"> puntos de luz , buzones  etc...</w:t>
      </w:r>
    </w:p>
    <w:p w:rsidR="00F11517" w:rsidRDefault="00F11517" w:rsidP="00F11517">
      <w:pPr>
        <w:spacing w:line="240" w:lineRule="atLeast"/>
      </w:pPr>
      <w:r>
        <w:t xml:space="preserve">- Limpieza de huellas digitales en revestimientos de </w:t>
      </w:r>
      <w:proofErr w:type="gramStart"/>
      <w:r>
        <w:t>ascensor ,</w:t>
      </w:r>
      <w:proofErr w:type="gramEnd"/>
      <w:r>
        <w:t xml:space="preserve"> portal , espejos , cristales etc..</w:t>
      </w:r>
    </w:p>
    <w:p w:rsidR="00F11517" w:rsidRDefault="00F11517" w:rsidP="00F11517">
      <w:pPr>
        <w:spacing w:line="240" w:lineRule="atLeast"/>
      </w:pPr>
      <w:r>
        <w:t>- Barrido de rampa exterior de acceso a garaje.</w:t>
      </w:r>
    </w:p>
    <w:p w:rsidR="00F11517" w:rsidRDefault="00F11517" w:rsidP="00F11517">
      <w:pPr>
        <w:spacing w:line="240" w:lineRule="atLeast"/>
      </w:pPr>
    </w:p>
    <w:p w:rsidR="00F11517" w:rsidRPr="00C30407" w:rsidRDefault="00F11517" w:rsidP="00F11517">
      <w:pPr>
        <w:spacing w:line="240" w:lineRule="atLeast"/>
        <w:rPr>
          <w:b/>
          <w:i/>
          <w:sz w:val="22"/>
          <w:u w:val="single"/>
        </w:rPr>
      </w:pPr>
      <w:r w:rsidRPr="00F11517">
        <w:rPr>
          <w:b/>
          <w:i/>
          <w:sz w:val="22"/>
        </w:rPr>
        <w:t xml:space="preserve">LIMPIEZA </w:t>
      </w:r>
      <w:r w:rsidRPr="00F11517">
        <w:rPr>
          <w:b/>
          <w:i/>
          <w:sz w:val="22"/>
          <w:u w:val="single"/>
        </w:rPr>
        <w:t>SEMANAL</w:t>
      </w:r>
      <w:r w:rsidRPr="00F11517">
        <w:rPr>
          <w:b/>
          <w:i/>
          <w:u w:val="single"/>
        </w:rPr>
        <w:t>:</w:t>
      </w:r>
    </w:p>
    <w:p w:rsidR="00F11517" w:rsidRDefault="00F11517" w:rsidP="00F11517">
      <w:pPr>
        <w:spacing w:line="240" w:lineRule="atLeast"/>
      </w:pPr>
      <w:r>
        <w:t xml:space="preserve">- Barrido y fregado o </w:t>
      </w:r>
      <w:proofErr w:type="spellStart"/>
      <w:proofErr w:type="gramStart"/>
      <w:r>
        <w:t>mopa</w:t>
      </w:r>
      <w:proofErr w:type="spellEnd"/>
      <w:r>
        <w:t xml:space="preserve"> ,</w:t>
      </w:r>
      <w:proofErr w:type="gramEnd"/>
      <w:r>
        <w:t xml:space="preserve"> según necesidad de suelo de pasillos desde el terrado hasta el portal.</w:t>
      </w:r>
    </w:p>
    <w:p w:rsidR="00F11517" w:rsidRDefault="00F11517" w:rsidP="00F11517">
      <w:pPr>
        <w:spacing w:line="240" w:lineRule="atLeast"/>
      </w:pPr>
      <w:r>
        <w:t xml:space="preserve">- Barrido y </w:t>
      </w:r>
      <w:proofErr w:type="gramStart"/>
      <w:r>
        <w:t>fregado  de</w:t>
      </w:r>
      <w:proofErr w:type="gramEnd"/>
      <w:r>
        <w:t xml:space="preserve"> escaleras desde el terrado hasta el garaje.</w:t>
      </w:r>
    </w:p>
    <w:p w:rsidR="00F11517" w:rsidRDefault="00F11517" w:rsidP="00F11517">
      <w:pPr>
        <w:spacing w:line="240" w:lineRule="atLeast"/>
      </w:pPr>
      <w:r>
        <w:t xml:space="preserve">- Desempolvado de barandas, </w:t>
      </w:r>
      <w:proofErr w:type="gramStart"/>
      <w:r>
        <w:t>rodapiés ,</w:t>
      </w:r>
      <w:proofErr w:type="gramEnd"/>
      <w:r>
        <w:t xml:space="preserve"> repisas , poyetes , etc...</w:t>
      </w:r>
    </w:p>
    <w:p w:rsidR="00F11517" w:rsidRDefault="00F11517" w:rsidP="00F11517">
      <w:pPr>
        <w:spacing w:line="240" w:lineRule="atLeast"/>
        <w:jc w:val="center"/>
        <w:rPr>
          <w:u w:val="single"/>
        </w:rPr>
      </w:pPr>
    </w:p>
    <w:p w:rsidR="00F11517" w:rsidRPr="008F325F" w:rsidRDefault="00F11517" w:rsidP="00F11517">
      <w:pPr>
        <w:spacing w:line="240" w:lineRule="atLeast"/>
        <w:rPr>
          <w:b/>
          <w:i/>
          <w:sz w:val="24"/>
          <w:u w:val="single"/>
        </w:rPr>
      </w:pPr>
      <w:r w:rsidRPr="00F11517">
        <w:rPr>
          <w:b/>
          <w:i/>
          <w:sz w:val="22"/>
        </w:rPr>
        <w:t xml:space="preserve">LIMPIEZA </w:t>
      </w:r>
      <w:r w:rsidRPr="00F11517">
        <w:rPr>
          <w:b/>
          <w:i/>
          <w:sz w:val="22"/>
          <w:u w:val="single"/>
        </w:rPr>
        <w:t>MENSUAL:</w:t>
      </w:r>
      <w:r w:rsidR="007876C3">
        <w:rPr>
          <w:b/>
          <w:i/>
          <w:sz w:val="22"/>
          <w:u w:val="single"/>
        </w:rPr>
        <w:t xml:space="preserve"> </w:t>
      </w:r>
      <w:proofErr w:type="gramStart"/>
      <w:r w:rsidR="007876C3">
        <w:rPr>
          <w:b/>
          <w:i/>
          <w:sz w:val="22"/>
          <w:u w:val="single"/>
        </w:rPr>
        <w:t>( LIMPIADORA</w:t>
      </w:r>
      <w:proofErr w:type="gramEnd"/>
      <w:r w:rsidR="007876C3">
        <w:rPr>
          <w:b/>
          <w:i/>
          <w:sz w:val="22"/>
          <w:u w:val="single"/>
        </w:rPr>
        <w:t xml:space="preserve"> )</w:t>
      </w:r>
    </w:p>
    <w:p w:rsidR="00F11517" w:rsidRDefault="00F11517" w:rsidP="00F11517">
      <w:pPr>
        <w:spacing w:line="240" w:lineRule="atLeast"/>
      </w:pPr>
      <w:r>
        <w:t>- Limpieza a fondo de puerta de acceso a edificio.</w:t>
      </w:r>
    </w:p>
    <w:p w:rsidR="00F11517" w:rsidRDefault="00F11517" w:rsidP="00F11517">
      <w:pPr>
        <w:spacing w:line="240" w:lineRule="atLeast"/>
      </w:pPr>
      <w:r>
        <w:t>- Desempolvado de puntos de luz por la parte exterior.</w:t>
      </w:r>
    </w:p>
    <w:p w:rsidR="00F11517" w:rsidRDefault="00F11517" w:rsidP="00F11517">
      <w:pPr>
        <w:spacing w:line="240" w:lineRule="atLeast"/>
      </w:pPr>
      <w:r>
        <w:t>- Limpieza a fondo de revestimientos de ascensores.</w:t>
      </w:r>
    </w:p>
    <w:p w:rsidR="00F11517" w:rsidRPr="00337034" w:rsidRDefault="00F11517" w:rsidP="00F11517">
      <w:pPr>
        <w:spacing w:line="240" w:lineRule="atLeast"/>
      </w:pPr>
    </w:p>
    <w:p w:rsidR="00F11517" w:rsidRPr="008F325F" w:rsidRDefault="00F11517" w:rsidP="00F11517">
      <w:pPr>
        <w:spacing w:line="240" w:lineRule="atLeast"/>
        <w:rPr>
          <w:b/>
          <w:i/>
          <w:sz w:val="24"/>
          <w:u w:val="single"/>
        </w:rPr>
      </w:pPr>
      <w:r w:rsidRPr="00F11517">
        <w:rPr>
          <w:b/>
          <w:i/>
          <w:sz w:val="22"/>
        </w:rPr>
        <w:t xml:space="preserve">LIMPIEZA </w:t>
      </w:r>
      <w:r w:rsidRPr="00F11517">
        <w:rPr>
          <w:b/>
          <w:i/>
          <w:sz w:val="22"/>
          <w:u w:val="single"/>
        </w:rPr>
        <w:t>TRIMESTRAL:</w:t>
      </w:r>
    </w:p>
    <w:p w:rsidR="00F11517" w:rsidRDefault="00F11517" w:rsidP="00F11517">
      <w:pPr>
        <w:spacing w:line="240" w:lineRule="atLeast"/>
      </w:pPr>
      <w:r>
        <w:t xml:space="preserve">-  Limpieza de garaje mediante Aspiradora </w:t>
      </w:r>
      <w:proofErr w:type="gramStart"/>
      <w:r>
        <w:t>industrial .</w:t>
      </w:r>
      <w:proofErr w:type="gramEnd"/>
    </w:p>
    <w:p w:rsidR="00F11517" w:rsidRDefault="00F11517" w:rsidP="00F11517">
      <w:pPr>
        <w:spacing w:line="240" w:lineRule="atLeast"/>
      </w:pPr>
      <w:r>
        <w:t>-  Limpieza de puerta de acceso a garaje y reja superior.</w:t>
      </w:r>
    </w:p>
    <w:p w:rsidR="00F11517" w:rsidRDefault="00F11517" w:rsidP="00F11517">
      <w:pPr>
        <w:spacing w:line="240" w:lineRule="atLeast"/>
      </w:pPr>
      <w:r>
        <w:t>-  Desempolvado de tubos de evacuación y luces.</w:t>
      </w:r>
    </w:p>
    <w:p w:rsidR="00F11517" w:rsidRPr="001E1DBE" w:rsidRDefault="00F11517" w:rsidP="00F11517">
      <w:pPr>
        <w:spacing w:line="240" w:lineRule="atLeast"/>
        <w:rPr>
          <w:b/>
        </w:rPr>
      </w:pPr>
      <w:r>
        <w:t>-  Limpieza de ventanas en edificio</w:t>
      </w:r>
      <w:r w:rsidR="007876C3" w:rsidRPr="001E1DBE">
        <w:rPr>
          <w:b/>
        </w:rPr>
        <w:t>………………………………</w:t>
      </w:r>
      <w:proofErr w:type="gramStart"/>
      <w:r w:rsidR="007876C3" w:rsidRPr="001E1DBE">
        <w:rPr>
          <w:b/>
        </w:rPr>
        <w:t>…….</w:t>
      </w:r>
      <w:proofErr w:type="gramEnd"/>
      <w:r w:rsidR="007876C3" w:rsidRPr="001E1DBE">
        <w:rPr>
          <w:b/>
        </w:rPr>
        <w:t>( LIMPIADORA )</w:t>
      </w:r>
    </w:p>
    <w:p w:rsidR="00F11517" w:rsidRDefault="00F11517" w:rsidP="00F11517">
      <w:pPr>
        <w:spacing w:line="240" w:lineRule="atLeast"/>
      </w:pPr>
      <w:r>
        <w:t xml:space="preserve">-  Limpieza de cuarto </w:t>
      </w:r>
      <w:proofErr w:type="gramStart"/>
      <w:r>
        <w:t>contadores ,</w:t>
      </w:r>
      <w:proofErr w:type="gramEnd"/>
      <w:r>
        <w:t xml:space="preserve"> motores , etc..</w:t>
      </w:r>
    </w:p>
    <w:p w:rsidR="00E548A8" w:rsidRDefault="00E548A8" w:rsidP="00F11517">
      <w:pPr>
        <w:spacing w:line="240" w:lineRule="atLeast"/>
      </w:pPr>
    </w:p>
    <w:p w:rsidR="00F11517" w:rsidRPr="00F11517" w:rsidRDefault="00F11517" w:rsidP="00F11517">
      <w:pPr>
        <w:spacing w:line="240" w:lineRule="atLeast"/>
        <w:rPr>
          <w:b/>
          <w:i/>
          <w:sz w:val="22"/>
          <w:u w:val="single"/>
        </w:rPr>
      </w:pPr>
      <w:r w:rsidRPr="00F11517">
        <w:rPr>
          <w:b/>
          <w:i/>
          <w:sz w:val="22"/>
        </w:rPr>
        <w:t xml:space="preserve">LIMPIEZA </w:t>
      </w:r>
      <w:r w:rsidRPr="00F11517">
        <w:rPr>
          <w:b/>
          <w:i/>
          <w:sz w:val="22"/>
          <w:u w:val="single"/>
        </w:rPr>
        <w:t>CUATRIMESTRAL:</w:t>
      </w:r>
    </w:p>
    <w:p w:rsidR="00F11517" w:rsidRDefault="00F11517" w:rsidP="00F11517">
      <w:pPr>
        <w:spacing w:line="240" w:lineRule="atLeast"/>
      </w:pPr>
      <w:r>
        <w:t xml:space="preserve">-  Limpieza de cuarto </w:t>
      </w:r>
      <w:proofErr w:type="gramStart"/>
      <w:r>
        <w:t>contadores ,</w:t>
      </w:r>
      <w:proofErr w:type="gramEnd"/>
      <w:r>
        <w:t xml:space="preserve"> motores , etc..</w:t>
      </w:r>
    </w:p>
    <w:p w:rsidR="00F11517" w:rsidRPr="008F325F" w:rsidRDefault="00F11517" w:rsidP="00F11517">
      <w:pPr>
        <w:spacing w:line="240" w:lineRule="atLeast"/>
        <w:rPr>
          <w:b/>
          <w:i/>
          <w:sz w:val="24"/>
          <w:u w:val="single"/>
        </w:rPr>
      </w:pPr>
    </w:p>
    <w:p w:rsidR="00AC6150" w:rsidRPr="00AC6150" w:rsidRDefault="00F11517" w:rsidP="00F11517">
      <w:pPr>
        <w:spacing w:line="240" w:lineRule="atLeast"/>
        <w:rPr>
          <w:b/>
          <w:i/>
          <w:sz w:val="22"/>
          <w:u w:val="single"/>
        </w:rPr>
      </w:pPr>
      <w:r w:rsidRPr="00F11517">
        <w:rPr>
          <w:b/>
          <w:i/>
          <w:sz w:val="22"/>
        </w:rPr>
        <w:t xml:space="preserve">LIMPIEZA </w:t>
      </w:r>
      <w:r w:rsidRPr="00F11517">
        <w:rPr>
          <w:b/>
          <w:i/>
          <w:sz w:val="22"/>
          <w:u w:val="single"/>
        </w:rPr>
        <w:t>SEMESTRAL:</w:t>
      </w:r>
    </w:p>
    <w:p w:rsidR="00F11517" w:rsidRDefault="00F11517" w:rsidP="00F11517">
      <w:pPr>
        <w:spacing w:line="240" w:lineRule="atLeast"/>
      </w:pPr>
      <w:r>
        <w:rPr>
          <w:sz w:val="24"/>
          <w:szCs w:val="24"/>
        </w:rPr>
        <w:t xml:space="preserve">- </w:t>
      </w:r>
      <w:r>
        <w:t>Barrido de terrado y limpieza de sumideros</w:t>
      </w:r>
    </w:p>
    <w:p w:rsidR="00F11517" w:rsidRPr="00A81895" w:rsidRDefault="00F11517" w:rsidP="00F11517">
      <w:pPr>
        <w:spacing w:line="240" w:lineRule="atLeast"/>
      </w:pPr>
      <w:r>
        <w:t>-  Limpieza a fondo de revestimientos de portal tanto exterior como interior</w:t>
      </w:r>
    </w:p>
    <w:p w:rsidR="00F11517" w:rsidRDefault="00F11517" w:rsidP="00F11517">
      <w:pPr>
        <w:spacing w:line="240" w:lineRule="atLeast"/>
        <w:rPr>
          <w:b/>
          <w:i/>
          <w:sz w:val="24"/>
        </w:rPr>
      </w:pPr>
    </w:p>
    <w:p w:rsidR="00F11517" w:rsidRPr="00F11517" w:rsidRDefault="00F11517" w:rsidP="00F11517">
      <w:pPr>
        <w:spacing w:line="240" w:lineRule="atLeast"/>
        <w:rPr>
          <w:b/>
          <w:i/>
          <w:sz w:val="22"/>
          <w:u w:val="single"/>
        </w:rPr>
      </w:pPr>
      <w:r w:rsidRPr="00F11517">
        <w:rPr>
          <w:b/>
          <w:i/>
          <w:sz w:val="22"/>
        </w:rPr>
        <w:t xml:space="preserve">LIMPIEZA </w:t>
      </w:r>
      <w:r w:rsidRPr="00F11517">
        <w:rPr>
          <w:b/>
          <w:i/>
          <w:sz w:val="22"/>
          <w:u w:val="single"/>
        </w:rPr>
        <w:t>ANUAL:</w:t>
      </w:r>
    </w:p>
    <w:p w:rsidR="00F11517" w:rsidRDefault="00F11517" w:rsidP="00F11517">
      <w:pPr>
        <w:tabs>
          <w:tab w:val="left" w:pos="6915"/>
        </w:tabs>
        <w:spacing w:line="240" w:lineRule="atLeast"/>
      </w:pPr>
      <w:r>
        <w:t>-  Abrillantado de rellanos de plantas mediante maquinaria industrial (rotativa).</w:t>
      </w:r>
      <w:r>
        <w:tab/>
      </w:r>
    </w:p>
    <w:p w:rsidR="00F918D5" w:rsidRDefault="00F918D5">
      <w:pPr>
        <w:rPr>
          <w:b/>
        </w:rPr>
      </w:pPr>
    </w:p>
    <w:p w:rsidR="009C7406" w:rsidRDefault="009C7406" w:rsidP="009C7406">
      <w:pPr>
        <w:pStyle w:val="Textocomentario"/>
        <w:tabs>
          <w:tab w:val="right" w:leader="dot" w:pos="8504"/>
        </w:tabs>
        <w:rPr>
          <w:b/>
          <w:sz w:val="18"/>
        </w:rPr>
      </w:pPr>
    </w:p>
    <w:p w:rsidR="009C7406" w:rsidRDefault="009C7406" w:rsidP="009C7406">
      <w:pPr>
        <w:pStyle w:val="Textocomentario"/>
        <w:tabs>
          <w:tab w:val="right" w:leader="dot" w:pos="8504"/>
        </w:tabs>
        <w:rPr>
          <w:b/>
          <w:sz w:val="18"/>
        </w:rPr>
      </w:pPr>
      <w:r>
        <w:rPr>
          <w:b/>
          <w:sz w:val="18"/>
        </w:rPr>
        <w:t xml:space="preserve">ESCALERA DE 4 PELDAÑOS NUESTRA </w:t>
      </w:r>
    </w:p>
    <w:p w:rsidR="009C7406" w:rsidRPr="005C23A2" w:rsidRDefault="009C7406" w:rsidP="009C7406">
      <w:pPr>
        <w:pStyle w:val="Textocomentario"/>
        <w:tabs>
          <w:tab w:val="right" w:leader="dot" w:pos="8504"/>
        </w:tabs>
        <w:rPr>
          <w:b/>
          <w:sz w:val="18"/>
        </w:rPr>
      </w:pPr>
      <w:proofErr w:type="gramStart"/>
      <w:r>
        <w:rPr>
          <w:b/>
          <w:sz w:val="18"/>
        </w:rPr>
        <w:t>ESCA,ERA</w:t>
      </w:r>
      <w:proofErr w:type="gramEnd"/>
      <w:r>
        <w:rPr>
          <w:b/>
          <w:sz w:val="18"/>
        </w:rPr>
        <w:t xml:space="preserve"> DE 7 PELDAÑOS DE LA COMUNIDAD ( CON LLAVE QUE TENEMOS ) </w:t>
      </w:r>
    </w:p>
    <w:p w:rsidR="009C7406" w:rsidRPr="006A0722" w:rsidRDefault="009C7406">
      <w:pPr>
        <w:rPr>
          <w:b/>
        </w:rPr>
      </w:pPr>
    </w:p>
    <w:sectPr w:rsidR="009C7406" w:rsidRPr="006A0722" w:rsidSect="00844B8A">
      <w:footerReference w:type="default" r:id="rId8"/>
      <w:pgSz w:w="11906" w:h="16838" w:code="9"/>
      <w:pgMar w:top="567" w:right="1701" w:bottom="426" w:left="1701" w:header="720" w:footer="8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432D" w:rsidRDefault="000E432D">
      <w:r>
        <w:separator/>
      </w:r>
    </w:p>
  </w:endnote>
  <w:endnote w:type="continuationSeparator" w:id="0">
    <w:p w:rsidR="000E432D" w:rsidRDefault="000E43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atang">
    <w:altName w:val="Dotum"/>
    <w:panose1 w:val="02030600000101010101"/>
    <w:charset w:val="81"/>
    <w:family w:val="roman"/>
    <w:pitch w:val="variable"/>
    <w:sig w:usb0="00000000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4B8A" w:rsidRDefault="00844B8A">
    <w:pPr>
      <w:pStyle w:val="Piedepgina"/>
      <w:pBdr>
        <w:top w:val="single" w:sz="4" w:space="1" w:color="auto"/>
      </w:pBdr>
      <w:jc w:val="both"/>
      <w:rPr>
        <w:i/>
        <w:lang w:val="es-ES_tradnl"/>
      </w:rPr>
    </w:pPr>
    <w:r>
      <w:rPr>
        <w:i/>
        <w:lang w:val="es-ES_tradnl"/>
      </w:rPr>
      <w:t>. Se incluye mano de obra, utensilios y productos, S.S, S.R.C.  y S.P.</w:t>
    </w:r>
  </w:p>
  <w:p w:rsidR="00844B8A" w:rsidRPr="00F61FB3" w:rsidRDefault="00844B8A" w:rsidP="00844B8A">
    <w:pPr>
      <w:pStyle w:val="Ttulo1"/>
      <w:ind w:right="-1"/>
      <w:rPr>
        <w:sz w:val="12"/>
        <w:szCs w:val="12"/>
      </w:rPr>
    </w:pPr>
  </w:p>
  <w:p w:rsidR="00844B8A" w:rsidRPr="00F61FB3" w:rsidRDefault="00844B8A" w:rsidP="00844B8A">
    <w:pPr>
      <w:pStyle w:val="Ttulo1"/>
      <w:ind w:right="-1"/>
      <w:rPr>
        <w:sz w:val="12"/>
        <w:szCs w:val="12"/>
      </w:rPr>
    </w:pPr>
    <w:r w:rsidRPr="00F61FB3">
      <w:rPr>
        <w:sz w:val="12"/>
        <w:szCs w:val="12"/>
      </w:rPr>
      <w:t>PROTECCIÓN DE DATOS</w:t>
    </w:r>
  </w:p>
  <w:p w:rsidR="00844B8A" w:rsidRPr="00F61FB3" w:rsidRDefault="00844B8A" w:rsidP="00844B8A">
    <w:pPr>
      <w:pStyle w:val="Sangra3detindependiente"/>
      <w:ind w:left="-142"/>
      <w:rPr>
        <w:rFonts w:ascii="Arial" w:hAnsi="Arial"/>
        <w:sz w:val="12"/>
        <w:szCs w:val="12"/>
      </w:rPr>
    </w:pPr>
  </w:p>
  <w:p w:rsidR="00844B8A" w:rsidRPr="00F61FB3" w:rsidRDefault="00844B8A" w:rsidP="00844B8A">
    <w:pPr>
      <w:jc w:val="both"/>
      <w:rPr>
        <w:i/>
        <w:sz w:val="12"/>
        <w:szCs w:val="12"/>
        <w:lang w:val="es-ES_tradnl"/>
      </w:rPr>
    </w:pPr>
    <w:r w:rsidRPr="00F61FB3">
      <w:rPr>
        <w:sz w:val="12"/>
        <w:szCs w:val="12"/>
      </w:rPr>
      <w:t xml:space="preserve">El cliente queda informado que los datos personales aquí reflejados han sido recogidos legalmente mediante formularios de recogida de datos, para la gestión del cliente o proveedor, gestión contable, fiscal y </w:t>
    </w:r>
    <w:proofErr w:type="gramStart"/>
    <w:r w:rsidRPr="00F61FB3">
      <w:rPr>
        <w:sz w:val="12"/>
        <w:szCs w:val="12"/>
      </w:rPr>
      <w:t>administrativa..</w:t>
    </w:r>
    <w:proofErr w:type="gramEnd"/>
    <w:r w:rsidRPr="00F61FB3">
      <w:rPr>
        <w:sz w:val="12"/>
        <w:szCs w:val="12"/>
      </w:rPr>
      <w:t xml:space="preserve"> Igualmente, el cliente queda informado sobre la posibilidad de ejercer los derechos de acceso, rectificación, cancelación y oposición, en los términos establecidos en la legislación vigente.</w:t>
    </w:r>
    <w:r w:rsidRPr="00F61FB3">
      <w:rPr>
        <w:bCs/>
        <w:sz w:val="12"/>
        <w:szCs w:val="12"/>
      </w:rPr>
      <w:t xml:space="preserve"> El responsable del fichero es: </w:t>
    </w:r>
    <w:r w:rsidRPr="00F61FB3">
      <w:rPr>
        <w:sz w:val="12"/>
        <w:szCs w:val="12"/>
      </w:rPr>
      <w:t xml:space="preserve">LIMPIEZAS INDALICAS DE ALMERIA S.L. </w:t>
    </w:r>
    <w:r w:rsidRPr="00F61FB3">
      <w:rPr>
        <w:bCs/>
        <w:sz w:val="12"/>
        <w:szCs w:val="12"/>
      </w:rPr>
      <w:t xml:space="preserve">con domicilio en </w:t>
    </w:r>
    <w:r w:rsidRPr="00F61FB3">
      <w:rPr>
        <w:sz w:val="12"/>
        <w:szCs w:val="12"/>
      </w:rPr>
      <w:t xml:space="preserve">C/Fray Bernardo </w:t>
    </w:r>
    <w:proofErr w:type="spellStart"/>
    <w:r w:rsidRPr="00F61FB3">
      <w:rPr>
        <w:sz w:val="12"/>
        <w:szCs w:val="12"/>
      </w:rPr>
      <w:t>Martinez</w:t>
    </w:r>
    <w:proofErr w:type="spellEnd"/>
    <w:r w:rsidRPr="00F61FB3">
      <w:rPr>
        <w:sz w:val="12"/>
        <w:szCs w:val="12"/>
      </w:rPr>
      <w:t xml:space="preserve"> Noval s/n, 04006 Almería</w:t>
    </w:r>
    <w:r w:rsidRPr="00F61FB3">
      <w:rPr>
        <w:bCs/>
        <w:sz w:val="12"/>
        <w:szCs w:val="12"/>
      </w:rPr>
      <w:t xml:space="preserve"> donde el afectado también se podrá dirigir por escrito en el caso de que lo </w:t>
    </w:r>
    <w:proofErr w:type="gramStart"/>
    <w:r w:rsidRPr="00F61FB3">
      <w:rPr>
        <w:bCs/>
        <w:sz w:val="12"/>
        <w:szCs w:val="12"/>
      </w:rPr>
      <w:t>encontrara</w:t>
    </w:r>
    <w:proofErr w:type="gramEnd"/>
    <w:r w:rsidRPr="00F61FB3">
      <w:rPr>
        <w:bCs/>
        <w:sz w:val="12"/>
        <w:szCs w:val="12"/>
      </w:rPr>
      <w:t xml:space="preserve"> necesario.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432D" w:rsidRDefault="000E432D">
      <w:r>
        <w:separator/>
      </w:r>
    </w:p>
  </w:footnote>
  <w:footnote w:type="continuationSeparator" w:id="0">
    <w:p w:rsidR="000E432D" w:rsidRDefault="000E43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A52A30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1069"/>
        </w:tabs>
        <w:ind w:left="1069" w:hanging="360"/>
      </w:pPr>
      <w:rPr>
        <w:rFonts w:ascii="Wingdings" w:hAnsi="Wingdings" w:hint="default"/>
      </w:rPr>
    </w:lvl>
  </w:abstractNum>
  <w:abstractNum w:abstractNumId="1" w15:restartNumberingAfterBreak="0">
    <w:nsid w:val="098C7AE9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1DAB7028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 w15:restartNumberingAfterBreak="0">
    <w:nsid w:val="1E055A8D"/>
    <w:multiLevelType w:val="hybridMultilevel"/>
    <w:tmpl w:val="44641EA2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B514B6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 w15:restartNumberingAfterBreak="0">
    <w:nsid w:val="39244A7D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 w15:restartNumberingAfterBreak="0">
    <w:nsid w:val="3B474BF5"/>
    <w:multiLevelType w:val="hybridMultilevel"/>
    <w:tmpl w:val="3D1E1EF2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157B6D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8" w15:restartNumberingAfterBreak="0">
    <w:nsid w:val="3EE229E7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 w15:restartNumberingAfterBreak="0">
    <w:nsid w:val="410C1F71"/>
    <w:multiLevelType w:val="hybridMultilevel"/>
    <w:tmpl w:val="DD0EEC4A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AE5672"/>
    <w:multiLevelType w:val="hybridMultilevel"/>
    <w:tmpl w:val="2724EC98"/>
    <w:lvl w:ilvl="0" w:tplc="0C0A0005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1" w15:restartNumberingAfterBreak="0">
    <w:nsid w:val="50C724B7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644"/>
        </w:tabs>
        <w:ind w:left="644" w:hanging="360"/>
      </w:pPr>
      <w:rPr>
        <w:rFonts w:ascii="Wingdings" w:hAnsi="Wingdings" w:hint="default"/>
      </w:rPr>
    </w:lvl>
  </w:abstractNum>
  <w:abstractNum w:abstractNumId="12" w15:restartNumberingAfterBreak="0">
    <w:nsid w:val="5F225543"/>
    <w:multiLevelType w:val="hybridMultilevel"/>
    <w:tmpl w:val="4488A17A"/>
    <w:lvl w:ilvl="0" w:tplc="0C0A0005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3" w15:restartNumberingAfterBreak="0">
    <w:nsid w:val="62202E05"/>
    <w:multiLevelType w:val="hybridMultilevel"/>
    <w:tmpl w:val="A28EC618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3661E37"/>
    <w:multiLevelType w:val="hybridMultilevel"/>
    <w:tmpl w:val="AC2CB1BA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6F67EF"/>
    <w:multiLevelType w:val="hybridMultilevel"/>
    <w:tmpl w:val="14241A6E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8833FA0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7" w15:restartNumberingAfterBreak="0">
    <w:nsid w:val="6AB86477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8" w15:restartNumberingAfterBreak="0">
    <w:nsid w:val="6DAA54BE"/>
    <w:multiLevelType w:val="hybridMultilevel"/>
    <w:tmpl w:val="F2C2A004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11"/>
  </w:num>
  <w:num w:numId="5">
    <w:abstractNumId w:val="4"/>
  </w:num>
  <w:num w:numId="6">
    <w:abstractNumId w:val="8"/>
  </w:num>
  <w:num w:numId="7">
    <w:abstractNumId w:val="7"/>
  </w:num>
  <w:num w:numId="8">
    <w:abstractNumId w:val="17"/>
  </w:num>
  <w:num w:numId="9">
    <w:abstractNumId w:val="16"/>
  </w:num>
  <w:num w:numId="10">
    <w:abstractNumId w:val="2"/>
  </w:num>
  <w:num w:numId="11">
    <w:abstractNumId w:val="12"/>
  </w:num>
  <w:num w:numId="12">
    <w:abstractNumId w:val="10"/>
  </w:num>
  <w:num w:numId="13">
    <w:abstractNumId w:val="18"/>
  </w:num>
  <w:num w:numId="14">
    <w:abstractNumId w:val="13"/>
  </w:num>
  <w:num w:numId="15">
    <w:abstractNumId w:val="14"/>
  </w:num>
  <w:num w:numId="16">
    <w:abstractNumId w:val="3"/>
  </w:num>
  <w:num w:numId="17">
    <w:abstractNumId w:val="6"/>
  </w:num>
  <w:num w:numId="18">
    <w:abstractNumId w:val="15"/>
  </w:num>
  <w:num w:numId="1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7BF1"/>
    <w:rsid w:val="00011F64"/>
    <w:rsid w:val="0004393E"/>
    <w:rsid w:val="000469CE"/>
    <w:rsid w:val="000531A7"/>
    <w:rsid w:val="000829EA"/>
    <w:rsid w:val="0008620B"/>
    <w:rsid w:val="00086C82"/>
    <w:rsid w:val="000A7B3D"/>
    <w:rsid w:val="000C17CE"/>
    <w:rsid w:val="000D7961"/>
    <w:rsid w:val="000E3978"/>
    <w:rsid w:val="000E432D"/>
    <w:rsid w:val="000E7BF1"/>
    <w:rsid w:val="000F5E07"/>
    <w:rsid w:val="00130FAB"/>
    <w:rsid w:val="0013775E"/>
    <w:rsid w:val="001451D1"/>
    <w:rsid w:val="001904D2"/>
    <w:rsid w:val="001C3459"/>
    <w:rsid w:val="001D41E4"/>
    <w:rsid w:val="001E1DBE"/>
    <w:rsid w:val="001E77D4"/>
    <w:rsid w:val="001F62D8"/>
    <w:rsid w:val="00212664"/>
    <w:rsid w:val="002262F4"/>
    <w:rsid w:val="00260DCB"/>
    <w:rsid w:val="00265A1F"/>
    <w:rsid w:val="00274EA3"/>
    <w:rsid w:val="002753B7"/>
    <w:rsid w:val="002779FB"/>
    <w:rsid w:val="00291923"/>
    <w:rsid w:val="002923FC"/>
    <w:rsid w:val="002E5B1E"/>
    <w:rsid w:val="00303AFC"/>
    <w:rsid w:val="00303B59"/>
    <w:rsid w:val="00305586"/>
    <w:rsid w:val="00337034"/>
    <w:rsid w:val="00342D7C"/>
    <w:rsid w:val="00356E93"/>
    <w:rsid w:val="00371D66"/>
    <w:rsid w:val="00375E68"/>
    <w:rsid w:val="003772B4"/>
    <w:rsid w:val="003935C9"/>
    <w:rsid w:val="003A62FA"/>
    <w:rsid w:val="003B278D"/>
    <w:rsid w:val="003B307B"/>
    <w:rsid w:val="004010E0"/>
    <w:rsid w:val="00406075"/>
    <w:rsid w:val="00412872"/>
    <w:rsid w:val="00413A7B"/>
    <w:rsid w:val="00424759"/>
    <w:rsid w:val="00466BC2"/>
    <w:rsid w:val="00480BF9"/>
    <w:rsid w:val="004878A2"/>
    <w:rsid w:val="004D4E36"/>
    <w:rsid w:val="0050790F"/>
    <w:rsid w:val="00516668"/>
    <w:rsid w:val="00530F40"/>
    <w:rsid w:val="00545EC0"/>
    <w:rsid w:val="00554410"/>
    <w:rsid w:val="00555768"/>
    <w:rsid w:val="00560351"/>
    <w:rsid w:val="0057285F"/>
    <w:rsid w:val="005A1E09"/>
    <w:rsid w:val="005C23A2"/>
    <w:rsid w:val="005C72E3"/>
    <w:rsid w:val="005D7ED7"/>
    <w:rsid w:val="005F005F"/>
    <w:rsid w:val="00605961"/>
    <w:rsid w:val="00612411"/>
    <w:rsid w:val="00626351"/>
    <w:rsid w:val="00627249"/>
    <w:rsid w:val="006462E3"/>
    <w:rsid w:val="00660CED"/>
    <w:rsid w:val="00667532"/>
    <w:rsid w:val="006802BC"/>
    <w:rsid w:val="006A0722"/>
    <w:rsid w:val="006E1477"/>
    <w:rsid w:val="006E7204"/>
    <w:rsid w:val="007539C8"/>
    <w:rsid w:val="007843B0"/>
    <w:rsid w:val="007876C3"/>
    <w:rsid w:val="00791A36"/>
    <w:rsid w:val="00797A08"/>
    <w:rsid w:val="007B5319"/>
    <w:rsid w:val="007B6989"/>
    <w:rsid w:val="007D322B"/>
    <w:rsid w:val="007D6289"/>
    <w:rsid w:val="007F0995"/>
    <w:rsid w:val="007F5963"/>
    <w:rsid w:val="00817CE7"/>
    <w:rsid w:val="008217D7"/>
    <w:rsid w:val="00836FA2"/>
    <w:rsid w:val="00844B8A"/>
    <w:rsid w:val="008714C3"/>
    <w:rsid w:val="0087568E"/>
    <w:rsid w:val="008764A1"/>
    <w:rsid w:val="008861BE"/>
    <w:rsid w:val="00886817"/>
    <w:rsid w:val="00887F69"/>
    <w:rsid w:val="00892EA2"/>
    <w:rsid w:val="008A5166"/>
    <w:rsid w:val="008E1702"/>
    <w:rsid w:val="008F325F"/>
    <w:rsid w:val="009367C7"/>
    <w:rsid w:val="00937745"/>
    <w:rsid w:val="00960403"/>
    <w:rsid w:val="009A33BB"/>
    <w:rsid w:val="009B16AE"/>
    <w:rsid w:val="009C3A9C"/>
    <w:rsid w:val="009C7406"/>
    <w:rsid w:val="009D297D"/>
    <w:rsid w:val="00A25383"/>
    <w:rsid w:val="00A336FC"/>
    <w:rsid w:val="00A57D89"/>
    <w:rsid w:val="00A67179"/>
    <w:rsid w:val="00A75DC0"/>
    <w:rsid w:val="00A81895"/>
    <w:rsid w:val="00A945E4"/>
    <w:rsid w:val="00AB2D17"/>
    <w:rsid w:val="00AC6150"/>
    <w:rsid w:val="00B01347"/>
    <w:rsid w:val="00B20E33"/>
    <w:rsid w:val="00B307BF"/>
    <w:rsid w:val="00B3727B"/>
    <w:rsid w:val="00B46A13"/>
    <w:rsid w:val="00B66DCF"/>
    <w:rsid w:val="00B72212"/>
    <w:rsid w:val="00BD11F5"/>
    <w:rsid w:val="00BF6029"/>
    <w:rsid w:val="00C02077"/>
    <w:rsid w:val="00C04131"/>
    <w:rsid w:val="00C069C6"/>
    <w:rsid w:val="00C27736"/>
    <w:rsid w:val="00C30407"/>
    <w:rsid w:val="00C31AA5"/>
    <w:rsid w:val="00C36471"/>
    <w:rsid w:val="00C53FBD"/>
    <w:rsid w:val="00C61F72"/>
    <w:rsid w:val="00C6409D"/>
    <w:rsid w:val="00C90DA7"/>
    <w:rsid w:val="00CE0AD8"/>
    <w:rsid w:val="00CF291E"/>
    <w:rsid w:val="00D04A3C"/>
    <w:rsid w:val="00D051FE"/>
    <w:rsid w:val="00D139A7"/>
    <w:rsid w:val="00D26729"/>
    <w:rsid w:val="00D72439"/>
    <w:rsid w:val="00D72AE3"/>
    <w:rsid w:val="00D8465F"/>
    <w:rsid w:val="00DE322F"/>
    <w:rsid w:val="00DE5089"/>
    <w:rsid w:val="00E1430E"/>
    <w:rsid w:val="00E36EA2"/>
    <w:rsid w:val="00E463C1"/>
    <w:rsid w:val="00E548A8"/>
    <w:rsid w:val="00E6266B"/>
    <w:rsid w:val="00E70C47"/>
    <w:rsid w:val="00E80794"/>
    <w:rsid w:val="00E83B02"/>
    <w:rsid w:val="00E9384B"/>
    <w:rsid w:val="00E93F05"/>
    <w:rsid w:val="00EA39D7"/>
    <w:rsid w:val="00ED3C33"/>
    <w:rsid w:val="00EF4510"/>
    <w:rsid w:val="00F01ED9"/>
    <w:rsid w:val="00F11517"/>
    <w:rsid w:val="00F14E50"/>
    <w:rsid w:val="00F600B3"/>
    <w:rsid w:val="00F60576"/>
    <w:rsid w:val="00F64AAB"/>
    <w:rsid w:val="00F763E7"/>
    <w:rsid w:val="00F77B5B"/>
    <w:rsid w:val="00F834CF"/>
    <w:rsid w:val="00F918D5"/>
    <w:rsid w:val="00FA0E12"/>
    <w:rsid w:val="00FA52F8"/>
    <w:rsid w:val="00FB2F46"/>
    <w:rsid w:val="00FC2222"/>
    <w:rsid w:val="00FC41A5"/>
    <w:rsid w:val="00FE093A"/>
    <w:rsid w:val="00FE24F9"/>
    <w:rsid w:val="00FE2B77"/>
    <w:rsid w:val="00FF6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F15F95D-B1C7-46A2-9BC5-015612F508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775E"/>
  </w:style>
  <w:style w:type="paragraph" w:styleId="Ttulo1">
    <w:name w:val="heading 1"/>
    <w:basedOn w:val="Normal"/>
    <w:next w:val="Normal"/>
    <w:qFormat/>
    <w:rsid w:val="0013775E"/>
    <w:pPr>
      <w:keepNext/>
      <w:ind w:right="4393"/>
      <w:jc w:val="center"/>
      <w:outlineLvl w:val="0"/>
    </w:pPr>
    <w:rPr>
      <w:b/>
      <w:lang w:val="es-ES_tradnl"/>
    </w:rPr>
  </w:style>
  <w:style w:type="paragraph" w:styleId="Ttulo2">
    <w:name w:val="heading 2"/>
    <w:basedOn w:val="Normal"/>
    <w:next w:val="Normal"/>
    <w:qFormat/>
    <w:rsid w:val="0013775E"/>
    <w:pPr>
      <w:keepNext/>
      <w:jc w:val="center"/>
      <w:outlineLvl w:val="1"/>
    </w:pPr>
    <w:rPr>
      <w:b/>
      <w:sz w:val="28"/>
      <w:u w:val="single"/>
      <w:lang w:val="es-ES_tradnl"/>
    </w:rPr>
  </w:style>
  <w:style w:type="paragraph" w:styleId="Ttulo3">
    <w:name w:val="heading 3"/>
    <w:basedOn w:val="Normal"/>
    <w:next w:val="Normal"/>
    <w:qFormat/>
    <w:rsid w:val="0013775E"/>
    <w:pPr>
      <w:keepNext/>
      <w:pBdr>
        <w:top w:val="single" w:sz="4" w:space="1" w:color="auto"/>
      </w:pBdr>
      <w:outlineLvl w:val="2"/>
    </w:pPr>
    <w:rPr>
      <w:i/>
      <w:lang w:val="es-ES_tradnl"/>
    </w:rPr>
  </w:style>
  <w:style w:type="paragraph" w:styleId="Ttulo4">
    <w:name w:val="heading 4"/>
    <w:basedOn w:val="Normal"/>
    <w:next w:val="Normal"/>
    <w:qFormat/>
    <w:rsid w:val="0013775E"/>
    <w:pPr>
      <w:keepNext/>
      <w:tabs>
        <w:tab w:val="right" w:leader="dot" w:pos="8504"/>
      </w:tabs>
      <w:outlineLvl w:val="3"/>
    </w:pPr>
    <w:rPr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comentario">
    <w:name w:val="annotation text"/>
    <w:basedOn w:val="Normal"/>
    <w:link w:val="TextocomentarioCar"/>
    <w:semiHidden/>
    <w:rsid w:val="0013775E"/>
  </w:style>
  <w:style w:type="paragraph" w:styleId="Piedepgina">
    <w:name w:val="footer"/>
    <w:basedOn w:val="Normal"/>
    <w:rsid w:val="0013775E"/>
    <w:pPr>
      <w:tabs>
        <w:tab w:val="center" w:pos="4252"/>
        <w:tab w:val="right" w:pos="8504"/>
      </w:tabs>
    </w:pPr>
  </w:style>
  <w:style w:type="paragraph" w:styleId="Sangra3detindependiente">
    <w:name w:val="Body Text Indent 3"/>
    <w:basedOn w:val="Normal"/>
    <w:rsid w:val="0013775E"/>
    <w:pPr>
      <w:ind w:left="851"/>
      <w:jc w:val="both"/>
    </w:pPr>
    <w:rPr>
      <w:b/>
      <w:sz w:val="22"/>
    </w:rPr>
  </w:style>
  <w:style w:type="paragraph" w:styleId="Prrafodelista">
    <w:name w:val="List Paragraph"/>
    <w:basedOn w:val="Normal"/>
    <w:uiPriority w:val="34"/>
    <w:qFormat/>
    <w:rsid w:val="002E5B1E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F6057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60576"/>
    <w:rPr>
      <w:rFonts w:ascii="Tahoma" w:hAnsi="Tahoma" w:cs="Tahoma"/>
      <w:sz w:val="16"/>
      <w:szCs w:val="16"/>
    </w:rPr>
  </w:style>
  <w:style w:type="character" w:customStyle="1" w:styleId="TextocomentarioCar">
    <w:name w:val="Texto comentario Car"/>
    <w:basedOn w:val="Fuentedeprrafopredeter"/>
    <w:link w:val="Textocomentario"/>
    <w:semiHidden/>
    <w:rsid w:val="006675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nolo\Desktop\LIMPIEZAS%20INDALICAS%202013\PLANTILLAS\PLANTILLA%20PRESUPUESTOS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PLANTILLA PRESUPUESTOS</Template>
  <TotalTime>0</TotalTime>
  <Pages>2</Pages>
  <Words>604</Words>
  <Characters>3328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LIMPIEZAS INDÀLICAS DE ALMERÌA, S</vt:lpstr>
    </vt:vector>
  </TitlesOfParts>
  <Company>Personal</Company>
  <LinksUpToDate>false</LinksUpToDate>
  <CharactersWithSpaces>3925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LIMPIEZAS INDÀLICAS DE ALMERÌA, S</dc:title>
  <dc:creator>Manolo Mateo Martin</dc:creator>
  <cp:lastModifiedBy>Administración Limpiezas</cp:lastModifiedBy>
  <cp:revision>2</cp:revision>
  <cp:lastPrinted>2018-03-02T07:06:00Z</cp:lastPrinted>
  <dcterms:created xsi:type="dcterms:W3CDTF">2023-03-28T10:14:00Z</dcterms:created>
  <dcterms:modified xsi:type="dcterms:W3CDTF">2023-03-28T10:14:00Z</dcterms:modified>
</cp:coreProperties>
</file>