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D22" w:rsidRDefault="00833D22" w:rsidP="00833D22">
      <w:pPr>
        <w:ind w:right="1785"/>
      </w:pPr>
      <w:bookmarkStart w:id="0" w:name="_GoBack"/>
      <w:bookmarkEnd w:id="0"/>
      <w:r w:rsidRPr="00CD4385">
        <w:rPr>
          <w:rFonts w:ascii="Arial Narrow" w:hAnsi="Arial Narrow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96CE2B2" wp14:editId="71419E1A">
                <wp:simplePos x="0" y="0"/>
                <wp:positionH relativeFrom="column">
                  <wp:posOffset>3455035</wp:posOffset>
                </wp:positionH>
                <wp:positionV relativeFrom="paragraph">
                  <wp:posOffset>-246380</wp:posOffset>
                </wp:positionV>
                <wp:extent cx="2856865" cy="1143000"/>
                <wp:effectExtent l="0" t="0" r="1968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881" w:rsidRDefault="00231881" w:rsidP="00231881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CDAD DE PROPIETARIOS </w:t>
                            </w:r>
                          </w:p>
                          <w:p w:rsidR="00231881" w:rsidRPr="008318F6" w:rsidRDefault="00231881" w:rsidP="00231881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RESIDENCIAL SANTIAGO Portal 2</w:t>
                            </w:r>
                          </w:p>
                          <w:p w:rsidR="00231881" w:rsidRDefault="00231881" w:rsidP="00231881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avda. Santiago,26</w:t>
                            </w:r>
                          </w:p>
                          <w:p w:rsidR="00231881" w:rsidRPr="008318F6" w:rsidRDefault="00231881" w:rsidP="00231881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 xml:space="preserve"> almeria</w:t>
                            </w:r>
                          </w:p>
                          <w:p w:rsidR="00231881" w:rsidRDefault="00231881" w:rsidP="00231881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</w:rPr>
                            </w:pPr>
                          </w:p>
                          <w:p w:rsidR="00231881" w:rsidRDefault="00231881" w:rsidP="00231881">
                            <w:pPr>
                              <w:pStyle w:val="Textocomentario"/>
                              <w:tabs>
                                <w:tab w:val="left" w:pos="378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A/A:Doña.Josefina Carreño García 2º-3</w:t>
                            </w:r>
                          </w:p>
                          <w:p w:rsidR="00231881" w:rsidRDefault="00231881" w:rsidP="00231881">
                            <w:pPr>
                              <w:pStyle w:val="Textocomentario"/>
                              <w:tabs>
                                <w:tab w:val="left" w:pos="3780"/>
                              </w:tabs>
                            </w:pPr>
                            <w:r>
                              <w:t xml:space="preserve">         D. Juan Fco.Valdivia Casas</w:t>
                            </w:r>
                          </w:p>
                          <w:p w:rsidR="0013775E" w:rsidRDefault="0013775E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CE2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05pt;margin-top:-19.4pt;width:224.95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" o:allowincell="f">
                <v:textbox>
                  <w:txbxContent>
                    <w:p w:rsidR="00231881" w:rsidRDefault="00231881" w:rsidP="00231881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CDAD DE PROPIETARIOS </w:t>
                      </w:r>
                    </w:p>
                    <w:p w:rsidR="00231881" w:rsidRPr="008318F6" w:rsidRDefault="00231881" w:rsidP="00231881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RESIDENCIAL SANTIAGO Portal 2</w:t>
                      </w:r>
                    </w:p>
                    <w:p w:rsidR="00231881" w:rsidRDefault="00231881" w:rsidP="00231881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avda. Santiago,26</w:t>
                      </w:r>
                    </w:p>
                    <w:p w:rsidR="00231881" w:rsidRPr="008318F6" w:rsidRDefault="00231881" w:rsidP="00231881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 xml:space="preserve"> almeria</w:t>
                      </w:r>
                    </w:p>
                    <w:p w:rsidR="00231881" w:rsidRDefault="00231881" w:rsidP="00231881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</w:rPr>
                      </w:pPr>
                    </w:p>
                    <w:p w:rsidR="00231881" w:rsidRDefault="00231881" w:rsidP="00231881">
                      <w:pPr>
                        <w:pStyle w:val="Textocomentario"/>
                        <w:tabs>
                          <w:tab w:val="left" w:pos="378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A/A:Doña.Josefina Carreño García 2º-3</w:t>
                      </w:r>
                    </w:p>
                    <w:p w:rsidR="00231881" w:rsidRDefault="00231881" w:rsidP="00231881">
                      <w:pPr>
                        <w:pStyle w:val="Textocomentario"/>
                        <w:tabs>
                          <w:tab w:val="left" w:pos="3780"/>
                        </w:tabs>
                      </w:pPr>
                      <w:r>
                        <w:t xml:space="preserve">         D. Juan Fco.Valdivia Casas</w:t>
                      </w:r>
                    </w:p>
                    <w:p w:rsidR="0013775E" w:rsidRDefault="0013775E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33D22" w:rsidRDefault="00833D22" w:rsidP="00833D22">
      <w:pPr>
        <w:ind w:right="4393"/>
      </w:pPr>
    </w:p>
    <w:p w:rsidR="0013775E" w:rsidRPr="00833D22" w:rsidRDefault="00833D22" w:rsidP="00833D22">
      <w:pPr>
        <w:ind w:right="4393"/>
        <w:rPr>
          <w:b/>
        </w:rPr>
      </w:pPr>
      <w:r w:rsidRPr="00833D22">
        <w:rPr>
          <w:b/>
        </w:rPr>
        <w:t>SERVICIO:</w:t>
      </w:r>
    </w:p>
    <w:p w:rsidR="0013775E" w:rsidRDefault="00CD4385" w:rsidP="00CD4385">
      <w:pPr>
        <w:ind w:right="4393"/>
        <w:rPr>
          <w:lang w:val="es-ES_tradnl"/>
        </w:rPr>
      </w:pPr>
      <w:r>
        <w:rPr>
          <w:lang w:val="es-ES_tradnl"/>
        </w:rPr>
        <w:t>LUNES Y MIERCOLES : PORTAL</w:t>
      </w:r>
    </w:p>
    <w:p w:rsidR="00CD4385" w:rsidRDefault="00CD4385" w:rsidP="00CD4385">
      <w:pPr>
        <w:ind w:right="4393"/>
        <w:rPr>
          <w:lang w:val="es-ES_tradnl"/>
        </w:rPr>
      </w:pPr>
      <w:r>
        <w:rPr>
          <w:lang w:val="es-ES_tradnl"/>
        </w:rPr>
        <w:t>VIERNES:COMPLETO</w:t>
      </w:r>
    </w:p>
    <w:p w:rsidR="00CD4385" w:rsidRDefault="00CD4385" w:rsidP="00CD4385">
      <w:pPr>
        <w:ind w:right="4393"/>
        <w:rPr>
          <w:lang w:val="es-ES_tradnl"/>
        </w:rPr>
      </w:pPr>
    </w:p>
    <w:p w:rsidR="0013775E" w:rsidRPr="00CD4385" w:rsidRDefault="00CD4385" w:rsidP="00CD4385">
      <w:pPr>
        <w:ind w:right="4393"/>
        <w:rPr>
          <w:b/>
          <w:lang w:val="es-ES_tradnl"/>
        </w:rPr>
      </w:pPr>
      <w:r w:rsidRPr="00CD4385">
        <w:rPr>
          <w:b/>
          <w:lang w:val="es-ES_tradnl"/>
        </w:rPr>
        <w:t>NO PONER PEGATINA SUPERVISION</w:t>
      </w:r>
    </w:p>
    <w:p w:rsidR="0013775E" w:rsidRDefault="0013775E" w:rsidP="00CD4385">
      <w:pPr>
        <w:ind w:right="4393"/>
        <w:rPr>
          <w:lang w:val="es-ES_tradnl"/>
        </w:rPr>
      </w:pPr>
    </w:p>
    <w:p w:rsidR="00833D22" w:rsidRPr="00833D22" w:rsidRDefault="00833D22" w:rsidP="00CD4385">
      <w:pPr>
        <w:ind w:right="4393"/>
        <w:rPr>
          <w:b/>
          <w:lang w:val="es-ES_tradnl"/>
        </w:rPr>
      </w:pPr>
    </w:p>
    <w:p w:rsidR="00833D22" w:rsidRPr="00833D22" w:rsidRDefault="00833D22" w:rsidP="00CD4385">
      <w:pPr>
        <w:ind w:right="4393"/>
        <w:rPr>
          <w:b/>
          <w:lang w:val="es-ES_tradnl"/>
        </w:rPr>
      </w:pPr>
      <w:r w:rsidRPr="00833D22">
        <w:rPr>
          <w:b/>
          <w:lang w:val="es-ES_tradnl"/>
        </w:rPr>
        <w:t>LLAVE Nº : 174</w:t>
      </w: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231881" w:rsidRPr="00231881">
        <w:rPr>
          <w:i/>
          <w:noProof/>
        </w:rPr>
        <w:t>25 de junio de 2014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231881">
        <w:t>1943</w:t>
      </w:r>
    </w:p>
    <w:p w:rsidR="0013775E" w:rsidRDefault="0013775E" w:rsidP="0013775E">
      <w:pPr>
        <w:rPr>
          <w:lang w:val="es-ES_tradnl"/>
        </w:rPr>
      </w:pPr>
    </w:p>
    <w:p w:rsidR="0013775E" w:rsidRDefault="00231881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  <w:r>
        <w:t xml:space="preserve"> AMPLIACION DE SERVICIOS ANEXO A CONTRATO VIGENTE.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231881" w:rsidRPr="0071083D" w:rsidRDefault="00231881" w:rsidP="00231881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 xml:space="preserve"> TRES VECES EN SEMANA(Excepto fiestas)</w:t>
      </w:r>
      <w:r w:rsidRPr="0071083D">
        <w:rPr>
          <w:b/>
          <w:sz w:val="28"/>
          <w:szCs w:val="28"/>
          <w:u w:val="single"/>
        </w:rPr>
        <w:t>:</w:t>
      </w:r>
    </w:p>
    <w:p w:rsidR="00231881" w:rsidRPr="00410502" w:rsidRDefault="00231881" w:rsidP="002318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8"/>
          <w:szCs w:val="28"/>
          <w:u w:val="single"/>
        </w:rPr>
      </w:pPr>
      <w:r w:rsidRPr="0034774B">
        <w:rPr>
          <w:sz w:val="28"/>
          <w:szCs w:val="28"/>
        </w:rPr>
        <w:t>Barrido y fregado o mopa según  necesidad de</w:t>
      </w:r>
      <w:r>
        <w:rPr>
          <w:sz w:val="28"/>
          <w:szCs w:val="28"/>
        </w:rPr>
        <w:t xml:space="preserve"> suelo de portal.</w:t>
      </w:r>
    </w:p>
    <w:p w:rsidR="00231881" w:rsidRPr="008F3FB0" w:rsidRDefault="00231881" w:rsidP="002318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Limpieza de ascensores incluidas correderas de puerta.</w:t>
      </w:r>
    </w:p>
    <w:p w:rsidR="00231881" w:rsidRPr="0034774B" w:rsidRDefault="00231881" w:rsidP="002318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Desempolvado de: buzones, puertas comunitarias, puntos de luz,etc.</w:t>
      </w:r>
    </w:p>
    <w:p w:rsidR="00231881" w:rsidRPr="008318F6" w:rsidRDefault="00231881" w:rsidP="002318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8"/>
          <w:szCs w:val="28"/>
          <w:u w:val="single"/>
        </w:rPr>
      </w:pPr>
      <w:r w:rsidRPr="0034774B">
        <w:rPr>
          <w:sz w:val="28"/>
          <w:szCs w:val="28"/>
        </w:rPr>
        <w:t xml:space="preserve">Limpieza de </w:t>
      </w:r>
      <w:r>
        <w:rPr>
          <w:sz w:val="28"/>
          <w:szCs w:val="28"/>
        </w:rPr>
        <w:t>huellas digitales en cristal, espejos y revestimientos de ascensor.</w:t>
      </w:r>
    </w:p>
    <w:p w:rsidR="00231881" w:rsidRPr="00231881" w:rsidRDefault="00231881" w:rsidP="00231881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Barrido entrada al portal exterior.</w:t>
      </w:r>
    </w:p>
    <w:p w:rsidR="00231881" w:rsidRPr="00B4743A" w:rsidRDefault="00231881" w:rsidP="00231881">
      <w:pPr>
        <w:ind w:left="1069"/>
        <w:jc w:val="both"/>
        <w:rPr>
          <w:sz w:val="28"/>
          <w:szCs w:val="28"/>
          <w:u w:val="single"/>
        </w:rPr>
      </w:pPr>
    </w:p>
    <w:p w:rsidR="00231881" w:rsidRDefault="00231881" w:rsidP="00231881">
      <w:pPr>
        <w:tabs>
          <w:tab w:val="num" w:pos="1069"/>
        </w:tabs>
        <w:ind w:left="70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  <w:u w:val="single"/>
        </w:rPr>
        <w:t>SEMANAL:</w:t>
      </w:r>
    </w:p>
    <w:p w:rsidR="00231881" w:rsidRPr="00410502" w:rsidRDefault="00231881" w:rsidP="0023188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Barrido y fregado de pasillos y escaleras.</w:t>
      </w:r>
    </w:p>
    <w:p w:rsidR="00231881" w:rsidRPr="008318F6" w:rsidRDefault="00231881" w:rsidP="00231881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Desempolvado de : rodapiés, barandas, extintores, poyetes, </w:t>
      </w:r>
    </w:p>
    <w:p w:rsidR="00231881" w:rsidRDefault="00231881" w:rsidP="00231881">
      <w:pPr>
        <w:ind w:left="1069"/>
        <w:jc w:val="both"/>
        <w:rPr>
          <w:sz w:val="28"/>
          <w:szCs w:val="28"/>
        </w:rPr>
      </w:pPr>
      <w:r>
        <w:rPr>
          <w:sz w:val="28"/>
          <w:szCs w:val="28"/>
        </w:rPr>
        <w:t>repisas, puntos de luz,…etc.</w:t>
      </w:r>
    </w:p>
    <w:p w:rsidR="00231881" w:rsidRPr="006F71EC" w:rsidRDefault="00231881" w:rsidP="00231881">
      <w:pPr>
        <w:ind w:left="1069"/>
        <w:jc w:val="both"/>
        <w:rPr>
          <w:b/>
          <w:sz w:val="28"/>
          <w:szCs w:val="28"/>
          <w:u w:val="single"/>
        </w:rPr>
      </w:pPr>
    </w:p>
    <w:p w:rsidR="00231881" w:rsidRDefault="00231881" w:rsidP="00231881">
      <w:pPr>
        <w:ind w:left="106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</w:t>
      </w:r>
      <w:r w:rsidRPr="00410502">
        <w:rPr>
          <w:b/>
          <w:sz w:val="28"/>
          <w:szCs w:val="28"/>
          <w:u w:val="single"/>
        </w:rPr>
        <w:t>MENSUAL</w:t>
      </w:r>
      <w:r>
        <w:rPr>
          <w:b/>
          <w:sz w:val="28"/>
          <w:szCs w:val="28"/>
          <w:u w:val="single"/>
        </w:rPr>
        <w:t>:</w:t>
      </w:r>
    </w:p>
    <w:p w:rsidR="00231881" w:rsidRPr="008318F6" w:rsidRDefault="00231881" w:rsidP="00231881">
      <w:pPr>
        <w:numPr>
          <w:ilvl w:val="0"/>
          <w:numId w:val="1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Limpieza a fondo puerta exterior.</w:t>
      </w:r>
    </w:p>
    <w:p w:rsidR="00231881" w:rsidRPr="008318F6" w:rsidRDefault="00231881" w:rsidP="00231881">
      <w:pPr>
        <w:numPr>
          <w:ilvl w:val="0"/>
          <w:numId w:val="1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Limpieza de revestimientos de ascensor.</w:t>
      </w:r>
    </w:p>
    <w:p w:rsidR="00231881" w:rsidRPr="008318F6" w:rsidRDefault="00231881" w:rsidP="00231881">
      <w:pPr>
        <w:numPr>
          <w:ilvl w:val="0"/>
          <w:numId w:val="1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Limpieza de cristal en lucernaria.</w:t>
      </w:r>
    </w:p>
    <w:p w:rsidR="00231881" w:rsidRPr="008318F6" w:rsidRDefault="00231881" w:rsidP="00231881">
      <w:pPr>
        <w:numPr>
          <w:ilvl w:val="0"/>
          <w:numId w:val="11"/>
        </w:num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Limpieza de revestimientos en portal.</w:t>
      </w:r>
    </w:p>
    <w:p w:rsidR="00231881" w:rsidRPr="006F71EC" w:rsidRDefault="00231881" w:rsidP="00231881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</w:t>
      </w:r>
    </w:p>
    <w:p w:rsidR="00231881" w:rsidRDefault="00231881" w:rsidP="00231881">
      <w:pPr>
        <w:jc w:val="both"/>
        <w:rPr>
          <w:b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                                                       </w:t>
      </w:r>
      <w:r w:rsidRPr="00AB100B">
        <w:rPr>
          <w:b/>
          <w:sz w:val="24"/>
          <w:szCs w:val="24"/>
          <w:u w:val="single"/>
        </w:rPr>
        <w:t xml:space="preserve">ANUAL:   </w:t>
      </w:r>
    </w:p>
    <w:p w:rsidR="00231881" w:rsidRPr="00AB100B" w:rsidRDefault="00231881" w:rsidP="00231881">
      <w:pPr>
        <w:numPr>
          <w:ilvl w:val="0"/>
          <w:numId w:val="12"/>
        </w:num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>Cristalizado de pasillos y portal.</w:t>
      </w:r>
    </w:p>
    <w:p w:rsidR="00231881" w:rsidRDefault="00231881" w:rsidP="00231881">
      <w:pPr>
        <w:ind w:left="884"/>
        <w:jc w:val="both"/>
        <w:rPr>
          <w:b/>
          <w:sz w:val="24"/>
          <w:szCs w:val="24"/>
          <w:u w:val="single"/>
        </w:rPr>
      </w:pPr>
    </w:p>
    <w:p w:rsidR="00231881" w:rsidRDefault="00231881" w:rsidP="00231881">
      <w:pPr>
        <w:ind w:left="884"/>
        <w:jc w:val="both"/>
        <w:rPr>
          <w:b/>
          <w:sz w:val="24"/>
          <w:szCs w:val="24"/>
          <w:u w:val="single"/>
        </w:rPr>
      </w:pPr>
    </w:p>
    <w:p w:rsidR="00833D22" w:rsidRDefault="00833D22" w:rsidP="00833D22">
      <w:pPr>
        <w:ind w:right="4393"/>
        <w:rPr>
          <w:lang w:val="es-ES_tradnl"/>
        </w:rPr>
      </w:pPr>
      <w:r>
        <w:rPr>
          <w:lang w:val="es-ES_tradnl"/>
        </w:rPr>
        <w:t>NO HAY ESCALERA, ESTA EN EL PORTAL 3</w:t>
      </w:r>
    </w:p>
    <w:p w:rsidR="00833D22" w:rsidRDefault="00833D22" w:rsidP="00833D22">
      <w:pPr>
        <w:ind w:right="4393"/>
        <w:jc w:val="center"/>
        <w:rPr>
          <w:lang w:val="es-ES_tradnl"/>
        </w:rPr>
      </w:pPr>
    </w:p>
    <w:p w:rsidR="0013775E" w:rsidRDefault="0013775E" w:rsidP="00231881">
      <w:pPr>
        <w:jc w:val="both"/>
        <w:rPr>
          <w:sz w:val="22"/>
        </w:rPr>
      </w:pPr>
    </w:p>
    <w:sectPr w:rsidR="0013775E" w:rsidSect="00AF75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26" w:rsidRDefault="00117426">
      <w:r>
        <w:separator/>
      </w:r>
    </w:p>
  </w:endnote>
  <w:endnote w:type="continuationSeparator" w:id="0">
    <w:p w:rsidR="00117426" w:rsidRDefault="00117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22" w:rsidRDefault="00833D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22" w:rsidRDefault="00833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26" w:rsidRDefault="00117426">
      <w:r>
        <w:separator/>
      </w:r>
    </w:p>
  </w:footnote>
  <w:footnote w:type="continuationSeparator" w:id="0">
    <w:p w:rsidR="00117426" w:rsidRDefault="00117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22" w:rsidRDefault="00833D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2A02F7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0F9202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231881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3D22">
      <w:tab/>
    </w:r>
    <w:r w:rsidR="00833D22">
      <w:tab/>
    </w:r>
    <w:r w:rsidR="00833D22">
      <w:tab/>
    </w:r>
    <w:r w:rsidR="00833D22">
      <w:tab/>
      <w:t>RUTA: 5</w: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D22" w:rsidRDefault="00833D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E965316"/>
    <w:multiLevelType w:val="hybridMultilevel"/>
    <w:tmpl w:val="54A24AFE"/>
    <w:lvl w:ilvl="0" w:tplc="0C0A0001">
      <w:start w:val="1"/>
      <w:numFmt w:val="bullet"/>
      <w:lvlText w:val=""/>
      <w:lvlJc w:val="left"/>
      <w:pPr>
        <w:tabs>
          <w:tab w:val="num" w:pos="1244"/>
        </w:tabs>
        <w:ind w:left="12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64"/>
        </w:tabs>
        <w:ind w:left="19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84"/>
        </w:tabs>
        <w:ind w:left="26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04"/>
        </w:tabs>
        <w:ind w:left="34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24"/>
        </w:tabs>
        <w:ind w:left="41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44"/>
        </w:tabs>
        <w:ind w:left="48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64"/>
        </w:tabs>
        <w:ind w:left="55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84"/>
        </w:tabs>
        <w:ind w:left="62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04"/>
        </w:tabs>
        <w:ind w:left="7004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4595E38"/>
    <w:multiLevelType w:val="hybridMultilevel"/>
    <w:tmpl w:val="B3A8DAA4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3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81"/>
    <w:rsid w:val="00117426"/>
    <w:rsid w:val="0013775E"/>
    <w:rsid w:val="001903AE"/>
    <w:rsid w:val="00231881"/>
    <w:rsid w:val="002A02F7"/>
    <w:rsid w:val="00646DD8"/>
    <w:rsid w:val="00833D22"/>
    <w:rsid w:val="00844B8A"/>
    <w:rsid w:val="00AF755F"/>
    <w:rsid w:val="00CD4385"/>
    <w:rsid w:val="00CF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8784EE-1F52-4F6E-AA21-A30135714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43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3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2018-03-23T09:38:00Z</cp:lastPrinted>
  <dcterms:created xsi:type="dcterms:W3CDTF">2023-03-28T07:25:00Z</dcterms:created>
  <dcterms:modified xsi:type="dcterms:W3CDTF">2023-03-28T07:25:00Z</dcterms:modified>
</cp:coreProperties>
</file>