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B8" w:rsidRDefault="001A21B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A21B8" w:rsidRDefault="001A21B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A21B8" w:rsidRDefault="001A21B8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81724" w:rsidRDefault="00981724" w:rsidP="00981724">
      <w:pPr>
        <w:tabs>
          <w:tab w:val="center" w:pos="2268"/>
        </w:tabs>
        <w:ind w:right="3968"/>
        <w:rPr>
          <w:rFonts w:ascii="Arial Narrow" w:hAnsi="Arial Narrow"/>
          <w:sz w:val="22"/>
          <w:lang w:val="es-ES_tradnl"/>
        </w:rPr>
      </w:pPr>
      <w:r>
        <w:rPr>
          <w:noProof/>
          <w:sz w:val="10"/>
          <w:szCs w:val="10"/>
        </w:rPr>
        <w:drawing>
          <wp:inline distT="0" distB="0" distL="0" distR="0" wp14:anchorId="7F5FC89A" wp14:editId="189FC777">
            <wp:extent cx="1336040" cy="397510"/>
            <wp:effectExtent l="0" t="0" r="0" b="254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724" w:rsidRDefault="00981724" w:rsidP="00981724">
      <w:pPr>
        <w:tabs>
          <w:tab w:val="center" w:pos="2268"/>
        </w:tabs>
        <w:ind w:right="3968"/>
        <w:rPr>
          <w:rFonts w:ascii="Arial Narrow" w:hAnsi="Arial Narrow"/>
          <w:sz w:val="22"/>
          <w:lang w:val="es-ES_tradnl"/>
        </w:rPr>
      </w:pPr>
    </w:p>
    <w:p w:rsidR="00981724" w:rsidRDefault="00981724" w:rsidP="00981724">
      <w:pPr>
        <w:widowControl w:val="0"/>
        <w:autoSpaceDE w:val="0"/>
        <w:autoSpaceDN w:val="0"/>
        <w:adjustRightInd w:val="0"/>
        <w:spacing w:line="259" w:lineRule="exact"/>
        <w:ind w:left="100" w:right="-20"/>
        <w:rPr>
          <w:rFonts w:ascii="Batang" w:eastAsia="Batang" w:cs="Batang"/>
          <w:color w:val="000000"/>
          <w:sz w:val="26"/>
          <w:szCs w:val="26"/>
        </w:rPr>
      </w:pP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13775E" w:rsidRDefault="009C50CF" w:rsidP="00981724">
      <w:pPr>
        <w:tabs>
          <w:tab w:val="center" w:pos="2268"/>
        </w:tabs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0ACD276B" wp14:editId="7B6DE578">
                <wp:simplePos x="0" y="0"/>
                <wp:positionH relativeFrom="column">
                  <wp:posOffset>2998470</wp:posOffset>
                </wp:positionH>
                <wp:positionV relativeFrom="paragraph">
                  <wp:posOffset>130175</wp:posOffset>
                </wp:positionV>
                <wp:extent cx="2885440" cy="1306285"/>
                <wp:effectExtent l="0" t="0" r="10160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30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875" w:rsidRDefault="00E42875" w:rsidP="00E42875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E42875" w:rsidRDefault="00E42875" w:rsidP="00E42875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CDAD. DE PROPIETARIOS</w:t>
                            </w:r>
                          </w:p>
                          <w:p w:rsidR="00E42875" w:rsidRDefault="00E42875" w:rsidP="00E42875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EDIF. SANTISIMA TRINIDAD</w:t>
                            </w:r>
                          </w:p>
                          <w:p w:rsidR="00E42875" w:rsidRDefault="00E42875" w:rsidP="00E42875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PARQUE NICOLAS SALMERON, 17</w:t>
                            </w:r>
                          </w:p>
                          <w:p w:rsidR="00E42875" w:rsidRDefault="00E42875" w:rsidP="00E42875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04001- ALMERIA</w:t>
                            </w:r>
                          </w:p>
                          <w:p w:rsidR="00E42875" w:rsidRDefault="00E42875" w:rsidP="00E42875">
                            <w:pPr>
                              <w:pStyle w:val="Textocomentario"/>
                              <w:jc w:val="center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E42875" w:rsidRPr="001A21B8" w:rsidRDefault="00E42875" w:rsidP="00E42875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D. Jacobo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 xml:space="preserve">.: 670942487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CD27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1pt;margin-top:10.25pt;width:227.2pt;height:102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" o:allowincell="f">
                <v:textbox>
                  <w:txbxContent>
                    <w:p w:rsidR="00E42875" w:rsidRDefault="00E42875" w:rsidP="00E42875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</w:p>
                    <w:p w:rsidR="00E42875" w:rsidRDefault="00E42875" w:rsidP="00E42875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CDAD. DE PROPIETARIOS</w:t>
                      </w:r>
                    </w:p>
                    <w:p w:rsidR="00E42875" w:rsidRDefault="00E42875" w:rsidP="00E42875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EDIF. SANTISIMA TRINIDAD</w:t>
                      </w:r>
                    </w:p>
                    <w:p w:rsidR="00E42875" w:rsidRDefault="00E42875" w:rsidP="00E42875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PARQUE NICOLAS SALMERON, 17</w:t>
                      </w:r>
                    </w:p>
                    <w:p w:rsidR="00E42875" w:rsidRDefault="00E42875" w:rsidP="00E42875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04001- ALMERIA</w:t>
                      </w:r>
                    </w:p>
                    <w:p w:rsidR="00E42875" w:rsidRDefault="00E42875" w:rsidP="00E42875">
                      <w:pPr>
                        <w:pStyle w:val="Textocomentario"/>
                        <w:jc w:val="center"/>
                        <w:rPr>
                          <w:b/>
                          <w:lang w:val="es-ES_tradnl"/>
                        </w:rPr>
                      </w:pPr>
                    </w:p>
                    <w:p w:rsidR="00E42875" w:rsidRPr="001A21B8" w:rsidRDefault="00E42875" w:rsidP="00E42875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D. Jacobo </w:t>
                      </w:r>
                      <w:proofErr w:type="spellStart"/>
                      <w:r>
                        <w:rPr>
                          <w:b/>
                          <w:lang w:val="es-ES_tradnl"/>
                        </w:rPr>
                        <w:t>Tlf</w:t>
                      </w:r>
                      <w:proofErr w:type="spellEnd"/>
                      <w:r>
                        <w:rPr>
                          <w:b/>
                          <w:lang w:val="es-ES_tradnl"/>
                        </w:rPr>
                        <w:t xml:space="preserve">.: 670942487  </w:t>
                      </w:r>
                    </w:p>
                  </w:txbxContent>
                </v:textbox>
              </v:shape>
            </w:pict>
          </mc:Fallback>
        </mc:AlternateContent>
      </w:r>
      <w:r w:rsidR="00981724">
        <w:rPr>
          <w:rFonts w:ascii="Arial Narrow" w:hAnsi="Arial Narrow"/>
          <w:sz w:val="22"/>
          <w:lang w:val="es-ES_tradnl"/>
        </w:rPr>
        <w:tab/>
      </w:r>
    </w:p>
    <w:p w:rsidR="001A21B8" w:rsidRDefault="00981724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FE2F1D8" wp14:editId="4064E41B">
                <wp:simplePos x="0" y="0"/>
                <wp:positionH relativeFrom="page">
                  <wp:posOffset>-656590</wp:posOffset>
                </wp:positionH>
                <wp:positionV relativeFrom="page">
                  <wp:posOffset>2098040</wp:posOffset>
                </wp:positionV>
                <wp:extent cx="8897620" cy="6771640"/>
                <wp:effectExtent l="0" t="0" r="0" b="0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7620" cy="6771640"/>
                          <a:chOff x="2374" y="6019"/>
                          <a:chExt cx="9526" cy="9173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2384" y="6236"/>
                            <a:ext cx="9013" cy="8334"/>
                          </a:xfrm>
                          <a:custGeom>
                            <a:avLst/>
                            <a:gdLst>
                              <a:gd name="T0" fmla="*/ 59 w 9013"/>
                              <a:gd name="T1" fmla="*/ 5796 h 8334"/>
                              <a:gd name="T2" fmla="*/ 206 w 9013"/>
                              <a:gd name="T3" fmla="*/ 6391 h 8334"/>
                              <a:gd name="T4" fmla="*/ 434 w 9013"/>
                              <a:gd name="T5" fmla="*/ 6937 h 8334"/>
                              <a:gd name="T6" fmla="*/ 737 w 9013"/>
                              <a:gd name="T7" fmla="*/ 7428 h 8334"/>
                              <a:gd name="T8" fmla="*/ 1109 w 9013"/>
                              <a:gd name="T9" fmla="*/ 7859 h 8334"/>
                              <a:gd name="T10" fmla="*/ 1543 w 9013"/>
                              <a:gd name="T11" fmla="*/ 8226 h 8334"/>
                              <a:gd name="T12" fmla="*/ 1996 w 9013"/>
                              <a:gd name="T13" fmla="*/ 8016 h 8334"/>
                              <a:gd name="T14" fmla="*/ 2494 w 9013"/>
                              <a:gd name="T15" fmla="*/ 7570 h 8334"/>
                              <a:gd name="T16" fmla="*/ 3043 w 9013"/>
                              <a:gd name="T17" fmla="*/ 7171 h 8334"/>
                              <a:gd name="T18" fmla="*/ 3625 w 9013"/>
                              <a:gd name="T19" fmla="*/ 6832 h 8334"/>
                              <a:gd name="T20" fmla="*/ 4223 w 9013"/>
                              <a:gd name="T21" fmla="*/ 6565 h 8334"/>
                              <a:gd name="T22" fmla="*/ 4821 w 9013"/>
                              <a:gd name="T23" fmla="*/ 6382 h 8334"/>
                              <a:gd name="T24" fmla="*/ 5401 w 9013"/>
                              <a:gd name="T25" fmla="*/ 6296 h 8334"/>
                              <a:gd name="T26" fmla="*/ 5865 w 9013"/>
                              <a:gd name="T27" fmla="*/ 6302 h 8334"/>
                              <a:gd name="T28" fmla="*/ 6278 w 9013"/>
                              <a:gd name="T29" fmla="*/ 6376 h 8334"/>
                              <a:gd name="T30" fmla="*/ 6636 w 9013"/>
                              <a:gd name="T31" fmla="*/ 6513 h 8334"/>
                              <a:gd name="T32" fmla="*/ 6935 w 9013"/>
                              <a:gd name="T33" fmla="*/ 6708 h 8334"/>
                              <a:gd name="T34" fmla="*/ 7172 w 9013"/>
                              <a:gd name="T35" fmla="*/ 6955 h 8334"/>
                              <a:gd name="T36" fmla="*/ 7342 w 9013"/>
                              <a:gd name="T37" fmla="*/ 7251 h 8334"/>
                              <a:gd name="T38" fmla="*/ 7596 w 9013"/>
                              <a:gd name="T39" fmla="*/ 7292 h 8334"/>
                              <a:gd name="T40" fmla="*/ 8071 w 9013"/>
                              <a:gd name="T41" fmla="*/ 6712 h 8334"/>
                              <a:gd name="T42" fmla="*/ 8456 w 9013"/>
                              <a:gd name="T43" fmla="*/ 6082 h 8334"/>
                              <a:gd name="T44" fmla="*/ 8744 w 9013"/>
                              <a:gd name="T45" fmla="*/ 5414 h 8334"/>
                              <a:gd name="T46" fmla="*/ 8931 w 9013"/>
                              <a:gd name="T47" fmla="*/ 4722 h 8334"/>
                              <a:gd name="T48" fmla="*/ 9010 w 9013"/>
                              <a:gd name="T49" fmla="*/ 4020 h 8334"/>
                              <a:gd name="T50" fmla="*/ 8979 w 9013"/>
                              <a:gd name="T51" fmla="*/ 3321 h 8334"/>
                              <a:gd name="T52" fmla="*/ 8712 w 9013"/>
                              <a:gd name="T53" fmla="*/ 3543 h 8334"/>
                              <a:gd name="T54" fmla="*/ 8227 w 9013"/>
                              <a:gd name="T55" fmla="*/ 4185 h 8334"/>
                              <a:gd name="T56" fmla="*/ 7605 w 9013"/>
                              <a:gd name="T57" fmla="*/ 4764 h 8334"/>
                              <a:gd name="T58" fmla="*/ 6880 w 9013"/>
                              <a:gd name="T59" fmla="*/ 5258 h 8334"/>
                              <a:gd name="T60" fmla="*/ 6086 w 9013"/>
                              <a:gd name="T61" fmla="*/ 5645 h 8334"/>
                              <a:gd name="T62" fmla="*/ 5259 w 9013"/>
                              <a:gd name="T63" fmla="*/ 5902 h 8334"/>
                              <a:gd name="T64" fmla="*/ 4434 w 9013"/>
                              <a:gd name="T65" fmla="*/ 6006 h 8334"/>
                              <a:gd name="T66" fmla="*/ 3641 w 9013"/>
                              <a:gd name="T67" fmla="*/ 5947 h 8334"/>
                              <a:gd name="T68" fmla="*/ 2941 w 9013"/>
                              <a:gd name="T69" fmla="*/ 5739 h 8334"/>
                              <a:gd name="T70" fmla="*/ 2353 w 9013"/>
                              <a:gd name="T71" fmla="*/ 5400 h 8334"/>
                              <a:gd name="T72" fmla="*/ 1898 w 9013"/>
                              <a:gd name="T73" fmla="*/ 4946 h 8334"/>
                              <a:gd name="T74" fmla="*/ 1597 w 9013"/>
                              <a:gd name="T75" fmla="*/ 4396 h 8334"/>
                              <a:gd name="T76" fmla="*/ 1470 w 9013"/>
                              <a:gd name="T77" fmla="*/ 3765 h 8334"/>
                              <a:gd name="T78" fmla="*/ 1536 w 9013"/>
                              <a:gd name="T79" fmla="*/ 3074 h 8334"/>
                              <a:gd name="T80" fmla="*/ 1761 w 9013"/>
                              <a:gd name="T81" fmla="*/ 2398 h 8334"/>
                              <a:gd name="T82" fmla="*/ 2116 w 9013"/>
                              <a:gd name="T83" fmla="*/ 1777 h 8334"/>
                              <a:gd name="T84" fmla="*/ 2590 w 9013"/>
                              <a:gd name="T85" fmla="*/ 1222 h 8334"/>
                              <a:gd name="T86" fmla="*/ 3170 w 9013"/>
                              <a:gd name="T87" fmla="*/ 744 h 8334"/>
                              <a:gd name="T88" fmla="*/ 3846 w 9013"/>
                              <a:gd name="T89" fmla="*/ 356 h 8334"/>
                              <a:gd name="T90" fmla="*/ 4605 w 9013"/>
                              <a:gd name="T91" fmla="*/ 70 h 8334"/>
                              <a:gd name="T92" fmla="*/ 4827 w 9013"/>
                              <a:gd name="T93" fmla="*/ 2 h 8334"/>
                              <a:gd name="T94" fmla="*/ 4755 w 9013"/>
                              <a:gd name="T95" fmla="*/ 9 h 8334"/>
                              <a:gd name="T96" fmla="*/ 4682 w 9013"/>
                              <a:gd name="T97" fmla="*/ 18 h 8334"/>
                              <a:gd name="T98" fmla="*/ 4608 w 9013"/>
                              <a:gd name="T99" fmla="*/ 28 h 8334"/>
                              <a:gd name="T100" fmla="*/ 4534 w 9013"/>
                              <a:gd name="T101" fmla="*/ 40 h 8334"/>
                              <a:gd name="T102" fmla="*/ 4461 w 9013"/>
                              <a:gd name="T103" fmla="*/ 52 h 8334"/>
                              <a:gd name="T104" fmla="*/ 4388 w 9013"/>
                              <a:gd name="T105" fmla="*/ 63 h 8334"/>
                              <a:gd name="T106" fmla="*/ 3381 w 9013"/>
                              <a:gd name="T107" fmla="*/ 333 h 8334"/>
                              <a:gd name="T108" fmla="*/ 2444 w 9013"/>
                              <a:gd name="T109" fmla="*/ 807 h 8334"/>
                              <a:gd name="T110" fmla="*/ 1610 w 9013"/>
                              <a:gd name="T111" fmla="*/ 1459 h 8334"/>
                              <a:gd name="T112" fmla="*/ 915 w 9013"/>
                              <a:gd name="T113" fmla="*/ 2261 h 8334"/>
                              <a:gd name="T114" fmla="*/ 393 w 9013"/>
                              <a:gd name="T115" fmla="*/ 3187 h 8334"/>
                              <a:gd name="T116" fmla="*/ 78 w 9013"/>
                              <a:gd name="T117" fmla="*/ 4212 h 8334"/>
                              <a:gd name="T118" fmla="*/ 0 w 9013"/>
                              <a:gd name="T119" fmla="*/ 5158 h 8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013" h="8334">
                                <a:moveTo>
                                  <a:pt x="9" y="5375"/>
                                </a:moveTo>
                                <a:lnTo>
                                  <a:pt x="29" y="5588"/>
                                </a:lnTo>
                                <a:lnTo>
                                  <a:pt x="59" y="5796"/>
                                </a:lnTo>
                                <a:lnTo>
                                  <a:pt x="98" y="6000"/>
                                </a:lnTo>
                                <a:lnTo>
                                  <a:pt x="147" y="6198"/>
                                </a:lnTo>
                                <a:lnTo>
                                  <a:pt x="206" y="6391"/>
                                </a:lnTo>
                                <a:lnTo>
                                  <a:pt x="273" y="6579"/>
                                </a:lnTo>
                                <a:lnTo>
                                  <a:pt x="349" y="6761"/>
                                </a:lnTo>
                                <a:lnTo>
                                  <a:pt x="434" y="6937"/>
                                </a:lnTo>
                                <a:lnTo>
                                  <a:pt x="527" y="7107"/>
                                </a:lnTo>
                                <a:lnTo>
                                  <a:pt x="628" y="7270"/>
                                </a:lnTo>
                                <a:lnTo>
                                  <a:pt x="737" y="7428"/>
                                </a:lnTo>
                                <a:lnTo>
                                  <a:pt x="854" y="7578"/>
                                </a:lnTo>
                                <a:lnTo>
                                  <a:pt x="978" y="7722"/>
                                </a:lnTo>
                                <a:lnTo>
                                  <a:pt x="1109" y="7859"/>
                                </a:lnTo>
                                <a:lnTo>
                                  <a:pt x="1247" y="7989"/>
                                </a:lnTo>
                                <a:lnTo>
                                  <a:pt x="1392" y="8111"/>
                                </a:lnTo>
                                <a:lnTo>
                                  <a:pt x="1543" y="8226"/>
                                </a:lnTo>
                                <a:lnTo>
                                  <a:pt x="1700" y="8333"/>
                                </a:lnTo>
                                <a:lnTo>
                                  <a:pt x="1844" y="8173"/>
                                </a:lnTo>
                                <a:lnTo>
                                  <a:pt x="1996" y="8016"/>
                                </a:lnTo>
                                <a:lnTo>
                                  <a:pt x="2155" y="7863"/>
                                </a:lnTo>
                                <a:lnTo>
                                  <a:pt x="2322" y="7714"/>
                                </a:lnTo>
                                <a:lnTo>
                                  <a:pt x="2494" y="7570"/>
                                </a:lnTo>
                                <a:lnTo>
                                  <a:pt x="2673" y="7431"/>
                                </a:lnTo>
                                <a:lnTo>
                                  <a:pt x="2856" y="7298"/>
                                </a:lnTo>
                                <a:lnTo>
                                  <a:pt x="3043" y="7171"/>
                                </a:lnTo>
                                <a:lnTo>
                                  <a:pt x="3234" y="7051"/>
                                </a:lnTo>
                                <a:lnTo>
                                  <a:pt x="3428" y="6938"/>
                                </a:lnTo>
                                <a:lnTo>
                                  <a:pt x="3625" y="6832"/>
                                </a:lnTo>
                                <a:lnTo>
                                  <a:pt x="3823" y="6734"/>
                                </a:lnTo>
                                <a:lnTo>
                                  <a:pt x="4023" y="6645"/>
                                </a:lnTo>
                                <a:lnTo>
                                  <a:pt x="4223" y="6565"/>
                                </a:lnTo>
                                <a:lnTo>
                                  <a:pt x="4423" y="6494"/>
                                </a:lnTo>
                                <a:lnTo>
                                  <a:pt x="4623" y="6433"/>
                                </a:lnTo>
                                <a:lnTo>
                                  <a:pt x="4821" y="6382"/>
                                </a:lnTo>
                                <a:lnTo>
                                  <a:pt x="5017" y="6342"/>
                                </a:lnTo>
                                <a:lnTo>
                                  <a:pt x="5210" y="6313"/>
                                </a:lnTo>
                                <a:lnTo>
                                  <a:pt x="5401" y="6296"/>
                                </a:lnTo>
                                <a:lnTo>
                                  <a:pt x="5561" y="6290"/>
                                </a:lnTo>
                                <a:lnTo>
                                  <a:pt x="5716" y="6292"/>
                                </a:lnTo>
                                <a:lnTo>
                                  <a:pt x="5865" y="6302"/>
                                </a:lnTo>
                                <a:lnTo>
                                  <a:pt x="6009" y="6320"/>
                                </a:lnTo>
                                <a:lnTo>
                                  <a:pt x="6147" y="6344"/>
                                </a:lnTo>
                                <a:lnTo>
                                  <a:pt x="6278" y="6376"/>
                                </a:lnTo>
                                <a:lnTo>
                                  <a:pt x="6404" y="6415"/>
                                </a:lnTo>
                                <a:lnTo>
                                  <a:pt x="6523" y="6461"/>
                                </a:lnTo>
                                <a:lnTo>
                                  <a:pt x="6636" y="6513"/>
                                </a:lnTo>
                                <a:lnTo>
                                  <a:pt x="6742" y="6572"/>
                                </a:lnTo>
                                <a:lnTo>
                                  <a:pt x="6842" y="6637"/>
                                </a:lnTo>
                                <a:lnTo>
                                  <a:pt x="6935" y="6708"/>
                                </a:lnTo>
                                <a:lnTo>
                                  <a:pt x="7021" y="6785"/>
                                </a:lnTo>
                                <a:lnTo>
                                  <a:pt x="7100" y="6867"/>
                                </a:lnTo>
                                <a:lnTo>
                                  <a:pt x="7172" y="6955"/>
                                </a:lnTo>
                                <a:lnTo>
                                  <a:pt x="7236" y="7049"/>
                                </a:lnTo>
                                <a:lnTo>
                                  <a:pt x="7293" y="7147"/>
                                </a:lnTo>
                                <a:lnTo>
                                  <a:pt x="7342" y="7251"/>
                                </a:lnTo>
                                <a:lnTo>
                                  <a:pt x="7384" y="7359"/>
                                </a:lnTo>
                                <a:lnTo>
                                  <a:pt x="7418" y="7472"/>
                                </a:lnTo>
                                <a:lnTo>
                                  <a:pt x="7596" y="7292"/>
                                </a:lnTo>
                                <a:lnTo>
                                  <a:pt x="7764" y="7105"/>
                                </a:lnTo>
                                <a:lnTo>
                                  <a:pt x="7923" y="6912"/>
                                </a:lnTo>
                                <a:lnTo>
                                  <a:pt x="8071" y="6712"/>
                                </a:lnTo>
                                <a:lnTo>
                                  <a:pt x="8210" y="6507"/>
                                </a:lnTo>
                                <a:lnTo>
                                  <a:pt x="8338" y="6297"/>
                                </a:lnTo>
                                <a:lnTo>
                                  <a:pt x="8456" y="6082"/>
                                </a:lnTo>
                                <a:lnTo>
                                  <a:pt x="8563" y="5863"/>
                                </a:lnTo>
                                <a:lnTo>
                                  <a:pt x="8659" y="5640"/>
                                </a:lnTo>
                                <a:lnTo>
                                  <a:pt x="8744" y="5414"/>
                                </a:lnTo>
                                <a:lnTo>
                                  <a:pt x="8818" y="5185"/>
                                </a:lnTo>
                                <a:lnTo>
                                  <a:pt x="8880" y="4955"/>
                                </a:lnTo>
                                <a:lnTo>
                                  <a:pt x="8931" y="4722"/>
                                </a:lnTo>
                                <a:lnTo>
                                  <a:pt x="8969" y="4489"/>
                                </a:lnTo>
                                <a:lnTo>
                                  <a:pt x="8996" y="4254"/>
                                </a:lnTo>
                                <a:lnTo>
                                  <a:pt x="9010" y="4020"/>
                                </a:lnTo>
                                <a:lnTo>
                                  <a:pt x="9013" y="3786"/>
                                </a:lnTo>
                                <a:lnTo>
                                  <a:pt x="9002" y="3553"/>
                                </a:lnTo>
                                <a:lnTo>
                                  <a:pt x="8979" y="3321"/>
                                </a:lnTo>
                                <a:lnTo>
                                  <a:pt x="8942" y="3092"/>
                                </a:lnTo>
                                <a:lnTo>
                                  <a:pt x="8837" y="3319"/>
                                </a:lnTo>
                                <a:lnTo>
                                  <a:pt x="8712" y="3543"/>
                                </a:lnTo>
                                <a:lnTo>
                                  <a:pt x="8568" y="3763"/>
                                </a:lnTo>
                                <a:lnTo>
                                  <a:pt x="8406" y="3977"/>
                                </a:lnTo>
                                <a:lnTo>
                                  <a:pt x="8227" y="4185"/>
                                </a:lnTo>
                                <a:lnTo>
                                  <a:pt x="8033" y="4386"/>
                                </a:lnTo>
                                <a:lnTo>
                                  <a:pt x="7825" y="4579"/>
                                </a:lnTo>
                                <a:lnTo>
                                  <a:pt x="7605" y="4764"/>
                                </a:lnTo>
                                <a:lnTo>
                                  <a:pt x="7373" y="4939"/>
                                </a:lnTo>
                                <a:lnTo>
                                  <a:pt x="7131" y="5104"/>
                                </a:lnTo>
                                <a:lnTo>
                                  <a:pt x="6880" y="5258"/>
                                </a:lnTo>
                                <a:lnTo>
                                  <a:pt x="6621" y="5400"/>
                                </a:lnTo>
                                <a:lnTo>
                                  <a:pt x="6356" y="5530"/>
                                </a:lnTo>
                                <a:lnTo>
                                  <a:pt x="6086" y="5645"/>
                                </a:lnTo>
                                <a:lnTo>
                                  <a:pt x="5813" y="5746"/>
                                </a:lnTo>
                                <a:lnTo>
                                  <a:pt x="5537" y="5832"/>
                                </a:lnTo>
                                <a:lnTo>
                                  <a:pt x="5259" y="5902"/>
                                </a:lnTo>
                                <a:lnTo>
                                  <a:pt x="4982" y="5955"/>
                                </a:lnTo>
                                <a:lnTo>
                                  <a:pt x="4707" y="5990"/>
                                </a:lnTo>
                                <a:lnTo>
                                  <a:pt x="4434" y="6006"/>
                                </a:lnTo>
                                <a:lnTo>
                                  <a:pt x="4161" y="6004"/>
                                </a:lnTo>
                                <a:lnTo>
                                  <a:pt x="3896" y="5984"/>
                                </a:lnTo>
                                <a:lnTo>
                                  <a:pt x="3641" y="5947"/>
                                </a:lnTo>
                                <a:lnTo>
                                  <a:pt x="3396" y="5894"/>
                                </a:lnTo>
                                <a:lnTo>
                                  <a:pt x="3163" y="5824"/>
                                </a:lnTo>
                                <a:lnTo>
                                  <a:pt x="2941" y="5739"/>
                                </a:lnTo>
                                <a:lnTo>
                                  <a:pt x="2731" y="5640"/>
                                </a:lnTo>
                                <a:lnTo>
                                  <a:pt x="2535" y="5527"/>
                                </a:lnTo>
                                <a:lnTo>
                                  <a:pt x="2353" y="5400"/>
                                </a:lnTo>
                                <a:lnTo>
                                  <a:pt x="2185" y="5260"/>
                                </a:lnTo>
                                <a:lnTo>
                                  <a:pt x="2033" y="5109"/>
                                </a:lnTo>
                                <a:lnTo>
                                  <a:pt x="1898" y="4946"/>
                                </a:lnTo>
                                <a:lnTo>
                                  <a:pt x="1779" y="4773"/>
                                </a:lnTo>
                                <a:lnTo>
                                  <a:pt x="1679" y="4589"/>
                                </a:lnTo>
                                <a:lnTo>
                                  <a:pt x="1597" y="4396"/>
                                </a:lnTo>
                                <a:lnTo>
                                  <a:pt x="1534" y="4193"/>
                                </a:lnTo>
                                <a:lnTo>
                                  <a:pt x="1491" y="3983"/>
                                </a:lnTo>
                                <a:lnTo>
                                  <a:pt x="1470" y="3765"/>
                                </a:lnTo>
                                <a:lnTo>
                                  <a:pt x="1470" y="3540"/>
                                </a:lnTo>
                                <a:lnTo>
                                  <a:pt x="1492" y="3309"/>
                                </a:lnTo>
                                <a:lnTo>
                                  <a:pt x="1536" y="3074"/>
                                </a:lnTo>
                                <a:lnTo>
                                  <a:pt x="1596" y="2843"/>
                                </a:lnTo>
                                <a:lnTo>
                                  <a:pt x="1671" y="2618"/>
                                </a:lnTo>
                                <a:lnTo>
                                  <a:pt x="1761" y="2398"/>
                                </a:lnTo>
                                <a:lnTo>
                                  <a:pt x="1866" y="2185"/>
                                </a:lnTo>
                                <a:lnTo>
                                  <a:pt x="1984" y="1977"/>
                                </a:lnTo>
                                <a:lnTo>
                                  <a:pt x="2116" y="1777"/>
                                </a:lnTo>
                                <a:lnTo>
                                  <a:pt x="2262" y="1584"/>
                                </a:lnTo>
                                <a:lnTo>
                                  <a:pt x="2420" y="1399"/>
                                </a:lnTo>
                                <a:lnTo>
                                  <a:pt x="2590" y="1222"/>
                                </a:lnTo>
                                <a:lnTo>
                                  <a:pt x="2772" y="1053"/>
                                </a:lnTo>
                                <a:lnTo>
                                  <a:pt x="2966" y="894"/>
                                </a:lnTo>
                                <a:lnTo>
                                  <a:pt x="3170" y="744"/>
                                </a:lnTo>
                                <a:lnTo>
                                  <a:pt x="3386" y="604"/>
                                </a:lnTo>
                                <a:lnTo>
                                  <a:pt x="3611" y="475"/>
                                </a:lnTo>
                                <a:lnTo>
                                  <a:pt x="3846" y="356"/>
                                </a:lnTo>
                                <a:lnTo>
                                  <a:pt x="4090" y="249"/>
                                </a:lnTo>
                                <a:lnTo>
                                  <a:pt x="4343" y="154"/>
                                </a:lnTo>
                                <a:lnTo>
                                  <a:pt x="4605" y="70"/>
                                </a:lnTo>
                                <a:lnTo>
                                  <a:pt x="4875" y="0"/>
                                </a:lnTo>
                                <a:lnTo>
                                  <a:pt x="4851" y="1"/>
                                </a:lnTo>
                                <a:lnTo>
                                  <a:pt x="4827" y="2"/>
                                </a:lnTo>
                                <a:lnTo>
                                  <a:pt x="4803" y="4"/>
                                </a:lnTo>
                                <a:lnTo>
                                  <a:pt x="4779" y="7"/>
                                </a:lnTo>
                                <a:lnTo>
                                  <a:pt x="4755" y="9"/>
                                </a:lnTo>
                                <a:lnTo>
                                  <a:pt x="4731" y="12"/>
                                </a:lnTo>
                                <a:lnTo>
                                  <a:pt x="4706" y="15"/>
                                </a:lnTo>
                                <a:lnTo>
                                  <a:pt x="4682" y="18"/>
                                </a:lnTo>
                                <a:lnTo>
                                  <a:pt x="4657" y="21"/>
                                </a:lnTo>
                                <a:lnTo>
                                  <a:pt x="4633" y="25"/>
                                </a:lnTo>
                                <a:lnTo>
                                  <a:pt x="4608" y="28"/>
                                </a:lnTo>
                                <a:lnTo>
                                  <a:pt x="4583" y="32"/>
                                </a:lnTo>
                                <a:lnTo>
                                  <a:pt x="4559" y="36"/>
                                </a:lnTo>
                                <a:lnTo>
                                  <a:pt x="4534" y="40"/>
                                </a:lnTo>
                                <a:lnTo>
                                  <a:pt x="4510" y="44"/>
                                </a:lnTo>
                                <a:lnTo>
                                  <a:pt x="4485" y="48"/>
                                </a:lnTo>
                                <a:lnTo>
                                  <a:pt x="4461" y="52"/>
                                </a:lnTo>
                                <a:lnTo>
                                  <a:pt x="4436" y="55"/>
                                </a:lnTo>
                                <a:lnTo>
                                  <a:pt x="4412" y="59"/>
                                </a:lnTo>
                                <a:lnTo>
                                  <a:pt x="4388" y="63"/>
                                </a:lnTo>
                                <a:lnTo>
                                  <a:pt x="4047" y="129"/>
                                </a:lnTo>
                                <a:lnTo>
                                  <a:pt x="3711" y="219"/>
                                </a:lnTo>
                                <a:lnTo>
                                  <a:pt x="3381" y="333"/>
                                </a:lnTo>
                                <a:lnTo>
                                  <a:pt x="3059" y="470"/>
                                </a:lnTo>
                                <a:lnTo>
                                  <a:pt x="2746" y="628"/>
                                </a:lnTo>
                                <a:lnTo>
                                  <a:pt x="2444" y="807"/>
                                </a:lnTo>
                                <a:lnTo>
                                  <a:pt x="2153" y="1006"/>
                                </a:lnTo>
                                <a:lnTo>
                                  <a:pt x="1874" y="1223"/>
                                </a:lnTo>
                                <a:lnTo>
                                  <a:pt x="1610" y="1459"/>
                                </a:lnTo>
                                <a:lnTo>
                                  <a:pt x="1361" y="1710"/>
                                </a:lnTo>
                                <a:lnTo>
                                  <a:pt x="1129" y="1978"/>
                                </a:lnTo>
                                <a:lnTo>
                                  <a:pt x="915" y="2261"/>
                                </a:lnTo>
                                <a:lnTo>
                                  <a:pt x="720" y="2557"/>
                                </a:lnTo>
                                <a:lnTo>
                                  <a:pt x="545" y="2866"/>
                                </a:lnTo>
                                <a:lnTo>
                                  <a:pt x="393" y="3187"/>
                                </a:lnTo>
                                <a:lnTo>
                                  <a:pt x="263" y="3519"/>
                                </a:lnTo>
                                <a:lnTo>
                                  <a:pt x="158" y="3861"/>
                                </a:lnTo>
                                <a:lnTo>
                                  <a:pt x="78" y="4212"/>
                                </a:lnTo>
                                <a:lnTo>
                                  <a:pt x="25" y="4570"/>
                                </a:lnTo>
                                <a:lnTo>
                                  <a:pt x="0" y="4936"/>
                                </a:lnTo>
                                <a:lnTo>
                                  <a:pt x="0" y="5158"/>
                                </a:lnTo>
                                <a:lnTo>
                                  <a:pt x="9" y="5375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10"/>
                        <wpg:cNvGrpSpPr>
                          <a:grpSpLocks/>
                        </wpg:cNvGrpSpPr>
                        <wpg:grpSpPr bwMode="auto">
                          <a:xfrm>
                            <a:off x="5288" y="7193"/>
                            <a:ext cx="5972" cy="4232"/>
                            <a:chOff x="5288" y="7193"/>
                            <a:chExt cx="5972" cy="4232"/>
                          </a:xfrm>
                        </wpg:grpSpPr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1567 w 5972"/>
                                <a:gd name="T1" fmla="*/ 4154 h 4232"/>
                                <a:gd name="T2" fmla="*/ 1600 w 5972"/>
                                <a:gd name="T3" fmla="*/ 3893 h 4232"/>
                                <a:gd name="T4" fmla="*/ 1566 w 5972"/>
                                <a:gd name="T5" fmla="*/ 3861 h 4232"/>
                                <a:gd name="T6" fmla="*/ 1536 w 5972"/>
                                <a:gd name="T7" fmla="*/ 3826 h 4232"/>
                                <a:gd name="T8" fmla="*/ 1507 w 5972"/>
                                <a:gd name="T9" fmla="*/ 3788 h 4232"/>
                                <a:gd name="T10" fmla="*/ 1482 w 5972"/>
                                <a:gd name="T11" fmla="*/ 3748 h 4232"/>
                                <a:gd name="T12" fmla="*/ 1460 w 5972"/>
                                <a:gd name="T13" fmla="*/ 3706 h 4232"/>
                                <a:gd name="T14" fmla="*/ 1441 w 5972"/>
                                <a:gd name="T15" fmla="*/ 3663 h 4232"/>
                                <a:gd name="T16" fmla="*/ 1425 w 5972"/>
                                <a:gd name="T17" fmla="*/ 3617 h 4232"/>
                                <a:gd name="T18" fmla="*/ 1386 w 5972"/>
                                <a:gd name="T19" fmla="*/ 4105 h 4232"/>
                                <a:gd name="T20" fmla="*/ 1567 w 5972"/>
                                <a:gd name="T21" fmla="*/ 4154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1567" y="4154"/>
                                  </a:moveTo>
                                  <a:lnTo>
                                    <a:pt x="1600" y="3893"/>
                                  </a:lnTo>
                                  <a:lnTo>
                                    <a:pt x="1566" y="3861"/>
                                  </a:lnTo>
                                  <a:lnTo>
                                    <a:pt x="1536" y="3826"/>
                                  </a:lnTo>
                                  <a:lnTo>
                                    <a:pt x="1507" y="3788"/>
                                  </a:lnTo>
                                  <a:lnTo>
                                    <a:pt x="1482" y="3748"/>
                                  </a:lnTo>
                                  <a:lnTo>
                                    <a:pt x="1460" y="3706"/>
                                  </a:lnTo>
                                  <a:lnTo>
                                    <a:pt x="1441" y="3663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567" y="4154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46 w 5972"/>
                                <a:gd name="T1" fmla="*/ 2801 h 4232"/>
                                <a:gd name="T2" fmla="*/ 219 w 5972"/>
                                <a:gd name="T3" fmla="*/ 3233 h 4232"/>
                                <a:gd name="T4" fmla="*/ 508 w 5972"/>
                                <a:gd name="T5" fmla="*/ 3602 h 4232"/>
                                <a:gd name="T6" fmla="*/ 901 w 5972"/>
                                <a:gd name="T7" fmla="*/ 3897 h 4232"/>
                                <a:gd name="T8" fmla="*/ 1386 w 5972"/>
                                <a:gd name="T9" fmla="*/ 4105 h 4232"/>
                                <a:gd name="T10" fmla="*/ 1404 w 5972"/>
                                <a:gd name="T11" fmla="*/ 3521 h 4232"/>
                                <a:gd name="T12" fmla="*/ 1403 w 5972"/>
                                <a:gd name="T13" fmla="*/ 3372 h 4232"/>
                                <a:gd name="T14" fmla="*/ 1435 w 5972"/>
                                <a:gd name="T15" fmla="*/ 3231 h 4232"/>
                                <a:gd name="T16" fmla="*/ 1498 w 5972"/>
                                <a:gd name="T17" fmla="*/ 3104 h 4232"/>
                                <a:gd name="T18" fmla="*/ 1587 w 5972"/>
                                <a:gd name="T19" fmla="*/ 2996 h 4232"/>
                                <a:gd name="T20" fmla="*/ 1698 w 5972"/>
                                <a:gd name="T21" fmla="*/ 2910 h 4232"/>
                                <a:gd name="T22" fmla="*/ 1828 w 5972"/>
                                <a:gd name="T23" fmla="*/ 2852 h 4232"/>
                                <a:gd name="T24" fmla="*/ 1973 w 5972"/>
                                <a:gd name="T25" fmla="*/ 2826 h 4232"/>
                                <a:gd name="T26" fmla="*/ 2119 w 5972"/>
                                <a:gd name="T27" fmla="*/ 2836 h 4232"/>
                                <a:gd name="T28" fmla="*/ 2254 w 5972"/>
                                <a:gd name="T29" fmla="*/ 2879 h 4232"/>
                                <a:gd name="T30" fmla="*/ 2374 w 5972"/>
                                <a:gd name="T31" fmla="*/ 2952 h 4232"/>
                                <a:gd name="T32" fmla="*/ 2474 w 5972"/>
                                <a:gd name="T33" fmla="*/ 3049 h 4232"/>
                                <a:gd name="T34" fmla="*/ 2550 w 5972"/>
                                <a:gd name="T35" fmla="*/ 3168 h 4232"/>
                                <a:gd name="T36" fmla="*/ 2596 w 5972"/>
                                <a:gd name="T37" fmla="*/ 3305 h 4232"/>
                                <a:gd name="T38" fmla="*/ 2610 w 5972"/>
                                <a:gd name="T39" fmla="*/ 3454 h 4232"/>
                                <a:gd name="T40" fmla="*/ 2589 w 5972"/>
                                <a:gd name="T41" fmla="*/ 3598 h 4232"/>
                                <a:gd name="T42" fmla="*/ 2536 w 5972"/>
                                <a:gd name="T43" fmla="*/ 3731 h 4232"/>
                                <a:gd name="T44" fmla="*/ 2455 w 5972"/>
                                <a:gd name="T45" fmla="*/ 3846 h 4232"/>
                                <a:gd name="T46" fmla="*/ 2351 w 5972"/>
                                <a:gd name="T47" fmla="*/ 3939 h 4232"/>
                                <a:gd name="T48" fmla="*/ 2226 w 5972"/>
                                <a:gd name="T49" fmla="*/ 4007 h 4232"/>
                                <a:gd name="T50" fmla="*/ 2086 w 5972"/>
                                <a:gd name="T51" fmla="*/ 4044 h 4232"/>
                                <a:gd name="T52" fmla="*/ 1938 w 5972"/>
                                <a:gd name="T53" fmla="*/ 4046 h 4232"/>
                                <a:gd name="T54" fmla="*/ 1799 w 5972"/>
                                <a:gd name="T55" fmla="*/ 4014 h 4232"/>
                                <a:gd name="T56" fmla="*/ 1673 w 5972"/>
                                <a:gd name="T57" fmla="*/ 3950 h 4232"/>
                                <a:gd name="T58" fmla="*/ 1567 w 5972"/>
                                <a:gd name="T59" fmla="*/ 4154 h 4232"/>
                                <a:gd name="T60" fmla="*/ 2159 w 5972"/>
                                <a:gd name="T61" fmla="*/ 4230 h 4232"/>
                                <a:gd name="T62" fmla="*/ 2759 w 5972"/>
                                <a:gd name="T63" fmla="*/ 4192 h 4232"/>
                                <a:gd name="T64" fmla="*/ 3368 w 5972"/>
                                <a:gd name="T65" fmla="*/ 4026 h 4232"/>
                                <a:gd name="T66" fmla="*/ 3986 w 5972"/>
                                <a:gd name="T67" fmla="*/ 3749 h 4232"/>
                                <a:gd name="T68" fmla="*/ 4584 w 5972"/>
                                <a:gd name="T69" fmla="*/ 3376 h 4232"/>
                                <a:gd name="T70" fmla="*/ 5133 w 5972"/>
                                <a:gd name="T71" fmla="*/ 2922 h 4232"/>
                                <a:gd name="T72" fmla="*/ 5605 w 5972"/>
                                <a:gd name="T73" fmla="*/ 2405 h 4232"/>
                                <a:gd name="T74" fmla="*/ 5971 w 5972"/>
                                <a:gd name="T75" fmla="*/ 1839 h 4232"/>
                                <a:gd name="T76" fmla="*/ 5831 w 5972"/>
                                <a:gd name="T77" fmla="*/ 1473 h 4232"/>
                                <a:gd name="T78" fmla="*/ 5596 w 5972"/>
                                <a:gd name="T79" fmla="*/ 1072 h 4232"/>
                                <a:gd name="T80" fmla="*/ 5299 w 5972"/>
                                <a:gd name="T81" fmla="*/ 733 h 4232"/>
                                <a:gd name="T82" fmla="*/ 4942 w 5972"/>
                                <a:gd name="T83" fmla="*/ 456 h 4232"/>
                                <a:gd name="T84" fmla="*/ 4526 w 5972"/>
                                <a:gd name="T85" fmla="*/ 242 h 4232"/>
                                <a:gd name="T86" fmla="*/ 4052 w 5972"/>
                                <a:gd name="T87" fmla="*/ 94 h 4232"/>
                                <a:gd name="T88" fmla="*/ 3523 w 5972"/>
                                <a:gd name="T89" fmla="*/ 13 h 4232"/>
                                <a:gd name="T90" fmla="*/ 2795 w 5972"/>
                                <a:gd name="T91" fmla="*/ 18 h 4232"/>
                                <a:gd name="T92" fmla="*/ 2075 w 5972"/>
                                <a:gd name="T93" fmla="*/ 155 h 4232"/>
                                <a:gd name="T94" fmla="*/ 1404 w 5972"/>
                                <a:gd name="T95" fmla="*/ 416 h 4232"/>
                                <a:gd name="T96" fmla="*/ 820 w 5972"/>
                                <a:gd name="T97" fmla="*/ 793 h 4232"/>
                                <a:gd name="T98" fmla="*/ 365 w 5972"/>
                                <a:gd name="T99" fmla="*/ 1280 h 4232"/>
                                <a:gd name="T100" fmla="*/ 78 w 5972"/>
                                <a:gd name="T101" fmla="*/ 1870 h 4232"/>
                                <a:gd name="T102" fmla="*/ 0 w 5972"/>
                                <a:gd name="T103" fmla="*/ 2483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0" y="2483"/>
                                  </a:moveTo>
                                  <a:lnTo>
                                    <a:pt x="16" y="2645"/>
                                  </a:lnTo>
                                  <a:lnTo>
                                    <a:pt x="46" y="2801"/>
                                  </a:lnTo>
                                  <a:lnTo>
                                    <a:pt x="90" y="2951"/>
                                  </a:lnTo>
                                  <a:lnTo>
                                    <a:pt x="148" y="3095"/>
                                  </a:lnTo>
                                  <a:lnTo>
                                    <a:pt x="219" y="3233"/>
                                  </a:lnTo>
                                  <a:lnTo>
                                    <a:pt x="303" y="3363"/>
                                  </a:lnTo>
                                  <a:lnTo>
                                    <a:pt x="399" y="3487"/>
                                  </a:lnTo>
                                  <a:lnTo>
                                    <a:pt x="508" y="3602"/>
                                  </a:lnTo>
                                  <a:lnTo>
                                    <a:pt x="628" y="3709"/>
                                  </a:lnTo>
                                  <a:lnTo>
                                    <a:pt x="759" y="3807"/>
                                  </a:lnTo>
                                  <a:lnTo>
                                    <a:pt x="901" y="3897"/>
                                  </a:lnTo>
                                  <a:lnTo>
                                    <a:pt x="1053" y="3976"/>
                                  </a:lnTo>
                                  <a:lnTo>
                                    <a:pt x="1215" y="4046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413" y="3570"/>
                                  </a:lnTo>
                                  <a:lnTo>
                                    <a:pt x="1404" y="3521"/>
                                  </a:lnTo>
                                  <a:lnTo>
                                    <a:pt x="1400" y="3471"/>
                                  </a:lnTo>
                                  <a:lnTo>
                                    <a:pt x="1399" y="3421"/>
                                  </a:lnTo>
                                  <a:lnTo>
                                    <a:pt x="1403" y="3372"/>
                                  </a:lnTo>
                                  <a:lnTo>
                                    <a:pt x="1410" y="3323"/>
                                  </a:lnTo>
                                  <a:lnTo>
                                    <a:pt x="1421" y="3276"/>
                                  </a:lnTo>
                                  <a:lnTo>
                                    <a:pt x="1435" y="3231"/>
                                  </a:lnTo>
                                  <a:lnTo>
                                    <a:pt x="1453" y="3187"/>
                                  </a:lnTo>
                                  <a:lnTo>
                                    <a:pt x="1474" y="3144"/>
                                  </a:lnTo>
                                  <a:lnTo>
                                    <a:pt x="1498" y="3104"/>
                                  </a:lnTo>
                                  <a:lnTo>
                                    <a:pt x="1525" y="3065"/>
                                  </a:lnTo>
                                  <a:lnTo>
                                    <a:pt x="1554" y="3029"/>
                                  </a:lnTo>
                                  <a:lnTo>
                                    <a:pt x="1587" y="2996"/>
                                  </a:lnTo>
                                  <a:lnTo>
                                    <a:pt x="1622" y="2964"/>
                                  </a:lnTo>
                                  <a:lnTo>
                                    <a:pt x="1659" y="2936"/>
                                  </a:lnTo>
                                  <a:lnTo>
                                    <a:pt x="1698" y="2910"/>
                                  </a:lnTo>
                                  <a:lnTo>
                                    <a:pt x="1740" y="2888"/>
                                  </a:lnTo>
                                  <a:lnTo>
                                    <a:pt x="1783" y="2868"/>
                                  </a:lnTo>
                                  <a:lnTo>
                                    <a:pt x="1828" y="2852"/>
                                  </a:lnTo>
                                  <a:lnTo>
                                    <a:pt x="1875" y="2840"/>
                                  </a:lnTo>
                                  <a:lnTo>
                                    <a:pt x="1923" y="2831"/>
                                  </a:lnTo>
                                  <a:lnTo>
                                    <a:pt x="1973" y="2826"/>
                                  </a:lnTo>
                                  <a:lnTo>
                                    <a:pt x="2022" y="2826"/>
                                  </a:lnTo>
                                  <a:lnTo>
                                    <a:pt x="2071" y="2829"/>
                                  </a:lnTo>
                                  <a:lnTo>
                                    <a:pt x="2119" y="2836"/>
                                  </a:lnTo>
                                  <a:lnTo>
                                    <a:pt x="2165" y="2847"/>
                                  </a:lnTo>
                                  <a:lnTo>
                                    <a:pt x="2211" y="2861"/>
                                  </a:lnTo>
                                  <a:lnTo>
                                    <a:pt x="2254" y="2879"/>
                                  </a:lnTo>
                                  <a:lnTo>
                                    <a:pt x="2296" y="2900"/>
                                  </a:lnTo>
                                  <a:lnTo>
                                    <a:pt x="2336" y="2924"/>
                                  </a:lnTo>
                                  <a:lnTo>
                                    <a:pt x="2374" y="2952"/>
                                  </a:lnTo>
                                  <a:lnTo>
                                    <a:pt x="2410" y="2981"/>
                                  </a:lnTo>
                                  <a:lnTo>
                                    <a:pt x="2443" y="3014"/>
                                  </a:lnTo>
                                  <a:lnTo>
                                    <a:pt x="2474" y="3049"/>
                                  </a:lnTo>
                                  <a:lnTo>
                                    <a:pt x="2502" y="3087"/>
                                  </a:lnTo>
                                  <a:lnTo>
                                    <a:pt x="2527" y="3127"/>
                                  </a:lnTo>
                                  <a:lnTo>
                                    <a:pt x="2550" y="3168"/>
                                  </a:lnTo>
                                  <a:lnTo>
                                    <a:pt x="2569" y="3212"/>
                                  </a:lnTo>
                                  <a:lnTo>
                                    <a:pt x="2584" y="3258"/>
                                  </a:lnTo>
                                  <a:lnTo>
                                    <a:pt x="2596" y="3305"/>
                                  </a:lnTo>
                                  <a:lnTo>
                                    <a:pt x="2605" y="3354"/>
                                  </a:lnTo>
                                  <a:lnTo>
                                    <a:pt x="2610" y="3404"/>
                                  </a:lnTo>
                                  <a:lnTo>
                                    <a:pt x="2610" y="3454"/>
                                  </a:lnTo>
                                  <a:lnTo>
                                    <a:pt x="2607" y="3503"/>
                                  </a:lnTo>
                                  <a:lnTo>
                                    <a:pt x="2600" y="3551"/>
                                  </a:lnTo>
                                  <a:lnTo>
                                    <a:pt x="2589" y="3598"/>
                                  </a:lnTo>
                                  <a:lnTo>
                                    <a:pt x="2575" y="3644"/>
                                  </a:lnTo>
                                  <a:lnTo>
                                    <a:pt x="2557" y="3688"/>
                                  </a:lnTo>
                                  <a:lnTo>
                                    <a:pt x="2536" y="3731"/>
                                  </a:lnTo>
                                  <a:lnTo>
                                    <a:pt x="2512" y="3771"/>
                                  </a:lnTo>
                                  <a:lnTo>
                                    <a:pt x="2485" y="3809"/>
                                  </a:lnTo>
                                  <a:lnTo>
                                    <a:pt x="2455" y="3846"/>
                                  </a:lnTo>
                                  <a:lnTo>
                                    <a:pt x="2423" y="3879"/>
                                  </a:lnTo>
                                  <a:lnTo>
                                    <a:pt x="2388" y="3911"/>
                                  </a:lnTo>
                                  <a:lnTo>
                                    <a:pt x="2351" y="3939"/>
                                  </a:lnTo>
                                  <a:lnTo>
                                    <a:pt x="2311" y="3965"/>
                                  </a:lnTo>
                                  <a:lnTo>
                                    <a:pt x="2270" y="3987"/>
                                  </a:lnTo>
                                  <a:lnTo>
                                    <a:pt x="2226" y="4007"/>
                                  </a:lnTo>
                                  <a:lnTo>
                                    <a:pt x="2181" y="4022"/>
                                  </a:lnTo>
                                  <a:lnTo>
                                    <a:pt x="2135" y="4035"/>
                                  </a:lnTo>
                                  <a:lnTo>
                                    <a:pt x="2086" y="4044"/>
                                  </a:lnTo>
                                  <a:lnTo>
                                    <a:pt x="2037" y="4048"/>
                                  </a:lnTo>
                                  <a:lnTo>
                                    <a:pt x="1987" y="4049"/>
                                  </a:lnTo>
                                  <a:lnTo>
                                    <a:pt x="1938" y="4046"/>
                                  </a:lnTo>
                                  <a:lnTo>
                                    <a:pt x="1891" y="4039"/>
                                  </a:lnTo>
                                  <a:lnTo>
                                    <a:pt x="1844" y="4028"/>
                                  </a:lnTo>
                                  <a:lnTo>
                                    <a:pt x="1799" y="4014"/>
                                  </a:lnTo>
                                  <a:lnTo>
                                    <a:pt x="1755" y="3996"/>
                                  </a:lnTo>
                                  <a:lnTo>
                                    <a:pt x="1713" y="3975"/>
                                  </a:lnTo>
                                  <a:lnTo>
                                    <a:pt x="1673" y="3950"/>
                                  </a:lnTo>
                                  <a:lnTo>
                                    <a:pt x="1635" y="3923"/>
                                  </a:lnTo>
                                  <a:lnTo>
                                    <a:pt x="1600" y="3893"/>
                                  </a:lnTo>
                                  <a:lnTo>
                                    <a:pt x="1567" y="4154"/>
                                  </a:lnTo>
                                  <a:lnTo>
                                    <a:pt x="1756" y="4191"/>
                                  </a:lnTo>
                                  <a:lnTo>
                                    <a:pt x="1954" y="4217"/>
                                  </a:lnTo>
                                  <a:lnTo>
                                    <a:pt x="2159" y="4230"/>
                                  </a:lnTo>
                                  <a:lnTo>
                                    <a:pt x="2371" y="4231"/>
                                  </a:lnTo>
                                  <a:lnTo>
                                    <a:pt x="2563" y="4219"/>
                                  </a:lnTo>
                                  <a:lnTo>
                                    <a:pt x="2759" y="4192"/>
                                  </a:lnTo>
                                  <a:lnTo>
                                    <a:pt x="2959" y="4150"/>
                                  </a:lnTo>
                                  <a:lnTo>
                                    <a:pt x="3163" y="4095"/>
                                  </a:lnTo>
                                  <a:lnTo>
                                    <a:pt x="3368" y="4026"/>
                                  </a:lnTo>
                                  <a:lnTo>
                                    <a:pt x="3575" y="3946"/>
                                  </a:lnTo>
                                  <a:lnTo>
                                    <a:pt x="3781" y="3853"/>
                                  </a:lnTo>
                                  <a:lnTo>
                                    <a:pt x="3986" y="3749"/>
                                  </a:lnTo>
                                  <a:lnTo>
                                    <a:pt x="4189" y="3634"/>
                                  </a:lnTo>
                                  <a:lnTo>
                                    <a:pt x="4389" y="3510"/>
                                  </a:lnTo>
                                  <a:lnTo>
                                    <a:pt x="4584" y="3376"/>
                                  </a:lnTo>
                                  <a:lnTo>
                                    <a:pt x="4774" y="3232"/>
                                  </a:lnTo>
                                  <a:lnTo>
                                    <a:pt x="4957" y="3081"/>
                                  </a:lnTo>
                                  <a:lnTo>
                                    <a:pt x="5133" y="2922"/>
                                  </a:lnTo>
                                  <a:lnTo>
                                    <a:pt x="5301" y="2756"/>
                                  </a:lnTo>
                                  <a:lnTo>
                                    <a:pt x="5458" y="2583"/>
                                  </a:lnTo>
                                  <a:lnTo>
                                    <a:pt x="5605" y="2405"/>
                                  </a:lnTo>
                                  <a:lnTo>
                                    <a:pt x="5740" y="2221"/>
                                  </a:lnTo>
                                  <a:lnTo>
                                    <a:pt x="5863" y="2032"/>
                                  </a:lnTo>
                                  <a:lnTo>
                                    <a:pt x="5971" y="1839"/>
                                  </a:lnTo>
                                  <a:lnTo>
                                    <a:pt x="5953" y="1773"/>
                                  </a:lnTo>
                                  <a:lnTo>
                                    <a:pt x="5896" y="1620"/>
                                  </a:lnTo>
                                  <a:lnTo>
                                    <a:pt x="5831" y="1473"/>
                                  </a:lnTo>
                                  <a:lnTo>
                                    <a:pt x="5760" y="1333"/>
                                  </a:lnTo>
                                  <a:lnTo>
                                    <a:pt x="5682" y="1199"/>
                                  </a:lnTo>
                                  <a:lnTo>
                                    <a:pt x="5596" y="1072"/>
                                  </a:lnTo>
                                  <a:lnTo>
                                    <a:pt x="5504" y="952"/>
                                  </a:lnTo>
                                  <a:lnTo>
                                    <a:pt x="5405" y="839"/>
                                  </a:lnTo>
                                  <a:lnTo>
                                    <a:pt x="5299" y="733"/>
                                  </a:lnTo>
                                  <a:lnTo>
                                    <a:pt x="5187" y="634"/>
                                  </a:lnTo>
                                  <a:lnTo>
                                    <a:pt x="5068" y="541"/>
                                  </a:lnTo>
                                  <a:lnTo>
                                    <a:pt x="4942" y="456"/>
                                  </a:lnTo>
                                  <a:lnTo>
                                    <a:pt x="4810" y="378"/>
                                  </a:lnTo>
                                  <a:lnTo>
                                    <a:pt x="4671" y="306"/>
                                  </a:lnTo>
                                  <a:lnTo>
                                    <a:pt x="4526" y="242"/>
                                  </a:lnTo>
                                  <a:lnTo>
                                    <a:pt x="4374" y="186"/>
                                  </a:lnTo>
                                  <a:lnTo>
                                    <a:pt x="4216" y="136"/>
                                  </a:lnTo>
                                  <a:lnTo>
                                    <a:pt x="4052" y="94"/>
                                  </a:lnTo>
                                  <a:lnTo>
                                    <a:pt x="3882" y="60"/>
                                  </a:lnTo>
                                  <a:lnTo>
                                    <a:pt x="3706" y="32"/>
                                  </a:lnTo>
                                  <a:lnTo>
                                    <a:pt x="3523" y="13"/>
                                  </a:lnTo>
                                  <a:lnTo>
                                    <a:pt x="3282" y="0"/>
                                  </a:lnTo>
                                  <a:lnTo>
                                    <a:pt x="3039" y="2"/>
                                  </a:lnTo>
                                  <a:lnTo>
                                    <a:pt x="2795" y="18"/>
                                  </a:lnTo>
                                  <a:lnTo>
                                    <a:pt x="2552" y="50"/>
                                  </a:lnTo>
                                  <a:lnTo>
                                    <a:pt x="2312" y="95"/>
                                  </a:lnTo>
                                  <a:lnTo>
                                    <a:pt x="2075" y="155"/>
                                  </a:lnTo>
                                  <a:lnTo>
                                    <a:pt x="1844" y="229"/>
                                  </a:lnTo>
                                  <a:lnTo>
                                    <a:pt x="1620" y="316"/>
                                  </a:lnTo>
                                  <a:lnTo>
                                    <a:pt x="1404" y="416"/>
                                  </a:lnTo>
                                  <a:lnTo>
                                    <a:pt x="1198" y="529"/>
                                  </a:lnTo>
                                  <a:lnTo>
                                    <a:pt x="1003" y="655"/>
                                  </a:lnTo>
                                  <a:lnTo>
                                    <a:pt x="820" y="793"/>
                                  </a:lnTo>
                                  <a:lnTo>
                                    <a:pt x="652" y="944"/>
                                  </a:lnTo>
                                  <a:lnTo>
                                    <a:pt x="500" y="1106"/>
                                  </a:lnTo>
                                  <a:lnTo>
                                    <a:pt x="365" y="1280"/>
                                  </a:lnTo>
                                  <a:lnTo>
                                    <a:pt x="249" y="1466"/>
                                  </a:lnTo>
                                  <a:lnTo>
                                    <a:pt x="152" y="1663"/>
                                  </a:lnTo>
                                  <a:lnTo>
                                    <a:pt x="78" y="1870"/>
                                  </a:lnTo>
                                  <a:lnTo>
                                    <a:pt x="26" y="2089"/>
                                  </a:lnTo>
                                  <a:lnTo>
                                    <a:pt x="0" y="2317"/>
                                  </a:lnTo>
                                  <a:lnTo>
                                    <a:pt x="0" y="2483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4302" y="13432"/>
                            <a:ext cx="4088" cy="1750"/>
                          </a:xfrm>
                          <a:custGeom>
                            <a:avLst/>
                            <a:gdLst>
                              <a:gd name="T0" fmla="*/ 4088 w 4088"/>
                              <a:gd name="T1" fmla="*/ 1251 h 1750"/>
                              <a:gd name="T2" fmla="*/ 4070 w 4088"/>
                              <a:gd name="T3" fmla="*/ 1041 h 1750"/>
                              <a:gd name="T4" fmla="*/ 4025 w 4088"/>
                              <a:gd name="T5" fmla="*/ 845 h 1750"/>
                              <a:gd name="T6" fmla="*/ 3953 w 4088"/>
                              <a:gd name="T7" fmla="*/ 666 h 1750"/>
                              <a:gd name="T8" fmla="*/ 3852 w 4088"/>
                              <a:gd name="T9" fmla="*/ 504 h 1750"/>
                              <a:gd name="T10" fmla="*/ 3720 w 4088"/>
                              <a:gd name="T11" fmla="*/ 361 h 1750"/>
                              <a:gd name="T12" fmla="*/ 3556 w 4088"/>
                              <a:gd name="T13" fmla="*/ 240 h 1750"/>
                              <a:gd name="T14" fmla="*/ 3359 w 4088"/>
                              <a:gd name="T15" fmla="*/ 141 h 1750"/>
                              <a:gd name="T16" fmla="*/ 3128 w 4088"/>
                              <a:gd name="T17" fmla="*/ 67 h 1750"/>
                              <a:gd name="T18" fmla="*/ 2860 w 4088"/>
                              <a:gd name="T19" fmla="*/ 19 h 1750"/>
                              <a:gd name="T20" fmla="*/ 2555 w 4088"/>
                              <a:gd name="T21" fmla="*/ 0 h 1750"/>
                              <a:gd name="T22" fmla="*/ 2284 w 4088"/>
                              <a:gd name="T23" fmla="*/ 12 h 1750"/>
                              <a:gd name="T24" fmla="*/ 2011 w 4088"/>
                              <a:gd name="T25" fmla="*/ 57 h 1750"/>
                              <a:gd name="T26" fmla="*/ 1738 w 4088"/>
                              <a:gd name="T27" fmla="*/ 131 h 1750"/>
                              <a:gd name="T28" fmla="*/ 1467 w 4088"/>
                              <a:gd name="T29" fmla="*/ 232 h 1750"/>
                              <a:gd name="T30" fmla="*/ 1201 w 4088"/>
                              <a:gd name="T31" fmla="*/ 358 h 1750"/>
                              <a:gd name="T32" fmla="*/ 940 w 4088"/>
                              <a:gd name="T33" fmla="*/ 506 h 1750"/>
                              <a:gd name="T34" fmla="*/ 687 w 4088"/>
                              <a:gd name="T35" fmla="*/ 673 h 1750"/>
                              <a:gd name="T36" fmla="*/ 445 w 4088"/>
                              <a:gd name="T37" fmla="*/ 857 h 1750"/>
                              <a:gd name="T38" fmla="*/ 215 w 4088"/>
                              <a:gd name="T39" fmla="*/ 1056 h 1750"/>
                              <a:gd name="T40" fmla="*/ 0 w 4088"/>
                              <a:gd name="T41" fmla="*/ 1267 h 1750"/>
                              <a:gd name="T42" fmla="*/ 287 w 4088"/>
                              <a:gd name="T43" fmla="*/ 1409 h 1750"/>
                              <a:gd name="T44" fmla="*/ 589 w 4088"/>
                              <a:gd name="T45" fmla="*/ 1528 h 1750"/>
                              <a:gd name="T46" fmla="*/ 904 w 4088"/>
                              <a:gd name="T47" fmla="*/ 1623 h 1750"/>
                              <a:gd name="T48" fmla="*/ 1232 w 4088"/>
                              <a:gd name="T49" fmla="*/ 1691 h 1750"/>
                              <a:gd name="T50" fmla="*/ 1570 w 4088"/>
                              <a:gd name="T51" fmla="*/ 1734 h 1750"/>
                              <a:gd name="T52" fmla="*/ 1919 w 4088"/>
                              <a:gd name="T53" fmla="*/ 1749 h 1750"/>
                              <a:gd name="T54" fmla="*/ 2277 w 4088"/>
                              <a:gd name="T55" fmla="*/ 1736 h 1750"/>
                              <a:gd name="T56" fmla="*/ 2643 w 4088"/>
                              <a:gd name="T57" fmla="*/ 1695 h 1750"/>
                              <a:gd name="T58" fmla="*/ 3015 w 4088"/>
                              <a:gd name="T59" fmla="*/ 1623 h 1750"/>
                              <a:gd name="T60" fmla="*/ 3393 w 4088"/>
                              <a:gd name="T61" fmla="*/ 1521 h 1750"/>
                              <a:gd name="T62" fmla="*/ 3465 w 4088"/>
                              <a:gd name="T63" fmla="*/ 1498 h 1750"/>
                              <a:gd name="T64" fmla="*/ 3537 w 4088"/>
                              <a:gd name="T65" fmla="*/ 1474 h 1750"/>
                              <a:gd name="T66" fmla="*/ 3608 w 4088"/>
                              <a:gd name="T67" fmla="*/ 1449 h 1750"/>
                              <a:gd name="T68" fmla="*/ 3678 w 4088"/>
                              <a:gd name="T69" fmla="*/ 1424 h 1750"/>
                              <a:gd name="T70" fmla="*/ 3748 w 4088"/>
                              <a:gd name="T71" fmla="*/ 1397 h 1750"/>
                              <a:gd name="T72" fmla="*/ 3817 w 4088"/>
                              <a:gd name="T73" fmla="*/ 1370 h 1750"/>
                              <a:gd name="T74" fmla="*/ 3886 w 4088"/>
                              <a:gd name="T75" fmla="*/ 1341 h 1750"/>
                              <a:gd name="T76" fmla="*/ 3953 w 4088"/>
                              <a:gd name="T77" fmla="*/ 1312 h 1750"/>
                              <a:gd name="T78" fmla="*/ 4021 w 4088"/>
                              <a:gd name="T79" fmla="*/ 1282 h 1750"/>
                              <a:gd name="T80" fmla="*/ 4088 w 4088"/>
                              <a:gd name="T81" fmla="*/ 1251 h 1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088" h="1750">
                                <a:moveTo>
                                  <a:pt x="4088" y="1251"/>
                                </a:moveTo>
                                <a:lnTo>
                                  <a:pt x="4088" y="1251"/>
                                </a:lnTo>
                                <a:lnTo>
                                  <a:pt x="4082" y="1144"/>
                                </a:lnTo>
                                <a:lnTo>
                                  <a:pt x="4070" y="1041"/>
                                </a:lnTo>
                                <a:lnTo>
                                  <a:pt x="4051" y="941"/>
                                </a:lnTo>
                                <a:lnTo>
                                  <a:pt x="4025" y="845"/>
                                </a:lnTo>
                                <a:lnTo>
                                  <a:pt x="3993" y="753"/>
                                </a:lnTo>
                                <a:lnTo>
                                  <a:pt x="3953" y="666"/>
                                </a:lnTo>
                                <a:lnTo>
                                  <a:pt x="3906" y="582"/>
                                </a:lnTo>
                                <a:lnTo>
                                  <a:pt x="3852" y="504"/>
                                </a:lnTo>
                                <a:lnTo>
                                  <a:pt x="3790" y="430"/>
                                </a:lnTo>
                                <a:lnTo>
                                  <a:pt x="3720" y="361"/>
                                </a:lnTo>
                                <a:lnTo>
                                  <a:pt x="3642" y="298"/>
                                </a:lnTo>
                                <a:lnTo>
                                  <a:pt x="3556" y="240"/>
                                </a:lnTo>
                                <a:lnTo>
                                  <a:pt x="3462" y="187"/>
                                </a:lnTo>
                                <a:lnTo>
                                  <a:pt x="3359" y="141"/>
                                </a:lnTo>
                                <a:lnTo>
                                  <a:pt x="3248" y="101"/>
                                </a:lnTo>
                                <a:lnTo>
                                  <a:pt x="3128" y="67"/>
                                </a:lnTo>
                                <a:lnTo>
                                  <a:pt x="2998" y="40"/>
                                </a:lnTo>
                                <a:lnTo>
                                  <a:pt x="2860" y="19"/>
                                </a:lnTo>
                                <a:lnTo>
                                  <a:pt x="2712" y="6"/>
                                </a:lnTo>
                                <a:lnTo>
                                  <a:pt x="2555" y="0"/>
                                </a:lnTo>
                                <a:lnTo>
                                  <a:pt x="2420" y="2"/>
                                </a:lnTo>
                                <a:lnTo>
                                  <a:pt x="2284" y="12"/>
                                </a:lnTo>
                                <a:lnTo>
                                  <a:pt x="2148" y="31"/>
                                </a:lnTo>
                                <a:lnTo>
                                  <a:pt x="2011" y="57"/>
                                </a:lnTo>
                                <a:lnTo>
                                  <a:pt x="1875" y="90"/>
                                </a:lnTo>
                                <a:lnTo>
                                  <a:pt x="1738" y="131"/>
                                </a:lnTo>
                                <a:lnTo>
                                  <a:pt x="1602" y="178"/>
                                </a:lnTo>
                                <a:lnTo>
                                  <a:pt x="1467" y="232"/>
                                </a:lnTo>
                                <a:lnTo>
                                  <a:pt x="1333" y="292"/>
                                </a:lnTo>
                                <a:lnTo>
                                  <a:pt x="1201" y="358"/>
                                </a:lnTo>
                                <a:lnTo>
                                  <a:pt x="1069" y="429"/>
                                </a:lnTo>
                                <a:lnTo>
                                  <a:pt x="940" y="506"/>
                                </a:lnTo>
                                <a:lnTo>
                                  <a:pt x="812" y="587"/>
                                </a:lnTo>
                                <a:lnTo>
                                  <a:pt x="687" y="673"/>
                                </a:lnTo>
                                <a:lnTo>
                                  <a:pt x="565" y="763"/>
                                </a:lnTo>
                                <a:lnTo>
                                  <a:pt x="445" y="857"/>
                                </a:lnTo>
                                <a:lnTo>
                                  <a:pt x="328" y="955"/>
                                </a:lnTo>
                                <a:lnTo>
                                  <a:pt x="215" y="1056"/>
                                </a:lnTo>
                                <a:lnTo>
                                  <a:pt x="105" y="1160"/>
                                </a:lnTo>
                                <a:lnTo>
                                  <a:pt x="0" y="1267"/>
                                </a:lnTo>
                                <a:lnTo>
                                  <a:pt x="141" y="1341"/>
                                </a:lnTo>
                                <a:lnTo>
                                  <a:pt x="287" y="1409"/>
                                </a:lnTo>
                                <a:lnTo>
                                  <a:pt x="436" y="1472"/>
                                </a:lnTo>
                                <a:lnTo>
                                  <a:pt x="589" y="1528"/>
                                </a:lnTo>
                                <a:lnTo>
                                  <a:pt x="745" y="1579"/>
                                </a:lnTo>
                                <a:lnTo>
                                  <a:pt x="904" y="1623"/>
                                </a:lnTo>
                                <a:lnTo>
                                  <a:pt x="1066" y="1660"/>
                                </a:lnTo>
                                <a:lnTo>
                                  <a:pt x="1232" y="1691"/>
                                </a:lnTo>
                                <a:lnTo>
                                  <a:pt x="1400" y="1716"/>
                                </a:lnTo>
                                <a:lnTo>
                                  <a:pt x="1570" y="1734"/>
                                </a:lnTo>
                                <a:lnTo>
                                  <a:pt x="1743" y="1745"/>
                                </a:lnTo>
                                <a:lnTo>
                                  <a:pt x="1919" y="1749"/>
                                </a:lnTo>
                                <a:lnTo>
                                  <a:pt x="2097" y="1746"/>
                                </a:lnTo>
                                <a:lnTo>
                                  <a:pt x="2277" y="1736"/>
                                </a:lnTo>
                                <a:lnTo>
                                  <a:pt x="2459" y="1719"/>
                                </a:lnTo>
                                <a:lnTo>
                                  <a:pt x="2643" y="1695"/>
                                </a:lnTo>
                                <a:lnTo>
                                  <a:pt x="2828" y="1663"/>
                                </a:lnTo>
                                <a:lnTo>
                                  <a:pt x="3015" y="1623"/>
                                </a:lnTo>
                                <a:lnTo>
                                  <a:pt x="3203" y="1576"/>
                                </a:lnTo>
                                <a:lnTo>
                                  <a:pt x="3393" y="1521"/>
                                </a:lnTo>
                                <a:lnTo>
                                  <a:pt x="3429" y="1509"/>
                                </a:lnTo>
                                <a:lnTo>
                                  <a:pt x="3465" y="1498"/>
                                </a:lnTo>
                                <a:lnTo>
                                  <a:pt x="3501" y="1486"/>
                                </a:lnTo>
                                <a:lnTo>
                                  <a:pt x="3537" y="1474"/>
                                </a:lnTo>
                                <a:lnTo>
                                  <a:pt x="3572" y="1462"/>
                                </a:lnTo>
                                <a:lnTo>
                                  <a:pt x="3608" y="1449"/>
                                </a:lnTo>
                                <a:lnTo>
                                  <a:pt x="3643" y="1437"/>
                                </a:lnTo>
                                <a:lnTo>
                                  <a:pt x="3678" y="1424"/>
                                </a:lnTo>
                                <a:lnTo>
                                  <a:pt x="3713" y="1410"/>
                                </a:lnTo>
                                <a:lnTo>
                                  <a:pt x="3748" y="1397"/>
                                </a:lnTo>
                                <a:lnTo>
                                  <a:pt x="3782" y="1383"/>
                                </a:lnTo>
                                <a:lnTo>
                                  <a:pt x="3817" y="1370"/>
                                </a:lnTo>
                                <a:lnTo>
                                  <a:pt x="3851" y="1355"/>
                                </a:lnTo>
                                <a:lnTo>
                                  <a:pt x="3886" y="1341"/>
                                </a:lnTo>
                                <a:lnTo>
                                  <a:pt x="3920" y="1327"/>
                                </a:lnTo>
                                <a:lnTo>
                                  <a:pt x="3953" y="1312"/>
                                </a:lnTo>
                                <a:lnTo>
                                  <a:pt x="3987" y="1297"/>
                                </a:lnTo>
                                <a:lnTo>
                                  <a:pt x="4021" y="1282"/>
                                </a:lnTo>
                                <a:lnTo>
                                  <a:pt x="4054" y="1266"/>
                                </a:lnTo>
                                <a:lnTo>
                                  <a:pt x="4088" y="1251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"/>
                        <wps:cNvSpPr>
                          <a:spLocks/>
                        </wps:cNvSpPr>
                        <wps:spPr bwMode="auto">
                          <a:xfrm>
                            <a:off x="7769" y="6029"/>
                            <a:ext cx="5034" cy="2753"/>
                          </a:xfrm>
                          <a:custGeom>
                            <a:avLst/>
                            <a:gdLst>
                              <a:gd name="T0" fmla="*/ 4130 w 5034"/>
                              <a:gd name="T1" fmla="*/ 770 h 2753"/>
                              <a:gd name="T2" fmla="*/ 3930 w 5034"/>
                              <a:gd name="T3" fmla="*/ 641 h 2753"/>
                              <a:gd name="T4" fmla="*/ 3674 w 5034"/>
                              <a:gd name="T5" fmla="*/ 505 h 2753"/>
                              <a:gd name="T6" fmla="*/ 3403 w 5034"/>
                              <a:gd name="T7" fmla="*/ 387 h 2753"/>
                              <a:gd name="T8" fmla="*/ 3119 w 5034"/>
                              <a:gd name="T9" fmla="*/ 285 h 2753"/>
                              <a:gd name="T10" fmla="*/ 2825 w 5034"/>
                              <a:gd name="T11" fmla="*/ 200 h 2753"/>
                              <a:gd name="T12" fmla="*/ 2524 w 5034"/>
                              <a:gd name="T13" fmla="*/ 131 h 2753"/>
                              <a:gd name="T14" fmla="*/ 2220 w 5034"/>
                              <a:gd name="T15" fmla="*/ 77 h 2753"/>
                              <a:gd name="T16" fmla="*/ 1915 w 5034"/>
                              <a:gd name="T17" fmla="*/ 37 h 2753"/>
                              <a:gd name="T18" fmla="*/ 1612 w 5034"/>
                              <a:gd name="T19" fmla="*/ 12 h 2753"/>
                              <a:gd name="T20" fmla="*/ 1314 w 5034"/>
                              <a:gd name="T21" fmla="*/ 0 h 2753"/>
                              <a:gd name="T22" fmla="*/ 1024 w 5034"/>
                              <a:gd name="T23" fmla="*/ 0 h 2753"/>
                              <a:gd name="T24" fmla="*/ 744 w 5034"/>
                              <a:gd name="T25" fmla="*/ 14 h 2753"/>
                              <a:gd name="T26" fmla="*/ 478 w 5034"/>
                              <a:gd name="T27" fmla="*/ 39 h 2753"/>
                              <a:gd name="T28" fmla="*/ 229 w 5034"/>
                              <a:gd name="T29" fmla="*/ 75 h 2753"/>
                              <a:gd name="T30" fmla="*/ 0 w 5034"/>
                              <a:gd name="T31" fmla="*/ 122 h 2753"/>
                              <a:gd name="T32" fmla="*/ 15 w 5034"/>
                              <a:gd name="T33" fmla="*/ 121 h 2753"/>
                              <a:gd name="T34" fmla="*/ 73 w 5034"/>
                              <a:gd name="T35" fmla="*/ 114 h 2753"/>
                              <a:gd name="T36" fmla="*/ 168 w 5034"/>
                              <a:gd name="T37" fmla="*/ 106 h 2753"/>
                              <a:gd name="T38" fmla="*/ 298 w 5034"/>
                              <a:gd name="T39" fmla="*/ 98 h 2753"/>
                              <a:gd name="T40" fmla="*/ 458 w 5034"/>
                              <a:gd name="T41" fmla="*/ 93 h 2753"/>
                              <a:gd name="T42" fmla="*/ 644 w 5034"/>
                              <a:gd name="T43" fmla="*/ 94 h 2753"/>
                              <a:gd name="T44" fmla="*/ 852 w 5034"/>
                              <a:gd name="T45" fmla="*/ 104 h 2753"/>
                              <a:gd name="T46" fmla="*/ 1080 w 5034"/>
                              <a:gd name="T47" fmla="*/ 124 h 2753"/>
                              <a:gd name="T48" fmla="*/ 1323 w 5034"/>
                              <a:gd name="T49" fmla="*/ 159 h 2753"/>
                              <a:gd name="T50" fmla="*/ 1577 w 5034"/>
                              <a:gd name="T51" fmla="*/ 210 h 2753"/>
                              <a:gd name="T52" fmla="*/ 1838 w 5034"/>
                              <a:gd name="T53" fmla="*/ 280 h 2753"/>
                              <a:gd name="T54" fmla="*/ 2103 w 5034"/>
                              <a:gd name="T55" fmla="*/ 372 h 2753"/>
                              <a:gd name="T56" fmla="*/ 2367 w 5034"/>
                              <a:gd name="T57" fmla="*/ 488 h 2753"/>
                              <a:gd name="T58" fmla="*/ 2628 w 5034"/>
                              <a:gd name="T59" fmla="*/ 631 h 2753"/>
                              <a:gd name="T60" fmla="*/ 2880 w 5034"/>
                              <a:gd name="T61" fmla="*/ 803 h 2753"/>
                              <a:gd name="T62" fmla="*/ 3121 w 5034"/>
                              <a:gd name="T63" fmla="*/ 1008 h 2753"/>
                              <a:gd name="T64" fmla="*/ 3347 w 5034"/>
                              <a:gd name="T65" fmla="*/ 1248 h 2753"/>
                              <a:gd name="T66" fmla="*/ 3553 w 5034"/>
                              <a:gd name="T67" fmla="*/ 1525 h 2753"/>
                              <a:gd name="T68" fmla="*/ 3736 w 5034"/>
                              <a:gd name="T69" fmla="*/ 1843 h 2753"/>
                              <a:gd name="T70" fmla="*/ 3892 w 5034"/>
                              <a:gd name="T71" fmla="*/ 2203 h 2753"/>
                              <a:gd name="T72" fmla="*/ 3919 w 5034"/>
                              <a:gd name="T73" fmla="*/ 2268 h 2753"/>
                              <a:gd name="T74" fmla="*/ 3946 w 5034"/>
                              <a:gd name="T75" fmla="*/ 2328 h 2753"/>
                              <a:gd name="T76" fmla="*/ 3973 w 5034"/>
                              <a:gd name="T77" fmla="*/ 2383 h 2753"/>
                              <a:gd name="T78" fmla="*/ 4002 w 5034"/>
                              <a:gd name="T79" fmla="*/ 2435 h 2753"/>
                              <a:gd name="T80" fmla="*/ 4032 w 5034"/>
                              <a:gd name="T81" fmla="*/ 2482 h 2753"/>
                              <a:gd name="T82" fmla="*/ 4062 w 5034"/>
                              <a:gd name="T83" fmla="*/ 2526 h 2753"/>
                              <a:gd name="T84" fmla="*/ 4093 w 5034"/>
                              <a:gd name="T85" fmla="*/ 2565 h 2753"/>
                              <a:gd name="T86" fmla="*/ 4126 w 5034"/>
                              <a:gd name="T87" fmla="*/ 2600 h 2753"/>
                              <a:gd name="T88" fmla="*/ 4130 w 5034"/>
                              <a:gd name="T89" fmla="*/ 2604 h 2753"/>
                              <a:gd name="T90" fmla="*/ 4130 w 5034"/>
                              <a:gd name="T91" fmla="*/ 770 h 2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034" h="2753">
                                <a:moveTo>
                                  <a:pt x="4130" y="770"/>
                                </a:moveTo>
                                <a:lnTo>
                                  <a:pt x="3930" y="641"/>
                                </a:lnTo>
                                <a:lnTo>
                                  <a:pt x="3674" y="505"/>
                                </a:lnTo>
                                <a:lnTo>
                                  <a:pt x="3403" y="387"/>
                                </a:lnTo>
                                <a:lnTo>
                                  <a:pt x="3119" y="285"/>
                                </a:lnTo>
                                <a:lnTo>
                                  <a:pt x="2825" y="200"/>
                                </a:lnTo>
                                <a:lnTo>
                                  <a:pt x="2524" y="131"/>
                                </a:lnTo>
                                <a:lnTo>
                                  <a:pt x="2220" y="77"/>
                                </a:lnTo>
                                <a:lnTo>
                                  <a:pt x="1915" y="37"/>
                                </a:lnTo>
                                <a:lnTo>
                                  <a:pt x="1612" y="12"/>
                                </a:lnTo>
                                <a:lnTo>
                                  <a:pt x="1314" y="0"/>
                                </a:lnTo>
                                <a:lnTo>
                                  <a:pt x="1024" y="0"/>
                                </a:lnTo>
                                <a:lnTo>
                                  <a:pt x="744" y="14"/>
                                </a:lnTo>
                                <a:lnTo>
                                  <a:pt x="478" y="39"/>
                                </a:lnTo>
                                <a:lnTo>
                                  <a:pt x="229" y="75"/>
                                </a:lnTo>
                                <a:lnTo>
                                  <a:pt x="0" y="122"/>
                                </a:lnTo>
                                <a:lnTo>
                                  <a:pt x="15" y="121"/>
                                </a:lnTo>
                                <a:lnTo>
                                  <a:pt x="73" y="114"/>
                                </a:lnTo>
                                <a:lnTo>
                                  <a:pt x="168" y="106"/>
                                </a:lnTo>
                                <a:lnTo>
                                  <a:pt x="298" y="98"/>
                                </a:lnTo>
                                <a:lnTo>
                                  <a:pt x="458" y="93"/>
                                </a:lnTo>
                                <a:lnTo>
                                  <a:pt x="644" y="94"/>
                                </a:lnTo>
                                <a:lnTo>
                                  <a:pt x="852" y="104"/>
                                </a:lnTo>
                                <a:lnTo>
                                  <a:pt x="1080" y="124"/>
                                </a:lnTo>
                                <a:lnTo>
                                  <a:pt x="1323" y="159"/>
                                </a:lnTo>
                                <a:lnTo>
                                  <a:pt x="1577" y="210"/>
                                </a:lnTo>
                                <a:lnTo>
                                  <a:pt x="1838" y="280"/>
                                </a:lnTo>
                                <a:lnTo>
                                  <a:pt x="2103" y="372"/>
                                </a:lnTo>
                                <a:lnTo>
                                  <a:pt x="2367" y="488"/>
                                </a:lnTo>
                                <a:lnTo>
                                  <a:pt x="2628" y="631"/>
                                </a:lnTo>
                                <a:lnTo>
                                  <a:pt x="2880" y="803"/>
                                </a:lnTo>
                                <a:lnTo>
                                  <a:pt x="3121" y="1008"/>
                                </a:lnTo>
                                <a:lnTo>
                                  <a:pt x="3347" y="1248"/>
                                </a:lnTo>
                                <a:lnTo>
                                  <a:pt x="3553" y="1525"/>
                                </a:lnTo>
                                <a:lnTo>
                                  <a:pt x="3736" y="1843"/>
                                </a:lnTo>
                                <a:lnTo>
                                  <a:pt x="3892" y="2203"/>
                                </a:lnTo>
                                <a:lnTo>
                                  <a:pt x="3919" y="2268"/>
                                </a:lnTo>
                                <a:lnTo>
                                  <a:pt x="3946" y="2328"/>
                                </a:lnTo>
                                <a:lnTo>
                                  <a:pt x="3973" y="2383"/>
                                </a:lnTo>
                                <a:lnTo>
                                  <a:pt x="4002" y="2435"/>
                                </a:lnTo>
                                <a:lnTo>
                                  <a:pt x="4032" y="2482"/>
                                </a:lnTo>
                                <a:lnTo>
                                  <a:pt x="4062" y="2526"/>
                                </a:lnTo>
                                <a:lnTo>
                                  <a:pt x="4093" y="2565"/>
                                </a:lnTo>
                                <a:lnTo>
                                  <a:pt x="4126" y="2600"/>
                                </a:lnTo>
                                <a:lnTo>
                                  <a:pt x="4130" y="2604"/>
                                </a:lnTo>
                                <a:lnTo>
                                  <a:pt x="4130" y="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D484C" id="Grupo 12" o:spid="_x0000_s1026" style="position:absolute;margin-left:-51.7pt;margin-top:165.2pt;width:700.6pt;height:533.2pt;z-index:-251660288;mso-position-horizontal-relative:page;mso-position-vertical-relative:page" coordorigin="2374,6019" coordsize="9526,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">
                <v:shape id="Freeform 9" o:spid="_x0000_s1027" style="position:absolute;left:2384;top:6236;width:9013;height:8334;visibility:visible;mso-wrap-style:square;v-text-anchor:top" coordsize="9013,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" path="m9,5375r20,213l59,5796r39,204l147,6198r59,193l273,6579r76,182l434,6937r93,170l628,7270r109,158l854,7578r124,144l1109,7859r138,130l1392,8111r151,115l1700,8333r144,-160l1996,8016r159,-153l2322,7714r172,-144l2673,7431r183,-133l3043,7171r191,-120l3428,6938r197,-106l3823,6734r200,-89l4223,6565r200,-71l4623,6433r198,-51l5017,6342r193,-29l5401,6296r160,-6l5716,6292r149,10l6009,6320r138,24l6278,6376r126,39l6523,6461r113,52l6742,6572r100,65l6935,6708r86,77l7100,6867r72,88l7236,7049r57,98l7342,7251r42,108l7418,7472r178,-180l7764,7105r159,-193l8071,6712r139,-205l8338,6297r118,-215l8563,5863r96,-223l8744,5414r74,-229l8880,4955r51,-233l8969,4489r27,-235l9010,4020r3,-234l9002,3553r-23,-232l8942,3092r-105,227l8712,3543r-144,220l8406,3977r-179,208l8033,4386r-208,193l7605,4764r-232,175l7131,5104r-251,154l6621,5400r-265,130l6086,5645r-273,101l5537,5832r-278,70l4982,5955r-275,35l4434,6006r-273,-2l3896,5984r-255,-37l3396,5894r-233,-70l2941,5739r-210,-99l2535,5527,2353,5400,2185,5260,2033,5109,1898,4946,1779,4773,1679,4589r-82,-193l1534,4193r-43,-210l1470,3765r,-225l1492,3309r44,-235l1596,2843r75,-225l1761,2398r105,-213l1984,1977r132,-200l2262,1584r158,-185l2590,1222r182,-169l2966,894,3170,744,3386,604,3611,475,3846,356,4090,249r253,-95l4605,70,4875,r-24,1l4827,2r-24,2l4779,7r-24,2l4731,12r-25,3l4682,18r-25,3l4633,25r-25,3l4583,32r-24,4l4534,40r-24,4l4485,48r-24,4l4436,55r-24,4l4388,63r-341,66l3711,219,3381,333,3059,470,2746,628,2444,807r-291,199l1874,1223r-264,236l1361,1710r-232,268l915,2261,720,2557,545,2866,393,3187,263,3519,158,3861,78,4212,25,4570,,4936r,222l9,5375e" fillcolor="#e5edf7" stroked="f">
                  <v:path arrowok="t" o:connecttype="custom" o:connectlocs="59,5796;206,6391;434,6937;737,7428;1109,7859;1543,8226;1996,8016;2494,7570;3043,7171;3625,6832;4223,6565;4821,6382;5401,6296;5865,6302;6278,6376;6636,6513;6935,6708;7172,6955;7342,7251;7596,7292;8071,6712;8456,6082;8744,5414;8931,4722;9010,4020;8979,3321;8712,3543;8227,4185;7605,4764;6880,5258;6086,5645;5259,5902;4434,6006;3641,5947;2941,5739;2353,5400;1898,4946;1597,4396;1470,3765;1536,3074;1761,2398;2116,1777;2590,1222;3170,744;3846,356;4605,70;4827,2;4755,9;4682,18;4608,28;4534,40;4461,52;4388,63;3381,333;2444,807;1610,1459;915,2261;393,3187;78,4212;0,5158" o:connectangles="0,0,0,0,0,0,0,0,0,0,0,0,0,0,0,0,0,0,0,0,0,0,0,0,0,0,0,0,0,0,0,0,0,0,0,0,0,0,0,0,0,0,0,0,0,0,0,0,0,0,0,0,0,0,0,0,0,0,0,0"/>
                </v:shape>
                <v:group id="Group 10" o:spid="_x0000_s1028" style="position:absolute;left:5288;top:7193;width:5972;height:4232" coordorigin="5288,7193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1" o:spid="_x0000_s1029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" path="m1567,4154r33,-261l1566,3861r-30,-35l1507,3788r-25,-40l1460,3706r-19,-43l1425,3617r-39,488l1567,4154e" fillcolor="#fef3e0" stroked="f">
                    <v:stroke dashstyle="longDash"/>
                    <v:path arrowok="t" o:connecttype="custom" o:connectlocs="1567,4154;1600,3893;1566,3861;1536,3826;1507,3788;1482,3748;1460,3706;1441,3663;1425,3617;1386,4105;1567,4154" o:connectangles="0,0,0,0,0,0,0,0,0,0,0"/>
                  </v:shape>
                  <v:shape id="Freeform 12" o:spid="_x0000_s1030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" path="m,2483r16,162l46,2801r44,150l148,3095r71,138l303,3363r96,124l508,3602r120,107l759,3807r142,90l1053,3976r162,70l1386,4105r39,-488l1413,3570r-9,-49l1400,3471r-1,-50l1403,3372r7,-49l1421,3276r14,-45l1453,3187r21,-43l1498,3104r27,-39l1554,3029r33,-33l1622,2964r37,-28l1698,2910r42,-22l1783,2868r45,-16l1875,2840r48,-9l1973,2826r49,l2071,2829r48,7l2165,2847r46,14l2254,2879r42,21l2336,2924r38,28l2410,2981r33,33l2474,3049r28,38l2527,3127r23,41l2569,3212r15,46l2596,3305r9,49l2610,3404r,50l2607,3503r-7,48l2589,3598r-14,46l2557,3688r-21,43l2512,3771r-27,38l2455,3846r-32,33l2388,3911r-37,28l2311,3965r-41,22l2226,4007r-45,15l2135,4035r-49,9l2037,4048r-50,1l1938,4046r-47,-7l1844,4028r-45,-14l1755,3996r-42,-21l1673,3950r-38,-27l1600,3893r-33,261l1756,4191r198,26l2159,4230r212,1l2563,4219r196,-27l2959,4150r204,-55l3368,4026r207,-80l3781,3853r205,-104l4189,3634r200,-124l4584,3376r190,-144l4957,3081r176,-159l5301,2756r157,-173l5605,2405r135,-184l5863,2032r108,-193l5953,1773r-57,-153l5831,1473r-71,-140l5682,1199r-86,-127l5504,952,5405,839,5299,733,5187,634,5068,541,4942,456,4810,378,4671,306,4526,242,4374,186,4216,136,4052,94,3882,60,3706,32,3523,13,3282,,3039,2,2795,18,2552,50,2312,95r-237,60l1844,229r-224,87l1404,416,1198,529,1003,655,820,793,652,944,500,1106,365,1280,249,1466r-97,197l78,1870,26,2089,,2317r,166e" fillcolor="#fef3e0" stroked="f">
                    <v:stroke dashstyle="longDash"/>
                    <v:path arrowok="t" o:connecttype="custom" o:connectlocs="46,2801;219,3233;508,3602;901,3897;1386,4105;1404,3521;1403,3372;1435,3231;1498,3104;1587,2996;1698,2910;1828,2852;1973,2826;2119,2836;2254,2879;2374,2952;2474,3049;2550,3168;2596,3305;2610,3454;2589,3598;2536,3731;2455,3846;2351,3939;2226,4007;2086,4044;1938,4046;1799,4014;1673,3950;1567,4154;2159,4230;2759,4192;3368,4026;3986,3749;4584,3376;5133,2922;5605,2405;5971,1839;5831,1473;5596,1072;5299,733;4942,456;4526,242;4052,94;3523,13;2795,18;2075,155;1404,416;820,793;365,1280;78,1870;0,2483" o:connectangles="0,0,0,0,0,0,0,0,0,0,0,0,0,0,0,0,0,0,0,0,0,0,0,0,0,0,0,0,0,0,0,0,0,0,0,0,0,0,0,0,0,0,0,0,0,0,0,0,0,0,0,0"/>
                  </v:shape>
                </v:group>
                <v:shape id="Freeform 13" o:spid="_x0000_s1031" style="position:absolute;left:4302;top:13432;width:4088;height:1750;visibility:visible;mso-wrap-style:square;v-text-anchor:top" coordsize="4088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" path="m4088,1251r,l4082,1144r-12,-103l4051,941r-26,-96l3993,753r-40,-87l3906,582r-54,-78l3790,430r-70,-69l3642,298r-86,-58l3462,187,3359,141,3248,101,3128,67,2998,40,2860,19,2712,6,2555,,2420,2,2284,12,2148,31,2011,57,1875,90r-137,41l1602,178r-135,54l1333,292r-132,66l1069,429,940,506,812,587,687,673,565,763,445,857,328,955,215,1056,105,1160,,1267r141,74l287,1409r149,63l589,1528r156,51l904,1623r162,37l1232,1691r168,25l1570,1734r173,11l1919,1749r178,-3l2277,1736r182,-17l2643,1695r185,-32l3015,1623r188,-47l3393,1521r36,-12l3465,1498r36,-12l3537,1474r35,-12l3608,1449r35,-12l3678,1424r35,-14l3748,1397r34,-14l3817,1370r34,-15l3886,1341r34,-14l3953,1312r34,-15l4021,1282r33,-16l4088,1251e" fillcolor="#e5edf7" stroked="f">
                  <v:path arrowok="t" o:connecttype="custom" o:connectlocs="4088,1251;4070,1041;4025,845;3953,666;3852,504;3720,361;3556,240;3359,141;3128,67;2860,19;2555,0;2284,12;2011,57;1738,131;1467,232;1201,358;940,506;687,673;445,857;215,1056;0,1267;287,1409;589,1528;904,1623;1232,1691;1570,1734;1919,1749;2277,1736;2643,1695;3015,1623;3393,1521;3465,1498;3537,1474;3608,1449;3678,1424;3748,1397;3817,1370;3886,1341;3953,1312;4021,1282;4088,1251" o:connectangles="0,0,0,0,0,0,0,0,0,0,0,0,0,0,0,0,0,0,0,0,0,0,0,0,0,0,0,0,0,0,0,0,0,0,0,0,0,0,0,0,0"/>
                </v:shape>
                <v:shape id="Freeform 14" o:spid="_x0000_s1032" style="position:absolute;left:7769;top:6029;width:5034;height:2753;visibility:visible;mso-wrap-style:square;v-text-anchor:top" coordsize="5034,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" path="m4130,770l3930,641,3674,505,3403,387,3119,285,2825,200,2524,131,2220,77,1915,37,1612,12,1314,,1024,,744,14,478,39,229,75,,122r15,-1l73,114r95,-8l298,98,458,93r186,1l852,104r228,20l1323,159r254,51l1838,280r265,92l2367,488r261,143l2880,803r241,205l3347,1248r206,277l3736,1843r156,360l3919,2268r27,60l3973,2383r29,52l4032,2482r30,44l4093,2565r33,35l4130,2604r,-1834xe" fillcolor="#e5edf7" stroked="f">
                  <v:path arrowok="t" o:connecttype="custom" o:connectlocs="4130,770;3930,641;3674,505;3403,387;3119,285;2825,200;2524,131;2220,77;1915,37;1612,12;1314,0;1024,0;744,14;478,39;229,75;0,122;15,121;73,114;168,106;298,98;458,93;644,94;852,104;1080,124;1323,159;1577,210;1838,280;2103,372;2367,488;2628,631;2880,803;3121,1008;3347,1248;3553,1525;3736,1843;3892,2203;3919,2268;3946,2328;3973,2383;4002,2435;4032,2482;4062,2526;4093,2565;4126,2600;4130,2604;4130,770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bookmarkEnd w:id="0"/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7D4048" w:rsidRDefault="007D4048" w:rsidP="007D4048">
      <w:pPr>
        <w:tabs>
          <w:tab w:val="left" w:pos="5087"/>
        </w:tabs>
        <w:rPr>
          <w:sz w:val="18"/>
        </w:rPr>
      </w:pPr>
    </w:p>
    <w:p w:rsidR="00E42875" w:rsidRDefault="00E42875" w:rsidP="007D4048">
      <w:pPr>
        <w:tabs>
          <w:tab w:val="left" w:pos="5087"/>
        </w:tabs>
        <w:rPr>
          <w:sz w:val="18"/>
        </w:rPr>
      </w:pPr>
    </w:p>
    <w:p w:rsidR="00E42875" w:rsidRDefault="00E42875" w:rsidP="007D4048">
      <w:pPr>
        <w:tabs>
          <w:tab w:val="left" w:pos="5087"/>
        </w:tabs>
        <w:rPr>
          <w:sz w:val="18"/>
        </w:rPr>
      </w:pPr>
    </w:p>
    <w:p w:rsidR="00E42875" w:rsidRDefault="00E42875" w:rsidP="007D4048">
      <w:pPr>
        <w:tabs>
          <w:tab w:val="left" w:pos="5087"/>
        </w:tabs>
        <w:rPr>
          <w:sz w:val="18"/>
        </w:rPr>
      </w:pPr>
    </w:p>
    <w:p w:rsidR="00E42875" w:rsidRDefault="00E42875" w:rsidP="007D4048">
      <w:pPr>
        <w:tabs>
          <w:tab w:val="left" w:pos="5087"/>
        </w:tabs>
        <w:rPr>
          <w:sz w:val="18"/>
        </w:rPr>
      </w:pPr>
    </w:p>
    <w:p w:rsidR="00E42875" w:rsidRPr="009C50CF" w:rsidRDefault="0081226B" w:rsidP="009C50CF">
      <w:pPr>
        <w:tabs>
          <w:tab w:val="left" w:pos="5087"/>
        </w:tabs>
        <w:rPr>
          <w:b/>
          <w:sz w:val="22"/>
        </w:rPr>
      </w:pPr>
      <w:r w:rsidRPr="009C50CF">
        <w:rPr>
          <w:rFonts w:ascii="Arial Narrow" w:hAnsi="Arial Narrow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5F0F5E4" wp14:editId="68161879">
                <wp:simplePos x="0" y="0"/>
                <wp:positionH relativeFrom="page">
                  <wp:posOffset>664845</wp:posOffset>
                </wp:positionH>
                <wp:positionV relativeFrom="page">
                  <wp:posOffset>779145</wp:posOffset>
                </wp:positionV>
                <wp:extent cx="489585" cy="431800"/>
                <wp:effectExtent l="0" t="0" r="0" b="0"/>
                <wp:wrapNone/>
                <wp:docPr id="33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4" name="Freeform 3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6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CDB04" id="Grupo 4" o:spid="_x0000_s1026" style="position:absolute;margin-left:52.35pt;margin-top:61.35pt;width:38.55pt;height:34pt;z-index:-25165209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">
                <v:shape id="Freeform 3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4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5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6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7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9C50CF" w:rsidRPr="009C50CF">
        <w:rPr>
          <w:b/>
          <w:sz w:val="22"/>
        </w:rPr>
        <w:t>RUTA 11</w:t>
      </w:r>
    </w:p>
    <w:p w:rsidR="00E42875" w:rsidRPr="00E42875" w:rsidRDefault="00E42875" w:rsidP="00E42875">
      <w:pPr>
        <w:rPr>
          <w:sz w:val="18"/>
        </w:rPr>
      </w:pPr>
    </w:p>
    <w:p w:rsidR="00E42875" w:rsidRPr="009C50CF" w:rsidRDefault="00970B1B" w:rsidP="00E42875">
      <w:pPr>
        <w:rPr>
          <w:b/>
          <w:sz w:val="22"/>
        </w:rPr>
      </w:pPr>
      <w:proofErr w:type="gramStart"/>
      <w:r w:rsidRPr="009C50CF">
        <w:rPr>
          <w:b/>
          <w:sz w:val="22"/>
        </w:rPr>
        <w:t>LLAVE Nº</w:t>
      </w:r>
      <w:proofErr w:type="gramEnd"/>
      <w:r w:rsidRPr="009C50CF">
        <w:rPr>
          <w:b/>
          <w:sz w:val="22"/>
        </w:rPr>
        <w:t xml:space="preserve"> 116</w:t>
      </w:r>
    </w:p>
    <w:p w:rsidR="00E42875" w:rsidRPr="00970B1B" w:rsidRDefault="00E42875" w:rsidP="00E42875">
      <w:pPr>
        <w:rPr>
          <w:b/>
          <w:sz w:val="18"/>
        </w:rPr>
      </w:pPr>
    </w:p>
    <w:p w:rsidR="00E42875" w:rsidRPr="00970B1B" w:rsidRDefault="00E42875" w:rsidP="00E42875">
      <w:pPr>
        <w:rPr>
          <w:b/>
          <w:sz w:val="18"/>
        </w:rPr>
      </w:pPr>
    </w:p>
    <w:p w:rsidR="00E42875" w:rsidRPr="00E42875" w:rsidRDefault="00E42875" w:rsidP="00E42875">
      <w:pPr>
        <w:rPr>
          <w:sz w:val="18"/>
        </w:rPr>
      </w:pPr>
    </w:p>
    <w:p w:rsidR="00E42875" w:rsidRPr="00E42875" w:rsidRDefault="00E42875" w:rsidP="00E42875">
      <w:pPr>
        <w:rPr>
          <w:sz w:val="18"/>
        </w:rPr>
      </w:pPr>
    </w:p>
    <w:p w:rsidR="00E42875" w:rsidRPr="00E42875" w:rsidRDefault="00E42875" w:rsidP="00E42875">
      <w:pPr>
        <w:rPr>
          <w:sz w:val="18"/>
        </w:rPr>
      </w:pPr>
    </w:p>
    <w:p w:rsidR="00E42875" w:rsidRPr="00E42875" w:rsidRDefault="00E42875" w:rsidP="00E42875">
      <w:pPr>
        <w:rPr>
          <w:sz w:val="18"/>
        </w:rPr>
      </w:pPr>
    </w:p>
    <w:p w:rsidR="00E42875" w:rsidRDefault="00E42875" w:rsidP="00E42875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Pr="001A21B8">
        <w:rPr>
          <w:i/>
          <w:noProof/>
        </w:rPr>
        <w:t>6 de septiembre de 2012</w:t>
      </w:r>
      <w:r>
        <w:rPr>
          <w:i/>
          <w:lang w:val="es-ES_tradnl"/>
        </w:rPr>
        <w:fldChar w:fldCharType="end"/>
      </w:r>
    </w:p>
    <w:p w:rsidR="00E42875" w:rsidRDefault="00E42875" w:rsidP="00E42875">
      <w:pPr>
        <w:pStyle w:val="Ttulo3"/>
      </w:pPr>
      <w:r>
        <w:t>PRESUPUESTO Nº.- 1746</w:t>
      </w:r>
    </w:p>
    <w:p w:rsidR="00E42875" w:rsidRDefault="00E42875" w:rsidP="00E42875">
      <w:pPr>
        <w:rPr>
          <w:lang w:val="es-ES_tradnl"/>
        </w:rPr>
      </w:pPr>
    </w:p>
    <w:p w:rsidR="00563A94" w:rsidRDefault="00F004F8" w:rsidP="00E42875">
      <w:pPr>
        <w:pStyle w:val="Ttulo2"/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39370</wp:posOffset>
                </wp:positionH>
                <wp:positionV relativeFrom="page">
                  <wp:posOffset>2442845</wp:posOffset>
                </wp:positionV>
                <wp:extent cx="8897620" cy="6771640"/>
                <wp:effectExtent l="0" t="0" r="6985" b="0"/>
                <wp:wrapNone/>
                <wp:docPr id="40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7620" cy="6771640"/>
                          <a:chOff x="2374" y="6019"/>
                          <a:chExt cx="9526" cy="9173"/>
                        </a:xfrm>
                      </wpg:grpSpPr>
                      <wps:wsp>
                        <wps:cNvPr id="41" name="Freeform 23"/>
                        <wps:cNvSpPr>
                          <a:spLocks/>
                        </wps:cNvSpPr>
                        <wps:spPr bwMode="auto">
                          <a:xfrm>
                            <a:off x="2384" y="6236"/>
                            <a:ext cx="9013" cy="8334"/>
                          </a:xfrm>
                          <a:custGeom>
                            <a:avLst/>
                            <a:gdLst>
                              <a:gd name="T0" fmla="*/ 59 w 9013"/>
                              <a:gd name="T1" fmla="*/ 5796 h 8334"/>
                              <a:gd name="T2" fmla="*/ 206 w 9013"/>
                              <a:gd name="T3" fmla="*/ 6391 h 8334"/>
                              <a:gd name="T4" fmla="*/ 434 w 9013"/>
                              <a:gd name="T5" fmla="*/ 6937 h 8334"/>
                              <a:gd name="T6" fmla="*/ 737 w 9013"/>
                              <a:gd name="T7" fmla="*/ 7428 h 8334"/>
                              <a:gd name="T8" fmla="*/ 1109 w 9013"/>
                              <a:gd name="T9" fmla="*/ 7859 h 8334"/>
                              <a:gd name="T10" fmla="*/ 1543 w 9013"/>
                              <a:gd name="T11" fmla="*/ 8226 h 8334"/>
                              <a:gd name="T12" fmla="*/ 1996 w 9013"/>
                              <a:gd name="T13" fmla="*/ 8016 h 8334"/>
                              <a:gd name="T14" fmla="*/ 2494 w 9013"/>
                              <a:gd name="T15" fmla="*/ 7570 h 8334"/>
                              <a:gd name="T16" fmla="*/ 3043 w 9013"/>
                              <a:gd name="T17" fmla="*/ 7171 h 8334"/>
                              <a:gd name="T18" fmla="*/ 3625 w 9013"/>
                              <a:gd name="T19" fmla="*/ 6832 h 8334"/>
                              <a:gd name="T20" fmla="*/ 4223 w 9013"/>
                              <a:gd name="T21" fmla="*/ 6565 h 8334"/>
                              <a:gd name="T22" fmla="*/ 4821 w 9013"/>
                              <a:gd name="T23" fmla="*/ 6382 h 8334"/>
                              <a:gd name="T24" fmla="*/ 5401 w 9013"/>
                              <a:gd name="T25" fmla="*/ 6296 h 8334"/>
                              <a:gd name="T26" fmla="*/ 5865 w 9013"/>
                              <a:gd name="T27" fmla="*/ 6302 h 8334"/>
                              <a:gd name="T28" fmla="*/ 6278 w 9013"/>
                              <a:gd name="T29" fmla="*/ 6376 h 8334"/>
                              <a:gd name="T30" fmla="*/ 6636 w 9013"/>
                              <a:gd name="T31" fmla="*/ 6513 h 8334"/>
                              <a:gd name="T32" fmla="*/ 6935 w 9013"/>
                              <a:gd name="T33" fmla="*/ 6708 h 8334"/>
                              <a:gd name="T34" fmla="*/ 7172 w 9013"/>
                              <a:gd name="T35" fmla="*/ 6955 h 8334"/>
                              <a:gd name="T36" fmla="*/ 7342 w 9013"/>
                              <a:gd name="T37" fmla="*/ 7251 h 8334"/>
                              <a:gd name="T38" fmla="*/ 7596 w 9013"/>
                              <a:gd name="T39" fmla="*/ 7292 h 8334"/>
                              <a:gd name="T40" fmla="*/ 8071 w 9013"/>
                              <a:gd name="T41" fmla="*/ 6712 h 8334"/>
                              <a:gd name="T42" fmla="*/ 8456 w 9013"/>
                              <a:gd name="T43" fmla="*/ 6082 h 8334"/>
                              <a:gd name="T44" fmla="*/ 8744 w 9013"/>
                              <a:gd name="T45" fmla="*/ 5414 h 8334"/>
                              <a:gd name="T46" fmla="*/ 8931 w 9013"/>
                              <a:gd name="T47" fmla="*/ 4722 h 8334"/>
                              <a:gd name="T48" fmla="*/ 9010 w 9013"/>
                              <a:gd name="T49" fmla="*/ 4020 h 8334"/>
                              <a:gd name="T50" fmla="*/ 8979 w 9013"/>
                              <a:gd name="T51" fmla="*/ 3321 h 8334"/>
                              <a:gd name="T52" fmla="*/ 8712 w 9013"/>
                              <a:gd name="T53" fmla="*/ 3543 h 8334"/>
                              <a:gd name="T54" fmla="*/ 8227 w 9013"/>
                              <a:gd name="T55" fmla="*/ 4185 h 8334"/>
                              <a:gd name="T56" fmla="*/ 7605 w 9013"/>
                              <a:gd name="T57" fmla="*/ 4764 h 8334"/>
                              <a:gd name="T58" fmla="*/ 6880 w 9013"/>
                              <a:gd name="T59" fmla="*/ 5258 h 8334"/>
                              <a:gd name="T60" fmla="*/ 6086 w 9013"/>
                              <a:gd name="T61" fmla="*/ 5645 h 8334"/>
                              <a:gd name="T62" fmla="*/ 5259 w 9013"/>
                              <a:gd name="T63" fmla="*/ 5902 h 8334"/>
                              <a:gd name="T64" fmla="*/ 4434 w 9013"/>
                              <a:gd name="T65" fmla="*/ 6006 h 8334"/>
                              <a:gd name="T66" fmla="*/ 3641 w 9013"/>
                              <a:gd name="T67" fmla="*/ 5947 h 8334"/>
                              <a:gd name="T68" fmla="*/ 2941 w 9013"/>
                              <a:gd name="T69" fmla="*/ 5739 h 8334"/>
                              <a:gd name="T70" fmla="*/ 2353 w 9013"/>
                              <a:gd name="T71" fmla="*/ 5400 h 8334"/>
                              <a:gd name="T72" fmla="*/ 1898 w 9013"/>
                              <a:gd name="T73" fmla="*/ 4946 h 8334"/>
                              <a:gd name="T74" fmla="*/ 1597 w 9013"/>
                              <a:gd name="T75" fmla="*/ 4396 h 8334"/>
                              <a:gd name="T76" fmla="*/ 1470 w 9013"/>
                              <a:gd name="T77" fmla="*/ 3765 h 8334"/>
                              <a:gd name="T78" fmla="*/ 1536 w 9013"/>
                              <a:gd name="T79" fmla="*/ 3074 h 8334"/>
                              <a:gd name="T80" fmla="*/ 1761 w 9013"/>
                              <a:gd name="T81" fmla="*/ 2398 h 8334"/>
                              <a:gd name="T82" fmla="*/ 2116 w 9013"/>
                              <a:gd name="T83" fmla="*/ 1777 h 8334"/>
                              <a:gd name="T84" fmla="*/ 2590 w 9013"/>
                              <a:gd name="T85" fmla="*/ 1222 h 8334"/>
                              <a:gd name="T86" fmla="*/ 3170 w 9013"/>
                              <a:gd name="T87" fmla="*/ 744 h 8334"/>
                              <a:gd name="T88" fmla="*/ 3846 w 9013"/>
                              <a:gd name="T89" fmla="*/ 356 h 8334"/>
                              <a:gd name="T90" fmla="*/ 4605 w 9013"/>
                              <a:gd name="T91" fmla="*/ 70 h 8334"/>
                              <a:gd name="T92" fmla="*/ 4827 w 9013"/>
                              <a:gd name="T93" fmla="*/ 2 h 8334"/>
                              <a:gd name="T94" fmla="*/ 4755 w 9013"/>
                              <a:gd name="T95" fmla="*/ 9 h 8334"/>
                              <a:gd name="T96" fmla="*/ 4682 w 9013"/>
                              <a:gd name="T97" fmla="*/ 18 h 8334"/>
                              <a:gd name="T98" fmla="*/ 4608 w 9013"/>
                              <a:gd name="T99" fmla="*/ 28 h 8334"/>
                              <a:gd name="T100" fmla="*/ 4534 w 9013"/>
                              <a:gd name="T101" fmla="*/ 40 h 8334"/>
                              <a:gd name="T102" fmla="*/ 4461 w 9013"/>
                              <a:gd name="T103" fmla="*/ 52 h 8334"/>
                              <a:gd name="T104" fmla="*/ 4388 w 9013"/>
                              <a:gd name="T105" fmla="*/ 63 h 8334"/>
                              <a:gd name="T106" fmla="*/ 3381 w 9013"/>
                              <a:gd name="T107" fmla="*/ 333 h 8334"/>
                              <a:gd name="T108" fmla="*/ 2444 w 9013"/>
                              <a:gd name="T109" fmla="*/ 807 h 8334"/>
                              <a:gd name="T110" fmla="*/ 1610 w 9013"/>
                              <a:gd name="T111" fmla="*/ 1459 h 8334"/>
                              <a:gd name="T112" fmla="*/ 915 w 9013"/>
                              <a:gd name="T113" fmla="*/ 2261 h 8334"/>
                              <a:gd name="T114" fmla="*/ 393 w 9013"/>
                              <a:gd name="T115" fmla="*/ 3187 h 8334"/>
                              <a:gd name="T116" fmla="*/ 78 w 9013"/>
                              <a:gd name="T117" fmla="*/ 4212 h 8334"/>
                              <a:gd name="T118" fmla="*/ 0 w 9013"/>
                              <a:gd name="T119" fmla="*/ 5158 h 83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013" h="8334">
                                <a:moveTo>
                                  <a:pt x="9" y="5375"/>
                                </a:moveTo>
                                <a:lnTo>
                                  <a:pt x="29" y="5588"/>
                                </a:lnTo>
                                <a:lnTo>
                                  <a:pt x="59" y="5796"/>
                                </a:lnTo>
                                <a:lnTo>
                                  <a:pt x="98" y="6000"/>
                                </a:lnTo>
                                <a:lnTo>
                                  <a:pt x="147" y="6198"/>
                                </a:lnTo>
                                <a:lnTo>
                                  <a:pt x="206" y="6391"/>
                                </a:lnTo>
                                <a:lnTo>
                                  <a:pt x="273" y="6579"/>
                                </a:lnTo>
                                <a:lnTo>
                                  <a:pt x="349" y="6761"/>
                                </a:lnTo>
                                <a:lnTo>
                                  <a:pt x="434" y="6937"/>
                                </a:lnTo>
                                <a:lnTo>
                                  <a:pt x="527" y="7107"/>
                                </a:lnTo>
                                <a:lnTo>
                                  <a:pt x="628" y="7270"/>
                                </a:lnTo>
                                <a:lnTo>
                                  <a:pt x="737" y="7428"/>
                                </a:lnTo>
                                <a:lnTo>
                                  <a:pt x="854" y="7578"/>
                                </a:lnTo>
                                <a:lnTo>
                                  <a:pt x="978" y="7722"/>
                                </a:lnTo>
                                <a:lnTo>
                                  <a:pt x="1109" y="7859"/>
                                </a:lnTo>
                                <a:lnTo>
                                  <a:pt x="1247" y="7989"/>
                                </a:lnTo>
                                <a:lnTo>
                                  <a:pt x="1392" y="8111"/>
                                </a:lnTo>
                                <a:lnTo>
                                  <a:pt x="1543" y="8226"/>
                                </a:lnTo>
                                <a:lnTo>
                                  <a:pt x="1700" y="8333"/>
                                </a:lnTo>
                                <a:lnTo>
                                  <a:pt x="1844" y="8173"/>
                                </a:lnTo>
                                <a:lnTo>
                                  <a:pt x="1996" y="8016"/>
                                </a:lnTo>
                                <a:lnTo>
                                  <a:pt x="2155" y="7863"/>
                                </a:lnTo>
                                <a:lnTo>
                                  <a:pt x="2322" y="7714"/>
                                </a:lnTo>
                                <a:lnTo>
                                  <a:pt x="2494" y="7570"/>
                                </a:lnTo>
                                <a:lnTo>
                                  <a:pt x="2673" y="7431"/>
                                </a:lnTo>
                                <a:lnTo>
                                  <a:pt x="2856" y="7298"/>
                                </a:lnTo>
                                <a:lnTo>
                                  <a:pt x="3043" y="7171"/>
                                </a:lnTo>
                                <a:lnTo>
                                  <a:pt x="3234" y="7051"/>
                                </a:lnTo>
                                <a:lnTo>
                                  <a:pt x="3428" y="6938"/>
                                </a:lnTo>
                                <a:lnTo>
                                  <a:pt x="3625" y="6832"/>
                                </a:lnTo>
                                <a:lnTo>
                                  <a:pt x="3823" y="6734"/>
                                </a:lnTo>
                                <a:lnTo>
                                  <a:pt x="4023" y="6645"/>
                                </a:lnTo>
                                <a:lnTo>
                                  <a:pt x="4223" y="6565"/>
                                </a:lnTo>
                                <a:lnTo>
                                  <a:pt x="4423" y="6494"/>
                                </a:lnTo>
                                <a:lnTo>
                                  <a:pt x="4623" y="6433"/>
                                </a:lnTo>
                                <a:lnTo>
                                  <a:pt x="4821" y="6382"/>
                                </a:lnTo>
                                <a:lnTo>
                                  <a:pt x="5017" y="6342"/>
                                </a:lnTo>
                                <a:lnTo>
                                  <a:pt x="5210" y="6313"/>
                                </a:lnTo>
                                <a:lnTo>
                                  <a:pt x="5401" y="6296"/>
                                </a:lnTo>
                                <a:lnTo>
                                  <a:pt x="5561" y="6290"/>
                                </a:lnTo>
                                <a:lnTo>
                                  <a:pt x="5716" y="6292"/>
                                </a:lnTo>
                                <a:lnTo>
                                  <a:pt x="5865" y="6302"/>
                                </a:lnTo>
                                <a:lnTo>
                                  <a:pt x="6009" y="6320"/>
                                </a:lnTo>
                                <a:lnTo>
                                  <a:pt x="6147" y="6344"/>
                                </a:lnTo>
                                <a:lnTo>
                                  <a:pt x="6278" y="6376"/>
                                </a:lnTo>
                                <a:lnTo>
                                  <a:pt x="6404" y="6415"/>
                                </a:lnTo>
                                <a:lnTo>
                                  <a:pt x="6523" y="6461"/>
                                </a:lnTo>
                                <a:lnTo>
                                  <a:pt x="6636" y="6513"/>
                                </a:lnTo>
                                <a:lnTo>
                                  <a:pt x="6742" y="6572"/>
                                </a:lnTo>
                                <a:lnTo>
                                  <a:pt x="6842" y="6637"/>
                                </a:lnTo>
                                <a:lnTo>
                                  <a:pt x="6935" y="6708"/>
                                </a:lnTo>
                                <a:lnTo>
                                  <a:pt x="7021" y="6785"/>
                                </a:lnTo>
                                <a:lnTo>
                                  <a:pt x="7100" y="6867"/>
                                </a:lnTo>
                                <a:lnTo>
                                  <a:pt x="7172" y="6955"/>
                                </a:lnTo>
                                <a:lnTo>
                                  <a:pt x="7236" y="7049"/>
                                </a:lnTo>
                                <a:lnTo>
                                  <a:pt x="7293" y="7147"/>
                                </a:lnTo>
                                <a:lnTo>
                                  <a:pt x="7342" y="7251"/>
                                </a:lnTo>
                                <a:lnTo>
                                  <a:pt x="7384" y="7359"/>
                                </a:lnTo>
                                <a:lnTo>
                                  <a:pt x="7418" y="7472"/>
                                </a:lnTo>
                                <a:lnTo>
                                  <a:pt x="7596" y="7292"/>
                                </a:lnTo>
                                <a:lnTo>
                                  <a:pt x="7764" y="7105"/>
                                </a:lnTo>
                                <a:lnTo>
                                  <a:pt x="7923" y="6912"/>
                                </a:lnTo>
                                <a:lnTo>
                                  <a:pt x="8071" y="6712"/>
                                </a:lnTo>
                                <a:lnTo>
                                  <a:pt x="8210" y="6507"/>
                                </a:lnTo>
                                <a:lnTo>
                                  <a:pt x="8338" y="6297"/>
                                </a:lnTo>
                                <a:lnTo>
                                  <a:pt x="8456" y="6082"/>
                                </a:lnTo>
                                <a:lnTo>
                                  <a:pt x="8563" y="5863"/>
                                </a:lnTo>
                                <a:lnTo>
                                  <a:pt x="8659" y="5640"/>
                                </a:lnTo>
                                <a:lnTo>
                                  <a:pt x="8744" y="5414"/>
                                </a:lnTo>
                                <a:lnTo>
                                  <a:pt x="8818" y="5185"/>
                                </a:lnTo>
                                <a:lnTo>
                                  <a:pt x="8880" y="4955"/>
                                </a:lnTo>
                                <a:lnTo>
                                  <a:pt x="8931" y="4722"/>
                                </a:lnTo>
                                <a:lnTo>
                                  <a:pt x="8969" y="4489"/>
                                </a:lnTo>
                                <a:lnTo>
                                  <a:pt x="8996" y="4254"/>
                                </a:lnTo>
                                <a:lnTo>
                                  <a:pt x="9010" y="4020"/>
                                </a:lnTo>
                                <a:lnTo>
                                  <a:pt x="9013" y="3786"/>
                                </a:lnTo>
                                <a:lnTo>
                                  <a:pt x="9002" y="3553"/>
                                </a:lnTo>
                                <a:lnTo>
                                  <a:pt x="8979" y="3321"/>
                                </a:lnTo>
                                <a:lnTo>
                                  <a:pt x="8942" y="3092"/>
                                </a:lnTo>
                                <a:lnTo>
                                  <a:pt x="8837" y="3319"/>
                                </a:lnTo>
                                <a:lnTo>
                                  <a:pt x="8712" y="3543"/>
                                </a:lnTo>
                                <a:lnTo>
                                  <a:pt x="8568" y="3763"/>
                                </a:lnTo>
                                <a:lnTo>
                                  <a:pt x="8406" y="3977"/>
                                </a:lnTo>
                                <a:lnTo>
                                  <a:pt x="8227" y="4185"/>
                                </a:lnTo>
                                <a:lnTo>
                                  <a:pt x="8033" y="4386"/>
                                </a:lnTo>
                                <a:lnTo>
                                  <a:pt x="7825" y="4579"/>
                                </a:lnTo>
                                <a:lnTo>
                                  <a:pt x="7605" y="4764"/>
                                </a:lnTo>
                                <a:lnTo>
                                  <a:pt x="7373" y="4939"/>
                                </a:lnTo>
                                <a:lnTo>
                                  <a:pt x="7131" y="5104"/>
                                </a:lnTo>
                                <a:lnTo>
                                  <a:pt x="6880" y="5258"/>
                                </a:lnTo>
                                <a:lnTo>
                                  <a:pt x="6621" y="5400"/>
                                </a:lnTo>
                                <a:lnTo>
                                  <a:pt x="6356" y="5530"/>
                                </a:lnTo>
                                <a:lnTo>
                                  <a:pt x="6086" y="5645"/>
                                </a:lnTo>
                                <a:lnTo>
                                  <a:pt x="5813" y="5746"/>
                                </a:lnTo>
                                <a:lnTo>
                                  <a:pt x="5537" y="5832"/>
                                </a:lnTo>
                                <a:lnTo>
                                  <a:pt x="5259" y="5902"/>
                                </a:lnTo>
                                <a:lnTo>
                                  <a:pt x="4982" y="5955"/>
                                </a:lnTo>
                                <a:lnTo>
                                  <a:pt x="4707" y="5990"/>
                                </a:lnTo>
                                <a:lnTo>
                                  <a:pt x="4434" y="6006"/>
                                </a:lnTo>
                                <a:lnTo>
                                  <a:pt x="4161" y="6004"/>
                                </a:lnTo>
                                <a:lnTo>
                                  <a:pt x="3896" y="5984"/>
                                </a:lnTo>
                                <a:lnTo>
                                  <a:pt x="3641" y="5947"/>
                                </a:lnTo>
                                <a:lnTo>
                                  <a:pt x="3396" y="5894"/>
                                </a:lnTo>
                                <a:lnTo>
                                  <a:pt x="3163" y="5824"/>
                                </a:lnTo>
                                <a:lnTo>
                                  <a:pt x="2941" y="5739"/>
                                </a:lnTo>
                                <a:lnTo>
                                  <a:pt x="2731" y="5640"/>
                                </a:lnTo>
                                <a:lnTo>
                                  <a:pt x="2535" y="5527"/>
                                </a:lnTo>
                                <a:lnTo>
                                  <a:pt x="2353" y="5400"/>
                                </a:lnTo>
                                <a:lnTo>
                                  <a:pt x="2185" y="5260"/>
                                </a:lnTo>
                                <a:lnTo>
                                  <a:pt x="2033" y="5109"/>
                                </a:lnTo>
                                <a:lnTo>
                                  <a:pt x="1898" y="4946"/>
                                </a:lnTo>
                                <a:lnTo>
                                  <a:pt x="1779" y="4773"/>
                                </a:lnTo>
                                <a:lnTo>
                                  <a:pt x="1679" y="4589"/>
                                </a:lnTo>
                                <a:lnTo>
                                  <a:pt x="1597" y="4396"/>
                                </a:lnTo>
                                <a:lnTo>
                                  <a:pt x="1534" y="4193"/>
                                </a:lnTo>
                                <a:lnTo>
                                  <a:pt x="1491" y="3983"/>
                                </a:lnTo>
                                <a:lnTo>
                                  <a:pt x="1470" y="3765"/>
                                </a:lnTo>
                                <a:lnTo>
                                  <a:pt x="1470" y="3540"/>
                                </a:lnTo>
                                <a:lnTo>
                                  <a:pt x="1492" y="3309"/>
                                </a:lnTo>
                                <a:lnTo>
                                  <a:pt x="1536" y="3074"/>
                                </a:lnTo>
                                <a:lnTo>
                                  <a:pt x="1596" y="2843"/>
                                </a:lnTo>
                                <a:lnTo>
                                  <a:pt x="1671" y="2618"/>
                                </a:lnTo>
                                <a:lnTo>
                                  <a:pt x="1761" y="2398"/>
                                </a:lnTo>
                                <a:lnTo>
                                  <a:pt x="1866" y="2185"/>
                                </a:lnTo>
                                <a:lnTo>
                                  <a:pt x="1984" y="1977"/>
                                </a:lnTo>
                                <a:lnTo>
                                  <a:pt x="2116" y="1777"/>
                                </a:lnTo>
                                <a:lnTo>
                                  <a:pt x="2262" y="1584"/>
                                </a:lnTo>
                                <a:lnTo>
                                  <a:pt x="2420" y="1399"/>
                                </a:lnTo>
                                <a:lnTo>
                                  <a:pt x="2590" y="1222"/>
                                </a:lnTo>
                                <a:lnTo>
                                  <a:pt x="2772" y="1053"/>
                                </a:lnTo>
                                <a:lnTo>
                                  <a:pt x="2966" y="894"/>
                                </a:lnTo>
                                <a:lnTo>
                                  <a:pt x="3170" y="744"/>
                                </a:lnTo>
                                <a:lnTo>
                                  <a:pt x="3386" y="604"/>
                                </a:lnTo>
                                <a:lnTo>
                                  <a:pt x="3611" y="475"/>
                                </a:lnTo>
                                <a:lnTo>
                                  <a:pt x="3846" y="356"/>
                                </a:lnTo>
                                <a:lnTo>
                                  <a:pt x="4090" y="249"/>
                                </a:lnTo>
                                <a:lnTo>
                                  <a:pt x="4343" y="154"/>
                                </a:lnTo>
                                <a:lnTo>
                                  <a:pt x="4605" y="70"/>
                                </a:lnTo>
                                <a:lnTo>
                                  <a:pt x="4875" y="0"/>
                                </a:lnTo>
                                <a:lnTo>
                                  <a:pt x="4851" y="1"/>
                                </a:lnTo>
                                <a:lnTo>
                                  <a:pt x="4827" y="2"/>
                                </a:lnTo>
                                <a:lnTo>
                                  <a:pt x="4803" y="4"/>
                                </a:lnTo>
                                <a:lnTo>
                                  <a:pt x="4779" y="7"/>
                                </a:lnTo>
                                <a:lnTo>
                                  <a:pt x="4755" y="9"/>
                                </a:lnTo>
                                <a:lnTo>
                                  <a:pt x="4731" y="12"/>
                                </a:lnTo>
                                <a:lnTo>
                                  <a:pt x="4706" y="15"/>
                                </a:lnTo>
                                <a:lnTo>
                                  <a:pt x="4682" y="18"/>
                                </a:lnTo>
                                <a:lnTo>
                                  <a:pt x="4657" y="21"/>
                                </a:lnTo>
                                <a:lnTo>
                                  <a:pt x="4633" y="25"/>
                                </a:lnTo>
                                <a:lnTo>
                                  <a:pt x="4608" y="28"/>
                                </a:lnTo>
                                <a:lnTo>
                                  <a:pt x="4583" y="32"/>
                                </a:lnTo>
                                <a:lnTo>
                                  <a:pt x="4559" y="36"/>
                                </a:lnTo>
                                <a:lnTo>
                                  <a:pt x="4534" y="40"/>
                                </a:lnTo>
                                <a:lnTo>
                                  <a:pt x="4510" y="44"/>
                                </a:lnTo>
                                <a:lnTo>
                                  <a:pt x="4485" y="48"/>
                                </a:lnTo>
                                <a:lnTo>
                                  <a:pt x="4461" y="52"/>
                                </a:lnTo>
                                <a:lnTo>
                                  <a:pt x="4436" y="55"/>
                                </a:lnTo>
                                <a:lnTo>
                                  <a:pt x="4412" y="59"/>
                                </a:lnTo>
                                <a:lnTo>
                                  <a:pt x="4388" y="63"/>
                                </a:lnTo>
                                <a:lnTo>
                                  <a:pt x="4047" y="129"/>
                                </a:lnTo>
                                <a:lnTo>
                                  <a:pt x="3711" y="219"/>
                                </a:lnTo>
                                <a:lnTo>
                                  <a:pt x="3381" y="333"/>
                                </a:lnTo>
                                <a:lnTo>
                                  <a:pt x="3059" y="470"/>
                                </a:lnTo>
                                <a:lnTo>
                                  <a:pt x="2746" y="628"/>
                                </a:lnTo>
                                <a:lnTo>
                                  <a:pt x="2444" y="807"/>
                                </a:lnTo>
                                <a:lnTo>
                                  <a:pt x="2153" y="1006"/>
                                </a:lnTo>
                                <a:lnTo>
                                  <a:pt x="1874" y="1223"/>
                                </a:lnTo>
                                <a:lnTo>
                                  <a:pt x="1610" y="1459"/>
                                </a:lnTo>
                                <a:lnTo>
                                  <a:pt x="1361" y="1710"/>
                                </a:lnTo>
                                <a:lnTo>
                                  <a:pt x="1129" y="1978"/>
                                </a:lnTo>
                                <a:lnTo>
                                  <a:pt x="915" y="2261"/>
                                </a:lnTo>
                                <a:lnTo>
                                  <a:pt x="720" y="2557"/>
                                </a:lnTo>
                                <a:lnTo>
                                  <a:pt x="545" y="2866"/>
                                </a:lnTo>
                                <a:lnTo>
                                  <a:pt x="393" y="3187"/>
                                </a:lnTo>
                                <a:lnTo>
                                  <a:pt x="263" y="3519"/>
                                </a:lnTo>
                                <a:lnTo>
                                  <a:pt x="158" y="3861"/>
                                </a:lnTo>
                                <a:lnTo>
                                  <a:pt x="78" y="4212"/>
                                </a:lnTo>
                                <a:lnTo>
                                  <a:pt x="25" y="4570"/>
                                </a:lnTo>
                                <a:lnTo>
                                  <a:pt x="0" y="4936"/>
                                </a:lnTo>
                                <a:lnTo>
                                  <a:pt x="0" y="5158"/>
                                </a:lnTo>
                                <a:lnTo>
                                  <a:pt x="9" y="5375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" name="Group 24"/>
                        <wpg:cNvGrpSpPr>
                          <a:grpSpLocks/>
                        </wpg:cNvGrpSpPr>
                        <wpg:grpSpPr bwMode="auto">
                          <a:xfrm>
                            <a:off x="5288" y="7193"/>
                            <a:ext cx="5972" cy="4232"/>
                            <a:chOff x="5288" y="7193"/>
                            <a:chExt cx="5972" cy="4232"/>
                          </a:xfrm>
                        </wpg:grpSpPr>
                        <wps:wsp>
                          <wps:cNvPr id="43" name="Freeform 25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1567 w 5972"/>
                                <a:gd name="T1" fmla="*/ 4154 h 4232"/>
                                <a:gd name="T2" fmla="*/ 1600 w 5972"/>
                                <a:gd name="T3" fmla="*/ 3893 h 4232"/>
                                <a:gd name="T4" fmla="*/ 1566 w 5972"/>
                                <a:gd name="T5" fmla="*/ 3861 h 4232"/>
                                <a:gd name="T6" fmla="*/ 1536 w 5972"/>
                                <a:gd name="T7" fmla="*/ 3826 h 4232"/>
                                <a:gd name="T8" fmla="*/ 1507 w 5972"/>
                                <a:gd name="T9" fmla="*/ 3788 h 4232"/>
                                <a:gd name="T10" fmla="*/ 1482 w 5972"/>
                                <a:gd name="T11" fmla="*/ 3748 h 4232"/>
                                <a:gd name="T12" fmla="*/ 1460 w 5972"/>
                                <a:gd name="T13" fmla="*/ 3706 h 4232"/>
                                <a:gd name="T14" fmla="*/ 1441 w 5972"/>
                                <a:gd name="T15" fmla="*/ 3663 h 4232"/>
                                <a:gd name="T16" fmla="*/ 1425 w 5972"/>
                                <a:gd name="T17" fmla="*/ 3617 h 4232"/>
                                <a:gd name="T18" fmla="*/ 1386 w 5972"/>
                                <a:gd name="T19" fmla="*/ 4105 h 4232"/>
                                <a:gd name="T20" fmla="*/ 1567 w 5972"/>
                                <a:gd name="T21" fmla="*/ 4154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1567" y="4154"/>
                                  </a:moveTo>
                                  <a:lnTo>
                                    <a:pt x="1600" y="3893"/>
                                  </a:lnTo>
                                  <a:lnTo>
                                    <a:pt x="1566" y="3861"/>
                                  </a:lnTo>
                                  <a:lnTo>
                                    <a:pt x="1536" y="3826"/>
                                  </a:lnTo>
                                  <a:lnTo>
                                    <a:pt x="1507" y="3788"/>
                                  </a:lnTo>
                                  <a:lnTo>
                                    <a:pt x="1482" y="3748"/>
                                  </a:lnTo>
                                  <a:lnTo>
                                    <a:pt x="1460" y="3706"/>
                                  </a:lnTo>
                                  <a:lnTo>
                                    <a:pt x="1441" y="3663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567" y="4154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6"/>
                          <wps:cNvSpPr>
                            <a:spLocks/>
                          </wps:cNvSpPr>
                          <wps:spPr bwMode="auto">
                            <a:xfrm>
                              <a:off x="5288" y="7193"/>
                              <a:ext cx="5972" cy="4232"/>
                            </a:xfrm>
                            <a:custGeom>
                              <a:avLst/>
                              <a:gdLst>
                                <a:gd name="T0" fmla="*/ 46 w 5972"/>
                                <a:gd name="T1" fmla="*/ 2801 h 4232"/>
                                <a:gd name="T2" fmla="*/ 219 w 5972"/>
                                <a:gd name="T3" fmla="*/ 3233 h 4232"/>
                                <a:gd name="T4" fmla="*/ 508 w 5972"/>
                                <a:gd name="T5" fmla="*/ 3602 h 4232"/>
                                <a:gd name="T6" fmla="*/ 901 w 5972"/>
                                <a:gd name="T7" fmla="*/ 3897 h 4232"/>
                                <a:gd name="T8" fmla="*/ 1386 w 5972"/>
                                <a:gd name="T9" fmla="*/ 4105 h 4232"/>
                                <a:gd name="T10" fmla="*/ 1404 w 5972"/>
                                <a:gd name="T11" fmla="*/ 3521 h 4232"/>
                                <a:gd name="T12" fmla="*/ 1403 w 5972"/>
                                <a:gd name="T13" fmla="*/ 3372 h 4232"/>
                                <a:gd name="T14" fmla="*/ 1435 w 5972"/>
                                <a:gd name="T15" fmla="*/ 3231 h 4232"/>
                                <a:gd name="T16" fmla="*/ 1498 w 5972"/>
                                <a:gd name="T17" fmla="*/ 3104 h 4232"/>
                                <a:gd name="T18" fmla="*/ 1587 w 5972"/>
                                <a:gd name="T19" fmla="*/ 2996 h 4232"/>
                                <a:gd name="T20" fmla="*/ 1698 w 5972"/>
                                <a:gd name="T21" fmla="*/ 2910 h 4232"/>
                                <a:gd name="T22" fmla="*/ 1828 w 5972"/>
                                <a:gd name="T23" fmla="*/ 2852 h 4232"/>
                                <a:gd name="T24" fmla="*/ 1973 w 5972"/>
                                <a:gd name="T25" fmla="*/ 2826 h 4232"/>
                                <a:gd name="T26" fmla="*/ 2119 w 5972"/>
                                <a:gd name="T27" fmla="*/ 2836 h 4232"/>
                                <a:gd name="T28" fmla="*/ 2254 w 5972"/>
                                <a:gd name="T29" fmla="*/ 2879 h 4232"/>
                                <a:gd name="T30" fmla="*/ 2374 w 5972"/>
                                <a:gd name="T31" fmla="*/ 2952 h 4232"/>
                                <a:gd name="T32" fmla="*/ 2474 w 5972"/>
                                <a:gd name="T33" fmla="*/ 3049 h 4232"/>
                                <a:gd name="T34" fmla="*/ 2550 w 5972"/>
                                <a:gd name="T35" fmla="*/ 3168 h 4232"/>
                                <a:gd name="T36" fmla="*/ 2596 w 5972"/>
                                <a:gd name="T37" fmla="*/ 3305 h 4232"/>
                                <a:gd name="T38" fmla="*/ 2610 w 5972"/>
                                <a:gd name="T39" fmla="*/ 3454 h 4232"/>
                                <a:gd name="T40" fmla="*/ 2589 w 5972"/>
                                <a:gd name="T41" fmla="*/ 3598 h 4232"/>
                                <a:gd name="T42" fmla="*/ 2536 w 5972"/>
                                <a:gd name="T43" fmla="*/ 3731 h 4232"/>
                                <a:gd name="T44" fmla="*/ 2455 w 5972"/>
                                <a:gd name="T45" fmla="*/ 3846 h 4232"/>
                                <a:gd name="T46" fmla="*/ 2351 w 5972"/>
                                <a:gd name="T47" fmla="*/ 3939 h 4232"/>
                                <a:gd name="T48" fmla="*/ 2226 w 5972"/>
                                <a:gd name="T49" fmla="*/ 4007 h 4232"/>
                                <a:gd name="T50" fmla="*/ 2086 w 5972"/>
                                <a:gd name="T51" fmla="*/ 4044 h 4232"/>
                                <a:gd name="T52" fmla="*/ 1938 w 5972"/>
                                <a:gd name="T53" fmla="*/ 4046 h 4232"/>
                                <a:gd name="T54" fmla="*/ 1799 w 5972"/>
                                <a:gd name="T55" fmla="*/ 4014 h 4232"/>
                                <a:gd name="T56" fmla="*/ 1673 w 5972"/>
                                <a:gd name="T57" fmla="*/ 3950 h 4232"/>
                                <a:gd name="T58" fmla="*/ 1567 w 5972"/>
                                <a:gd name="T59" fmla="*/ 4154 h 4232"/>
                                <a:gd name="T60" fmla="*/ 2159 w 5972"/>
                                <a:gd name="T61" fmla="*/ 4230 h 4232"/>
                                <a:gd name="T62" fmla="*/ 2759 w 5972"/>
                                <a:gd name="T63" fmla="*/ 4192 h 4232"/>
                                <a:gd name="T64" fmla="*/ 3368 w 5972"/>
                                <a:gd name="T65" fmla="*/ 4026 h 4232"/>
                                <a:gd name="T66" fmla="*/ 3986 w 5972"/>
                                <a:gd name="T67" fmla="*/ 3749 h 4232"/>
                                <a:gd name="T68" fmla="*/ 4584 w 5972"/>
                                <a:gd name="T69" fmla="*/ 3376 h 4232"/>
                                <a:gd name="T70" fmla="*/ 5133 w 5972"/>
                                <a:gd name="T71" fmla="*/ 2922 h 4232"/>
                                <a:gd name="T72" fmla="*/ 5605 w 5972"/>
                                <a:gd name="T73" fmla="*/ 2405 h 4232"/>
                                <a:gd name="T74" fmla="*/ 5971 w 5972"/>
                                <a:gd name="T75" fmla="*/ 1839 h 4232"/>
                                <a:gd name="T76" fmla="*/ 5831 w 5972"/>
                                <a:gd name="T77" fmla="*/ 1473 h 4232"/>
                                <a:gd name="T78" fmla="*/ 5596 w 5972"/>
                                <a:gd name="T79" fmla="*/ 1072 h 4232"/>
                                <a:gd name="T80" fmla="*/ 5299 w 5972"/>
                                <a:gd name="T81" fmla="*/ 733 h 4232"/>
                                <a:gd name="T82" fmla="*/ 4942 w 5972"/>
                                <a:gd name="T83" fmla="*/ 456 h 4232"/>
                                <a:gd name="T84" fmla="*/ 4526 w 5972"/>
                                <a:gd name="T85" fmla="*/ 242 h 4232"/>
                                <a:gd name="T86" fmla="*/ 4052 w 5972"/>
                                <a:gd name="T87" fmla="*/ 94 h 4232"/>
                                <a:gd name="T88" fmla="*/ 3523 w 5972"/>
                                <a:gd name="T89" fmla="*/ 13 h 4232"/>
                                <a:gd name="T90" fmla="*/ 2795 w 5972"/>
                                <a:gd name="T91" fmla="*/ 18 h 4232"/>
                                <a:gd name="T92" fmla="*/ 2075 w 5972"/>
                                <a:gd name="T93" fmla="*/ 155 h 4232"/>
                                <a:gd name="T94" fmla="*/ 1404 w 5972"/>
                                <a:gd name="T95" fmla="*/ 416 h 4232"/>
                                <a:gd name="T96" fmla="*/ 820 w 5972"/>
                                <a:gd name="T97" fmla="*/ 793 h 4232"/>
                                <a:gd name="T98" fmla="*/ 365 w 5972"/>
                                <a:gd name="T99" fmla="*/ 1280 h 4232"/>
                                <a:gd name="T100" fmla="*/ 78 w 5972"/>
                                <a:gd name="T101" fmla="*/ 1870 h 4232"/>
                                <a:gd name="T102" fmla="*/ 0 w 5972"/>
                                <a:gd name="T103" fmla="*/ 2483 h 4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5972" h="4232">
                                  <a:moveTo>
                                    <a:pt x="0" y="2483"/>
                                  </a:moveTo>
                                  <a:lnTo>
                                    <a:pt x="16" y="2645"/>
                                  </a:lnTo>
                                  <a:lnTo>
                                    <a:pt x="46" y="2801"/>
                                  </a:lnTo>
                                  <a:lnTo>
                                    <a:pt x="90" y="2951"/>
                                  </a:lnTo>
                                  <a:lnTo>
                                    <a:pt x="148" y="3095"/>
                                  </a:lnTo>
                                  <a:lnTo>
                                    <a:pt x="219" y="3233"/>
                                  </a:lnTo>
                                  <a:lnTo>
                                    <a:pt x="303" y="3363"/>
                                  </a:lnTo>
                                  <a:lnTo>
                                    <a:pt x="399" y="3487"/>
                                  </a:lnTo>
                                  <a:lnTo>
                                    <a:pt x="508" y="3602"/>
                                  </a:lnTo>
                                  <a:lnTo>
                                    <a:pt x="628" y="3709"/>
                                  </a:lnTo>
                                  <a:lnTo>
                                    <a:pt x="759" y="3807"/>
                                  </a:lnTo>
                                  <a:lnTo>
                                    <a:pt x="901" y="3897"/>
                                  </a:lnTo>
                                  <a:lnTo>
                                    <a:pt x="1053" y="3976"/>
                                  </a:lnTo>
                                  <a:lnTo>
                                    <a:pt x="1215" y="4046"/>
                                  </a:lnTo>
                                  <a:lnTo>
                                    <a:pt x="1386" y="4105"/>
                                  </a:lnTo>
                                  <a:lnTo>
                                    <a:pt x="1425" y="3617"/>
                                  </a:lnTo>
                                  <a:lnTo>
                                    <a:pt x="1413" y="3570"/>
                                  </a:lnTo>
                                  <a:lnTo>
                                    <a:pt x="1404" y="3521"/>
                                  </a:lnTo>
                                  <a:lnTo>
                                    <a:pt x="1400" y="3471"/>
                                  </a:lnTo>
                                  <a:lnTo>
                                    <a:pt x="1399" y="3421"/>
                                  </a:lnTo>
                                  <a:lnTo>
                                    <a:pt x="1403" y="3372"/>
                                  </a:lnTo>
                                  <a:lnTo>
                                    <a:pt x="1410" y="3323"/>
                                  </a:lnTo>
                                  <a:lnTo>
                                    <a:pt x="1421" y="3276"/>
                                  </a:lnTo>
                                  <a:lnTo>
                                    <a:pt x="1435" y="3231"/>
                                  </a:lnTo>
                                  <a:lnTo>
                                    <a:pt x="1453" y="3187"/>
                                  </a:lnTo>
                                  <a:lnTo>
                                    <a:pt x="1474" y="3144"/>
                                  </a:lnTo>
                                  <a:lnTo>
                                    <a:pt x="1498" y="3104"/>
                                  </a:lnTo>
                                  <a:lnTo>
                                    <a:pt x="1525" y="3065"/>
                                  </a:lnTo>
                                  <a:lnTo>
                                    <a:pt x="1554" y="3029"/>
                                  </a:lnTo>
                                  <a:lnTo>
                                    <a:pt x="1587" y="2996"/>
                                  </a:lnTo>
                                  <a:lnTo>
                                    <a:pt x="1622" y="2964"/>
                                  </a:lnTo>
                                  <a:lnTo>
                                    <a:pt x="1659" y="2936"/>
                                  </a:lnTo>
                                  <a:lnTo>
                                    <a:pt x="1698" y="2910"/>
                                  </a:lnTo>
                                  <a:lnTo>
                                    <a:pt x="1740" y="2888"/>
                                  </a:lnTo>
                                  <a:lnTo>
                                    <a:pt x="1783" y="2868"/>
                                  </a:lnTo>
                                  <a:lnTo>
                                    <a:pt x="1828" y="2852"/>
                                  </a:lnTo>
                                  <a:lnTo>
                                    <a:pt x="1875" y="2840"/>
                                  </a:lnTo>
                                  <a:lnTo>
                                    <a:pt x="1923" y="2831"/>
                                  </a:lnTo>
                                  <a:lnTo>
                                    <a:pt x="1973" y="2826"/>
                                  </a:lnTo>
                                  <a:lnTo>
                                    <a:pt x="2022" y="2826"/>
                                  </a:lnTo>
                                  <a:lnTo>
                                    <a:pt x="2071" y="2829"/>
                                  </a:lnTo>
                                  <a:lnTo>
                                    <a:pt x="2119" y="2836"/>
                                  </a:lnTo>
                                  <a:lnTo>
                                    <a:pt x="2165" y="2847"/>
                                  </a:lnTo>
                                  <a:lnTo>
                                    <a:pt x="2211" y="2861"/>
                                  </a:lnTo>
                                  <a:lnTo>
                                    <a:pt x="2254" y="2879"/>
                                  </a:lnTo>
                                  <a:lnTo>
                                    <a:pt x="2296" y="2900"/>
                                  </a:lnTo>
                                  <a:lnTo>
                                    <a:pt x="2336" y="2924"/>
                                  </a:lnTo>
                                  <a:lnTo>
                                    <a:pt x="2374" y="2952"/>
                                  </a:lnTo>
                                  <a:lnTo>
                                    <a:pt x="2410" y="2981"/>
                                  </a:lnTo>
                                  <a:lnTo>
                                    <a:pt x="2443" y="3014"/>
                                  </a:lnTo>
                                  <a:lnTo>
                                    <a:pt x="2474" y="3049"/>
                                  </a:lnTo>
                                  <a:lnTo>
                                    <a:pt x="2502" y="3087"/>
                                  </a:lnTo>
                                  <a:lnTo>
                                    <a:pt x="2527" y="3127"/>
                                  </a:lnTo>
                                  <a:lnTo>
                                    <a:pt x="2550" y="3168"/>
                                  </a:lnTo>
                                  <a:lnTo>
                                    <a:pt x="2569" y="3212"/>
                                  </a:lnTo>
                                  <a:lnTo>
                                    <a:pt x="2584" y="3258"/>
                                  </a:lnTo>
                                  <a:lnTo>
                                    <a:pt x="2596" y="3305"/>
                                  </a:lnTo>
                                  <a:lnTo>
                                    <a:pt x="2605" y="3354"/>
                                  </a:lnTo>
                                  <a:lnTo>
                                    <a:pt x="2610" y="3404"/>
                                  </a:lnTo>
                                  <a:lnTo>
                                    <a:pt x="2610" y="3454"/>
                                  </a:lnTo>
                                  <a:lnTo>
                                    <a:pt x="2607" y="3503"/>
                                  </a:lnTo>
                                  <a:lnTo>
                                    <a:pt x="2600" y="3551"/>
                                  </a:lnTo>
                                  <a:lnTo>
                                    <a:pt x="2589" y="3598"/>
                                  </a:lnTo>
                                  <a:lnTo>
                                    <a:pt x="2575" y="3644"/>
                                  </a:lnTo>
                                  <a:lnTo>
                                    <a:pt x="2557" y="3688"/>
                                  </a:lnTo>
                                  <a:lnTo>
                                    <a:pt x="2536" y="3731"/>
                                  </a:lnTo>
                                  <a:lnTo>
                                    <a:pt x="2512" y="3771"/>
                                  </a:lnTo>
                                  <a:lnTo>
                                    <a:pt x="2485" y="3809"/>
                                  </a:lnTo>
                                  <a:lnTo>
                                    <a:pt x="2455" y="3846"/>
                                  </a:lnTo>
                                  <a:lnTo>
                                    <a:pt x="2423" y="3879"/>
                                  </a:lnTo>
                                  <a:lnTo>
                                    <a:pt x="2388" y="3911"/>
                                  </a:lnTo>
                                  <a:lnTo>
                                    <a:pt x="2351" y="3939"/>
                                  </a:lnTo>
                                  <a:lnTo>
                                    <a:pt x="2311" y="3965"/>
                                  </a:lnTo>
                                  <a:lnTo>
                                    <a:pt x="2270" y="3987"/>
                                  </a:lnTo>
                                  <a:lnTo>
                                    <a:pt x="2226" y="4007"/>
                                  </a:lnTo>
                                  <a:lnTo>
                                    <a:pt x="2181" y="4022"/>
                                  </a:lnTo>
                                  <a:lnTo>
                                    <a:pt x="2135" y="4035"/>
                                  </a:lnTo>
                                  <a:lnTo>
                                    <a:pt x="2086" y="4044"/>
                                  </a:lnTo>
                                  <a:lnTo>
                                    <a:pt x="2037" y="4048"/>
                                  </a:lnTo>
                                  <a:lnTo>
                                    <a:pt x="1987" y="4049"/>
                                  </a:lnTo>
                                  <a:lnTo>
                                    <a:pt x="1938" y="4046"/>
                                  </a:lnTo>
                                  <a:lnTo>
                                    <a:pt x="1891" y="4039"/>
                                  </a:lnTo>
                                  <a:lnTo>
                                    <a:pt x="1844" y="4028"/>
                                  </a:lnTo>
                                  <a:lnTo>
                                    <a:pt x="1799" y="4014"/>
                                  </a:lnTo>
                                  <a:lnTo>
                                    <a:pt x="1755" y="3996"/>
                                  </a:lnTo>
                                  <a:lnTo>
                                    <a:pt x="1713" y="3975"/>
                                  </a:lnTo>
                                  <a:lnTo>
                                    <a:pt x="1673" y="3950"/>
                                  </a:lnTo>
                                  <a:lnTo>
                                    <a:pt x="1635" y="3923"/>
                                  </a:lnTo>
                                  <a:lnTo>
                                    <a:pt x="1600" y="3893"/>
                                  </a:lnTo>
                                  <a:lnTo>
                                    <a:pt x="1567" y="4154"/>
                                  </a:lnTo>
                                  <a:lnTo>
                                    <a:pt x="1756" y="4191"/>
                                  </a:lnTo>
                                  <a:lnTo>
                                    <a:pt x="1954" y="4217"/>
                                  </a:lnTo>
                                  <a:lnTo>
                                    <a:pt x="2159" y="4230"/>
                                  </a:lnTo>
                                  <a:lnTo>
                                    <a:pt x="2371" y="4231"/>
                                  </a:lnTo>
                                  <a:lnTo>
                                    <a:pt x="2563" y="4219"/>
                                  </a:lnTo>
                                  <a:lnTo>
                                    <a:pt x="2759" y="4192"/>
                                  </a:lnTo>
                                  <a:lnTo>
                                    <a:pt x="2959" y="4150"/>
                                  </a:lnTo>
                                  <a:lnTo>
                                    <a:pt x="3163" y="4095"/>
                                  </a:lnTo>
                                  <a:lnTo>
                                    <a:pt x="3368" y="4026"/>
                                  </a:lnTo>
                                  <a:lnTo>
                                    <a:pt x="3575" y="3946"/>
                                  </a:lnTo>
                                  <a:lnTo>
                                    <a:pt x="3781" y="3853"/>
                                  </a:lnTo>
                                  <a:lnTo>
                                    <a:pt x="3986" y="3749"/>
                                  </a:lnTo>
                                  <a:lnTo>
                                    <a:pt x="4189" y="3634"/>
                                  </a:lnTo>
                                  <a:lnTo>
                                    <a:pt x="4389" y="3510"/>
                                  </a:lnTo>
                                  <a:lnTo>
                                    <a:pt x="4584" y="3376"/>
                                  </a:lnTo>
                                  <a:lnTo>
                                    <a:pt x="4774" y="3232"/>
                                  </a:lnTo>
                                  <a:lnTo>
                                    <a:pt x="4957" y="3081"/>
                                  </a:lnTo>
                                  <a:lnTo>
                                    <a:pt x="5133" y="2922"/>
                                  </a:lnTo>
                                  <a:lnTo>
                                    <a:pt x="5301" y="2756"/>
                                  </a:lnTo>
                                  <a:lnTo>
                                    <a:pt x="5458" y="2583"/>
                                  </a:lnTo>
                                  <a:lnTo>
                                    <a:pt x="5605" y="2405"/>
                                  </a:lnTo>
                                  <a:lnTo>
                                    <a:pt x="5740" y="2221"/>
                                  </a:lnTo>
                                  <a:lnTo>
                                    <a:pt x="5863" y="2032"/>
                                  </a:lnTo>
                                  <a:lnTo>
                                    <a:pt x="5971" y="1839"/>
                                  </a:lnTo>
                                  <a:lnTo>
                                    <a:pt x="5953" y="1773"/>
                                  </a:lnTo>
                                  <a:lnTo>
                                    <a:pt x="5896" y="1620"/>
                                  </a:lnTo>
                                  <a:lnTo>
                                    <a:pt x="5831" y="1473"/>
                                  </a:lnTo>
                                  <a:lnTo>
                                    <a:pt x="5760" y="1333"/>
                                  </a:lnTo>
                                  <a:lnTo>
                                    <a:pt x="5682" y="1199"/>
                                  </a:lnTo>
                                  <a:lnTo>
                                    <a:pt x="5596" y="1072"/>
                                  </a:lnTo>
                                  <a:lnTo>
                                    <a:pt x="5504" y="952"/>
                                  </a:lnTo>
                                  <a:lnTo>
                                    <a:pt x="5405" y="839"/>
                                  </a:lnTo>
                                  <a:lnTo>
                                    <a:pt x="5299" y="733"/>
                                  </a:lnTo>
                                  <a:lnTo>
                                    <a:pt x="5187" y="634"/>
                                  </a:lnTo>
                                  <a:lnTo>
                                    <a:pt x="5068" y="541"/>
                                  </a:lnTo>
                                  <a:lnTo>
                                    <a:pt x="4942" y="456"/>
                                  </a:lnTo>
                                  <a:lnTo>
                                    <a:pt x="4810" y="378"/>
                                  </a:lnTo>
                                  <a:lnTo>
                                    <a:pt x="4671" y="306"/>
                                  </a:lnTo>
                                  <a:lnTo>
                                    <a:pt x="4526" y="242"/>
                                  </a:lnTo>
                                  <a:lnTo>
                                    <a:pt x="4374" y="186"/>
                                  </a:lnTo>
                                  <a:lnTo>
                                    <a:pt x="4216" y="136"/>
                                  </a:lnTo>
                                  <a:lnTo>
                                    <a:pt x="4052" y="94"/>
                                  </a:lnTo>
                                  <a:lnTo>
                                    <a:pt x="3882" y="60"/>
                                  </a:lnTo>
                                  <a:lnTo>
                                    <a:pt x="3706" y="32"/>
                                  </a:lnTo>
                                  <a:lnTo>
                                    <a:pt x="3523" y="13"/>
                                  </a:lnTo>
                                  <a:lnTo>
                                    <a:pt x="3282" y="0"/>
                                  </a:lnTo>
                                  <a:lnTo>
                                    <a:pt x="3039" y="2"/>
                                  </a:lnTo>
                                  <a:lnTo>
                                    <a:pt x="2795" y="18"/>
                                  </a:lnTo>
                                  <a:lnTo>
                                    <a:pt x="2552" y="50"/>
                                  </a:lnTo>
                                  <a:lnTo>
                                    <a:pt x="2312" y="95"/>
                                  </a:lnTo>
                                  <a:lnTo>
                                    <a:pt x="2075" y="155"/>
                                  </a:lnTo>
                                  <a:lnTo>
                                    <a:pt x="1844" y="229"/>
                                  </a:lnTo>
                                  <a:lnTo>
                                    <a:pt x="1620" y="316"/>
                                  </a:lnTo>
                                  <a:lnTo>
                                    <a:pt x="1404" y="416"/>
                                  </a:lnTo>
                                  <a:lnTo>
                                    <a:pt x="1198" y="529"/>
                                  </a:lnTo>
                                  <a:lnTo>
                                    <a:pt x="1003" y="655"/>
                                  </a:lnTo>
                                  <a:lnTo>
                                    <a:pt x="820" y="793"/>
                                  </a:lnTo>
                                  <a:lnTo>
                                    <a:pt x="652" y="944"/>
                                  </a:lnTo>
                                  <a:lnTo>
                                    <a:pt x="500" y="1106"/>
                                  </a:lnTo>
                                  <a:lnTo>
                                    <a:pt x="365" y="1280"/>
                                  </a:lnTo>
                                  <a:lnTo>
                                    <a:pt x="249" y="1466"/>
                                  </a:lnTo>
                                  <a:lnTo>
                                    <a:pt x="152" y="1663"/>
                                  </a:lnTo>
                                  <a:lnTo>
                                    <a:pt x="78" y="1870"/>
                                  </a:lnTo>
                                  <a:lnTo>
                                    <a:pt x="26" y="2089"/>
                                  </a:lnTo>
                                  <a:lnTo>
                                    <a:pt x="0" y="2317"/>
                                  </a:lnTo>
                                  <a:lnTo>
                                    <a:pt x="0" y="2483"/>
                                  </a:lnTo>
                                </a:path>
                              </a:pathLst>
                            </a:custGeom>
                            <a:solidFill>
                              <a:srgbClr val="FEF3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" name="Freeform 27"/>
                        <wps:cNvSpPr>
                          <a:spLocks/>
                        </wps:cNvSpPr>
                        <wps:spPr bwMode="auto">
                          <a:xfrm>
                            <a:off x="4302" y="13432"/>
                            <a:ext cx="4088" cy="1750"/>
                          </a:xfrm>
                          <a:custGeom>
                            <a:avLst/>
                            <a:gdLst>
                              <a:gd name="T0" fmla="*/ 4088 w 4088"/>
                              <a:gd name="T1" fmla="*/ 1251 h 1750"/>
                              <a:gd name="T2" fmla="*/ 4070 w 4088"/>
                              <a:gd name="T3" fmla="*/ 1041 h 1750"/>
                              <a:gd name="T4" fmla="*/ 4025 w 4088"/>
                              <a:gd name="T5" fmla="*/ 845 h 1750"/>
                              <a:gd name="T6" fmla="*/ 3953 w 4088"/>
                              <a:gd name="T7" fmla="*/ 666 h 1750"/>
                              <a:gd name="T8" fmla="*/ 3852 w 4088"/>
                              <a:gd name="T9" fmla="*/ 504 h 1750"/>
                              <a:gd name="T10" fmla="*/ 3720 w 4088"/>
                              <a:gd name="T11" fmla="*/ 361 h 1750"/>
                              <a:gd name="T12" fmla="*/ 3556 w 4088"/>
                              <a:gd name="T13" fmla="*/ 240 h 1750"/>
                              <a:gd name="T14" fmla="*/ 3359 w 4088"/>
                              <a:gd name="T15" fmla="*/ 141 h 1750"/>
                              <a:gd name="T16" fmla="*/ 3128 w 4088"/>
                              <a:gd name="T17" fmla="*/ 67 h 1750"/>
                              <a:gd name="T18" fmla="*/ 2860 w 4088"/>
                              <a:gd name="T19" fmla="*/ 19 h 1750"/>
                              <a:gd name="T20" fmla="*/ 2555 w 4088"/>
                              <a:gd name="T21" fmla="*/ 0 h 1750"/>
                              <a:gd name="T22" fmla="*/ 2284 w 4088"/>
                              <a:gd name="T23" fmla="*/ 12 h 1750"/>
                              <a:gd name="T24" fmla="*/ 2011 w 4088"/>
                              <a:gd name="T25" fmla="*/ 57 h 1750"/>
                              <a:gd name="T26" fmla="*/ 1738 w 4088"/>
                              <a:gd name="T27" fmla="*/ 131 h 1750"/>
                              <a:gd name="T28" fmla="*/ 1467 w 4088"/>
                              <a:gd name="T29" fmla="*/ 232 h 1750"/>
                              <a:gd name="T30" fmla="*/ 1201 w 4088"/>
                              <a:gd name="T31" fmla="*/ 358 h 1750"/>
                              <a:gd name="T32" fmla="*/ 940 w 4088"/>
                              <a:gd name="T33" fmla="*/ 506 h 1750"/>
                              <a:gd name="T34" fmla="*/ 687 w 4088"/>
                              <a:gd name="T35" fmla="*/ 673 h 1750"/>
                              <a:gd name="T36" fmla="*/ 445 w 4088"/>
                              <a:gd name="T37" fmla="*/ 857 h 1750"/>
                              <a:gd name="T38" fmla="*/ 215 w 4088"/>
                              <a:gd name="T39" fmla="*/ 1056 h 1750"/>
                              <a:gd name="T40" fmla="*/ 0 w 4088"/>
                              <a:gd name="T41" fmla="*/ 1267 h 1750"/>
                              <a:gd name="T42" fmla="*/ 287 w 4088"/>
                              <a:gd name="T43" fmla="*/ 1409 h 1750"/>
                              <a:gd name="T44" fmla="*/ 589 w 4088"/>
                              <a:gd name="T45" fmla="*/ 1528 h 1750"/>
                              <a:gd name="T46" fmla="*/ 904 w 4088"/>
                              <a:gd name="T47" fmla="*/ 1623 h 1750"/>
                              <a:gd name="T48" fmla="*/ 1232 w 4088"/>
                              <a:gd name="T49" fmla="*/ 1691 h 1750"/>
                              <a:gd name="T50" fmla="*/ 1570 w 4088"/>
                              <a:gd name="T51" fmla="*/ 1734 h 1750"/>
                              <a:gd name="T52" fmla="*/ 1919 w 4088"/>
                              <a:gd name="T53" fmla="*/ 1749 h 1750"/>
                              <a:gd name="T54" fmla="*/ 2277 w 4088"/>
                              <a:gd name="T55" fmla="*/ 1736 h 1750"/>
                              <a:gd name="T56" fmla="*/ 2643 w 4088"/>
                              <a:gd name="T57" fmla="*/ 1695 h 1750"/>
                              <a:gd name="T58" fmla="*/ 3015 w 4088"/>
                              <a:gd name="T59" fmla="*/ 1623 h 1750"/>
                              <a:gd name="T60" fmla="*/ 3393 w 4088"/>
                              <a:gd name="T61" fmla="*/ 1521 h 1750"/>
                              <a:gd name="T62" fmla="*/ 3465 w 4088"/>
                              <a:gd name="T63" fmla="*/ 1498 h 1750"/>
                              <a:gd name="T64" fmla="*/ 3537 w 4088"/>
                              <a:gd name="T65" fmla="*/ 1474 h 1750"/>
                              <a:gd name="T66" fmla="*/ 3608 w 4088"/>
                              <a:gd name="T67" fmla="*/ 1449 h 1750"/>
                              <a:gd name="T68" fmla="*/ 3678 w 4088"/>
                              <a:gd name="T69" fmla="*/ 1424 h 1750"/>
                              <a:gd name="T70" fmla="*/ 3748 w 4088"/>
                              <a:gd name="T71" fmla="*/ 1397 h 1750"/>
                              <a:gd name="T72" fmla="*/ 3817 w 4088"/>
                              <a:gd name="T73" fmla="*/ 1370 h 1750"/>
                              <a:gd name="T74" fmla="*/ 3886 w 4088"/>
                              <a:gd name="T75" fmla="*/ 1341 h 1750"/>
                              <a:gd name="T76" fmla="*/ 3953 w 4088"/>
                              <a:gd name="T77" fmla="*/ 1312 h 1750"/>
                              <a:gd name="T78" fmla="*/ 4021 w 4088"/>
                              <a:gd name="T79" fmla="*/ 1282 h 1750"/>
                              <a:gd name="T80" fmla="*/ 4088 w 4088"/>
                              <a:gd name="T81" fmla="*/ 1251 h 1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088" h="1750">
                                <a:moveTo>
                                  <a:pt x="4088" y="1251"/>
                                </a:moveTo>
                                <a:lnTo>
                                  <a:pt x="4088" y="1251"/>
                                </a:lnTo>
                                <a:lnTo>
                                  <a:pt x="4082" y="1144"/>
                                </a:lnTo>
                                <a:lnTo>
                                  <a:pt x="4070" y="1041"/>
                                </a:lnTo>
                                <a:lnTo>
                                  <a:pt x="4051" y="941"/>
                                </a:lnTo>
                                <a:lnTo>
                                  <a:pt x="4025" y="845"/>
                                </a:lnTo>
                                <a:lnTo>
                                  <a:pt x="3993" y="753"/>
                                </a:lnTo>
                                <a:lnTo>
                                  <a:pt x="3953" y="666"/>
                                </a:lnTo>
                                <a:lnTo>
                                  <a:pt x="3906" y="582"/>
                                </a:lnTo>
                                <a:lnTo>
                                  <a:pt x="3852" y="504"/>
                                </a:lnTo>
                                <a:lnTo>
                                  <a:pt x="3790" y="430"/>
                                </a:lnTo>
                                <a:lnTo>
                                  <a:pt x="3720" y="361"/>
                                </a:lnTo>
                                <a:lnTo>
                                  <a:pt x="3642" y="298"/>
                                </a:lnTo>
                                <a:lnTo>
                                  <a:pt x="3556" y="240"/>
                                </a:lnTo>
                                <a:lnTo>
                                  <a:pt x="3462" y="187"/>
                                </a:lnTo>
                                <a:lnTo>
                                  <a:pt x="3359" y="141"/>
                                </a:lnTo>
                                <a:lnTo>
                                  <a:pt x="3248" y="101"/>
                                </a:lnTo>
                                <a:lnTo>
                                  <a:pt x="3128" y="67"/>
                                </a:lnTo>
                                <a:lnTo>
                                  <a:pt x="2998" y="40"/>
                                </a:lnTo>
                                <a:lnTo>
                                  <a:pt x="2860" y="19"/>
                                </a:lnTo>
                                <a:lnTo>
                                  <a:pt x="2712" y="6"/>
                                </a:lnTo>
                                <a:lnTo>
                                  <a:pt x="2555" y="0"/>
                                </a:lnTo>
                                <a:lnTo>
                                  <a:pt x="2420" y="2"/>
                                </a:lnTo>
                                <a:lnTo>
                                  <a:pt x="2284" y="12"/>
                                </a:lnTo>
                                <a:lnTo>
                                  <a:pt x="2148" y="31"/>
                                </a:lnTo>
                                <a:lnTo>
                                  <a:pt x="2011" y="57"/>
                                </a:lnTo>
                                <a:lnTo>
                                  <a:pt x="1875" y="90"/>
                                </a:lnTo>
                                <a:lnTo>
                                  <a:pt x="1738" y="131"/>
                                </a:lnTo>
                                <a:lnTo>
                                  <a:pt x="1602" y="178"/>
                                </a:lnTo>
                                <a:lnTo>
                                  <a:pt x="1467" y="232"/>
                                </a:lnTo>
                                <a:lnTo>
                                  <a:pt x="1333" y="292"/>
                                </a:lnTo>
                                <a:lnTo>
                                  <a:pt x="1201" y="358"/>
                                </a:lnTo>
                                <a:lnTo>
                                  <a:pt x="1069" y="429"/>
                                </a:lnTo>
                                <a:lnTo>
                                  <a:pt x="940" y="506"/>
                                </a:lnTo>
                                <a:lnTo>
                                  <a:pt x="812" y="587"/>
                                </a:lnTo>
                                <a:lnTo>
                                  <a:pt x="687" y="673"/>
                                </a:lnTo>
                                <a:lnTo>
                                  <a:pt x="565" y="763"/>
                                </a:lnTo>
                                <a:lnTo>
                                  <a:pt x="445" y="857"/>
                                </a:lnTo>
                                <a:lnTo>
                                  <a:pt x="328" y="955"/>
                                </a:lnTo>
                                <a:lnTo>
                                  <a:pt x="215" y="1056"/>
                                </a:lnTo>
                                <a:lnTo>
                                  <a:pt x="105" y="1160"/>
                                </a:lnTo>
                                <a:lnTo>
                                  <a:pt x="0" y="1267"/>
                                </a:lnTo>
                                <a:lnTo>
                                  <a:pt x="141" y="1341"/>
                                </a:lnTo>
                                <a:lnTo>
                                  <a:pt x="287" y="1409"/>
                                </a:lnTo>
                                <a:lnTo>
                                  <a:pt x="436" y="1472"/>
                                </a:lnTo>
                                <a:lnTo>
                                  <a:pt x="589" y="1528"/>
                                </a:lnTo>
                                <a:lnTo>
                                  <a:pt x="745" y="1579"/>
                                </a:lnTo>
                                <a:lnTo>
                                  <a:pt x="904" y="1623"/>
                                </a:lnTo>
                                <a:lnTo>
                                  <a:pt x="1066" y="1660"/>
                                </a:lnTo>
                                <a:lnTo>
                                  <a:pt x="1232" y="1691"/>
                                </a:lnTo>
                                <a:lnTo>
                                  <a:pt x="1400" y="1716"/>
                                </a:lnTo>
                                <a:lnTo>
                                  <a:pt x="1570" y="1734"/>
                                </a:lnTo>
                                <a:lnTo>
                                  <a:pt x="1743" y="1745"/>
                                </a:lnTo>
                                <a:lnTo>
                                  <a:pt x="1919" y="1749"/>
                                </a:lnTo>
                                <a:lnTo>
                                  <a:pt x="2097" y="1746"/>
                                </a:lnTo>
                                <a:lnTo>
                                  <a:pt x="2277" y="1736"/>
                                </a:lnTo>
                                <a:lnTo>
                                  <a:pt x="2459" y="1719"/>
                                </a:lnTo>
                                <a:lnTo>
                                  <a:pt x="2643" y="1695"/>
                                </a:lnTo>
                                <a:lnTo>
                                  <a:pt x="2828" y="1663"/>
                                </a:lnTo>
                                <a:lnTo>
                                  <a:pt x="3015" y="1623"/>
                                </a:lnTo>
                                <a:lnTo>
                                  <a:pt x="3203" y="1576"/>
                                </a:lnTo>
                                <a:lnTo>
                                  <a:pt x="3393" y="1521"/>
                                </a:lnTo>
                                <a:lnTo>
                                  <a:pt x="3429" y="1509"/>
                                </a:lnTo>
                                <a:lnTo>
                                  <a:pt x="3465" y="1498"/>
                                </a:lnTo>
                                <a:lnTo>
                                  <a:pt x="3501" y="1486"/>
                                </a:lnTo>
                                <a:lnTo>
                                  <a:pt x="3537" y="1474"/>
                                </a:lnTo>
                                <a:lnTo>
                                  <a:pt x="3572" y="1462"/>
                                </a:lnTo>
                                <a:lnTo>
                                  <a:pt x="3608" y="1449"/>
                                </a:lnTo>
                                <a:lnTo>
                                  <a:pt x="3643" y="1437"/>
                                </a:lnTo>
                                <a:lnTo>
                                  <a:pt x="3678" y="1424"/>
                                </a:lnTo>
                                <a:lnTo>
                                  <a:pt x="3713" y="1410"/>
                                </a:lnTo>
                                <a:lnTo>
                                  <a:pt x="3748" y="1397"/>
                                </a:lnTo>
                                <a:lnTo>
                                  <a:pt x="3782" y="1383"/>
                                </a:lnTo>
                                <a:lnTo>
                                  <a:pt x="3817" y="1370"/>
                                </a:lnTo>
                                <a:lnTo>
                                  <a:pt x="3851" y="1355"/>
                                </a:lnTo>
                                <a:lnTo>
                                  <a:pt x="3886" y="1341"/>
                                </a:lnTo>
                                <a:lnTo>
                                  <a:pt x="3920" y="1327"/>
                                </a:lnTo>
                                <a:lnTo>
                                  <a:pt x="3953" y="1312"/>
                                </a:lnTo>
                                <a:lnTo>
                                  <a:pt x="3987" y="1297"/>
                                </a:lnTo>
                                <a:lnTo>
                                  <a:pt x="4021" y="1282"/>
                                </a:lnTo>
                                <a:lnTo>
                                  <a:pt x="4054" y="1266"/>
                                </a:lnTo>
                                <a:lnTo>
                                  <a:pt x="4088" y="1251"/>
                                </a:lnTo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8"/>
                        <wps:cNvSpPr>
                          <a:spLocks/>
                        </wps:cNvSpPr>
                        <wps:spPr bwMode="auto">
                          <a:xfrm>
                            <a:off x="7769" y="6029"/>
                            <a:ext cx="5034" cy="2753"/>
                          </a:xfrm>
                          <a:custGeom>
                            <a:avLst/>
                            <a:gdLst>
                              <a:gd name="T0" fmla="*/ 4130 w 5034"/>
                              <a:gd name="T1" fmla="*/ 770 h 2753"/>
                              <a:gd name="T2" fmla="*/ 3930 w 5034"/>
                              <a:gd name="T3" fmla="*/ 641 h 2753"/>
                              <a:gd name="T4" fmla="*/ 3674 w 5034"/>
                              <a:gd name="T5" fmla="*/ 505 h 2753"/>
                              <a:gd name="T6" fmla="*/ 3403 w 5034"/>
                              <a:gd name="T7" fmla="*/ 387 h 2753"/>
                              <a:gd name="T8" fmla="*/ 3119 w 5034"/>
                              <a:gd name="T9" fmla="*/ 285 h 2753"/>
                              <a:gd name="T10" fmla="*/ 2825 w 5034"/>
                              <a:gd name="T11" fmla="*/ 200 h 2753"/>
                              <a:gd name="T12" fmla="*/ 2524 w 5034"/>
                              <a:gd name="T13" fmla="*/ 131 h 2753"/>
                              <a:gd name="T14" fmla="*/ 2220 w 5034"/>
                              <a:gd name="T15" fmla="*/ 77 h 2753"/>
                              <a:gd name="T16" fmla="*/ 1915 w 5034"/>
                              <a:gd name="T17" fmla="*/ 37 h 2753"/>
                              <a:gd name="T18" fmla="*/ 1612 w 5034"/>
                              <a:gd name="T19" fmla="*/ 12 h 2753"/>
                              <a:gd name="T20" fmla="*/ 1314 w 5034"/>
                              <a:gd name="T21" fmla="*/ 0 h 2753"/>
                              <a:gd name="T22" fmla="*/ 1024 w 5034"/>
                              <a:gd name="T23" fmla="*/ 0 h 2753"/>
                              <a:gd name="T24" fmla="*/ 744 w 5034"/>
                              <a:gd name="T25" fmla="*/ 14 h 2753"/>
                              <a:gd name="T26" fmla="*/ 478 w 5034"/>
                              <a:gd name="T27" fmla="*/ 39 h 2753"/>
                              <a:gd name="T28" fmla="*/ 229 w 5034"/>
                              <a:gd name="T29" fmla="*/ 75 h 2753"/>
                              <a:gd name="T30" fmla="*/ 0 w 5034"/>
                              <a:gd name="T31" fmla="*/ 122 h 2753"/>
                              <a:gd name="T32" fmla="*/ 15 w 5034"/>
                              <a:gd name="T33" fmla="*/ 121 h 2753"/>
                              <a:gd name="T34" fmla="*/ 73 w 5034"/>
                              <a:gd name="T35" fmla="*/ 114 h 2753"/>
                              <a:gd name="T36" fmla="*/ 168 w 5034"/>
                              <a:gd name="T37" fmla="*/ 106 h 2753"/>
                              <a:gd name="T38" fmla="*/ 298 w 5034"/>
                              <a:gd name="T39" fmla="*/ 98 h 2753"/>
                              <a:gd name="T40" fmla="*/ 458 w 5034"/>
                              <a:gd name="T41" fmla="*/ 93 h 2753"/>
                              <a:gd name="T42" fmla="*/ 644 w 5034"/>
                              <a:gd name="T43" fmla="*/ 94 h 2753"/>
                              <a:gd name="T44" fmla="*/ 852 w 5034"/>
                              <a:gd name="T45" fmla="*/ 104 h 2753"/>
                              <a:gd name="T46" fmla="*/ 1080 w 5034"/>
                              <a:gd name="T47" fmla="*/ 124 h 2753"/>
                              <a:gd name="T48" fmla="*/ 1323 w 5034"/>
                              <a:gd name="T49" fmla="*/ 159 h 2753"/>
                              <a:gd name="T50" fmla="*/ 1577 w 5034"/>
                              <a:gd name="T51" fmla="*/ 210 h 2753"/>
                              <a:gd name="T52" fmla="*/ 1838 w 5034"/>
                              <a:gd name="T53" fmla="*/ 280 h 2753"/>
                              <a:gd name="T54" fmla="*/ 2103 w 5034"/>
                              <a:gd name="T55" fmla="*/ 372 h 2753"/>
                              <a:gd name="T56" fmla="*/ 2367 w 5034"/>
                              <a:gd name="T57" fmla="*/ 488 h 2753"/>
                              <a:gd name="T58" fmla="*/ 2628 w 5034"/>
                              <a:gd name="T59" fmla="*/ 631 h 2753"/>
                              <a:gd name="T60" fmla="*/ 2880 w 5034"/>
                              <a:gd name="T61" fmla="*/ 803 h 2753"/>
                              <a:gd name="T62" fmla="*/ 3121 w 5034"/>
                              <a:gd name="T63" fmla="*/ 1008 h 2753"/>
                              <a:gd name="T64" fmla="*/ 3347 w 5034"/>
                              <a:gd name="T65" fmla="*/ 1248 h 2753"/>
                              <a:gd name="T66" fmla="*/ 3553 w 5034"/>
                              <a:gd name="T67" fmla="*/ 1525 h 2753"/>
                              <a:gd name="T68" fmla="*/ 3736 w 5034"/>
                              <a:gd name="T69" fmla="*/ 1843 h 2753"/>
                              <a:gd name="T70" fmla="*/ 3892 w 5034"/>
                              <a:gd name="T71" fmla="*/ 2203 h 2753"/>
                              <a:gd name="T72" fmla="*/ 3919 w 5034"/>
                              <a:gd name="T73" fmla="*/ 2268 h 2753"/>
                              <a:gd name="T74" fmla="*/ 3946 w 5034"/>
                              <a:gd name="T75" fmla="*/ 2328 h 2753"/>
                              <a:gd name="T76" fmla="*/ 3973 w 5034"/>
                              <a:gd name="T77" fmla="*/ 2383 h 2753"/>
                              <a:gd name="T78" fmla="*/ 4002 w 5034"/>
                              <a:gd name="T79" fmla="*/ 2435 h 2753"/>
                              <a:gd name="T80" fmla="*/ 4032 w 5034"/>
                              <a:gd name="T81" fmla="*/ 2482 h 2753"/>
                              <a:gd name="T82" fmla="*/ 4062 w 5034"/>
                              <a:gd name="T83" fmla="*/ 2526 h 2753"/>
                              <a:gd name="T84" fmla="*/ 4093 w 5034"/>
                              <a:gd name="T85" fmla="*/ 2565 h 2753"/>
                              <a:gd name="T86" fmla="*/ 4126 w 5034"/>
                              <a:gd name="T87" fmla="*/ 2600 h 2753"/>
                              <a:gd name="T88" fmla="*/ 4130 w 5034"/>
                              <a:gd name="T89" fmla="*/ 2604 h 2753"/>
                              <a:gd name="T90" fmla="*/ 4130 w 5034"/>
                              <a:gd name="T91" fmla="*/ 770 h 2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5034" h="2753">
                                <a:moveTo>
                                  <a:pt x="4130" y="770"/>
                                </a:moveTo>
                                <a:lnTo>
                                  <a:pt x="3930" y="641"/>
                                </a:lnTo>
                                <a:lnTo>
                                  <a:pt x="3674" y="505"/>
                                </a:lnTo>
                                <a:lnTo>
                                  <a:pt x="3403" y="387"/>
                                </a:lnTo>
                                <a:lnTo>
                                  <a:pt x="3119" y="285"/>
                                </a:lnTo>
                                <a:lnTo>
                                  <a:pt x="2825" y="200"/>
                                </a:lnTo>
                                <a:lnTo>
                                  <a:pt x="2524" y="131"/>
                                </a:lnTo>
                                <a:lnTo>
                                  <a:pt x="2220" y="77"/>
                                </a:lnTo>
                                <a:lnTo>
                                  <a:pt x="1915" y="37"/>
                                </a:lnTo>
                                <a:lnTo>
                                  <a:pt x="1612" y="12"/>
                                </a:lnTo>
                                <a:lnTo>
                                  <a:pt x="1314" y="0"/>
                                </a:lnTo>
                                <a:lnTo>
                                  <a:pt x="1024" y="0"/>
                                </a:lnTo>
                                <a:lnTo>
                                  <a:pt x="744" y="14"/>
                                </a:lnTo>
                                <a:lnTo>
                                  <a:pt x="478" y="39"/>
                                </a:lnTo>
                                <a:lnTo>
                                  <a:pt x="229" y="75"/>
                                </a:lnTo>
                                <a:lnTo>
                                  <a:pt x="0" y="122"/>
                                </a:lnTo>
                                <a:lnTo>
                                  <a:pt x="15" y="121"/>
                                </a:lnTo>
                                <a:lnTo>
                                  <a:pt x="73" y="114"/>
                                </a:lnTo>
                                <a:lnTo>
                                  <a:pt x="168" y="106"/>
                                </a:lnTo>
                                <a:lnTo>
                                  <a:pt x="298" y="98"/>
                                </a:lnTo>
                                <a:lnTo>
                                  <a:pt x="458" y="93"/>
                                </a:lnTo>
                                <a:lnTo>
                                  <a:pt x="644" y="94"/>
                                </a:lnTo>
                                <a:lnTo>
                                  <a:pt x="852" y="104"/>
                                </a:lnTo>
                                <a:lnTo>
                                  <a:pt x="1080" y="124"/>
                                </a:lnTo>
                                <a:lnTo>
                                  <a:pt x="1323" y="159"/>
                                </a:lnTo>
                                <a:lnTo>
                                  <a:pt x="1577" y="210"/>
                                </a:lnTo>
                                <a:lnTo>
                                  <a:pt x="1838" y="280"/>
                                </a:lnTo>
                                <a:lnTo>
                                  <a:pt x="2103" y="372"/>
                                </a:lnTo>
                                <a:lnTo>
                                  <a:pt x="2367" y="488"/>
                                </a:lnTo>
                                <a:lnTo>
                                  <a:pt x="2628" y="631"/>
                                </a:lnTo>
                                <a:lnTo>
                                  <a:pt x="2880" y="803"/>
                                </a:lnTo>
                                <a:lnTo>
                                  <a:pt x="3121" y="1008"/>
                                </a:lnTo>
                                <a:lnTo>
                                  <a:pt x="3347" y="1248"/>
                                </a:lnTo>
                                <a:lnTo>
                                  <a:pt x="3553" y="1525"/>
                                </a:lnTo>
                                <a:lnTo>
                                  <a:pt x="3736" y="1843"/>
                                </a:lnTo>
                                <a:lnTo>
                                  <a:pt x="3892" y="2203"/>
                                </a:lnTo>
                                <a:lnTo>
                                  <a:pt x="3919" y="2268"/>
                                </a:lnTo>
                                <a:lnTo>
                                  <a:pt x="3946" y="2328"/>
                                </a:lnTo>
                                <a:lnTo>
                                  <a:pt x="3973" y="2383"/>
                                </a:lnTo>
                                <a:lnTo>
                                  <a:pt x="4002" y="2435"/>
                                </a:lnTo>
                                <a:lnTo>
                                  <a:pt x="4032" y="2482"/>
                                </a:lnTo>
                                <a:lnTo>
                                  <a:pt x="4062" y="2526"/>
                                </a:lnTo>
                                <a:lnTo>
                                  <a:pt x="4093" y="2565"/>
                                </a:lnTo>
                                <a:lnTo>
                                  <a:pt x="4126" y="2600"/>
                                </a:lnTo>
                                <a:lnTo>
                                  <a:pt x="4130" y="2604"/>
                                </a:lnTo>
                                <a:lnTo>
                                  <a:pt x="4130" y="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9A778" id="Grupo 40" o:spid="_x0000_s1026" style="position:absolute;margin-left:3.1pt;margin-top:192.35pt;width:700.6pt;height:533.2pt;z-index:-251647488;mso-position-horizontal-relative:page;mso-position-vertical-relative:page" coordorigin="2374,6019" coordsize="9526,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">
                <v:shape id="Freeform 23" o:spid="_x0000_s1027" style="position:absolute;left:2384;top:6236;width:9013;height:8334;visibility:visible;mso-wrap-style:square;v-text-anchor:top" coordsize="9013,8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" path="m9,5375r20,213l59,5796r39,204l147,6198r59,193l273,6579r76,182l434,6937r93,170l628,7270r109,158l854,7578r124,144l1109,7859r138,130l1392,8111r151,115l1700,8333r144,-160l1996,8016r159,-153l2322,7714r172,-144l2673,7431r183,-133l3043,7171r191,-120l3428,6938r197,-106l3823,6734r200,-89l4223,6565r200,-71l4623,6433r198,-51l5017,6342r193,-29l5401,6296r160,-6l5716,6292r149,10l6009,6320r138,24l6278,6376r126,39l6523,6461r113,52l6742,6572r100,65l6935,6708r86,77l7100,6867r72,88l7236,7049r57,98l7342,7251r42,108l7418,7472r178,-180l7764,7105r159,-193l8071,6712r139,-205l8338,6297r118,-215l8563,5863r96,-223l8744,5414r74,-229l8880,4955r51,-233l8969,4489r27,-235l9010,4020r3,-234l9002,3553r-23,-232l8942,3092r-105,227l8712,3543r-144,220l8406,3977r-179,208l8033,4386r-208,193l7605,4764r-232,175l7131,5104r-251,154l6621,5400r-265,130l6086,5645r-273,101l5537,5832r-278,70l4982,5955r-275,35l4434,6006r-273,-2l3896,5984r-255,-37l3396,5894r-233,-70l2941,5739r-210,-99l2535,5527,2353,5400,2185,5260,2033,5109,1898,4946,1779,4773,1679,4589r-82,-193l1534,4193r-43,-210l1470,3765r,-225l1492,3309r44,-235l1596,2843r75,-225l1761,2398r105,-213l1984,1977r132,-200l2262,1584r158,-185l2590,1222r182,-169l2966,894,3170,744,3386,604,3611,475,3846,356,4090,249r253,-95l4605,70,4875,r-24,1l4827,2r-24,2l4779,7r-24,2l4731,12r-25,3l4682,18r-25,3l4633,25r-25,3l4583,32r-24,4l4534,40r-24,4l4485,48r-24,4l4436,55r-24,4l4388,63r-341,66l3711,219,3381,333,3059,470,2746,628,2444,807r-291,199l1874,1223r-264,236l1361,1710r-232,268l915,2261,720,2557,545,2866,393,3187,263,3519,158,3861,78,4212,25,4570,,4936r,222l9,5375e" fillcolor="#e5edf7" stroked="f">
                  <v:path arrowok="t" o:connecttype="custom" o:connectlocs="59,5796;206,6391;434,6937;737,7428;1109,7859;1543,8226;1996,8016;2494,7570;3043,7171;3625,6832;4223,6565;4821,6382;5401,6296;5865,6302;6278,6376;6636,6513;6935,6708;7172,6955;7342,7251;7596,7292;8071,6712;8456,6082;8744,5414;8931,4722;9010,4020;8979,3321;8712,3543;8227,4185;7605,4764;6880,5258;6086,5645;5259,5902;4434,6006;3641,5947;2941,5739;2353,5400;1898,4946;1597,4396;1470,3765;1536,3074;1761,2398;2116,1777;2590,1222;3170,744;3846,356;4605,70;4827,2;4755,9;4682,18;4608,28;4534,40;4461,52;4388,63;3381,333;2444,807;1610,1459;915,2261;393,3187;78,4212;0,5158" o:connectangles="0,0,0,0,0,0,0,0,0,0,0,0,0,0,0,0,0,0,0,0,0,0,0,0,0,0,0,0,0,0,0,0,0,0,0,0,0,0,0,0,0,0,0,0,0,0,0,0,0,0,0,0,0,0,0,0,0,0,0,0"/>
                </v:shape>
                <v:group id="Group 24" o:spid="_x0000_s1028" style="position:absolute;left:5288;top:7193;width:5972;height:4232" coordorigin="5288,7193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5" o:spid="_x0000_s1029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" path="m1567,4154r33,-261l1566,3861r-30,-35l1507,3788r-25,-40l1460,3706r-19,-43l1425,3617r-39,488l1567,4154e" fillcolor="#fef3e0" stroked="f">
                    <v:stroke dashstyle="longDash"/>
                    <v:path arrowok="t" o:connecttype="custom" o:connectlocs="1567,4154;1600,3893;1566,3861;1536,3826;1507,3788;1482,3748;1460,3706;1441,3663;1425,3617;1386,4105;1567,4154" o:connectangles="0,0,0,0,0,0,0,0,0,0,0"/>
                  </v:shape>
                  <v:shape id="Freeform 26" o:spid="_x0000_s1030" style="position:absolute;left:5288;top:7193;width:5972;height:4232;visibility:visible;mso-wrap-style:square;v-text-anchor:top" coordsize="5972,4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" path="m,2483r16,162l46,2801r44,150l148,3095r71,138l303,3363r96,124l508,3602r120,107l759,3807r142,90l1053,3976r162,70l1386,4105r39,-488l1413,3570r-9,-49l1400,3471r-1,-50l1403,3372r7,-49l1421,3276r14,-45l1453,3187r21,-43l1498,3104r27,-39l1554,3029r33,-33l1622,2964r37,-28l1698,2910r42,-22l1783,2868r45,-16l1875,2840r48,-9l1973,2826r49,l2071,2829r48,7l2165,2847r46,14l2254,2879r42,21l2336,2924r38,28l2410,2981r33,33l2474,3049r28,38l2527,3127r23,41l2569,3212r15,46l2596,3305r9,49l2610,3404r,50l2607,3503r-7,48l2589,3598r-14,46l2557,3688r-21,43l2512,3771r-27,38l2455,3846r-32,33l2388,3911r-37,28l2311,3965r-41,22l2226,4007r-45,15l2135,4035r-49,9l2037,4048r-50,1l1938,4046r-47,-7l1844,4028r-45,-14l1755,3996r-42,-21l1673,3950r-38,-27l1600,3893r-33,261l1756,4191r198,26l2159,4230r212,1l2563,4219r196,-27l2959,4150r204,-55l3368,4026r207,-80l3781,3853r205,-104l4189,3634r200,-124l4584,3376r190,-144l4957,3081r176,-159l5301,2756r157,-173l5605,2405r135,-184l5863,2032r108,-193l5953,1773r-57,-153l5831,1473r-71,-140l5682,1199r-86,-127l5504,952,5405,839,5299,733,5187,634,5068,541,4942,456,4810,378,4671,306,4526,242,4374,186,4216,136,4052,94,3882,60,3706,32,3523,13,3282,,3039,2,2795,18,2552,50,2312,95r-237,60l1844,229r-224,87l1404,416,1198,529,1003,655,820,793,652,944,500,1106,365,1280,249,1466r-97,197l78,1870,26,2089,,2317r,166e" fillcolor="#fef3e0" stroked="f">
                    <v:stroke dashstyle="longDash"/>
                    <v:path arrowok="t" o:connecttype="custom" o:connectlocs="46,2801;219,3233;508,3602;901,3897;1386,4105;1404,3521;1403,3372;1435,3231;1498,3104;1587,2996;1698,2910;1828,2852;1973,2826;2119,2836;2254,2879;2374,2952;2474,3049;2550,3168;2596,3305;2610,3454;2589,3598;2536,3731;2455,3846;2351,3939;2226,4007;2086,4044;1938,4046;1799,4014;1673,3950;1567,4154;2159,4230;2759,4192;3368,4026;3986,3749;4584,3376;5133,2922;5605,2405;5971,1839;5831,1473;5596,1072;5299,733;4942,456;4526,242;4052,94;3523,13;2795,18;2075,155;1404,416;820,793;365,1280;78,1870;0,2483" o:connectangles="0,0,0,0,0,0,0,0,0,0,0,0,0,0,0,0,0,0,0,0,0,0,0,0,0,0,0,0,0,0,0,0,0,0,0,0,0,0,0,0,0,0,0,0,0,0,0,0,0,0,0,0"/>
                  </v:shape>
                </v:group>
                <v:shape id="Freeform 27" o:spid="_x0000_s1031" style="position:absolute;left:4302;top:13432;width:4088;height:1750;visibility:visible;mso-wrap-style:square;v-text-anchor:top" coordsize="4088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" path="m4088,1251r,l4082,1144r-12,-103l4051,941r-26,-96l3993,753r-40,-87l3906,582r-54,-78l3790,430r-70,-69l3642,298r-86,-58l3462,187,3359,141,3248,101,3128,67,2998,40,2860,19,2712,6,2555,,2420,2,2284,12,2148,31,2011,57,1875,90r-137,41l1602,178r-135,54l1333,292r-132,66l1069,429,940,506,812,587,687,673,565,763,445,857,328,955,215,1056,105,1160,,1267r141,74l287,1409r149,63l589,1528r156,51l904,1623r162,37l1232,1691r168,25l1570,1734r173,11l1919,1749r178,-3l2277,1736r182,-17l2643,1695r185,-32l3015,1623r188,-47l3393,1521r36,-12l3465,1498r36,-12l3537,1474r35,-12l3608,1449r35,-12l3678,1424r35,-14l3748,1397r34,-14l3817,1370r34,-15l3886,1341r34,-14l3953,1312r34,-15l4021,1282r33,-16l4088,1251e" fillcolor="#e5edf7" stroked="f">
                  <v:path arrowok="t" o:connecttype="custom" o:connectlocs="4088,1251;4070,1041;4025,845;3953,666;3852,504;3720,361;3556,240;3359,141;3128,67;2860,19;2555,0;2284,12;2011,57;1738,131;1467,232;1201,358;940,506;687,673;445,857;215,1056;0,1267;287,1409;589,1528;904,1623;1232,1691;1570,1734;1919,1749;2277,1736;2643,1695;3015,1623;3393,1521;3465,1498;3537,1474;3608,1449;3678,1424;3748,1397;3817,1370;3886,1341;3953,1312;4021,1282;4088,1251" o:connectangles="0,0,0,0,0,0,0,0,0,0,0,0,0,0,0,0,0,0,0,0,0,0,0,0,0,0,0,0,0,0,0,0,0,0,0,0,0,0,0,0,0"/>
                </v:shape>
                <v:shape id="Freeform 28" o:spid="_x0000_s1032" style="position:absolute;left:7769;top:6029;width:5034;height:2753;visibility:visible;mso-wrap-style:square;v-text-anchor:top" coordsize="5034,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" path="m4130,770l3930,641,3674,505,3403,387,3119,285,2825,200,2524,131,2220,77,1915,37,1612,12,1314,,1024,,744,14,478,39,229,75,,122r15,-1l73,114r95,-8l298,98,458,93r186,1l852,104r228,20l1323,159r254,51l1838,280r265,92l2367,488r261,143l2880,803r241,205l3347,1248r206,277l3736,1843r156,360l3919,2268r27,60l3973,2383r29,52l4032,2482r30,44l4093,2565r33,35l4130,2604r,-1834xe" fillcolor="#e5edf7" stroked="f">
                  <v:path arrowok="t" o:connecttype="custom" o:connectlocs="4130,770;3930,641;3674,505;3403,387;3119,285;2825,200;2524,131;2220,77;1915,37;1612,12;1314,0;1024,0;744,14;478,39;229,75;0,122;15,121;73,114;168,106;298,98;458,93;644,94;852,104;1080,124;1323,159;1577,210;1838,280;2103,372;2367,488;2628,631;2880,803;3121,1008;3347,1248;3553,1525;3736,1843;3892,2203;3919,2268;3946,2328;3973,2383;4002,2435;4032,2482;4062,2526;4093,2565;4126,2600;4130,2604;4130,770" o:connectangles="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E42875" w:rsidRDefault="00E42875" w:rsidP="00E42875">
      <w:pPr>
        <w:pStyle w:val="Ttulo2"/>
      </w:pPr>
      <w:r>
        <w:t xml:space="preserve">PRESUPUESTO LIMPIEZA GARAJE </w:t>
      </w:r>
    </w:p>
    <w:p w:rsidR="00E42875" w:rsidRDefault="00E42875" w:rsidP="00E42875"/>
    <w:p w:rsidR="00563A94" w:rsidRDefault="00563A94" w:rsidP="00E42875"/>
    <w:p w:rsidR="00E42875" w:rsidRDefault="00E42875" w:rsidP="00E42875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E42875" w:rsidRDefault="00E42875" w:rsidP="00E42875">
      <w:pPr>
        <w:rPr>
          <w:b/>
        </w:rPr>
      </w:pPr>
    </w:p>
    <w:p w:rsidR="00E42875" w:rsidRDefault="00E42875" w:rsidP="00E42875">
      <w:pPr>
        <w:rPr>
          <w:b/>
        </w:rPr>
      </w:pPr>
      <w:r>
        <w:rPr>
          <w:b/>
        </w:rPr>
        <w:t>FRECUENCIA:</w:t>
      </w:r>
    </w:p>
    <w:p w:rsidR="00E42875" w:rsidRDefault="00E42875" w:rsidP="00E42875"/>
    <w:p w:rsidR="00E42875" w:rsidRDefault="00E42875" w:rsidP="00E42875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E42875" w:rsidRPr="00E42875" w:rsidRDefault="00E42875" w:rsidP="00E42875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de lo más significativo en suelo de </w:t>
      </w:r>
      <w:proofErr w:type="gramStart"/>
      <w:r>
        <w:rPr>
          <w:sz w:val="22"/>
        </w:rPr>
        <w:t>garaje .</w:t>
      </w:r>
      <w:proofErr w:type="gramEnd"/>
    </w:p>
    <w:p w:rsidR="00E42875" w:rsidRPr="00E42875" w:rsidRDefault="00E42875" w:rsidP="00E42875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Retirada y reposición de bolsas en papeleras.</w:t>
      </w:r>
    </w:p>
    <w:p w:rsidR="00E42875" w:rsidRPr="001A21B8" w:rsidRDefault="00E42875" w:rsidP="00E42875">
      <w:pPr>
        <w:jc w:val="both"/>
        <w:rPr>
          <w:b/>
          <w:sz w:val="22"/>
          <w:u w:val="single"/>
        </w:rPr>
      </w:pPr>
    </w:p>
    <w:p w:rsidR="00E42875" w:rsidRDefault="00E42875" w:rsidP="00E42875">
      <w:pPr>
        <w:ind w:left="1069"/>
        <w:jc w:val="both"/>
        <w:rPr>
          <w:b/>
          <w:sz w:val="22"/>
          <w:u w:val="single"/>
        </w:rPr>
      </w:pPr>
    </w:p>
    <w:p w:rsidR="00E42875" w:rsidRDefault="00E42875" w:rsidP="00E42875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TRIMESTRAL:</w:t>
      </w:r>
    </w:p>
    <w:p w:rsidR="00E42875" w:rsidRDefault="00E42875" w:rsidP="00E42875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suelo de garaje con Maquinaria Industrial: </w:t>
      </w:r>
      <w:proofErr w:type="gramStart"/>
      <w:r>
        <w:rPr>
          <w:sz w:val="22"/>
        </w:rPr>
        <w:t>barredora ,</w:t>
      </w:r>
      <w:proofErr w:type="gramEnd"/>
      <w:r>
        <w:rPr>
          <w:sz w:val="22"/>
        </w:rPr>
        <w:t xml:space="preserve"> aspiradora.</w:t>
      </w:r>
    </w:p>
    <w:p w:rsidR="00E42875" w:rsidRDefault="00E42875" w:rsidP="00E42875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suelo en pasillo de acceso a trasteros.</w:t>
      </w:r>
    </w:p>
    <w:p w:rsidR="00E42875" w:rsidRDefault="00E42875" w:rsidP="00E42875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barandas del mismo, pasillo y puerta de acceso al garaje desde el interior del Edifico, así como la puerta exterior y el suelo del montacargas.</w:t>
      </w:r>
    </w:p>
    <w:p w:rsidR="00E42875" w:rsidRDefault="00E42875" w:rsidP="00E42875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</w:t>
      </w:r>
      <w:r w:rsidR="00563A94">
        <w:rPr>
          <w:sz w:val="22"/>
        </w:rPr>
        <w:t xml:space="preserve">de extintores, armarios de electricidad, </w:t>
      </w:r>
      <w:proofErr w:type="gramStart"/>
      <w:r w:rsidR="00563A94">
        <w:rPr>
          <w:sz w:val="22"/>
        </w:rPr>
        <w:t>papeleras, ….</w:t>
      </w:r>
      <w:proofErr w:type="gramEnd"/>
      <w:r w:rsidR="00563A94">
        <w:rPr>
          <w:sz w:val="22"/>
        </w:rPr>
        <w:t>etc.</w:t>
      </w:r>
    </w:p>
    <w:p w:rsidR="00563A94" w:rsidRDefault="00563A94" w:rsidP="00563A94">
      <w:pPr>
        <w:jc w:val="both"/>
        <w:rPr>
          <w:sz w:val="22"/>
        </w:rPr>
      </w:pPr>
    </w:p>
    <w:p w:rsidR="00E42875" w:rsidRDefault="00E42875" w:rsidP="00E42875">
      <w:pPr>
        <w:ind w:left="1069"/>
        <w:jc w:val="both"/>
        <w:rPr>
          <w:sz w:val="22"/>
        </w:rPr>
      </w:pPr>
    </w:p>
    <w:p w:rsidR="00563A94" w:rsidRDefault="00563A94" w:rsidP="00563A94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ANUAL:</w:t>
      </w:r>
    </w:p>
    <w:p w:rsidR="00563A94" w:rsidRDefault="00563A94" w:rsidP="00563A94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parámetros metálicos </w:t>
      </w:r>
      <w:proofErr w:type="gramStart"/>
      <w:r>
        <w:rPr>
          <w:sz w:val="22"/>
        </w:rPr>
        <w:t>exteriores..</w:t>
      </w:r>
      <w:proofErr w:type="gramEnd"/>
    </w:p>
    <w:p w:rsidR="00563A94" w:rsidRDefault="00563A94" w:rsidP="00563A94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Fregado de cabina de montacargas.</w:t>
      </w:r>
    </w:p>
    <w:p w:rsidR="00563A94" w:rsidRDefault="00563A94" w:rsidP="00563A94">
      <w:pPr>
        <w:jc w:val="both"/>
        <w:rPr>
          <w:sz w:val="22"/>
        </w:rPr>
      </w:pPr>
    </w:p>
    <w:p w:rsidR="00563A94" w:rsidRDefault="00563A94" w:rsidP="00563A94">
      <w:pPr>
        <w:jc w:val="both"/>
        <w:rPr>
          <w:sz w:val="22"/>
        </w:rPr>
      </w:pPr>
    </w:p>
    <w:p w:rsidR="00563A94" w:rsidRDefault="00563A94" w:rsidP="00563A94">
      <w:pPr>
        <w:jc w:val="both"/>
        <w:rPr>
          <w:sz w:val="22"/>
        </w:rPr>
      </w:pPr>
    </w:p>
    <w:sectPr w:rsidR="00563A94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1ED" w:rsidRDefault="00B501ED">
      <w:r>
        <w:separator/>
      </w:r>
    </w:p>
  </w:endnote>
  <w:endnote w:type="continuationSeparator" w:id="0">
    <w:p w:rsidR="00B501ED" w:rsidRDefault="00B5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1ED" w:rsidRDefault="00B501ED">
      <w:r>
        <w:separator/>
      </w:r>
    </w:p>
  </w:footnote>
  <w:footnote w:type="continuationSeparator" w:id="0">
    <w:p w:rsidR="00B501ED" w:rsidRDefault="00B50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1B8"/>
    <w:rsid w:val="00083232"/>
    <w:rsid w:val="0009748A"/>
    <w:rsid w:val="00134F91"/>
    <w:rsid w:val="0013775E"/>
    <w:rsid w:val="001A21B8"/>
    <w:rsid w:val="001B34A3"/>
    <w:rsid w:val="00327D64"/>
    <w:rsid w:val="00563A94"/>
    <w:rsid w:val="00771DE8"/>
    <w:rsid w:val="007D4048"/>
    <w:rsid w:val="0081226B"/>
    <w:rsid w:val="00844B8A"/>
    <w:rsid w:val="00970B1B"/>
    <w:rsid w:val="00981724"/>
    <w:rsid w:val="009C50CF"/>
    <w:rsid w:val="00B501ED"/>
    <w:rsid w:val="00CB5928"/>
    <w:rsid w:val="00E42875"/>
    <w:rsid w:val="00F0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4B671"/>
  <w15:docId w15:val="{5AD9A5AA-F1C4-418B-9375-24AB618C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character" w:customStyle="1" w:styleId="TextocomentarioCar">
    <w:name w:val="Texto comentario Car"/>
    <w:link w:val="Textocomentario"/>
    <w:semiHidden/>
    <w:rsid w:val="007D4048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17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72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81226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81226B"/>
    <w:rPr>
      <w:rFonts w:ascii="Calibri" w:hAnsi="Calibr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</Template>
  <TotalTime>114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8</cp:revision>
  <cp:lastPrinted>2018-01-15T07:29:00Z</cp:lastPrinted>
  <dcterms:created xsi:type="dcterms:W3CDTF">2012-09-06T06:18:00Z</dcterms:created>
  <dcterms:modified xsi:type="dcterms:W3CDTF">2024-03-07T12:04:00Z</dcterms:modified>
</cp:coreProperties>
</file>