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775E" w:rsidRDefault="00147B25" w:rsidP="00E91F68">
      <w:pPr>
        <w:ind w:right="1501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FC3" w:rsidRDefault="00D50FC3" w:rsidP="00D50FC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 DE GARAJES. SAN ANDRES BLOQUES 1 Y 2</w:t>
                            </w:r>
                          </w:p>
                          <w:p w:rsidR="00D50FC3" w:rsidRDefault="00D50FC3" w:rsidP="00D50FC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PATIO SAN ANDRES</w:t>
                            </w:r>
                          </w:p>
                          <w:p w:rsidR="00D50FC3" w:rsidRDefault="00D50FC3" w:rsidP="00D50FC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D50FC3" w:rsidRDefault="00D50FC3" w:rsidP="00D50FC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D50FC3" w:rsidRDefault="00D50FC3" w:rsidP="00D50FC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Juan José Román, 6º-F</w:t>
                            </w:r>
                          </w:p>
                          <w:p w:rsidR="0013775E" w:rsidRDefault="0013775E" w:rsidP="002A1D6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C3bCWbgAAAACgEAAA8AAABkcnMvZG93bnJldi54&#10;bWxMj8tOwzAQRfdI/IM1SGxQ69DQ5kGcCiGB6A7aCrZuPE0i/Ai2m4a/Z1jBcnSP7j1TrSej2Yg+&#10;9M4KuJ0nwNA2TvW2FbDfPc1yYCFKq6R2FgV8Y4B1fXlRyVK5s33DcRtbRiU2lFJAF+NQch6aDo0M&#10;czegpezovJGRTt9y5eWZyo3miyRZcSN7SwudHPCxw+ZzezIC8ruX8SNs0tf3ZnXURbzJxucvL8T1&#10;1fRwDyziFP9g+NUndajJ6eBOVgWmBaRFVhAqYLbMgBGQLxcpsAORWV4Aryv+/4X6B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C3bCWbgAAAACgEAAA8AAAAAAAAAAAAAAAAAggQAAGRy&#10;cy9kb3ducmV2LnhtbFBLBQYAAAAABAAEAPMAAACPBQAAAAA=&#10;" o:allowincell="f">
                <v:textbox>
                  <w:txbxContent>
                    <w:p w:rsidR="00D50FC3" w:rsidRDefault="00D50FC3" w:rsidP="00D50FC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 DE GARAJES. SAN ANDRES BLOQUES 1 Y 2</w:t>
                      </w:r>
                    </w:p>
                    <w:p w:rsidR="00D50FC3" w:rsidRDefault="00D50FC3" w:rsidP="00D50FC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PATIO SAN ANDRES</w:t>
                      </w:r>
                    </w:p>
                    <w:p w:rsidR="00D50FC3" w:rsidRDefault="00D50FC3" w:rsidP="00D50FC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D50FC3" w:rsidRDefault="00D50FC3" w:rsidP="00D50FC3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D50FC3" w:rsidRDefault="00D50FC3" w:rsidP="00D50FC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Juan José Román, 6º-F</w:t>
                      </w:r>
                    </w:p>
                    <w:p w:rsidR="0013775E" w:rsidRDefault="0013775E" w:rsidP="002A1D6F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Pr="00AF755F" w:rsidRDefault="0013775E" w:rsidP="0013775E">
      <w:pPr>
        <w:ind w:right="4393"/>
        <w:jc w:val="center"/>
      </w:pPr>
    </w:p>
    <w:p w:rsidR="0013775E" w:rsidRDefault="00E91F68" w:rsidP="00E91F68">
      <w:pPr>
        <w:ind w:right="4393"/>
        <w:rPr>
          <w:lang w:val="es-ES_tradnl"/>
        </w:rPr>
      </w:pPr>
      <w:r w:rsidRPr="00E91F68">
        <w:rPr>
          <w:b/>
          <w:lang w:val="es-ES_tradnl"/>
        </w:rPr>
        <w:t>SERVICIO MENSUAL</w:t>
      </w:r>
      <w:r>
        <w:rPr>
          <w:lang w:val="es-ES_tradnl"/>
        </w:rPr>
        <w:t xml:space="preserve"> : LIMPIADORA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91F68" w:rsidP="00E91F68">
      <w:pPr>
        <w:ind w:right="4393"/>
        <w:rPr>
          <w:b/>
          <w:lang w:val="es-ES_tradnl"/>
        </w:rPr>
      </w:pPr>
      <w:r w:rsidRPr="00E91F68">
        <w:rPr>
          <w:b/>
          <w:lang w:val="es-ES_tradnl"/>
        </w:rPr>
        <w:t>LLAVE Nº : 70</w:t>
      </w:r>
    </w:p>
    <w:p w:rsidR="00E91F68" w:rsidRPr="00E91F68" w:rsidRDefault="00E91F68" w:rsidP="00E91F68">
      <w:pPr>
        <w:ind w:right="4393"/>
        <w:rPr>
          <w:b/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2A1D6F">
        <w:rPr>
          <w:i/>
          <w:lang w:val="es-ES_tradnl"/>
        </w:rPr>
        <w:t>13 de Enero de 2015</w:t>
      </w:r>
    </w:p>
    <w:p w:rsidR="0013775E" w:rsidRDefault="0013775E" w:rsidP="0013775E">
      <w:pPr>
        <w:pStyle w:val="Ttulo3"/>
      </w:pPr>
      <w:r>
        <w:t xml:space="preserve">PRESUPUESTO Nº.- </w:t>
      </w:r>
      <w:r w:rsidR="00D50FC3">
        <w:t>J00322</w:t>
      </w:r>
    </w:p>
    <w:p w:rsidR="0013775E" w:rsidRDefault="0013775E" w:rsidP="0013775E">
      <w:pPr>
        <w:rPr>
          <w:lang w:val="es-ES_tradnl"/>
        </w:rPr>
      </w:pPr>
    </w:p>
    <w:p w:rsidR="0013775E" w:rsidRDefault="00A3346F" w:rsidP="00D62DAB">
      <w:pPr>
        <w:pStyle w:val="Ttulo2"/>
      </w:pPr>
      <w:r>
        <w:t>MANTENIMIENTO DE</w:t>
      </w:r>
      <w:r w:rsidR="0013775E">
        <w:t xml:space="preserve"> LIMPIEZA</w:t>
      </w:r>
      <w:r w:rsidR="00A72877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ab/>
        <w:t xml:space="preserve">               </w:t>
      </w:r>
      <w:r w:rsidR="00A7287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82173F" w:rsidP="002A1D6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  <w:r w:rsidR="00B3337C">
        <w:rPr>
          <w:b/>
          <w:sz w:val="22"/>
          <w:u w:val="single"/>
        </w:rPr>
        <w:t xml:space="preserve"> (Limpiadora)</w:t>
      </w:r>
    </w:p>
    <w:p w:rsidR="0082173F" w:rsidRPr="002A1D6F" w:rsidRDefault="002A1D6F" w:rsidP="002A1D6F">
      <w:pPr>
        <w:pStyle w:val="Prrafodelista"/>
        <w:numPr>
          <w:ilvl w:val="0"/>
          <w:numId w:val="16"/>
        </w:numPr>
        <w:rPr>
          <w:b/>
          <w:sz w:val="22"/>
          <w:u w:val="single"/>
        </w:rPr>
      </w:pPr>
      <w:r w:rsidRPr="002A1D6F">
        <w:rPr>
          <w:sz w:val="22"/>
        </w:rPr>
        <w:t>Barrido del suelo del soportal del garaje.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de la suciedad más significativa, (hojas, colillas,..etc.) en suelo de garaje</w:t>
      </w:r>
      <w:r w:rsidR="00FF7FFD">
        <w:rPr>
          <w:sz w:val="22"/>
        </w:rPr>
        <w:t xml:space="preserve"> y rampa de entrada al mismo</w:t>
      </w:r>
      <w:r>
        <w:rPr>
          <w:sz w:val="22"/>
        </w:rPr>
        <w:t>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82173F" w:rsidRDefault="0082173F" w:rsidP="0082173F">
      <w:pPr>
        <w:ind w:left="1069"/>
        <w:jc w:val="both"/>
        <w:rPr>
          <w:sz w:val="22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Default="00A3346F" w:rsidP="0082173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CUA</w:t>
      </w:r>
      <w:r w:rsidR="00FF7FFD">
        <w:rPr>
          <w:b/>
          <w:sz w:val="22"/>
          <w:u w:val="single"/>
        </w:rPr>
        <w:t>TRI</w:t>
      </w:r>
      <w:r w:rsidR="0082173F">
        <w:rPr>
          <w:b/>
          <w:sz w:val="22"/>
          <w:u w:val="single"/>
        </w:rPr>
        <w:t>MESTRAL:</w:t>
      </w: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A3346F" w:rsidRDefault="00FF7FFD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</w:t>
      </w:r>
      <w:r w:rsidR="00D50FC3">
        <w:rPr>
          <w:sz w:val="22"/>
        </w:rPr>
        <w:t>arrido de rampas</w:t>
      </w:r>
    </w:p>
    <w:p w:rsidR="0082173F" w:rsidRDefault="00A3346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ventanas.</w:t>
      </w:r>
    </w:p>
    <w:p w:rsidR="00A3346F" w:rsidRDefault="00A3346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rejas.</w:t>
      </w:r>
    </w:p>
    <w:p w:rsidR="0082173F" w:rsidRPr="00991968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 R</w:t>
      </w:r>
      <w:r w:rsidRPr="00991968">
        <w:rPr>
          <w:sz w:val="22"/>
        </w:rPr>
        <w:t>etirada y reposición de bolsas en papeleras.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 arena, armario y llaves de luz.</w:t>
      </w:r>
    </w:p>
    <w:p w:rsidR="0013775E" w:rsidRP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 w:rsidR="00D50FC3">
        <w:rPr>
          <w:sz w:val="22"/>
        </w:rPr>
        <w:t>s</w:t>
      </w:r>
      <w:r w:rsidRPr="0082173F">
        <w:rPr>
          <w:sz w:val="22"/>
        </w:rPr>
        <w:t xml:space="preserve"> acceso peatonal al</w:t>
      </w:r>
      <w:r w:rsidR="00FF7FFD">
        <w:rPr>
          <w:sz w:val="22"/>
        </w:rPr>
        <w:t xml:space="preserve"> garaje y acceso de vehículos. 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</w:p>
    <w:p w:rsidR="007B1D59" w:rsidRPr="00A3346F" w:rsidRDefault="005F163E" w:rsidP="00A3346F">
      <w:pPr>
        <w:pStyle w:val="Prrafodelista"/>
        <w:tabs>
          <w:tab w:val="left" w:pos="4274"/>
        </w:tabs>
        <w:ind w:left="1069"/>
      </w:pPr>
      <w:r>
        <w:rPr>
          <w:sz w:val="22"/>
        </w:rPr>
        <w:t xml:space="preserve">                                                </w:t>
      </w:r>
      <w:r w:rsidR="00E86926">
        <w:rPr>
          <w:sz w:val="22"/>
        </w:rPr>
        <w:tab/>
      </w:r>
      <w:r w:rsidR="00F03296">
        <w:rPr>
          <w:b/>
        </w:rPr>
        <w:tab/>
      </w: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sectPr w:rsidR="007B1D59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64" w:rsidRDefault="00324064">
      <w:r>
        <w:separator/>
      </w:r>
    </w:p>
  </w:endnote>
  <w:endnote w:type="continuationSeparator" w:id="0">
    <w:p w:rsidR="00324064" w:rsidRDefault="0032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64" w:rsidRDefault="00324064">
      <w:r>
        <w:separator/>
      </w:r>
    </w:p>
  </w:footnote>
  <w:footnote w:type="continuationSeparator" w:id="0">
    <w:p w:rsidR="00324064" w:rsidRDefault="0032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E77D2E">
    <w:pPr>
      <w:widowControl w:val="0"/>
      <w:autoSpaceDE w:val="0"/>
      <w:autoSpaceDN w:val="0"/>
      <w:adjustRightInd w:val="0"/>
      <w:ind w:right="-20"/>
    </w:pPr>
  </w:p>
  <w:p w:rsidR="00E77D2E" w:rsidRDefault="00E91F68" w:rsidP="00E77D2E">
    <w:pPr>
      <w:widowControl w:val="0"/>
      <w:autoSpaceDE w:val="0"/>
      <w:autoSpaceDN w:val="0"/>
      <w:adjustRightInd w:val="0"/>
      <w:ind w:right="-20"/>
    </w:pPr>
    <w:r>
      <w:tab/>
    </w:r>
    <w:r>
      <w:tab/>
    </w:r>
    <w:r>
      <w:tab/>
    </w:r>
    <w:r>
      <w:tab/>
    </w:r>
    <w:r>
      <w:tab/>
    </w:r>
    <w:r>
      <w:tab/>
      <w:t>RUTA : 16</w:t>
    </w: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6311385"/>
    <w:multiLevelType w:val="hybridMultilevel"/>
    <w:tmpl w:val="182A682C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4"/>
  </w:num>
  <w:num w:numId="14">
    <w:abstractNumId w:val="1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04362"/>
    <w:rsid w:val="00070530"/>
    <w:rsid w:val="000A771A"/>
    <w:rsid w:val="0013775E"/>
    <w:rsid w:val="00147B25"/>
    <w:rsid w:val="00147ED4"/>
    <w:rsid w:val="00194DB8"/>
    <w:rsid w:val="001A02BE"/>
    <w:rsid w:val="001D343B"/>
    <w:rsid w:val="0020402F"/>
    <w:rsid w:val="00207F0A"/>
    <w:rsid w:val="00210ABD"/>
    <w:rsid w:val="002A1D6F"/>
    <w:rsid w:val="002A4849"/>
    <w:rsid w:val="002B6FE3"/>
    <w:rsid w:val="002C65E5"/>
    <w:rsid w:val="00314F00"/>
    <w:rsid w:val="00320A44"/>
    <w:rsid w:val="00324064"/>
    <w:rsid w:val="00387595"/>
    <w:rsid w:val="003A4BD3"/>
    <w:rsid w:val="0046502A"/>
    <w:rsid w:val="004B7141"/>
    <w:rsid w:val="004C0B84"/>
    <w:rsid w:val="005947F6"/>
    <w:rsid w:val="005E0AD9"/>
    <w:rsid w:val="005F163E"/>
    <w:rsid w:val="006543A0"/>
    <w:rsid w:val="00710258"/>
    <w:rsid w:val="007B1D59"/>
    <w:rsid w:val="007C768E"/>
    <w:rsid w:val="0082173F"/>
    <w:rsid w:val="00844B8A"/>
    <w:rsid w:val="0089324D"/>
    <w:rsid w:val="008A2DBB"/>
    <w:rsid w:val="008A53B9"/>
    <w:rsid w:val="008A6D57"/>
    <w:rsid w:val="008B5F9E"/>
    <w:rsid w:val="008B6626"/>
    <w:rsid w:val="008C354C"/>
    <w:rsid w:val="009311E4"/>
    <w:rsid w:val="00A3346F"/>
    <w:rsid w:val="00A410B4"/>
    <w:rsid w:val="00A64FA1"/>
    <w:rsid w:val="00A72877"/>
    <w:rsid w:val="00A77533"/>
    <w:rsid w:val="00AB1AA6"/>
    <w:rsid w:val="00AB55ED"/>
    <w:rsid w:val="00AE4E59"/>
    <w:rsid w:val="00AF755F"/>
    <w:rsid w:val="00B04B21"/>
    <w:rsid w:val="00B3337C"/>
    <w:rsid w:val="00B36499"/>
    <w:rsid w:val="00B47128"/>
    <w:rsid w:val="00C14748"/>
    <w:rsid w:val="00C26D05"/>
    <w:rsid w:val="00C33594"/>
    <w:rsid w:val="00CA0C32"/>
    <w:rsid w:val="00CE268C"/>
    <w:rsid w:val="00D00317"/>
    <w:rsid w:val="00D50FC3"/>
    <w:rsid w:val="00D62DAB"/>
    <w:rsid w:val="00DB7503"/>
    <w:rsid w:val="00E10333"/>
    <w:rsid w:val="00E77D2E"/>
    <w:rsid w:val="00E86926"/>
    <w:rsid w:val="00E91F68"/>
    <w:rsid w:val="00EE27CB"/>
    <w:rsid w:val="00F03296"/>
    <w:rsid w:val="00F6036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2767FA-4C5A-4830-84C7-2B90F54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2014-06-23T08:24:00Z</cp:lastPrinted>
  <dcterms:created xsi:type="dcterms:W3CDTF">2023-03-28T06:50:00Z</dcterms:created>
  <dcterms:modified xsi:type="dcterms:W3CDTF">2023-03-28T06:50:00Z</dcterms:modified>
</cp:coreProperties>
</file>