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Pr="003C57D4" w:rsidRDefault="003C57D4" w:rsidP="003C57D4">
      <w:pPr>
        <w:ind w:left="2832" w:right="3968" w:firstLine="708"/>
        <w:jc w:val="center"/>
        <w:rPr>
          <w:b/>
          <w:lang w:val="es-ES_tradnl"/>
        </w:rPr>
      </w:pPr>
      <w:bookmarkStart w:id="0" w:name="_GoBack"/>
      <w:bookmarkEnd w:id="0"/>
      <w:r w:rsidRPr="003C57D4">
        <w:rPr>
          <w:b/>
          <w:lang w:val="es-ES_tradnl"/>
        </w:rPr>
        <w:t>RUTA : 57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Pr="003C57D4" w:rsidRDefault="00B3199D" w:rsidP="00493A1E">
      <w:pPr>
        <w:ind w:right="4393"/>
        <w:rPr>
          <w:b/>
          <w:lang w:val="es-ES_tradnl"/>
        </w:rPr>
      </w:pPr>
      <w:r>
        <w:rPr>
          <w:rFonts w:ascii="Arial Narrow" w:hAnsi="Arial Narrow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8890</wp:posOffset>
                </wp:positionV>
                <wp:extent cx="2787015" cy="1010285"/>
                <wp:effectExtent l="9525" t="13335" r="1333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015" cy="101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2F8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COM. PRO</w:t>
                            </w:r>
                            <w:r w:rsidR="00D573BB">
                              <w:rPr>
                                <w:b/>
                              </w:rPr>
                              <w:t>PIETARIOS EDF.  SEVILLA</w:t>
                            </w:r>
                          </w:p>
                          <w:p w:rsidR="00BA5CAE" w:rsidRDefault="00BA5CA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TERUEL, 13</w:t>
                            </w:r>
                          </w:p>
                          <w:p w:rsidR="00BA25B7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3F1BA4" w:rsidRDefault="003F1BA4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FA52F8" w:rsidRDefault="00855F05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A/A: PARISMAR</w:t>
                            </w:r>
                            <w:r w:rsidR="0073579C">
                              <w:rPr>
                                <w:b/>
                              </w:rPr>
                              <w:t xml:space="preserve"> ( jose cial)</w:t>
                            </w:r>
                          </w:p>
                          <w:p w:rsidR="00FA52F8" w:rsidRDefault="008764A1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Telf.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6.7pt;margin-top:.7pt;width:219.45pt;height:7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QlnKgIAAFEEAAAOAAAAZHJzL2Uyb0RvYy54bWysVNuO0zAQfUfiHyy/01zU0m7UdLV0KUJa&#10;FqRdPsBxnMbC8RjbbVK+nrGTLRHwhMiD5fGMj8+cmcn2dugUOQvrJOiSZouUEqE51FIfS/r1+fBm&#10;Q4nzTNdMgRYlvQhHb3evX217U4gcWlC1sARBtCt6U9LWe1MkieOt6JhbgBEanQ3Yjnk07TGpLesR&#10;vVNJnqZvkx5sbSxw4Rye3o9Ouov4TSO4/9w0TniiSorcfFxtXKuwJrstK46WmVbyiQb7BxYdkxof&#10;vULdM8/Iyco/oDrJLTho/IJDl0DTSC5iDphNlv6WzVPLjIi5oDjOXGVy/w+WP56/WCJrrB0lmnVY&#10;omcxePIOBpIHdXrjCgx6MhjmBzwOkSFTZx6Af3NEw75l+ijurIW+FaxGdlm4mcyujjgugFT9J6jx&#10;GXbyEIGGxnYBEMUgiI5VulwrE6hwPMzXm3WarSjh6MtQqXyzim+w4uW6sc5/ENCRsCmpxdJHeHZ+&#10;cD7QYcVLSKQPStYHqVQ07LHaK0vODNvkEL8J3c3DlCZ9SW9W+WpUYO5zc4g0fn+D6KTHfleyK+nm&#10;GsSKoNt7Xcdu9EyqcY+UlZ6EDNqNKvqhGqbCVFBfUFILY1/jHOKmBfuDkh57uqTu+4lZQYn6qLEs&#10;N9lyGYYgGsvVOkfDzj3V3MM0R6iSekrG7d6Pg3MyVh5bfGlsBA13WMpGRpFDzUdWE2/s26j9NGNh&#10;MOZ2jPr1J9j9BAAA//8DAFBLAwQUAAYACAAAACEA1caIR98AAAAJAQAADwAAAGRycy9kb3ducmV2&#10;LnhtbEyPwU7DMBBE70j8g7VIXBB12qQhhDgVQgLBDQqCq5tskwh7HWw3DX/PcoLTavRGszPVZrZG&#10;TOjD4EjBcpGAQGpcO1Cn4O31/rIAEaKmVhtHqOAbA2zq05NKl6070gtO29gJDqFQagV9jGMpZWh6&#10;tDos3IjEbO+81ZGl72Tr9ZHDrZGrJMml1QPxh16PeNdj87k9WAVF9jh9hKf0+b3J9+Y6XlxND19e&#10;qfOz+fYGRMQ5/pnhtz5Xh5o77dyB2iCMgmyZZmxlwId5sV6lIHas82QNsq7k/wX1DwAAAP//AwBQ&#10;SwECLQAUAAYACAAAACEAtoM4kv4AAADhAQAAEwAAAAAAAAAAAAAAAAAAAAAAW0NvbnRlbnRfVHlw&#10;ZXNdLnhtbFBLAQItABQABgAIAAAAIQA4/SH/1gAAAJQBAAALAAAAAAAAAAAAAAAAAC8BAABfcmVs&#10;cy8ucmVsc1BLAQItABQABgAIAAAAIQA9OQlnKgIAAFEEAAAOAAAAAAAAAAAAAAAAAC4CAABkcnMv&#10;ZTJvRG9jLnhtbFBLAQItABQABgAIAAAAIQDVxohH3wAAAAkBAAAPAAAAAAAAAAAAAAAAAIQEAABk&#10;cnMvZG93bnJldi54bWxQSwUGAAAAAAQABADzAAAAkAUAAAAA&#10;" o:allowincell="f">
                <v:textbox>
                  <w:txbxContent>
                    <w:p w:rsidR="00FA52F8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COM. PRO</w:t>
                      </w:r>
                      <w:r w:rsidR="00D573BB">
                        <w:rPr>
                          <w:b/>
                        </w:rPr>
                        <w:t>PIETARIOS EDF.  SEVILLA</w:t>
                      </w:r>
                    </w:p>
                    <w:p w:rsidR="00BA5CAE" w:rsidRDefault="00BA5CAE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TERUEL, 13</w:t>
                      </w:r>
                    </w:p>
                    <w:p w:rsidR="00BA25B7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3F1BA4" w:rsidRDefault="003F1BA4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FA52F8" w:rsidRDefault="00855F05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A/A: PARISMAR</w:t>
                      </w:r>
                      <w:r w:rsidR="0073579C">
                        <w:rPr>
                          <w:b/>
                        </w:rPr>
                        <w:t xml:space="preserve"> ( jose cial)</w:t>
                      </w:r>
                    </w:p>
                    <w:p w:rsidR="00FA52F8" w:rsidRDefault="008764A1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Telf. </w:t>
                      </w:r>
                    </w:p>
                  </w:txbxContent>
                </v:textbox>
              </v:shape>
            </w:pict>
          </mc:Fallback>
        </mc:AlternateContent>
      </w:r>
      <w:r w:rsidR="00493A1E" w:rsidRPr="003C57D4">
        <w:rPr>
          <w:b/>
          <w:lang w:val="es-ES_tradnl"/>
        </w:rPr>
        <w:t xml:space="preserve">SERVICIOS : </w:t>
      </w:r>
    </w:p>
    <w:p w:rsidR="00493A1E" w:rsidRPr="003C57D4" w:rsidRDefault="00493A1E" w:rsidP="00493A1E">
      <w:pPr>
        <w:ind w:right="4393"/>
        <w:rPr>
          <w:b/>
          <w:lang w:val="es-ES_tradnl"/>
        </w:rPr>
      </w:pPr>
      <w:r w:rsidRPr="003C57D4">
        <w:rPr>
          <w:b/>
          <w:lang w:val="es-ES_tradnl"/>
        </w:rPr>
        <w:t>LUNES:        COMPLETO</w:t>
      </w:r>
    </w:p>
    <w:p w:rsidR="00493A1E" w:rsidRPr="003C57D4" w:rsidRDefault="00493A1E" w:rsidP="00493A1E">
      <w:pPr>
        <w:ind w:right="4393"/>
        <w:rPr>
          <w:b/>
          <w:lang w:val="es-ES_tradnl"/>
        </w:rPr>
      </w:pPr>
      <w:r w:rsidRPr="003C57D4">
        <w:rPr>
          <w:b/>
          <w:lang w:val="es-ES_tradnl"/>
        </w:rPr>
        <w:t xml:space="preserve">JUEVES :      PORTAL </w:t>
      </w:r>
    </w:p>
    <w:p w:rsidR="00493A1E" w:rsidRPr="003C57D4" w:rsidRDefault="00493A1E" w:rsidP="00493A1E">
      <w:pPr>
        <w:ind w:right="4393"/>
        <w:rPr>
          <w:b/>
          <w:lang w:val="es-ES_tradnl"/>
        </w:rPr>
      </w:pPr>
    </w:p>
    <w:p w:rsidR="00493A1E" w:rsidRPr="003C57D4" w:rsidRDefault="00493A1E" w:rsidP="00493A1E">
      <w:pPr>
        <w:ind w:right="4393"/>
        <w:rPr>
          <w:b/>
          <w:lang w:val="es-ES_tradnl"/>
        </w:rPr>
      </w:pPr>
    </w:p>
    <w:p w:rsidR="00493A1E" w:rsidRPr="003C57D4" w:rsidRDefault="00493A1E" w:rsidP="00493A1E">
      <w:pPr>
        <w:ind w:right="4393"/>
        <w:rPr>
          <w:b/>
          <w:lang w:val="es-ES_tradnl"/>
        </w:rPr>
      </w:pPr>
      <w:r w:rsidRPr="003C57D4">
        <w:rPr>
          <w:b/>
          <w:lang w:val="es-ES_tradnl"/>
        </w:rPr>
        <w:t xml:space="preserve">LLAVE Nº </w:t>
      </w:r>
      <w:r w:rsidR="003C57D4" w:rsidRPr="003C57D4">
        <w:rPr>
          <w:b/>
          <w:lang w:val="es-ES_tradnl"/>
        </w:rPr>
        <w:t>29</w:t>
      </w:r>
      <w:r w:rsidR="00B74944">
        <w:rPr>
          <w:b/>
          <w:lang w:val="es-ES_tradnl"/>
        </w:rPr>
        <w:t>7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B20E33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Almerí</w:t>
      </w:r>
      <w:r w:rsidR="0013775E">
        <w:rPr>
          <w:i/>
          <w:lang w:val="es-ES_tradnl"/>
        </w:rPr>
        <w:t xml:space="preserve">a, </w:t>
      </w:r>
      <w:r w:rsidR="00D84A7C">
        <w:rPr>
          <w:i/>
          <w:lang w:val="es-ES_tradnl"/>
        </w:rPr>
        <w:t>a 11 de Enero de 2018</w:t>
      </w:r>
    </w:p>
    <w:p w:rsidR="0013775E" w:rsidRDefault="0013775E" w:rsidP="0013775E">
      <w:pPr>
        <w:pStyle w:val="Ttulo3"/>
      </w:pPr>
      <w:r>
        <w:t xml:space="preserve">PRESUPUESTO Nº.- </w:t>
      </w:r>
      <w:r w:rsidR="00D84A7C">
        <w:t>J01301</w:t>
      </w: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13775E" w:rsidRPr="00D72439" w:rsidRDefault="0013775E" w:rsidP="00D72439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7D322B" w:rsidRDefault="0013775E" w:rsidP="00F55F48">
      <w:pPr>
        <w:rPr>
          <w:b/>
          <w:sz w:val="22"/>
          <w:u w:val="single"/>
        </w:rPr>
      </w:pPr>
      <w:r>
        <w:rPr>
          <w:b/>
        </w:rPr>
        <w:t>FRECUENCIA:</w:t>
      </w:r>
    </w:p>
    <w:p w:rsidR="007D322B" w:rsidRDefault="007D322B" w:rsidP="007D322B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DOS VECES EN SEMANA (Excepto festivos):</w:t>
      </w:r>
    </w:p>
    <w:p w:rsidR="00212664" w:rsidRPr="00212664" w:rsidRDefault="007D322B" w:rsidP="00212664">
      <w:pPr>
        <w:numPr>
          <w:ilvl w:val="0"/>
          <w:numId w:val="2"/>
        </w:numPr>
        <w:tabs>
          <w:tab w:val="clear" w:pos="1069"/>
        </w:tabs>
        <w:ind w:left="644"/>
        <w:jc w:val="both"/>
        <w:rPr>
          <w:sz w:val="22"/>
        </w:rPr>
      </w:pPr>
      <w:r>
        <w:rPr>
          <w:sz w:val="22"/>
        </w:rPr>
        <w:t>Barrido y fregado o mopa según necesidad  de suelos del portal</w:t>
      </w:r>
      <w:r w:rsidR="008764A1">
        <w:rPr>
          <w:sz w:val="22"/>
        </w:rPr>
        <w:t>.</w:t>
      </w:r>
    </w:p>
    <w:p w:rsidR="007D322B" w:rsidRDefault="007D322B" w:rsidP="007D322B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Desempolvado de</w:t>
      </w:r>
      <w:r w:rsidR="00C31AA5">
        <w:rPr>
          <w:sz w:val="22"/>
        </w:rPr>
        <w:t xml:space="preserve"> rodapiés,</w:t>
      </w:r>
      <w:r w:rsidR="006A7A54">
        <w:rPr>
          <w:sz w:val="22"/>
        </w:rPr>
        <w:t xml:space="preserve"> baranda,</w:t>
      </w:r>
      <w:r w:rsidR="008764A1">
        <w:rPr>
          <w:sz w:val="22"/>
        </w:rPr>
        <w:t xml:space="preserve"> puertas comunitarias,</w:t>
      </w:r>
      <w:r>
        <w:rPr>
          <w:sz w:val="22"/>
        </w:rPr>
        <w:t xml:space="preserve"> extintores, buzones,..etc</w:t>
      </w:r>
      <w:r w:rsidR="008764A1">
        <w:rPr>
          <w:sz w:val="22"/>
        </w:rPr>
        <w:t>.</w:t>
      </w:r>
    </w:p>
    <w:p w:rsidR="00D87FF3" w:rsidRPr="00D87FF3" w:rsidRDefault="007D322B" w:rsidP="00D87FF3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ascensor incluidas ranuras</w:t>
      </w:r>
      <w:r w:rsidR="00C31AA5">
        <w:rPr>
          <w:sz w:val="22"/>
        </w:rPr>
        <w:t xml:space="preserve"> y puerta</w:t>
      </w:r>
      <w:r w:rsidR="00FA0E12">
        <w:rPr>
          <w:sz w:val="22"/>
        </w:rPr>
        <w:t>s</w:t>
      </w:r>
      <w:r w:rsidR="00C31AA5">
        <w:rPr>
          <w:sz w:val="22"/>
        </w:rPr>
        <w:t xml:space="preserve"> corredera</w:t>
      </w:r>
      <w:r w:rsidR="008764A1">
        <w:rPr>
          <w:sz w:val="22"/>
        </w:rPr>
        <w:t>s</w:t>
      </w:r>
      <w:r>
        <w:rPr>
          <w:sz w:val="22"/>
        </w:rPr>
        <w:t>…et</w:t>
      </w:r>
      <w:r w:rsidR="000F3E20">
        <w:rPr>
          <w:sz w:val="22"/>
        </w:rPr>
        <w:t>c</w:t>
      </w:r>
      <w:r w:rsidR="001C1B26">
        <w:rPr>
          <w:sz w:val="22"/>
        </w:rPr>
        <w:t>.</w:t>
      </w:r>
    </w:p>
    <w:p w:rsidR="007D322B" w:rsidRPr="001C4140" w:rsidRDefault="007D322B" w:rsidP="001C4140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huellas digitales en revestimientos de ascensor</w:t>
      </w:r>
      <w:r w:rsidR="003B307B">
        <w:rPr>
          <w:sz w:val="22"/>
        </w:rPr>
        <w:t xml:space="preserve"> y</w:t>
      </w:r>
      <w:r>
        <w:rPr>
          <w:sz w:val="22"/>
        </w:rPr>
        <w:t xml:space="preserve"> puerta exterior.</w:t>
      </w:r>
      <w:r w:rsidR="001C4140">
        <w:rPr>
          <w:sz w:val="22"/>
        </w:rPr>
        <w:t xml:space="preserve"> Etc.</w:t>
      </w:r>
    </w:p>
    <w:p w:rsidR="007D322B" w:rsidRDefault="007D322B" w:rsidP="007D322B">
      <w:pPr>
        <w:jc w:val="center"/>
        <w:rPr>
          <w:b/>
          <w:sz w:val="22"/>
          <w:u w:val="single"/>
        </w:rPr>
      </w:pPr>
    </w:p>
    <w:p w:rsidR="007D322B" w:rsidRDefault="007D322B" w:rsidP="007D322B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 SEMANAL:</w:t>
      </w:r>
    </w:p>
    <w:p w:rsidR="007D322B" w:rsidRDefault="007D322B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Barrido y fregado o mopa según necesidad  de pasillos.</w:t>
      </w:r>
    </w:p>
    <w:p w:rsidR="008764A1" w:rsidRDefault="008764A1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Barrido y fregado de escaleras desde acceso a terrado hasta</w:t>
      </w:r>
      <w:r w:rsidR="001C4140">
        <w:rPr>
          <w:sz w:val="22"/>
        </w:rPr>
        <w:t xml:space="preserve"> portal.</w:t>
      </w:r>
    </w:p>
    <w:p w:rsidR="00D87FF3" w:rsidRPr="00212664" w:rsidRDefault="00D87FF3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interruptores de luz.</w:t>
      </w:r>
    </w:p>
    <w:p w:rsidR="007D322B" w:rsidRDefault="007D322B" w:rsidP="007D322B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Desempolvado de</w:t>
      </w:r>
      <w:r w:rsidR="000F3E20">
        <w:rPr>
          <w:sz w:val="22"/>
        </w:rPr>
        <w:t xml:space="preserve"> barandas,</w:t>
      </w:r>
      <w:r>
        <w:rPr>
          <w:sz w:val="22"/>
        </w:rPr>
        <w:t xml:space="preserve"> rodapiés,</w:t>
      </w:r>
      <w:r w:rsidR="00BA5CAE">
        <w:rPr>
          <w:sz w:val="22"/>
        </w:rPr>
        <w:t xml:space="preserve"> puertas comunitarias</w:t>
      </w:r>
      <w:r>
        <w:rPr>
          <w:sz w:val="22"/>
        </w:rPr>
        <w:t>,</w:t>
      </w:r>
      <w:r w:rsidR="008764A1">
        <w:rPr>
          <w:sz w:val="22"/>
        </w:rPr>
        <w:t xml:space="preserve"> extintores</w:t>
      </w:r>
      <w:r>
        <w:rPr>
          <w:sz w:val="22"/>
        </w:rPr>
        <w:t xml:space="preserve"> .etc</w:t>
      </w:r>
      <w:r w:rsidR="00FA0E12">
        <w:rPr>
          <w:sz w:val="22"/>
        </w:rPr>
        <w:t>.</w:t>
      </w:r>
    </w:p>
    <w:p w:rsidR="007D322B" w:rsidRDefault="007D322B" w:rsidP="007D322B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ascensor incl</w:t>
      </w:r>
      <w:r w:rsidR="00C31AA5">
        <w:rPr>
          <w:sz w:val="22"/>
        </w:rPr>
        <w:t>uidas ranura</w:t>
      </w:r>
      <w:r w:rsidR="003B307B">
        <w:rPr>
          <w:sz w:val="22"/>
        </w:rPr>
        <w:t>s</w:t>
      </w:r>
      <w:r w:rsidR="00C31AA5">
        <w:rPr>
          <w:sz w:val="22"/>
        </w:rPr>
        <w:t xml:space="preserve"> y puerta</w:t>
      </w:r>
      <w:r w:rsidR="008764A1">
        <w:rPr>
          <w:sz w:val="22"/>
        </w:rPr>
        <w:t>s</w:t>
      </w:r>
      <w:r w:rsidR="00C31AA5">
        <w:rPr>
          <w:sz w:val="22"/>
        </w:rPr>
        <w:t xml:space="preserve"> corredera</w:t>
      </w:r>
      <w:r w:rsidR="008764A1">
        <w:rPr>
          <w:sz w:val="22"/>
        </w:rPr>
        <w:t>s</w:t>
      </w:r>
      <w:r>
        <w:rPr>
          <w:sz w:val="22"/>
        </w:rPr>
        <w:t>…etc.</w:t>
      </w:r>
    </w:p>
    <w:p w:rsidR="007D322B" w:rsidRDefault="007D322B" w:rsidP="007D322B">
      <w:pPr>
        <w:ind w:left="644"/>
        <w:jc w:val="both"/>
        <w:rPr>
          <w:sz w:val="22"/>
        </w:rPr>
      </w:pPr>
    </w:p>
    <w:p w:rsidR="00212664" w:rsidRPr="00FA0E12" w:rsidRDefault="0013775E" w:rsidP="00FA0E12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0F3E20" w:rsidRDefault="00D72439" w:rsidP="001C4140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Limpieza a fondo de la puerta exte</w:t>
      </w:r>
      <w:r w:rsidR="001C4140">
        <w:rPr>
          <w:sz w:val="22"/>
        </w:rPr>
        <w:t>rior.</w:t>
      </w:r>
    </w:p>
    <w:p w:rsidR="006A7A54" w:rsidRDefault="006A7A54" w:rsidP="001C4140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>
        <w:rPr>
          <w:sz w:val="22"/>
        </w:rPr>
        <w:t>Limpieza de espejos.</w:t>
      </w:r>
    </w:p>
    <w:p w:rsidR="00D87FF3" w:rsidRPr="001C4140" w:rsidRDefault="00D87FF3" w:rsidP="001C4140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>
        <w:rPr>
          <w:sz w:val="22"/>
        </w:rPr>
        <w:t>Limpieza del pórtico.</w:t>
      </w:r>
    </w:p>
    <w:p w:rsidR="00D72439" w:rsidRPr="007D322B" w:rsidRDefault="00D72439" w:rsidP="007D322B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Limpieza de revestimientos de</w:t>
      </w:r>
      <w:r w:rsidR="003B307B">
        <w:rPr>
          <w:sz w:val="22"/>
        </w:rPr>
        <w:t>l</w:t>
      </w:r>
      <w:r w:rsidRPr="007D322B">
        <w:rPr>
          <w:sz w:val="22"/>
        </w:rPr>
        <w:t xml:space="preserve"> ascensor y puertas en planta.</w:t>
      </w:r>
    </w:p>
    <w:p w:rsidR="00EA39D7" w:rsidRDefault="00EA39D7" w:rsidP="00EA39D7">
      <w:pPr>
        <w:ind w:left="720"/>
        <w:jc w:val="both"/>
        <w:rPr>
          <w:sz w:val="22"/>
        </w:rPr>
      </w:pPr>
    </w:p>
    <w:p w:rsidR="00D72439" w:rsidRPr="00EA39D7" w:rsidRDefault="00EA39D7" w:rsidP="00EA39D7">
      <w:pPr>
        <w:ind w:left="360"/>
        <w:jc w:val="both"/>
        <w:rPr>
          <w:sz w:val="22"/>
        </w:rPr>
      </w:pPr>
      <w:r>
        <w:rPr>
          <w:sz w:val="22"/>
        </w:rPr>
        <w:t xml:space="preserve">           </w:t>
      </w:r>
      <w:r w:rsidR="002E5B1E">
        <w:rPr>
          <w:sz w:val="22"/>
        </w:rPr>
        <w:t xml:space="preserve">                                             </w:t>
      </w:r>
      <w:r w:rsidR="0017379F">
        <w:rPr>
          <w:b/>
          <w:sz w:val="22"/>
          <w:u w:val="single"/>
        </w:rPr>
        <w:t>TRIMESTR</w:t>
      </w:r>
      <w:r w:rsidR="00C02077" w:rsidRPr="00C02077">
        <w:rPr>
          <w:b/>
          <w:sz w:val="22"/>
          <w:u w:val="single"/>
        </w:rPr>
        <w:t>AL</w:t>
      </w:r>
      <w:r w:rsidR="002E5B1E">
        <w:rPr>
          <w:b/>
          <w:sz w:val="22"/>
          <w:u w:val="single"/>
        </w:rPr>
        <w:t>:</w:t>
      </w:r>
    </w:p>
    <w:p w:rsidR="0077662F" w:rsidRDefault="00FA0E12" w:rsidP="0077662F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FA0E12">
        <w:rPr>
          <w:sz w:val="22"/>
        </w:rPr>
        <w:t>Desempolvado de plafones</w:t>
      </w:r>
      <w:r w:rsidR="000F3E20">
        <w:rPr>
          <w:sz w:val="22"/>
        </w:rPr>
        <w:t xml:space="preserve"> y luces de emergencia</w:t>
      </w:r>
      <w:r w:rsidRPr="00FA0E12">
        <w:rPr>
          <w:sz w:val="22"/>
        </w:rPr>
        <w:t xml:space="preserve"> en plantas y portal, solo por su parte exterior.</w:t>
      </w:r>
    </w:p>
    <w:p w:rsidR="00FA0E12" w:rsidRPr="00D87FF3" w:rsidRDefault="00BA5CAE" w:rsidP="00D87FF3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>
        <w:rPr>
          <w:sz w:val="22"/>
        </w:rPr>
        <w:t>Limpieza de ventanas por ambos lados</w:t>
      </w:r>
    </w:p>
    <w:p w:rsidR="00EA39D7" w:rsidRPr="00FA0E12" w:rsidRDefault="00EA39D7" w:rsidP="00FA0E12">
      <w:pPr>
        <w:pStyle w:val="Prrafodelista"/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Supervisión y an</w:t>
      </w:r>
      <w:r w:rsidR="00F763E7">
        <w:rPr>
          <w:sz w:val="22"/>
        </w:rPr>
        <w:t>álisis del servicio de limpieza, su calidad y grado de satisfacción.</w:t>
      </w:r>
    </w:p>
    <w:p w:rsidR="00C31AA5" w:rsidRPr="007D322B" w:rsidRDefault="00C31AA5" w:rsidP="00FA0E12">
      <w:pPr>
        <w:pStyle w:val="Prrafodelista"/>
        <w:jc w:val="both"/>
        <w:rPr>
          <w:sz w:val="22"/>
        </w:rPr>
      </w:pPr>
    </w:p>
    <w:p w:rsidR="0013775E" w:rsidRDefault="002E5B1E" w:rsidP="00EA39D7">
      <w:pPr>
        <w:pStyle w:val="Prrafodelista"/>
        <w:jc w:val="both"/>
        <w:rPr>
          <w:b/>
          <w:sz w:val="22"/>
          <w:u w:val="single"/>
        </w:rPr>
      </w:pPr>
      <w:r w:rsidRPr="007D322B">
        <w:rPr>
          <w:sz w:val="22"/>
        </w:rPr>
        <w:t>.</w:t>
      </w:r>
      <w:r w:rsidR="00D72439">
        <w:rPr>
          <w:b/>
          <w:sz w:val="22"/>
        </w:rPr>
        <w:t xml:space="preserve">                               </w:t>
      </w:r>
      <w:r w:rsidR="00EA39D7">
        <w:rPr>
          <w:b/>
          <w:sz w:val="22"/>
        </w:rPr>
        <w:t xml:space="preserve">                  </w:t>
      </w:r>
      <w:r w:rsidR="00D72439">
        <w:rPr>
          <w:b/>
          <w:sz w:val="22"/>
          <w:u w:val="single"/>
        </w:rPr>
        <w:t>SEM</w:t>
      </w:r>
      <w:r w:rsidR="0013775E">
        <w:rPr>
          <w:b/>
          <w:sz w:val="22"/>
          <w:u w:val="single"/>
        </w:rPr>
        <w:t>ESTRAL:</w:t>
      </w:r>
    </w:p>
    <w:p w:rsidR="00D72439" w:rsidRDefault="003B307B" w:rsidP="007D322B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836FA2">
        <w:rPr>
          <w:sz w:val="22"/>
        </w:rPr>
        <w:t>Barrido</w:t>
      </w:r>
      <w:r w:rsidR="00C02077" w:rsidRPr="00836FA2">
        <w:rPr>
          <w:sz w:val="22"/>
        </w:rPr>
        <w:t xml:space="preserve"> </w:t>
      </w:r>
      <w:r w:rsidR="00836FA2" w:rsidRPr="00836FA2">
        <w:rPr>
          <w:sz w:val="22"/>
        </w:rPr>
        <w:t>de lo má</w:t>
      </w:r>
      <w:r w:rsidR="00836FA2">
        <w:rPr>
          <w:sz w:val="22"/>
        </w:rPr>
        <w:t>s</w:t>
      </w:r>
      <w:r w:rsidR="00C02077" w:rsidRPr="00836FA2">
        <w:rPr>
          <w:sz w:val="22"/>
        </w:rPr>
        <w:t xml:space="preserve"> significativo  de suelo </w:t>
      </w:r>
      <w:r w:rsidR="00FA0E12">
        <w:rPr>
          <w:sz w:val="22"/>
        </w:rPr>
        <w:t>terrado</w:t>
      </w:r>
      <w:r w:rsidRPr="00836FA2">
        <w:rPr>
          <w:sz w:val="22"/>
        </w:rPr>
        <w:t xml:space="preserve"> y</w:t>
      </w:r>
      <w:r w:rsidR="00D72439" w:rsidRPr="00836FA2">
        <w:rPr>
          <w:sz w:val="22"/>
        </w:rPr>
        <w:t xml:space="preserve"> limpieza de sumideros.</w:t>
      </w:r>
    </w:p>
    <w:p w:rsidR="00D87FF3" w:rsidRPr="00836FA2" w:rsidRDefault="00D87FF3" w:rsidP="007D322B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Barrido y fregado de cuartos de contadores y cuarto de limpieza.</w:t>
      </w:r>
    </w:p>
    <w:p w:rsidR="00D72439" w:rsidRPr="00D87FF3" w:rsidRDefault="00D72439" w:rsidP="00D87FF3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7D322B">
        <w:rPr>
          <w:sz w:val="22"/>
        </w:rPr>
        <w:t>Limpieza del revestimiento del portal.</w:t>
      </w:r>
    </w:p>
    <w:p w:rsidR="006A7A54" w:rsidRDefault="006A7A54" w:rsidP="00836FA2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6C441F">
        <w:rPr>
          <w:sz w:val="22"/>
        </w:rPr>
        <w:t>Tratamiento de nutrición de la</w:t>
      </w:r>
      <w:r w:rsidR="00F52971">
        <w:rPr>
          <w:sz w:val="22"/>
        </w:rPr>
        <w:t xml:space="preserve"> madera</w:t>
      </w:r>
      <w:r>
        <w:rPr>
          <w:sz w:val="22"/>
        </w:rPr>
        <w:t>,</w:t>
      </w:r>
      <w:r w:rsidRPr="006C441F">
        <w:rPr>
          <w:sz w:val="22"/>
        </w:rPr>
        <w:t xml:space="preserve"> </w:t>
      </w:r>
      <w:r>
        <w:rPr>
          <w:sz w:val="22"/>
        </w:rPr>
        <w:t>pasamanos, etc.</w:t>
      </w:r>
    </w:p>
    <w:p w:rsidR="003C57D4" w:rsidRDefault="003C57D4" w:rsidP="00836FA2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Limpieza de ventana situada en subida a terrado ( no la puede hacer la limpiadora , esta en escaleras ) …………..CRISTALERO</w:t>
      </w:r>
    </w:p>
    <w:p w:rsidR="00EA39D7" w:rsidRPr="00BA5CAE" w:rsidRDefault="00EA39D7" w:rsidP="00BA5CAE">
      <w:pPr>
        <w:jc w:val="both"/>
        <w:rPr>
          <w:sz w:val="22"/>
        </w:rPr>
      </w:pPr>
    </w:p>
    <w:p w:rsidR="00EA39D7" w:rsidRDefault="00D72439" w:rsidP="008E1702">
      <w:pPr>
        <w:rPr>
          <w:sz w:val="22"/>
        </w:rPr>
      </w:pPr>
      <w:r>
        <w:rPr>
          <w:b/>
          <w:sz w:val="22"/>
        </w:rPr>
        <w:t xml:space="preserve">                        </w:t>
      </w:r>
      <w:r w:rsidR="00265A1F">
        <w:rPr>
          <w:b/>
          <w:sz w:val="22"/>
        </w:rPr>
        <w:t xml:space="preserve">                     </w:t>
      </w:r>
      <w:r>
        <w:rPr>
          <w:b/>
          <w:sz w:val="22"/>
        </w:rPr>
        <w:t xml:space="preserve">    </w:t>
      </w:r>
      <w:r w:rsidR="00EA39D7">
        <w:rPr>
          <w:sz w:val="22"/>
        </w:rPr>
        <w:t xml:space="preserve">        </w:t>
      </w:r>
    </w:p>
    <w:p w:rsidR="00E80794" w:rsidRDefault="00EA39D7" w:rsidP="008E1702">
      <w:pPr>
        <w:rPr>
          <w:b/>
          <w:sz w:val="22"/>
          <w:u w:val="single"/>
        </w:rPr>
      </w:pPr>
      <w:r>
        <w:rPr>
          <w:sz w:val="22"/>
        </w:rPr>
        <w:t xml:space="preserve">                                                                    </w:t>
      </w:r>
      <w:r w:rsidR="00D72439">
        <w:rPr>
          <w:b/>
          <w:sz w:val="22"/>
        </w:rPr>
        <w:t xml:space="preserve">  </w:t>
      </w:r>
      <w:r>
        <w:rPr>
          <w:b/>
          <w:sz w:val="22"/>
          <w:u w:val="single"/>
        </w:rPr>
        <w:t>ANUAL</w:t>
      </w:r>
      <w:r w:rsidR="004D484B">
        <w:rPr>
          <w:b/>
          <w:sz w:val="22"/>
          <w:u w:val="single"/>
        </w:rPr>
        <w:t xml:space="preserve"> </w:t>
      </w:r>
      <w:r w:rsidR="006A7A54">
        <w:rPr>
          <w:b/>
          <w:sz w:val="22"/>
          <w:u w:val="single"/>
        </w:rPr>
        <w:t>:</w:t>
      </w:r>
    </w:p>
    <w:p w:rsidR="00EA39D7" w:rsidRDefault="00EA39D7" w:rsidP="00EA39D7">
      <w:pPr>
        <w:pStyle w:val="Prrafodelista"/>
        <w:numPr>
          <w:ilvl w:val="0"/>
          <w:numId w:val="18"/>
        </w:numPr>
        <w:rPr>
          <w:sz w:val="22"/>
        </w:rPr>
      </w:pPr>
      <w:r w:rsidRPr="00EA39D7">
        <w:rPr>
          <w:sz w:val="22"/>
        </w:rPr>
        <w:t>Cristalizado de pasillos.</w:t>
      </w:r>
    </w:p>
    <w:p w:rsidR="001E6936" w:rsidRDefault="001E6936" w:rsidP="0013775E">
      <w:pPr>
        <w:pStyle w:val="Textocomentario"/>
        <w:tabs>
          <w:tab w:val="right" w:leader="dot" w:pos="8504"/>
        </w:tabs>
        <w:rPr>
          <w:b/>
        </w:rPr>
      </w:pPr>
    </w:p>
    <w:sectPr w:rsidR="001E6936" w:rsidSect="00844B8A">
      <w:footerReference w:type="default" r:id="rId7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73D" w:rsidRDefault="008A073D">
      <w:r>
        <w:separator/>
      </w:r>
    </w:p>
  </w:endnote>
  <w:endnote w:type="continuationSeparator" w:id="0">
    <w:p w:rsidR="008A073D" w:rsidRDefault="008A0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73D" w:rsidRDefault="008A073D">
      <w:r>
        <w:separator/>
      </w:r>
    </w:p>
  </w:footnote>
  <w:footnote w:type="continuationSeparator" w:id="0">
    <w:p w:rsidR="008A073D" w:rsidRDefault="008A0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1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0"/>
  </w:num>
  <w:num w:numId="5">
    <w:abstractNumId w:val="4"/>
  </w:num>
  <w:num w:numId="6">
    <w:abstractNumId w:val="8"/>
  </w:num>
  <w:num w:numId="7">
    <w:abstractNumId w:val="7"/>
  </w:num>
  <w:num w:numId="8">
    <w:abstractNumId w:val="16"/>
  </w:num>
  <w:num w:numId="9">
    <w:abstractNumId w:val="15"/>
  </w:num>
  <w:num w:numId="10">
    <w:abstractNumId w:val="2"/>
  </w:num>
  <w:num w:numId="11">
    <w:abstractNumId w:val="11"/>
  </w:num>
  <w:num w:numId="12">
    <w:abstractNumId w:val="9"/>
  </w:num>
  <w:num w:numId="13">
    <w:abstractNumId w:val="17"/>
  </w:num>
  <w:num w:numId="14">
    <w:abstractNumId w:val="12"/>
  </w:num>
  <w:num w:numId="15">
    <w:abstractNumId w:val="13"/>
  </w:num>
  <w:num w:numId="16">
    <w:abstractNumId w:val="3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39"/>
    <w:rsid w:val="00011F64"/>
    <w:rsid w:val="000531A7"/>
    <w:rsid w:val="000A04A2"/>
    <w:rsid w:val="000F3E20"/>
    <w:rsid w:val="000F5E07"/>
    <w:rsid w:val="0013775E"/>
    <w:rsid w:val="001451D1"/>
    <w:rsid w:val="0017379F"/>
    <w:rsid w:val="0018181B"/>
    <w:rsid w:val="001904D2"/>
    <w:rsid w:val="001C1B26"/>
    <w:rsid w:val="001C4140"/>
    <w:rsid w:val="001D41E4"/>
    <w:rsid w:val="001E6936"/>
    <w:rsid w:val="00212664"/>
    <w:rsid w:val="00265A1F"/>
    <w:rsid w:val="002779FB"/>
    <w:rsid w:val="00277A95"/>
    <w:rsid w:val="002E5B1E"/>
    <w:rsid w:val="00303AFC"/>
    <w:rsid w:val="00305586"/>
    <w:rsid w:val="00375FB4"/>
    <w:rsid w:val="003A62FA"/>
    <w:rsid w:val="003B307B"/>
    <w:rsid w:val="003B4C55"/>
    <w:rsid w:val="003C57D4"/>
    <w:rsid w:val="003D78E7"/>
    <w:rsid w:val="003F1BA4"/>
    <w:rsid w:val="003F6866"/>
    <w:rsid w:val="00406075"/>
    <w:rsid w:val="00413A7B"/>
    <w:rsid w:val="00413B73"/>
    <w:rsid w:val="00434644"/>
    <w:rsid w:val="004878A2"/>
    <w:rsid w:val="00493A1E"/>
    <w:rsid w:val="004D484B"/>
    <w:rsid w:val="004F791B"/>
    <w:rsid w:val="00516668"/>
    <w:rsid w:val="00545EC0"/>
    <w:rsid w:val="00554410"/>
    <w:rsid w:val="00555768"/>
    <w:rsid w:val="00560177"/>
    <w:rsid w:val="0057285F"/>
    <w:rsid w:val="005A1E09"/>
    <w:rsid w:val="005C44F7"/>
    <w:rsid w:val="005C72E3"/>
    <w:rsid w:val="005F005F"/>
    <w:rsid w:val="00601328"/>
    <w:rsid w:val="00612411"/>
    <w:rsid w:val="00623771"/>
    <w:rsid w:val="00627249"/>
    <w:rsid w:val="006A0722"/>
    <w:rsid w:val="006A7A54"/>
    <w:rsid w:val="006E7204"/>
    <w:rsid w:val="0073579C"/>
    <w:rsid w:val="0077662F"/>
    <w:rsid w:val="00797A08"/>
    <w:rsid w:val="007B7740"/>
    <w:rsid w:val="007C5142"/>
    <w:rsid w:val="007D322B"/>
    <w:rsid w:val="007F0995"/>
    <w:rsid w:val="007F164E"/>
    <w:rsid w:val="008217D7"/>
    <w:rsid w:val="00836FA2"/>
    <w:rsid w:val="00844B8A"/>
    <w:rsid w:val="00855F05"/>
    <w:rsid w:val="008764A1"/>
    <w:rsid w:val="00892EA2"/>
    <w:rsid w:val="008A073D"/>
    <w:rsid w:val="008B6F5A"/>
    <w:rsid w:val="008C2B6D"/>
    <w:rsid w:val="008E1702"/>
    <w:rsid w:val="008E6D28"/>
    <w:rsid w:val="00931EFE"/>
    <w:rsid w:val="009551F2"/>
    <w:rsid w:val="009A4A90"/>
    <w:rsid w:val="009D2414"/>
    <w:rsid w:val="00A008CF"/>
    <w:rsid w:val="00A25383"/>
    <w:rsid w:val="00A336FC"/>
    <w:rsid w:val="00A432B5"/>
    <w:rsid w:val="00A555E0"/>
    <w:rsid w:val="00A864DB"/>
    <w:rsid w:val="00A945E4"/>
    <w:rsid w:val="00A97DC0"/>
    <w:rsid w:val="00AA6702"/>
    <w:rsid w:val="00B20E33"/>
    <w:rsid w:val="00B307BF"/>
    <w:rsid w:val="00B3199D"/>
    <w:rsid w:val="00B3727B"/>
    <w:rsid w:val="00B74944"/>
    <w:rsid w:val="00BA1EDE"/>
    <w:rsid w:val="00BA25B7"/>
    <w:rsid w:val="00BA5CAE"/>
    <w:rsid w:val="00BD11F5"/>
    <w:rsid w:val="00BE2109"/>
    <w:rsid w:val="00BF2CD1"/>
    <w:rsid w:val="00C02077"/>
    <w:rsid w:val="00C31AA5"/>
    <w:rsid w:val="00CE0AD8"/>
    <w:rsid w:val="00CF2215"/>
    <w:rsid w:val="00D0575F"/>
    <w:rsid w:val="00D26729"/>
    <w:rsid w:val="00D573BB"/>
    <w:rsid w:val="00D72439"/>
    <w:rsid w:val="00D84A7C"/>
    <w:rsid w:val="00D874AB"/>
    <w:rsid w:val="00D87FF3"/>
    <w:rsid w:val="00D92431"/>
    <w:rsid w:val="00DA5958"/>
    <w:rsid w:val="00DC5B68"/>
    <w:rsid w:val="00DE322F"/>
    <w:rsid w:val="00E24E41"/>
    <w:rsid w:val="00E308A7"/>
    <w:rsid w:val="00E6266B"/>
    <w:rsid w:val="00E80794"/>
    <w:rsid w:val="00E8086B"/>
    <w:rsid w:val="00E9384B"/>
    <w:rsid w:val="00E93F05"/>
    <w:rsid w:val="00EA39D7"/>
    <w:rsid w:val="00EF59A0"/>
    <w:rsid w:val="00EF6E11"/>
    <w:rsid w:val="00F01ED9"/>
    <w:rsid w:val="00F12288"/>
    <w:rsid w:val="00F14E50"/>
    <w:rsid w:val="00F52971"/>
    <w:rsid w:val="00F55F48"/>
    <w:rsid w:val="00F763E7"/>
    <w:rsid w:val="00F77B5B"/>
    <w:rsid w:val="00F944DA"/>
    <w:rsid w:val="00FA0E12"/>
    <w:rsid w:val="00FA52F8"/>
    <w:rsid w:val="00FC41A5"/>
    <w:rsid w:val="00FE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7DCEFF-3EF9-4AEA-9D46-9506258D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5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%20presu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</Template>
  <TotalTime>0</TotalTime>
  <Pages>1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2017-12-18T09:47:00Z</cp:lastPrinted>
  <dcterms:created xsi:type="dcterms:W3CDTF">2023-03-29T06:12:00Z</dcterms:created>
  <dcterms:modified xsi:type="dcterms:W3CDTF">2023-03-29T06:12:00Z</dcterms:modified>
</cp:coreProperties>
</file>