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6FDB9" w14:textId="77777777" w:rsidR="00722944" w:rsidRDefault="00722944" w:rsidP="00722944">
      <w:pPr>
        <w:ind w:right="3968"/>
        <w:jc w:val="center"/>
        <w:rPr>
          <w:lang w:val="es-ES_tradnl"/>
        </w:rPr>
      </w:pPr>
      <w:bookmarkStart w:id="0" w:name="_GoBack"/>
      <w:bookmarkEnd w:id="0"/>
    </w:p>
    <w:p w14:paraId="7B0C34D6" w14:textId="77777777" w:rsidR="00722944" w:rsidRDefault="00722944" w:rsidP="00722944">
      <w:pPr>
        <w:ind w:right="3968"/>
        <w:jc w:val="center"/>
        <w:rPr>
          <w:lang w:val="es-ES_tradnl"/>
        </w:rPr>
      </w:pPr>
    </w:p>
    <w:p w14:paraId="3A0DDE58" w14:textId="43A0633F" w:rsidR="003B124C" w:rsidRPr="00CE358C" w:rsidRDefault="002F2868" w:rsidP="00722944">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rPr>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76ADC2C7" w14:textId="77777777" w:rsidR="00FC3A14" w:rsidRDefault="00FC3A14" w:rsidP="00FC3A14">
                            <w:pPr>
                              <w:pStyle w:val="Textocomentario"/>
                              <w:rPr>
                                <w:b/>
                                <w:sz w:val="18"/>
                              </w:rPr>
                            </w:pPr>
                            <w:r>
                              <w:rPr>
                                <w:b/>
                                <w:sz w:val="18"/>
                              </w:rPr>
                              <w:t>OFICINAS SICOR SEGURIDAD</w:t>
                            </w:r>
                          </w:p>
                          <w:p w14:paraId="031655B7" w14:textId="77777777" w:rsidR="00FC3A14" w:rsidRDefault="00FC3A14" w:rsidP="00FC3A14">
                            <w:pPr>
                              <w:pStyle w:val="Textocomentario"/>
                              <w:rPr>
                                <w:b/>
                                <w:sz w:val="18"/>
                              </w:rPr>
                            </w:pPr>
                            <w:r>
                              <w:rPr>
                                <w:b/>
                                <w:sz w:val="18"/>
                              </w:rPr>
                              <w:t>AVDA. FEDERICO GARCIA LORCA 171</w:t>
                            </w:r>
                          </w:p>
                          <w:p w14:paraId="0AE3060E" w14:textId="77777777" w:rsidR="00FC3A14" w:rsidRDefault="00FC3A14" w:rsidP="00FC3A14">
                            <w:pPr>
                              <w:pStyle w:val="Textocomentario"/>
                              <w:rPr>
                                <w:b/>
                                <w:sz w:val="18"/>
                              </w:rPr>
                            </w:pPr>
                            <w:r>
                              <w:rPr>
                                <w:b/>
                                <w:sz w:val="18"/>
                              </w:rPr>
                              <w:t>04008 ALMERIA</w:t>
                            </w:r>
                          </w:p>
                          <w:p w14:paraId="426BFFE2" w14:textId="77777777" w:rsidR="00FC3A14" w:rsidRDefault="00FC3A14" w:rsidP="00FC3A14">
                            <w:pPr>
                              <w:pStyle w:val="Textocomentario"/>
                              <w:rPr>
                                <w:b/>
                                <w:sz w:val="18"/>
                              </w:rPr>
                            </w:pPr>
                          </w:p>
                          <w:p w14:paraId="444465CC" w14:textId="77777777" w:rsidR="00FC3A14" w:rsidRDefault="00FC3A14" w:rsidP="00FC3A14">
                            <w:pPr>
                              <w:pStyle w:val="Textocomentario"/>
                              <w:rPr>
                                <w:b/>
                                <w:sz w:val="18"/>
                              </w:rPr>
                            </w:pPr>
                            <w:r>
                              <w:rPr>
                                <w:b/>
                                <w:sz w:val="18"/>
                              </w:rPr>
                              <w:t xml:space="preserve">A/A JOSE ANTONIO HERRERO </w:t>
                            </w:r>
                          </w:p>
                          <w:p w14:paraId="0F021276" w14:textId="77777777" w:rsidR="00FC3A14" w:rsidRDefault="00D54301" w:rsidP="00FC3A14">
                            <w:pPr>
                              <w:pStyle w:val="Textocomentario"/>
                            </w:pPr>
                            <w:hyperlink r:id="rId8" w:history="1">
                              <w:r w:rsidR="00FC3A14" w:rsidRPr="00BB023C">
                                <w:rPr>
                                  <w:rStyle w:val="Hipervnculo"/>
                                </w:rPr>
                                <w:t>Joseantonio.herreronavas@gruposicor.com</w:t>
                              </w:r>
                            </w:hyperlink>
                          </w:p>
                          <w:p w14:paraId="5D8AFA0E" w14:textId="77777777" w:rsidR="00FC3A14" w:rsidRDefault="00FC3A14" w:rsidP="00FC3A14">
                            <w:pPr>
                              <w:pStyle w:val="Textocomentario"/>
                              <w:rPr>
                                <w:b/>
                                <w:sz w:val="18"/>
                              </w:rPr>
                            </w:pPr>
                            <w:r>
                              <w:t>950562362</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" o:allowincell="f" strokecolor="black [3213]">
                <v:textbox>
                  <w:txbxContent>
                    <w:p w14:paraId="76ADC2C7" w14:textId="77777777" w:rsidR="00FC3A14" w:rsidRDefault="00FC3A14" w:rsidP="00FC3A14">
                      <w:pPr>
                        <w:pStyle w:val="Textocomentario"/>
                        <w:rPr>
                          <w:b/>
                          <w:sz w:val="18"/>
                        </w:rPr>
                      </w:pPr>
                      <w:r>
                        <w:rPr>
                          <w:b/>
                          <w:sz w:val="18"/>
                        </w:rPr>
                        <w:t>OFICINAS SICOR SEGURIDAD</w:t>
                      </w:r>
                    </w:p>
                    <w:p w14:paraId="031655B7" w14:textId="77777777" w:rsidR="00FC3A14" w:rsidRDefault="00FC3A14" w:rsidP="00FC3A14">
                      <w:pPr>
                        <w:pStyle w:val="Textocomentario"/>
                        <w:rPr>
                          <w:b/>
                          <w:sz w:val="18"/>
                        </w:rPr>
                      </w:pPr>
                      <w:r>
                        <w:rPr>
                          <w:b/>
                          <w:sz w:val="18"/>
                        </w:rPr>
                        <w:t>AVDA. FEDERICO GARCIA LORCA 171</w:t>
                      </w:r>
                    </w:p>
                    <w:p w14:paraId="0AE3060E" w14:textId="77777777" w:rsidR="00FC3A14" w:rsidRDefault="00FC3A14" w:rsidP="00FC3A14">
                      <w:pPr>
                        <w:pStyle w:val="Textocomentario"/>
                        <w:rPr>
                          <w:b/>
                          <w:sz w:val="18"/>
                        </w:rPr>
                      </w:pPr>
                      <w:r>
                        <w:rPr>
                          <w:b/>
                          <w:sz w:val="18"/>
                        </w:rPr>
                        <w:t>04008 ALMERIA</w:t>
                      </w:r>
                    </w:p>
                    <w:p w14:paraId="426BFFE2" w14:textId="77777777" w:rsidR="00FC3A14" w:rsidRDefault="00FC3A14" w:rsidP="00FC3A14">
                      <w:pPr>
                        <w:pStyle w:val="Textocomentario"/>
                        <w:rPr>
                          <w:b/>
                          <w:sz w:val="18"/>
                        </w:rPr>
                      </w:pPr>
                    </w:p>
                    <w:p w14:paraId="444465CC" w14:textId="77777777" w:rsidR="00FC3A14" w:rsidRDefault="00FC3A14" w:rsidP="00FC3A14">
                      <w:pPr>
                        <w:pStyle w:val="Textocomentario"/>
                        <w:rPr>
                          <w:b/>
                          <w:sz w:val="18"/>
                        </w:rPr>
                      </w:pPr>
                      <w:r>
                        <w:rPr>
                          <w:b/>
                          <w:sz w:val="18"/>
                        </w:rPr>
                        <w:t xml:space="preserve">A/A JOSE ANTONIO HERRERO </w:t>
                      </w:r>
                    </w:p>
                    <w:p w14:paraId="0F021276" w14:textId="77777777" w:rsidR="00FC3A14" w:rsidRDefault="00FC3A14" w:rsidP="00FC3A14">
                      <w:pPr>
                        <w:pStyle w:val="Textocomentario"/>
                      </w:pPr>
                      <w:hyperlink r:id="rId14" w:history="1">
                        <w:r w:rsidRPr="00BB023C">
                          <w:rPr>
                            <w:rStyle w:val="Hipervnculo"/>
                          </w:rPr>
                          <w:t>Joseantonio.herreronavas@gruposicor.com</w:t>
                        </w:r>
                      </w:hyperlink>
                    </w:p>
                    <w:p w14:paraId="5D8AFA0E" w14:textId="77777777" w:rsidR="00FC3A14" w:rsidRDefault="00FC3A14" w:rsidP="00FC3A14">
                      <w:pPr>
                        <w:pStyle w:val="Textocomentario"/>
                        <w:rPr>
                          <w:b/>
                          <w:sz w:val="18"/>
                        </w:rPr>
                      </w:pPr>
                      <w:r>
                        <w:t>950562362</w:t>
                      </w:r>
                    </w:p>
                    <w:p w14:paraId="72AD47FD" w14:textId="77777777" w:rsidR="001B5145" w:rsidRDefault="001B5145" w:rsidP="003B124C">
                      <w:pPr>
                        <w:pStyle w:val="Textocomentario"/>
                        <w:rPr>
                          <w:b/>
                        </w:rPr>
                      </w:pPr>
                    </w:p>
                  </w:txbxContent>
                </v:textbox>
              </v:shape>
            </w:pict>
          </mc:Fallback>
        </mc:AlternateContent>
      </w:r>
      <w:r w:rsidR="003B124C">
        <w:rPr>
          <w:lang w:val="es-ES_tradnl"/>
        </w:rPr>
        <w:t xml:space="preserve">        </w:t>
      </w:r>
    </w:p>
    <w:p w14:paraId="42F19EB1" w14:textId="77777777" w:rsidR="003B124C" w:rsidRDefault="003B124C" w:rsidP="003B124C">
      <w:pPr>
        <w:ind w:right="4393"/>
        <w:jc w:val="center"/>
        <w:rPr>
          <w:lang w:val="es-ES_tradnl"/>
        </w:rPr>
      </w:pPr>
    </w:p>
    <w:p w14:paraId="0AC7A7B5" w14:textId="0593FB4E" w:rsidR="003B124C" w:rsidRDefault="003B124C" w:rsidP="003B124C">
      <w:pPr>
        <w:ind w:right="4393"/>
        <w:jc w:val="center"/>
        <w:rPr>
          <w:lang w:val="es-ES_tradnl"/>
        </w:rPr>
      </w:pPr>
    </w:p>
    <w:p w14:paraId="137154DF" w14:textId="1C7DCECC" w:rsidR="00722944" w:rsidRDefault="00722944" w:rsidP="00722944">
      <w:pPr>
        <w:tabs>
          <w:tab w:val="center" w:pos="3969"/>
        </w:tabs>
        <w:rPr>
          <w:i/>
          <w:lang w:val="es-ES_tradnl"/>
        </w:rPr>
      </w:pPr>
      <w:r>
        <w:rPr>
          <w:i/>
          <w:lang w:val="es-ES_tradnl"/>
        </w:rPr>
        <w:t xml:space="preserve">SERVICIO: MIERCOLES </w:t>
      </w:r>
    </w:p>
    <w:p w14:paraId="7083EDDC" w14:textId="77777777" w:rsidR="00722944" w:rsidRDefault="00722944" w:rsidP="003B124C">
      <w:pPr>
        <w:tabs>
          <w:tab w:val="center" w:pos="3969"/>
        </w:tabs>
        <w:jc w:val="center"/>
        <w:rPr>
          <w:i/>
          <w:lang w:val="es-ES_tradnl"/>
        </w:rPr>
      </w:pPr>
    </w:p>
    <w:p w14:paraId="5E620786" w14:textId="77777777" w:rsidR="00722944" w:rsidRDefault="00722944" w:rsidP="003B124C">
      <w:pPr>
        <w:tabs>
          <w:tab w:val="center" w:pos="3969"/>
        </w:tabs>
        <w:jc w:val="center"/>
        <w:rPr>
          <w:i/>
          <w:lang w:val="es-ES_tradnl"/>
        </w:rPr>
      </w:pPr>
    </w:p>
    <w:p w14:paraId="1130DF94" w14:textId="77777777" w:rsidR="00722944" w:rsidRDefault="00722944" w:rsidP="003B124C">
      <w:pPr>
        <w:tabs>
          <w:tab w:val="center" w:pos="3969"/>
        </w:tabs>
        <w:jc w:val="center"/>
        <w:rPr>
          <w:i/>
          <w:lang w:val="es-ES_tradnl"/>
        </w:rPr>
      </w:pPr>
    </w:p>
    <w:p w14:paraId="1CC1C6D0" w14:textId="77777777" w:rsidR="00722944" w:rsidRDefault="00722944" w:rsidP="003B124C">
      <w:pPr>
        <w:tabs>
          <w:tab w:val="center" w:pos="3969"/>
        </w:tabs>
        <w:jc w:val="center"/>
        <w:rPr>
          <w:i/>
          <w:lang w:val="es-ES_tradnl"/>
        </w:rPr>
      </w:pPr>
    </w:p>
    <w:p w14:paraId="5DF161B2" w14:textId="77777777" w:rsidR="00722944" w:rsidRDefault="00722944" w:rsidP="003B124C">
      <w:pPr>
        <w:tabs>
          <w:tab w:val="center" w:pos="3969"/>
        </w:tabs>
        <w:jc w:val="center"/>
        <w:rPr>
          <w:i/>
          <w:lang w:val="es-ES_tradnl"/>
        </w:rPr>
      </w:pPr>
    </w:p>
    <w:p w14:paraId="2DFD6C77" w14:textId="77777777" w:rsidR="00722944" w:rsidRDefault="00722944" w:rsidP="003B124C">
      <w:pPr>
        <w:tabs>
          <w:tab w:val="center" w:pos="3969"/>
        </w:tabs>
        <w:jc w:val="center"/>
        <w:rPr>
          <w:i/>
          <w:lang w:val="es-ES_tradnl"/>
        </w:rPr>
      </w:pPr>
    </w:p>
    <w:p w14:paraId="28798A98" w14:textId="103DCD66"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FC3A14">
        <w:rPr>
          <w:i/>
          <w:lang w:val="es-ES_tradnl"/>
        </w:rPr>
        <w:t>12 de Mayo de 2022</w:t>
      </w:r>
    </w:p>
    <w:p w14:paraId="7C16F2ED" w14:textId="3A6E6375" w:rsidR="003B5C93" w:rsidRDefault="00606D38" w:rsidP="00164A94">
      <w:pPr>
        <w:pStyle w:val="Ttulo3"/>
      </w:pPr>
      <w:r>
        <w:t xml:space="preserve">PRESUPUESTO Nº.- </w:t>
      </w:r>
      <w:r w:rsidR="00416865">
        <w:t>AM</w:t>
      </w:r>
      <w:r w:rsidR="006A2E04">
        <w:t>00</w:t>
      </w:r>
      <w:r w:rsidR="00FC3A14">
        <w:t>22199</w:t>
      </w:r>
    </w:p>
    <w:p w14:paraId="73D20057" w14:textId="77777777" w:rsidR="00FC2D29" w:rsidRPr="00FC2D29" w:rsidRDefault="00FC2D29" w:rsidP="00164A94">
      <w:pPr>
        <w:rPr>
          <w:sz w:val="22"/>
          <w:szCs w:val="22"/>
          <w:lang w:val="es-ES_tradnl"/>
        </w:rPr>
      </w:pPr>
    </w:p>
    <w:p w14:paraId="59F9741D" w14:textId="77777777" w:rsidR="004B6740" w:rsidRDefault="004B6740" w:rsidP="0073106B">
      <w:pPr>
        <w:pStyle w:val="Ttulo2"/>
      </w:pPr>
    </w:p>
    <w:p w14:paraId="5AF2BF47" w14:textId="77777777" w:rsidR="004B6740" w:rsidRDefault="004B6740" w:rsidP="0073106B">
      <w:pPr>
        <w:pStyle w:val="Ttulo2"/>
      </w:pPr>
    </w:p>
    <w:p w14:paraId="0FBC99B1" w14:textId="77777777" w:rsidR="004B6740" w:rsidRDefault="004B6740" w:rsidP="0073106B">
      <w:pPr>
        <w:pStyle w:val="Ttulo2"/>
      </w:pPr>
    </w:p>
    <w:p w14:paraId="1B7631B6" w14:textId="2DA0DFF6" w:rsidR="004528D7" w:rsidRPr="00FC2D29" w:rsidRDefault="004528D7" w:rsidP="0073106B">
      <w:pPr>
        <w:pStyle w:val="Ttulo2"/>
      </w:pPr>
      <w:r w:rsidRPr="00FC2D29">
        <w:t>PRESUPUESTO LIMPIEZA</w:t>
      </w:r>
      <w:r w:rsidR="004B6740">
        <w:t xml:space="preserve"> </w:t>
      </w:r>
      <w:r w:rsidR="004B6740" w:rsidRPr="004B6740">
        <w:rPr>
          <w:highlight w:val="yellow"/>
        </w:rPr>
        <w:t>OPCION 1</w:t>
      </w:r>
      <w:r w:rsidR="00E6088C" w:rsidRPr="00FC2D29">
        <w:t xml:space="preserve"> </w:t>
      </w:r>
      <w:r w:rsidR="00813002" w:rsidRPr="00FC2D29">
        <w:t xml:space="preserve"> </w:t>
      </w:r>
    </w:p>
    <w:p w14:paraId="205DCBEA" w14:textId="5A63F726" w:rsidR="004528D7" w:rsidRDefault="004528D7" w:rsidP="004528D7">
      <w:pPr>
        <w:jc w:val="center"/>
        <w:rPr>
          <w:u w:val="single"/>
        </w:rPr>
      </w:pPr>
      <w:r w:rsidRPr="00FC2D29">
        <w:rPr>
          <w:highlight w:val="cyan"/>
          <w:u w:val="single"/>
        </w:rPr>
        <w:t>DESCRIPCION DE ACTUACIÓN DE LIMPIEZA</w:t>
      </w:r>
      <w:r w:rsidRPr="00FC2D29">
        <w:rPr>
          <w:u w:val="single"/>
        </w:rPr>
        <w:t xml:space="preserve"> </w:t>
      </w:r>
    </w:p>
    <w:p w14:paraId="480D5C39" w14:textId="4397D45E" w:rsidR="00FC2D29" w:rsidRDefault="00FC2D29" w:rsidP="004528D7">
      <w:pPr>
        <w:jc w:val="center"/>
        <w:rPr>
          <w:u w:val="single"/>
        </w:rPr>
      </w:pPr>
    </w:p>
    <w:p w14:paraId="32BAF5F0" w14:textId="77777777" w:rsidR="00FC2D29" w:rsidRPr="00FC2D29" w:rsidRDefault="00FC2D29" w:rsidP="004528D7">
      <w:pPr>
        <w:jc w:val="center"/>
        <w:rPr>
          <w:u w:val="single"/>
        </w:rPr>
      </w:pPr>
    </w:p>
    <w:p w14:paraId="49649DB5" w14:textId="77777777" w:rsidR="004528D7" w:rsidRPr="00FC2D29" w:rsidRDefault="004528D7" w:rsidP="0073106B">
      <w:pPr>
        <w:rPr>
          <w:u w:val="single"/>
        </w:rPr>
      </w:pPr>
    </w:p>
    <w:p w14:paraId="3E38E044" w14:textId="35E510F2" w:rsidR="003B5C93" w:rsidRPr="00FC2D29" w:rsidRDefault="003B5C93" w:rsidP="003B5C93">
      <w:pPr>
        <w:rPr>
          <w:sz w:val="16"/>
        </w:rPr>
      </w:pPr>
      <w:r w:rsidRPr="00FC2D29">
        <w:rPr>
          <w:b/>
          <w:i/>
          <w:sz w:val="22"/>
        </w:rPr>
        <w:t xml:space="preserve">LIMPIEZA </w:t>
      </w:r>
      <w:r w:rsidRPr="00FC2D29">
        <w:rPr>
          <w:b/>
          <w:i/>
          <w:sz w:val="22"/>
          <w:u w:val="single"/>
        </w:rPr>
        <w:t xml:space="preserve"> </w:t>
      </w:r>
      <w:r w:rsidR="00FC3A14">
        <w:rPr>
          <w:b/>
          <w:i/>
          <w:sz w:val="22"/>
          <w:u w:val="single"/>
        </w:rPr>
        <w:t>SEMANAL</w:t>
      </w:r>
    </w:p>
    <w:p w14:paraId="2700794E" w14:textId="77777777" w:rsidR="003B5C93" w:rsidRPr="00FC2D29" w:rsidRDefault="003B5C93" w:rsidP="003B5C93"/>
    <w:p w14:paraId="5B2EF2DE" w14:textId="50B6C497" w:rsidR="003B5C93" w:rsidRDefault="003B5C93" w:rsidP="003B5C93">
      <w:r w:rsidRPr="00FC2D29">
        <w:t xml:space="preserve">- </w:t>
      </w:r>
      <w:r w:rsidR="00FC3A14">
        <w:t xml:space="preserve"> Limpieza y desinfección de baño  .</w:t>
      </w:r>
    </w:p>
    <w:p w14:paraId="0EA0A5B5" w14:textId="131FF3F6" w:rsidR="00FC3A14" w:rsidRDefault="00FC3A14" w:rsidP="003B5C93">
      <w:r>
        <w:t>-  Desempolvado de mesas de trabajo , mobiliario , estanterías , maquinaria de ofimática , puertas etc…</w:t>
      </w:r>
      <w:r w:rsidR="00C06E2A">
        <w:t xml:space="preserve"> en oficina principal y despacho interior .</w:t>
      </w:r>
    </w:p>
    <w:p w14:paraId="415B7080" w14:textId="490950B0" w:rsidR="00C06E2A" w:rsidRDefault="00FC3A14" w:rsidP="0073106B">
      <w:r>
        <w:t>-   Barrido y fregado de suelos de oficina principal y despacho interior .</w:t>
      </w:r>
    </w:p>
    <w:p w14:paraId="05695C5D" w14:textId="3A86B86C" w:rsidR="00C06E2A" w:rsidRDefault="00C06E2A" w:rsidP="0073106B">
      <w:r>
        <w:t>- Limpieza de huellas digitales en cristales de puerta de entrada .</w:t>
      </w:r>
    </w:p>
    <w:p w14:paraId="5D5DE3FE" w14:textId="314B4CD2" w:rsidR="00C06E2A" w:rsidRPr="00C06E2A" w:rsidRDefault="00C06E2A" w:rsidP="0073106B">
      <w:r>
        <w:t>- Limpieza a fondo “ Rotativa “ de los diferentes elementos de las instalaciones según protocolo a desarrollar por nuestro equipo de supervisión al comenzar el servicio .</w:t>
      </w:r>
    </w:p>
    <w:p w14:paraId="5EA9A8AD" w14:textId="77777777" w:rsidR="00FC2D29" w:rsidRPr="00FC2D29" w:rsidRDefault="00FC2D29" w:rsidP="0073106B">
      <w:pPr>
        <w:rPr>
          <w:u w:val="single"/>
        </w:rPr>
      </w:pPr>
    </w:p>
    <w:p w14:paraId="749B1AF6" w14:textId="30ACE312" w:rsidR="004979FD" w:rsidRPr="00FC2D29" w:rsidRDefault="004979FD" w:rsidP="004979FD">
      <w:pPr>
        <w:rPr>
          <w:sz w:val="16"/>
        </w:rPr>
      </w:pPr>
      <w:r w:rsidRPr="00FC2D29">
        <w:rPr>
          <w:b/>
          <w:i/>
          <w:sz w:val="22"/>
        </w:rPr>
        <w:t xml:space="preserve">LIMPIEZA </w:t>
      </w:r>
      <w:r w:rsidRPr="00FC2D29">
        <w:rPr>
          <w:b/>
          <w:i/>
          <w:sz w:val="22"/>
          <w:u w:val="single"/>
        </w:rPr>
        <w:t xml:space="preserve"> </w:t>
      </w:r>
      <w:r w:rsidR="00C06E2A">
        <w:rPr>
          <w:b/>
          <w:i/>
          <w:sz w:val="22"/>
          <w:u w:val="single"/>
        </w:rPr>
        <w:t>MENSUAL</w:t>
      </w:r>
      <w:r w:rsidRPr="00FC2D29">
        <w:rPr>
          <w:sz w:val="16"/>
        </w:rPr>
        <w:t>:</w:t>
      </w:r>
    </w:p>
    <w:p w14:paraId="7D6653FD" w14:textId="77777777" w:rsidR="004979FD" w:rsidRPr="00FC2D29" w:rsidRDefault="004979FD" w:rsidP="004979FD"/>
    <w:p w14:paraId="7348E0DE" w14:textId="10A62BB1" w:rsidR="00C06E2A" w:rsidRPr="00FC2D29" w:rsidRDefault="004979FD" w:rsidP="004979FD">
      <w:r w:rsidRPr="00FC2D29">
        <w:t xml:space="preserve">- </w:t>
      </w:r>
      <w:r w:rsidR="00C06E2A">
        <w:t>Limpieza a fondo de cristales exteriores por su cara exterior e interior .</w:t>
      </w:r>
    </w:p>
    <w:p w14:paraId="25962AD8" w14:textId="77777777" w:rsidR="00FC2D29" w:rsidRPr="00FC2D29" w:rsidRDefault="00FC2D29" w:rsidP="004528D7"/>
    <w:p w14:paraId="68315657" w14:textId="77777777" w:rsidR="004528D7" w:rsidRPr="00FC2D29" w:rsidRDefault="004528D7" w:rsidP="004528D7">
      <w:pPr>
        <w:rPr>
          <w:b/>
          <w:i/>
          <w:sz w:val="22"/>
          <w:u w:val="single"/>
        </w:rPr>
      </w:pPr>
      <w:r w:rsidRPr="00FC2D29">
        <w:rPr>
          <w:b/>
          <w:i/>
          <w:sz w:val="22"/>
        </w:rPr>
        <w:t>LIMPIEZA</w:t>
      </w:r>
      <w:r w:rsidR="00A42810" w:rsidRPr="00FC2D29">
        <w:rPr>
          <w:b/>
          <w:i/>
          <w:sz w:val="22"/>
        </w:rPr>
        <w:t xml:space="preserve"> </w:t>
      </w:r>
      <w:r w:rsidR="00A42810" w:rsidRPr="00FC2D29">
        <w:rPr>
          <w:b/>
          <w:i/>
          <w:sz w:val="22"/>
          <w:u w:val="single"/>
        </w:rPr>
        <w:t>BIMESTRAL</w:t>
      </w:r>
      <w:r w:rsidRPr="00FC2D29">
        <w:rPr>
          <w:b/>
          <w:i/>
          <w:sz w:val="22"/>
          <w:u w:val="single"/>
        </w:rPr>
        <w:t>:</w:t>
      </w:r>
    </w:p>
    <w:p w14:paraId="33A80A90" w14:textId="6D81523E" w:rsidR="00C626CF" w:rsidRPr="00FC2D29" w:rsidRDefault="00C626CF" w:rsidP="004528D7"/>
    <w:p w14:paraId="50AA1253" w14:textId="153CFAE1" w:rsidR="00A42810" w:rsidRPr="00FC2D29" w:rsidRDefault="00A42810" w:rsidP="00A42810">
      <w:r w:rsidRPr="00FC2D29">
        <w:t>-  Supervisión por parte de nuestro personal técnico del nivel de limpieza obtenido  y comprobación de  su grado de satisfacción.</w:t>
      </w:r>
    </w:p>
    <w:p w14:paraId="530CFD31" w14:textId="73A6C514" w:rsidR="00FC2D29" w:rsidRDefault="006A2E04" w:rsidP="004528D7">
      <w:r w:rsidRPr="00FC2D29">
        <w:t xml:space="preserve">- </w:t>
      </w:r>
      <w:r w:rsidR="00C06E2A">
        <w:t>Limpieza de fachada exterior y rótulo junto a los cristales exteriores  .</w:t>
      </w:r>
    </w:p>
    <w:p w14:paraId="64DEEFF7" w14:textId="77777777" w:rsidR="00FC2D29" w:rsidRPr="00FC2D29" w:rsidRDefault="00FC2D29" w:rsidP="004528D7"/>
    <w:p w14:paraId="29D084C3" w14:textId="305F18CA" w:rsidR="003B5C93" w:rsidRDefault="003B5C93" w:rsidP="004528D7"/>
    <w:p w14:paraId="4B46C085" w14:textId="77777777" w:rsidR="00AE5554" w:rsidRPr="00FC2D29" w:rsidRDefault="00AE5554" w:rsidP="004528D7"/>
    <w:p w14:paraId="57C5FDE8" w14:textId="61AAA28B" w:rsidR="004B6740" w:rsidRDefault="004B6740" w:rsidP="002B2C4A">
      <w:pPr>
        <w:jc w:val="both"/>
        <w:rPr>
          <w:i/>
          <w:sz w:val="18"/>
        </w:rPr>
      </w:pPr>
    </w:p>
    <w:p w14:paraId="6A2A9299" w14:textId="7E46EB31" w:rsidR="004B6740" w:rsidRDefault="004B6740" w:rsidP="002B2C4A">
      <w:pPr>
        <w:jc w:val="both"/>
        <w:rPr>
          <w:i/>
          <w:sz w:val="18"/>
        </w:rPr>
      </w:pPr>
    </w:p>
    <w:p w14:paraId="01B9C16C" w14:textId="4E3E0135" w:rsidR="004B6740" w:rsidRDefault="004B6740" w:rsidP="002B2C4A">
      <w:pPr>
        <w:jc w:val="both"/>
        <w:rPr>
          <w:i/>
          <w:sz w:val="18"/>
        </w:rPr>
      </w:pPr>
    </w:p>
    <w:p w14:paraId="0A1E2C37" w14:textId="77777777" w:rsidR="004B6740" w:rsidRDefault="004B6740" w:rsidP="002B2C4A">
      <w:pPr>
        <w:jc w:val="both"/>
        <w:rPr>
          <w:i/>
          <w:sz w:val="18"/>
        </w:rPr>
      </w:pPr>
    </w:p>
    <w:p w14:paraId="55782FD9" w14:textId="7ED06E25" w:rsidR="004B6740" w:rsidRDefault="004B6740" w:rsidP="002B2C4A">
      <w:pPr>
        <w:jc w:val="both"/>
        <w:rPr>
          <w:i/>
          <w:sz w:val="18"/>
        </w:rPr>
      </w:pPr>
    </w:p>
    <w:sectPr w:rsidR="004B6740" w:rsidSect="003B124C">
      <w:headerReference w:type="even" r:id="rId15"/>
      <w:headerReference w:type="default" r:id="rId16"/>
      <w:footerReference w:type="even" r:id="rId17"/>
      <w:footerReference w:type="default" r:id="rId18"/>
      <w:headerReference w:type="first" r:id="rId19"/>
      <w:footerReference w:type="first" r:id="rId20"/>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534AE" w14:textId="77777777" w:rsidR="00D54301" w:rsidRDefault="00D54301">
      <w:r>
        <w:separator/>
      </w:r>
    </w:p>
  </w:endnote>
  <w:endnote w:type="continuationSeparator" w:id="0">
    <w:p w14:paraId="7DE59363" w14:textId="77777777" w:rsidR="00D54301" w:rsidRDefault="00D5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7B41E" w14:textId="77777777" w:rsidR="00260816" w:rsidRDefault="0026081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97144" w14:textId="77777777" w:rsidR="00260816" w:rsidRDefault="0026081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4A3AB" w14:textId="77777777" w:rsidR="00D54301" w:rsidRDefault="00D54301">
      <w:r>
        <w:separator/>
      </w:r>
    </w:p>
  </w:footnote>
  <w:footnote w:type="continuationSeparator" w:id="0">
    <w:p w14:paraId="308C121C" w14:textId="77777777" w:rsidR="00D54301" w:rsidRDefault="00D543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4F592" w14:textId="77777777" w:rsidR="00260816" w:rsidRDefault="0026081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A5839" w14:textId="7B224D31" w:rsidR="00260816" w:rsidRDefault="00260816">
    <w:pPr>
      <w:pStyle w:val="Encabezado"/>
    </w:pPr>
    <w:r>
      <w:tab/>
      <w:t xml:space="preserve">RUTA : </w:t>
    </w:r>
    <w:r w:rsidR="00FC28DB">
      <w:t>09</w:t>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9B1A1" w14:textId="77777777" w:rsidR="00260816" w:rsidRDefault="002608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2AE0"/>
    <w:rsid w:val="000E3978"/>
    <w:rsid w:val="000E47F6"/>
    <w:rsid w:val="000E7BF1"/>
    <w:rsid w:val="000F1EE1"/>
    <w:rsid w:val="000F5E07"/>
    <w:rsid w:val="000F5E4A"/>
    <w:rsid w:val="00117431"/>
    <w:rsid w:val="00123C39"/>
    <w:rsid w:val="00126D8D"/>
    <w:rsid w:val="0013775E"/>
    <w:rsid w:val="001451D1"/>
    <w:rsid w:val="00164A94"/>
    <w:rsid w:val="001904D2"/>
    <w:rsid w:val="001A4425"/>
    <w:rsid w:val="001B5145"/>
    <w:rsid w:val="001C3459"/>
    <w:rsid w:val="001D41E4"/>
    <w:rsid w:val="001D4E1C"/>
    <w:rsid w:val="001E77D4"/>
    <w:rsid w:val="001E7FCC"/>
    <w:rsid w:val="001F62D8"/>
    <w:rsid w:val="00212664"/>
    <w:rsid w:val="002262F4"/>
    <w:rsid w:val="002530B2"/>
    <w:rsid w:val="00260816"/>
    <w:rsid w:val="00260DCB"/>
    <w:rsid w:val="00265A1F"/>
    <w:rsid w:val="00274EA3"/>
    <w:rsid w:val="002779FB"/>
    <w:rsid w:val="00291923"/>
    <w:rsid w:val="002923FC"/>
    <w:rsid w:val="002A6A60"/>
    <w:rsid w:val="002B2C4A"/>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16865"/>
    <w:rsid w:val="00424759"/>
    <w:rsid w:val="004528D7"/>
    <w:rsid w:val="00466BC2"/>
    <w:rsid w:val="00480BF9"/>
    <w:rsid w:val="004878A2"/>
    <w:rsid w:val="004979FD"/>
    <w:rsid w:val="004B6740"/>
    <w:rsid w:val="004C0C4D"/>
    <w:rsid w:val="004C4031"/>
    <w:rsid w:val="004C488F"/>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9A6"/>
    <w:rsid w:val="00660CED"/>
    <w:rsid w:val="006802BC"/>
    <w:rsid w:val="006A0722"/>
    <w:rsid w:val="006A2E04"/>
    <w:rsid w:val="006B6DB3"/>
    <w:rsid w:val="006E1477"/>
    <w:rsid w:val="006E7204"/>
    <w:rsid w:val="007119BA"/>
    <w:rsid w:val="00722944"/>
    <w:rsid w:val="00727CF6"/>
    <w:rsid w:val="0073106B"/>
    <w:rsid w:val="007539C8"/>
    <w:rsid w:val="00755C77"/>
    <w:rsid w:val="00760330"/>
    <w:rsid w:val="007843B0"/>
    <w:rsid w:val="00797A08"/>
    <w:rsid w:val="007A5EE0"/>
    <w:rsid w:val="007B6989"/>
    <w:rsid w:val="007D322B"/>
    <w:rsid w:val="007D6289"/>
    <w:rsid w:val="007F0995"/>
    <w:rsid w:val="00805510"/>
    <w:rsid w:val="00813002"/>
    <w:rsid w:val="008217D7"/>
    <w:rsid w:val="00831F47"/>
    <w:rsid w:val="00836FA2"/>
    <w:rsid w:val="00844B8A"/>
    <w:rsid w:val="008714C3"/>
    <w:rsid w:val="00871A2B"/>
    <w:rsid w:val="0087568E"/>
    <w:rsid w:val="008764A1"/>
    <w:rsid w:val="008861BE"/>
    <w:rsid w:val="008861CB"/>
    <w:rsid w:val="00886817"/>
    <w:rsid w:val="00886956"/>
    <w:rsid w:val="00887F69"/>
    <w:rsid w:val="00892EA2"/>
    <w:rsid w:val="00896EEA"/>
    <w:rsid w:val="008977B9"/>
    <w:rsid w:val="008B004E"/>
    <w:rsid w:val="008B23CC"/>
    <w:rsid w:val="008E1702"/>
    <w:rsid w:val="008F325F"/>
    <w:rsid w:val="008F7028"/>
    <w:rsid w:val="009367C7"/>
    <w:rsid w:val="00956D83"/>
    <w:rsid w:val="00960403"/>
    <w:rsid w:val="00964A0F"/>
    <w:rsid w:val="00975E00"/>
    <w:rsid w:val="009777D4"/>
    <w:rsid w:val="00984F5A"/>
    <w:rsid w:val="00990835"/>
    <w:rsid w:val="00991362"/>
    <w:rsid w:val="009A334A"/>
    <w:rsid w:val="009A33BB"/>
    <w:rsid w:val="009B16AE"/>
    <w:rsid w:val="009C1382"/>
    <w:rsid w:val="009C3A9C"/>
    <w:rsid w:val="009D297D"/>
    <w:rsid w:val="00A06985"/>
    <w:rsid w:val="00A25383"/>
    <w:rsid w:val="00A336FC"/>
    <w:rsid w:val="00A42810"/>
    <w:rsid w:val="00A5172D"/>
    <w:rsid w:val="00A57D89"/>
    <w:rsid w:val="00A67179"/>
    <w:rsid w:val="00A72F7C"/>
    <w:rsid w:val="00A75DC0"/>
    <w:rsid w:val="00A8075D"/>
    <w:rsid w:val="00A83F54"/>
    <w:rsid w:val="00A945E4"/>
    <w:rsid w:val="00AB2D17"/>
    <w:rsid w:val="00AB782D"/>
    <w:rsid w:val="00AC289D"/>
    <w:rsid w:val="00AC6915"/>
    <w:rsid w:val="00AE5554"/>
    <w:rsid w:val="00AF1C41"/>
    <w:rsid w:val="00B13819"/>
    <w:rsid w:val="00B20E33"/>
    <w:rsid w:val="00B307BF"/>
    <w:rsid w:val="00B3727B"/>
    <w:rsid w:val="00B66DCF"/>
    <w:rsid w:val="00B90F50"/>
    <w:rsid w:val="00BD0C18"/>
    <w:rsid w:val="00BD11F5"/>
    <w:rsid w:val="00BD7E59"/>
    <w:rsid w:val="00BE6B5F"/>
    <w:rsid w:val="00BF6029"/>
    <w:rsid w:val="00C02077"/>
    <w:rsid w:val="00C04131"/>
    <w:rsid w:val="00C069C6"/>
    <w:rsid w:val="00C06E2A"/>
    <w:rsid w:val="00C14DFE"/>
    <w:rsid w:val="00C31AA5"/>
    <w:rsid w:val="00C36471"/>
    <w:rsid w:val="00C61F72"/>
    <w:rsid w:val="00C626CF"/>
    <w:rsid w:val="00C6409D"/>
    <w:rsid w:val="00C7666B"/>
    <w:rsid w:val="00C86156"/>
    <w:rsid w:val="00C90DA7"/>
    <w:rsid w:val="00CD28FC"/>
    <w:rsid w:val="00CD56CC"/>
    <w:rsid w:val="00CE0AD8"/>
    <w:rsid w:val="00CE358C"/>
    <w:rsid w:val="00D04A3C"/>
    <w:rsid w:val="00D26729"/>
    <w:rsid w:val="00D30421"/>
    <w:rsid w:val="00D31F43"/>
    <w:rsid w:val="00D54301"/>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370E"/>
    <w:rsid w:val="00FA4C9B"/>
    <w:rsid w:val="00FA52F8"/>
    <w:rsid w:val="00FB2ADA"/>
    <w:rsid w:val="00FB2F46"/>
    <w:rsid w:val="00FC2222"/>
    <w:rsid w:val="00FC28DB"/>
    <w:rsid w:val="00FC2D29"/>
    <w:rsid w:val="00FC3A14"/>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8F"/>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CD5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antonio.herreronavas@gruposicor.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14" Type="http://schemas.openxmlformats.org/officeDocument/2006/relationships/hyperlink" Target="mailto:Joseantonio.herreronavas@gruposicor.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C3170-1973-4F9F-A5E1-4DD2ED9F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1</Pages>
  <Words>171</Words>
  <Characters>943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Administración Limpiezas</cp:lastModifiedBy>
  <cp:revision>2</cp:revision>
  <cp:lastPrinted>2022-05-11T14:20:00Z</cp:lastPrinted>
  <dcterms:created xsi:type="dcterms:W3CDTF">2023-03-29T09:18:00Z</dcterms:created>
  <dcterms:modified xsi:type="dcterms:W3CDTF">2023-03-29T09:18:00Z</dcterms:modified>
</cp:coreProperties>
</file>