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B61299" w:rsidP="00B61299">
      <w:pPr>
        <w:ind w:right="-143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>RUTA 18</w:t>
      </w:r>
    </w:p>
    <w:p w:rsidR="00B61299" w:rsidRDefault="00504AB1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102870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623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B81EE4">
                              <w:rPr>
                                <w:b/>
                              </w:rPr>
                              <w:t>ARIOS EDIF. SOL AMATISTEROS</w:t>
                            </w:r>
                          </w:p>
                          <w:p w:rsidR="00FA52F8" w:rsidRDefault="00B81EE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C/ GRANADA, 272 Y AMATISTEROS, 11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B81EE4">
                              <w:rPr>
                                <w:b/>
                              </w:rPr>
                              <w:t xml:space="preserve">/A: </w:t>
                            </w:r>
                            <w:r w:rsidR="00016A07">
                              <w:rPr>
                                <w:b/>
                              </w:rPr>
                              <w:t xml:space="preserve">Mª Dolores 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B81EE4">
                              <w:rPr>
                                <w:b/>
                              </w:rPr>
                              <w:t>6</w:t>
                            </w:r>
                            <w:r w:rsidR="00016A07">
                              <w:rPr>
                                <w:b/>
                              </w:rPr>
                              <w:t>10283381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8.1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YDfcFN8AAAAKAQAADwAAAGRycy9kb3ducmV2&#10;LnhtbEyPy07DMBBF90j8gzVIbFDrkECahDgVQgLRHbQItm48TSL8CLabhr9nWMFydI/uPVOvZ6PZ&#10;hD4Mzgq4XibA0LZODbYT8LZ7XBTAQpRWSe0sCvjGAOvm/KyWlXIn+4rTNnaMSmyopIA+xrHiPLQ9&#10;GhmWbkRL2cF5IyOdvuPKyxOVG83TJMm5kYOlhV6O+NBj+7k9GgHFzfP0ETbZy3ubH3QZr1bT05cX&#10;4vJivr8DFnGOfzD86pM6NOS0d0erAtMCsnJVEkpBngIjoLhNM2B7AbRbAG9q/v+F5gc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BgN9wU3wAAAAoBAAAPAAAAAAAAAAAAAAAAAIQEAABk&#10;cnMvZG93bnJldi54bWxQSwUGAAAAAAQABADzAAAAkAUAAAAA&#10;" o:allowincell="f">
                <v:textbox>
                  <w:txbxContent>
                    <w:p w:rsidR="00406623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B81EE4">
                        <w:rPr>
                          <w:b/>
                        </w:rPr>
                        <w:t>ARIOS EDIF. SOL AMATISTEROS</w:t>
                      </w:r>
                    </w:p>
                    <w:p w:rsidR="00FA52F8" w:rsidRDefault="00B81EE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C/ GRANADA, 272 Y AMATISTEROS, 11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B81EE4">
                        <w:rPr>
                          <w:b/>
                        </w:rPr>
                        <w:t xml:space="preserve">/A: </w:t>
                      </w:r>
                      <w:r w:rsidR="00016A07">
                        <w:rPr>
                          <w:b/>
                        </w:rPr>
                        <w:t xml:space="preserve">Mª Dolores 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B81EE4">
                        <w:rPr>
                          <w:b/>
                        </w:rPr>
                        <w:t>6</w:t>
                      </w:r>
                      <w:r w:rsidR="00016A07">
                        <w:rPr>
                          <w:b/>
                        </w:rPr>
                        <w:t>10283381</w:t>
                      </w:r>
                    </w:p>
                  </w:txbxContent>
                </v:textbox>
              </v:shape>
            </w:pict>
          </mc:Fallback>
        </mc:AlternateContent>
      </w:r>
      <w:r w:rsidR="00B61299">
        <w:rPr>
          <w:lang w:val="es-ES_tradnl"/>
        </w:rPr>
        <w:t>SERVICIOS</w:t>
      </w:r>
    </w:p>
    <w:p w:rsidR="00B61299" w:rsidRDefault="00B61299" w:rsidP="009B5061">
      <w:pPr>
        <w:ind w:left="-284" w:right="4393" w:hanging="283"/>
        <w:rPr>
          <w:lang w:val="es-ES_tradnl"/>
        </w:rPr>
      </w:pPr>
      <w:r>
        <w:rPr>
          <w:lang w:val="es-ES_tradnl"/>
        </w:rPr>
        <w:t>LUNES PORTAL</w:t>
      </w:r>
      <w:r w:rsidR="009B5061">
        <w:rPr>
          <w:lang w:val="es-ES_tradnl"/>
        </w:rPr>
        <w:t>+ BAJADA A GARAJE</w:t>
      </w:r>
    </w:p>
    <w:p w:rsidR="00B61299" w:rsidRDefault="00B61299" w:rsidP="009B5061">
      <w:pPr>
        <w:ind w:left="-426" w:right="4393" w:hanging="141"/>
        <w:rPr>
          <w:lang w:val="es-ES_tradnl"/>
        </w:rPr>
      </w:pPr>
      <w:r>
        <w:rPr>
          <w:lang w:val="es-ES_tradnl"/>
        </w:rPr>
        <w:t xml:space="preserve">MIERCOLES </w:t>
      </w:r>
      <w:r w:rsidR="009B5061">
        <w:rPr>
          <w:lang w:val="es-ES_tradnl"/>
        </w:rPr>
        <w:t>COMPLETO LADO IZDO.+ PORTAL</w:t>
      </w:r>
    </w:p>
    <w:p w:rsidR="00B61299" w:rsidRDefault="00B61299" w:rsidP="009B5061">
      <w:pPr>
        <w:ind w:right="4393" w:hanging="567"/>
        <w:rPr>
          <w:lang w:val="es-ES_tradnl"/>
        </w:rPr>
      </w:pPr>
      <w:r>
        <w:rPr>
          <w:lang w:val="es-ES_tradnl"/>
        </w:rPr>
        <w:t>VIERNES COMPLETO</w:t>
      </w:r>
      <w:r w:rsidR="009B5061">
        <w:rPr>
          <w:lang w:val="es-ES_tradnl"/>
        </w:rPr>
        <w:t xml:space="preserve"> LADO DERECHO + PORTAL</w:t>
      </w:r>
    </w:p>
    <w:p w:rsidR="00B61299" w:rsidRDefault="00B61299" w:rsidP="00F60576">
      <w:pPr>
        <w:ind w:right="4393"/>
        <w:rPr>
          <w:lang w:val="es-ES_tradnl"/>
        </w:rPr>
      </w:pPr>
    </w:p>
    <w:p w:rsidR="00B61299" w:rsidRDefault="00B61299" w:rsidP="00F60576">
      <w:pPr>
        <w:ind w:right="4393"/>
        <w:rPr>
          <w:lang w:val="es-ES_tradnl"/>
        </w:rPr>
      </w:pPr>
    </w:p>
    <w:p w:rsidR="0013775E" w:rsidRDefault="00B61299" w:rsidP="00F60576">
      <w:pPr>
        <w:ind w:right="4393"/>
        <w:rPr>
          <w:lang w:val="es-ES_tradnl"/>
        </w:rPr>
      </w:pPr>
      <w:r>
        <w:rPr>
          <w:lang w:val="es-ES_tradnl"/>
        </w:rPr>
        <w:t>LLAVE 222</w:t>
      </w:r>
      <w:r w:rsidR="00F60576">
        <w:rPr>
          <w:lang w:val="es-ES_tradnl"/>
        </w:rPr>
        <w:t xml:space="preserve">        </w:t>
      </w:r>
    </w:p>
    <w:p w:rsidR="0013775E" w:rsidRDefault="00F60576" w:rsidP="00B61299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</w:p>
    <w:p w:rsidR="00B61299" w:rsidRDefault="00B61299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>a, a</w:t>
      </w:r>
      <w:r w:rsidR="00B81EE4">
        <w:rPr>
          <w:i/>
          <w:lang w:val="es-ES_tradnl"/>
        </w:rPr>
        <w:t xml:space="preserve"> 13</w:t>
      </w:r>
      <w:r w:rsidR="00406623">
        <w:rPr>
          <w:i/>
          <w:lang w:val="es-ES_tradnl"/>
        </w:rPr>
        <w:t xml:space="preserve"> de Enero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B81EE4">
        <w:t>J00318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  </w:t>
      </w:r>
    </w:p>
    <w:p w:rsidR="007D322B" w:rsidRPr="006D105C" w:rsidRDefault="0013775E" w:rsidP="006D105C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Default="00B81EE4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</w:t>
      </w:r>
      <w:r w:rsidR="00E74FB1">
        <w:rPr>
          <w:b/>
          <w:sz w:val="22"/>
          <w:u w:val="single"/>
        </w:rPr>
        <w:t>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4A4EAF" w:rsidRPr="00DB71D7" w:rsidRDefault="00DF602C" w:rsidP="00DB71D7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</w:t>
      </w:r>
      <w:r w:rsidR="00F64AAB">
        <w:rPr>
          <w:sz w:val="22"/>
        </w:rPr>
        <w:t>de</w:t>
      </w:r>
      <w:r w:rsidR="00B81EE4">
        <w:rPr>
          <w:sz w:val="22"/>
        </w:rPr>
        <w:t>l</w:t>
      </w:r>
      <w:r w:rsidR="00F64AAB">
        <w:rPr>
          <w:sz w:val="22"/>
        </w:rPr>
        <w:t xml:space="preserve"> suelo del portal</w:t>
      </w:r>
      <w:r w:rsidR="001F2DE0">
        <w:rPr>
          <w:sz w:val="22"/>
        </w:rPr>
        <w:t xml:space="preserve"> y del suelo del  soportal  por amatisteros.</w:t>
      </w:r>
    </w:p>
    <w:p w:rsidR="007D322B" w:rsidRPr="00B4652C" w:rsidRDefault="00B81EE4" w:rsidP="00B4652C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r w:rsidR="00406623">
        <w:rPr>
          <w:sz w:val="22"/>
        </w:rPr>
        <w:t xml:space="preserve"> pasamanos</w:t>
      </w:r>
      <w:r w:rsidR="00C90DA7">
        <w:rPr>
          <w:sz w:val="22"/>
        </w:rPr>
        <w:t>,</w:t>
      </w:r>
      <w:r>
        <w:rPr>
          <w:sz w:val="22"/>
        </w:rPr>
        <w:t xml:space="preserve"> baranda, cuadros decorativos,</w:t>
      </w:r>
      <w:r w:rsidR="008764A1">
        <w:rPr>
          <w:sz w:val="22"/>
        </w:rPr>
        <w:t xml:space="preserve"> puertas comunitarias,</w:t>
      </w:r>
      <w:r w:rsidR="007D322B">
        <w:rPr>
          <w:sz w:val="22"/>
        </w:rPr>
        <w:t xml:space="preserve"> buzones</w:t>
      </w:r>
      <w:r w:rsidR="007F7930">
        <w:rPr>
          <w:sz w:val="22"/>
        </w:rPr>
        <w:t>,</w:t>
      </w:r>
      <w:r w:rsidR="00C90DA7">
        <w:rPr>
          <w:sz w:val="22"/>
        </w:rPr>
        <w:t xml:space="preserve"> portero</w:t>
      </w:r>
      <w:r>
        <w:rPr>
          <w:sz w:val="22"/>
        </w:rPr>
        <w:t>s</w:t>
      </w:r>
      <w:r w:rsidR="00C90DA7">
        <w:rPr>
          <w:sz w:val="22"/>
        </w:rPr>
        <w:t xml:space="preserve"> automático</w:t>
      </w:r>
      <w:r>
        <w:rPr>
          <w:sz w:val="22"/>
        </w:rPr>
        <w:t>s</w:t>
      </w:r>
      <w:r w:rsidR="007D322B">
        <w:rPr>
          <w:sz w:val="22"/>
        </w:rPr>
        <w:t>,..etc</w:t>
      </w:r>
      <w:r w:rsidR="008764A1">
        <w:rPr>
          <w:sz w:val="22"/>
        </w:rPr>
        <w:t>.</w:t>
      </w:r>
    </w:p>
    <w:p w:rsidR="00B81EE4" w:rsidRPr="00C90DA7" w:rsidRDefault="00B81EE4" w:rsidP="00B81EE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ascensores incluidas ranuras y puertas correderas…etc.</w:t>
      </w:r>
    </w:p>
    <w:p w:rsidR="00B81EE4" w:rsidRDefault="00B81EE4" w:rsidP="00B81EE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</w:t>
      </w:r>
      <w:r w:rsidR="000200E9">
        <w:rPr>
          <w:sz w:val="22"/>
        </w:rPr>
        <w:t xml:space="preserve">s digitales en revestimientos de </w:t>
      </w:r>
      <w:r>
        <w:rPr>
          <w:sz w:val="22"/>
        </w:rPr>
        <w:t>ascensores,</w:t>
      </w:r>
      <w:r w:rsidR="000200E9">
        <w:rPr>
          <w:sz w:val="22"/>
        </w:rPr>
        <w:t xml:space="preserve"> portal, </w:t>
      </w:r>
      <w:r>
        <w:rPr>
          <w:sz w:val="22"/>
        </w:rPr>
        <w:t xml:space="preserve"> cristales,</w:t>
      </w:r>
      <w:r w:rsidR="000200E9">
        <w:rPr>
          <w:sz w:val="22"/>
        </w:rPr>
        <w:t xml:space="preserve"> </w:t>
      </w:r>
      <w:r>
        <w:rPr>
          <w:sz w:val="22"/>
        </w:rPr>
        <w:t xml:space="preserve"> puertas exteriores…etc.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</w:t>
      </w:r>
      <w:r w:rsidR="00B81EE4">
        <w:rPr>
          <w:sz w:val="22"/>
        </w:rPr>
        <w:t xml:space="preserve"> los dos tiros de</w:t>
      </w:r>
      <w:r w:rsidR="008764A1">
        <w:rPr>
          <w:sz w:val="22"/>
        </w:rPr>
        <w:t xml:space="preserve"> escaleras desde acceso a terrado hasta</w:t>
      </w:r>
      <w:r w:rsidR="00B4652C">
        <w:rPr>
          <w:sz w:val="22"/>
        </w:rPr>
        <w:t xml:space="preserve"> acceso a garaje.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 w:rsidRPr="000200E9">
        <w:rPr>
          <w:sz w:val="22"/>
        </w:rPr>
        <w:t>Desempolvado de rodapiés</w:t>
      </w:r>
      <w:r w:rsidR="007D322B" w:rsidRPr="000200E9">
        <w:rPr>
          <w:sz w:val="22"/>
        </w:rPr>
        <w:t>,</w:t>
      </w:r>
      <w:r w:rsidR="008764A1" w:rsidRPr="000200E9">
        <w:rPr>
          <w:sz w:val="22"/>
        </w:rPr>
        <w:t xml:space="preserve"> </w:t>
      </w:r>
      <w:r w:rsidR="00B81EE4" w:rsidRPr="000200E9">
        <w:rPr>
          <w:sz w:val="22"/>
        </w:rPr>
        <w:t xml:space="preserve"> barandas, puertas cortafuegos</w:t>
      </w:r>
      <w:r w:rsidR="00B4652C" w:rsidRPr="000200E9">
        <w:rPr>
          <w:sz w:val="22"/>
        </w:rPr>
        <w:t>, extintores</w:t>
      </w:r>
      <w:r w:rsidR="003B704C" w:rsidRPr="000200E9">
        <w:rPr>
          <w:sz w:val="22"/>
        </w:rPr>
        <w:t>…</w:t>
      </w:r>
      <w:r w:rsidR="007D322B" w:rsidRPr="000200E9">
        <w:rPr>
          <w:sz w:val="22"/>
        </w:rPr>
        <w:t>.e</w:t>
      </w:r>
      <w:r w:rsidR="00D95FF6" w:rsidRPr="000200E9">
        <w:rPr>
          <w:sz w:val="22"/>
        </w:rPr>
        <w:t>tc.</w:t>
      </w:r>
    </w:p>
    <w:p w:rsidR="009B0B4A" w:rsidRPr="000200E9" w:rsidRDefault="009B0B4A" w:rsidP="009B0B4A">
      <w:pPr>
        <w:ind w:left="644"/>
        <w:jc w:val="both"/>
        <w:rPr>
          <w:sz w:val="22"/>
        </w:rPr>
      </w:pP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72439" w:rsidRDefault="00D72439" w:rsidP="00406623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</w:t>
      </w:r>
      <w:r w:rsidR="009B0B4A">
        <w:rPr>
          <w:sz w:val="22"/>
        </w:rPr>
        <w:t xml:space="preserve">s </w:t>
      </w:r>
      <w:r w:rsidR="00375E68">
        <w:rPr>
          <w:sz w:val="22"/>
        </w:rPr>
        <w:t xml:space="preserve"> puerta</w:t>
      </w:r>
      <w:r w:rsidR="009B0B4A">
        <w:rPr>
          <w:sz w:val="22"/>
        </w:rPr>
        <w:t xml:space="preserve">s </w:t>
      </w:r>
      <w:r w:rsidR="00375E68">
        <w:rPr>
          <w:sz w:val="22"/>
        </w:rPr>
        <w:t xml:space="preserve"> exterior</w:t>
      </w:r>
      <w:r w:rsidR="009B0B4A">
        <w:rPr>
          <w:sz w:val="22"/>
        </w:rPr>
        <w:t>es.</w:t>
      </w:r>
    </w:p>
    <w:p w:rsidR="009B0B4A" w:rsidRDefault="009B0B4A" w:rsidP="009B0B4A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>
        <w:rPr>
          <w:sz w:val="22"/>
        </w:rPr>
        <w:t xml:space="preserve"> los</w:t>
      </w:r>
      <w:r w:rsidRPr="007D322B">
        <w:rPr>
          <w:sz w:val="22"/>
        </w:rPr>
        <w:t xml:space="preserve"> ascensor</w:t>
      </w:r>
      <w:r>
        <w:rPr>
          <w:sz w:val="22"/>
        </w:rPr>
        <w:t>es, ranuras y</w:t>
      </w:r>
      <w:r w:rsidRPr="007D322B">
        <w:rPr>
          <w:sz w:val="22"/>
        </w:rPr>
        <w:t xml:space="preserve"> puertas en planta.</w:t>
      </w:r>
    </w:p>
    <w:p w:rsidR="009B0B4A" w:rsidRPr="009B0B4A" w:rsidRDefault="009B0B4A" w:rsidP="009B0B4A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cristales por ambos lados en portal.</w:t>
      </w:r>
    </w:p>
    <w:p w:rsidR="00406623" w:rsidRDefault="00406623" w:rsidP="009B0B4A">
      <w:pPr>
        <w:jc w:val="center"/>
        <w:rPr>
          <w:sz w:val="22"/>
        </w:rPr>
      </w:pPr>
    </w:p>
    <w:p w:rsidR="00D72439" w:rsidRPr="00DF602C" w:rsidRDefault="009B0B4A" w:rsidP="00DF602C">
      <w:pPr>
        <w:jc w:val="center"/>
        <w:rPr>
          <w:b/>
          <w:sz w:val="22"/>
          <w:u w:val="single"/>
        </w:rPr>
      </w:pPr>
      <w:r w:rsidRPr="00DF602C">
        <w:rPr>
          <w:b/>
          <w:sz w:val="22"/>
          <w:u w:val="single"/>
        </w:rPr>
        <w:t>BIMESTRAL</w:t>
      </w:r>
      <w:r w:rsidR="00DF602C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406623" w:rsidRDefault="001F62D8" w:rsidP="00DF602C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75296D">
        <w:rPr>
          <w:sz w:val="22"/>
        </w:rPr>
        <w:t xml:space="preserve"> por</w:t>
      </w:r>
      <w:r w:rsidR="00DF602C">
        <w:rPr>
          <w:sz w:val="22"/>
        </w:rPr>
        <w:t xml:space="preserve"> ambos.</w:t>
      </w:r>
    </w:p>
    <w:p w:rsidR="00DF602C" w:rsidRPr="00DF602C" w:rsidRDefault="00DF602C" w:rsidP="00DF602C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Desempolvado de luces de emergencia, 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DF602C">
        <w:rPr>
          <w:sz w:val="22"/>
        </w:rPr>
        <w:t xml:space="preserve"> significativo del </w:t>
      </w:r>
      <w:r w:rsidR="00C02077" w:rsidRPr="00836FA2">
        <w:rPr>
          <w:sz w:val="22"/>
        </w:rPr>
        <w:t xml:space="preserve"> suelo </w:t>
      </w:r>
      <w:r w:rsidR="00DF602C">
        <w:rPr>
          <w:sz w:val="22"/>
        </w:rPr>
        <w:t xml:space="preserve">de los </w:t>
      </w:r>
      <w:r w:rsidR="00FA0E12">
        <w:rPr>
          <w:sz w:val="22"/>
        </w:rPr>
        <w:t>terrado</w:t>
      </w:r>
      <w:r w:rsidR="00DF602C">
        <w:rPr>
          <w:sz w:val="22"/>
        </w:rPr>
        <w:t xml:space="preserve">s 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4A4EAF" w:rsidRDefault="00D72439" w:rsidP="00406623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EA39D7" w:rsidRDefault="00DF602C" w:rsidP="00DF602C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soportal, entrada por amatisteros.</w:t>
      </w:r>
    </w:p>
    <w:p w:rsidR="008C15C0" w:rsidRPr="00DF602C" w:rsidRDefault="008C15C0" w:rsidP="00DF602C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comunitarias.</w:t>
      </w: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  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  <w:r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BD32F7" w:rsidRDefault="00BD32F7" w:rsidP="0013775E">
      <w:pPr>
        <w:pStyle w:val="Textocomentario"/>
        <w:tabs>
          <w:tab w:val="right" w:leader="dot" w:pos="8504"/>
        </w:tabs>
        <w:rPr>
          <w:b/>
        </w:rPr>
      </w:pPr>
    </w:p>
    <w:p w:rsidR="00B61299" w:rsidRDefault="00B61299" w:rsidP="0013775E">
      <w:pPr>
        <w:pStyle w:val="Textocomentario"/>
        <w:tabs>
          <w:tab w:val="right" w:leader="dot" w:pos="8504"/>
        </w:tabs>
        <w:rPr>
          <w:b/>
        </w:rPr>
      </w:pPr>
    </w:p>
    <w:p w:rsidR="00B61299" w:rsidRDefault="00B61299" w:rsidP="0013775E">
      <w:pPr>
        <w:pStyle w:val="Textocomentario"/>
        <w:tabs>
          <w:tab w:val="right" w:leader="dot" w:pos="8504"/>
        </w:tabs>
        <w:rPr>
          <w:b/>
        </w:rPr>
      </w:pPr>
    </w:p>
    <w:p w:rsidR="00C573C2" w:rsidRDefault="00B61299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ESCALERA 4 PELDAÑOS</w:t>
      </w:r>
    </w:p>
    <w:p w:rsidR="00C573C2" w:rsidRDefault="00C573C2">
      <w:pPr>
        <w:rPr>
          <w:b/>
        </w:rPr>
      </w:pPr>
      <w:r>
        <w:rPr>
          <w:b/>
        </w:rPr>
        <w:br w:type="page"/>
      </w: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-143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18</w:t>
      </w: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504AB1" w:rsidP="00C573C2">
      <w:pPr>
        <w:ind w:right="4393"/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-2540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GARAJES SOL AMATISTEROS</w:t>
                            </w:r>
                          </w:p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C/ AMATISTEROS, 11</w:t>
                            </w:r>
                          </w:p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Rafael Tellez, 2º-C</w:t>
                            </w:r>
                          </w:p>
                          <w:p w:rsidR="00C573C2" w:rsidRDefault="00C573C2" w:rsidP="00C573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 660974624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5.2pt;margin-top:-.2pt;width:227.2pt;height:9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" o:allowincell="f">
                <v:textbox>
                  <w:txbxContent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GARAJES SOL AMATISTEROS</w:t>
                      </w:r>
                    </w:p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C/ AMATISTEROS, 11</w:t>
                      </w:r>
                    </w:p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Rafael Tellez, 2º-C</w:t>
                      </w:r>
                    </w:p>
                    <w:p w:rsidR="00C573C2" w:rsidRDefault="00C573C2" w:rsidP="00C573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 660974624</w:t>
                      </w:r>
                    </w:p>
                  </w:txbxContent>
                </v:textbox>
              </v:shape>
            </w:pict>
          </mc:Fallback>
        </mc:AlternateContent>
      </w:r>
      <w:r w:rsidR="00C573C2" w:rsidRPr="005E550C">
        <w:rPr>
          <w:b/>
          <w:lang w:val="es-ES_tradnl"/>
        </w:rPr>
        <w:t>SERVICIO QUINCENAL</w:t>
      </w:r>
      <w:r w:rsidR="00C573C2">
        <w:rPr>
          <w:lang w:val="es-ES_tradnl"/>
        </w:rPr>
        <w:t xml:space="preserve"> : LIMPIADORA</w:t>
      </w:r>
    </w:p>
    <w:p w:rsidR="00C573C2" w:rsidRPr="00AF755F" w:rsidRDefault="00C573C2" w:rsidP="00C573C2">
      <w:pPr>
        <w:ind w:right="4393"/>
        <w:jc w:val="center"/>
      </w:pPr>
    </w:p>
    <w:p w:rsidR="00C573C2" w:rsidRDefault="00C573C2" w:rsidP="00C573C2">
      <w:pPr>
        <w:ind w:right="4393"/>
        <w:jc w:val="center"/>
        <w:rPr>
          <w:lang w:val="es-ES_tradnl"/>
        </w:rPr>
      </w:pPr>
    </w:p>
    <w:p w:rsidR="00C573C2" w:rsidRDefault="00C573C2" w:rsidP="00C573C2">
      <w:pPr>
        <w:ind w:right="4393"/>
        <w:rPr>
          <w:lang w:val="es-ES_tradnl"/>
        </w:rPr>
      </w:pPr>
      <w:r w:rsidRPr="005E550C">
        <w:rPr>
          <w:b/>
          <w:lang w:val="es-ES_tradnl"/>
        </w:rPr>
        <w:t xml:space="preserve">CUATRIMESTRAL </w:t>
      </w:r>
      <w:r>
        <w:rPr>
          <w:lang w:val="es-ES_tradnl"/>
        </w:rPr>
        <w:t>: HOMBRE</w:t>
      </w:r>
    </w:p>
    <w:p w:rsidR="00C573C2" w:rsidRDefault="00C573C2" w:rsidP="00C573C2">
      <w:pPr>
        <w:ind w:right="4393"/>
        <w:jc w:val="center"/>
        <w:rPr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  <w:r w:rsidRPr="005E550C">
        <w:rPr>
          <w:b/>
          <w:lang w:val="es-ES_tradnl"/>
        </w:rPr>
        <w:t>LLAVE Nº : 222</w:t>
      </w: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rPr>
          <w:b/>
          <w:lang w:val="es-ES_tradnl"/>
        </w:rPr>
      </w:pPr>
    </w:p>
    <w:p w:rsidR="00C573C2" w:rsidRPr="005E550C" w:rsidRDefault="00C573C2" w:rsidP="00C573C2">
      <w:pPr>
        <w:ind w:right="4393"/>
        <w:rPr>
          <w:b/>
          <w:lang w:val="es-ES_tradnl"/>
        </w:rPr>
      </w:pPr>
    </w:p>
    <w:p w:rsidR="00C573C2" w:rsidRDefault="00C573C2" w:rsidP="00C573C2">
      <w:pPr>
        <w:ind w:right="4393"/>
        <w:jc w:val="center"/>
        <w:rPr>
          <w:lang w:val="es-ES_tradnl"/>
        </w:rPr>
      </w:pPr>
    </w:p>
    <w:p w:rsidR="00C573C2" w:rsidRDefault="00C573C2" w:rsidP="00C573C2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13 de Enero de 2015</w:t>
      </w:r>
    </w:p>
    <w:p w:rsidR="00C573C2" w:rsidRDefault="00C573C2" w:rsidP="00C573C2">
      <w:pPr>
        <w:pStyle w:val="Ttulo3"/>
      </w:pPr>
      <w:r>
        <w:t>PRESUPUESTO Nº.- J00318</w:t>
      </w:r>
    </w:p>
    <w:p w:rsidR="00C573C2" w:rsidRDefault="00C573C2" w:rsidP="00C573C2">
      <w:pPr>
        <w:rPr>
          <w:lang w:val="es-ES_tradnl"/>
        </w:rPr>
      </w:pPr>
    </w:p>
    <w:p w:rsidR="00C573C2" w:rsidRDefault="00C573C2" w:rsidP="00C573C2">
      <w:pPr>
        <w:pStyle w:val="Ttulo2"/>
      </w:pPr>
      <w:r>
        <w:t xml:space="preserve"> </w:t>
      </w:r>
      <w:r w:rsidRPr="007B78E1">
        <w:rPr>
          <w:highlight w:val="yellow"/>
        </w:rPr>
        <w:t>LIMPIEZA GARAJE</w:t>
      </w:r>
      <w:r>
        <w:t xml:space="preserve"> </w:t>
      </w:r>
    </w:p>
    <w:p w:rsidR="00C573C2" w:rsidRDefault="00C573C2" w:rsidP="00C573C2"/>
    <w:p w:rsidR="00C573C2" w:rsidRPr="00E10333" w:rsidRDefault="00C573C2" w:rsidP="00C573C2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C573C2" w:rsidRDefault="00C573C2" w:rsidP="00C573C2"/>
    <w:p w:rsidR="00C573C2" w:rsidRDefault="00C573C2" w:rsidP="00C573C2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C573C2" w:rsidRDefault="00C573C2" w:rsidP="00C573C2">
      <w:pPr>
        <w:tabs>
          <w:tab w:val="left" w:pos="3894"/>
        </w:tabs>
        <w:rPr>
          <w:b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C573C2" w:rsidRPr="002A1D6F" w:rsidRDefault="00C573C2" w:rsidP="00C573C2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2A1D6F">
        <w:rPr>
          <w:sz w:val="22"/>
        </w:rPr>
        <w:t>Barrido del suelo del soportal del garaje.</w:t>
      </w:r>
    </w:p>
    <w:p w:rsidR="00C573C2" w:rsidRDefault="00C573C2" w:rsidP="00C573C2">
      <w:pPr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 y rampa de entrada al mismo.</w:t>
      </w:r>
    </w:p>
    <w:p w:rsidR="00C573C2" w:rsidRDefault="00C573C2" w:rsidP="00C573C2">
      <w:pPr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C573C2" w:rsidRDefault="00C573C2" w:rsidP="00C573C2">
      <w:pPr>
        <w:ind w:left="1069"/>
        <w:jc w:val="both"/>
        <w:rPr>
          <w:sz w:val="22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CUATRIMESTRAL:</w:t>
      </w:r>
    </w:p>
    <w:p w:rsidR="00C573C2" w:rsidRDefault="00C573C2" w:rsidP="00C573C2">
      <w:pPr>
        <w:jc w:val="center"/>
        <w:rPr>
          <w:b/>
          <w:sz w:val="22"/>
          <w:u w:val="single"/>
        </w:rPr>
      </w:pPr>
    </w:p>
    <w:p w:rsidR="00C573C2" w:rsidRDefault="00C573C2" w:rsidP="00C573C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C573C2" w:rsidRDefault="00C573C2" w:rsidP="00C573C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acceso a garaje.</w:t>
      </w:r>
    </w:p>
    <w:p w:rsidR="00C573C2" w:rsidRPr="00991968" w:rsidRDefault="00C573C2" w:rsidP="00C573C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C573C2" w:rsidRDefault="00C573C2" w:rsidP="00C573C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C573C2" w:rsidRPr="0082173F" w:rsidRDefault="00C573C2" w:rsidP="00C573C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>
        <w:rPr>
          <w:sz w:val="22"/>
        </w:rPr>
        <w:t>s</w:t>
      </w:r>
      <w:r w:rsidRPr="0082173F">
        <w:rPr>
          <w:sz w:val="22"/>
        </w:rPr>
        <w:t xml:space="preserve"> acceso peatonal al</w:t>
      </w:r>
      <w:r>
        <w:rPr>
          <w:sz w:val="22"/>
        </w:rPr>
        <w:t xml:space="preserve"> garaje y acceso de vehículos. </w:t>
      </w:r>
    </w:p>
    <w:p w:rsidR="00B61299" w:rsidRDefault="00B61299" w:rsidP="0013775E">
      <w:pPr>
        <w:pStyle w:val="Textocomentario"/>
        <w:tabs>
          <w:tab w:val="right" w:leader="dot" w:pos="8504"/>
        </w:tabs>
        <w:rPr>
          <w:b/>
        </w:rPr>
      </w:pPr>
    </w:p>
    <w:sectPr w:rsidR="00B6129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4F" w:rsidRDefault="0089614F">
      <w:r>
        <w:separator/>
      </w:r>
    </w:p>
  </w:endnote>
  <w:endnote w:type="continuationSeparator" w:id="0">
    <w:p w:rsidR="0089614F" w:rsidRDefault="0089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4F" w:rsidRDefault="0089614F">
      <w:r>
        <w:separator/>
      </w:r>
    </w:p>
  </w:footnote>
  <w:footnote w:type="continuationSeparator" w:id="0">
    <w:p w:rsidR="0089614F" w:rsidRDefault="0089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16A07"/>
    <w:rsid w:val="000200E9"/>
    <w:rsid w:val="00021AB4"/>
    <w:rsid w:val="00022A79"/>
    <w:rsid w:val="000469CE"/>
    <w:rsid w:val="000531A7"/>
    <w:rsid w:val="00061FBB"/>
    <w:rsid w:val="000A1B85"/>
    <w:rsid w:val="000C17CE"/>
    <w:rsid w:val="000E3978"/>
    <w:rsid w:val="000F5E07"/>
    <w:rsid w:val="001142DD"/>
    <w:rsid w:val="00133451"/>
    <w:rsid w:val="0013775E"/>
    <w:rsid w:val="001451D1"/>
    <w:rsid w:val="00150D9C"/>
    <w:rsid w:val="001655F9"/>
    <w:rsid w:val="001904D2"/>
    <w:rsid w:val="001A0D06"/>
    <w:rsid w:val="001B0891"/>
    <w:rsid w:val="001C2C42"/>
    <w:rsid w:val="001C3459"/>
    <w:rsid w:val="001D41E4"/>
    <w:rsid w:val="001F2DE0"/>
    <w:rsid w:val="001F62D8"/>
    <w:rsid w:val="00212664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12A22"/>
    <w:rsid w:val="00342D7C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4010E0"/>
    <w:rsid w:val="00406075"/>
    <w:rsid w:val="00406623"/>
    <w:rsid w:val="00413A7B"/>
    <w:rsid w:val="00424759"/>
    <w:rsid w:val="00466BC2"/>
    <w:rsid w:val="00480BF9"/>
    <w:rsid w:val="004878A2"/>
    <w:rsid w:val="004A4EAF"/>
    <w:rsid w:val="004E6184"/>
    <w:rsid w:val="00504AB1"/>
    <w:rsid w:val="00516668"/>
    <w:rsid w:val="005252D8"/>
    <w:rsid w:val="00545EC0"/>
    <w:rsid w:val="00554410"/>
    <w:rsid w:val="00555768"/>
    <w:rsid w:val="00560351"/>
    <w:rsid w:val="0057285F"/>
    <w:rsid w:val="005A1E09"/>
    <w:rsid w:val="005B1146"/>
    <w:rsid w:val="005C72E3"/>
    <w:rsid w:val="005D7ED7"/>
    <w:rsid w:val="005F005F"/>
    <w:rsid w:val="005F3945"/>
    <w:rsid w:val="00612411"/>
    <w:rsid w:val="00627249"/>
    <w:rsid w:val="00633E48"/>
    <w:rsid w:val="006462E3"/>
    <w:rsid w:val="00660CED"/>
    <w:rsid w:val="0069724C"/>
    <w:rsid w:val="006A0722"/>
    <w:rsid w:val="006D105C"/>
    <w:rsid w:val="006E1477"/>
    <w:rsid w:val="006E7204"/>
    <w:rsid w:val="00704101"/>
    <w:rsid w:val="0075296D"/>
    <w:rsid w:val="007539C8"/>
    <w:rsid w:val="007843B0"/>
    <w:rsid w:val="00797A08"/>
    <w:rsid w:val="007A488D"/>
    <w:rsid w:val="007B78E1"/>
    <w:rsid w:val="007C478E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4A1"/>
    <w:rsid w:val="008861BE"/>
    <w:rsid w:val="00892EA2"/>
    <w:rsid w:val="0089614F"/>
    <w:rsid w:val="008C15C0"/>
    <w:rsid w:val="008D0BF5"/>
    <w:rsid w:val="008E1702"/>
    <w:rsid w:val="008E4980"/>
    <w:rsid w:val="00912A8E"/>
    <w:rsid w:val="009170B3"/>
    <w:rsid w:val="009367C7"/>
    <w:rsid w:val="00941EC6"/>
    <w:rsid w:val="00984706"/>
    <w:rsid w:val="009B0B4A"/>
    <w:rsid w:val="009B2272"/>
    <w:rsid w:val="009B5061"/>
    <w:rsid w:val="009F34E5"/>
    <w:rsid w:val="00A25383"/>
    <w:rsid w:val="00A336FC"/>
    <w:rsid w:val="00A57D89"/>
    <w:rsid w:val="00A75DC0"/>
    <w:rsid w:val="00A8572D"/>
    <w:rsid w:val="00A9445F"/>
    <w:rsid w:val="00A945E4"/>
    <w:rsid w:val="00AB1372"/>
    <w:rsid w:val="00AB2D17"/>
    <w:rsid w:val="00AD2A8E"/>
    <w:rsid w:val="00AD5A09"/>
    <w:rsid w:val="00AD7C68"/>
    <w:rsid w:val="00B20E33"/>
    <w:rsid w:val="00B307BF"/>
    <w:rsid w:val="00B3727B"/>
    <w:rsid w:val="00B4652C"/>
    <w:rsid w:val="00B51131"/>
    <w:rsid w:val="00B540C6"/>
    <w:rsid w:val="00B61299"/>
    <w:rsid w:val="00B66DCF"/>
    <w:rsid w:val="00B76BF7"/>
    <w:rsid w:val="00B81EE4"/>
    <w:rsid w:val="00BD11F5"/>
    <w:rsid w:val="00BD32F7"/>
    <w:rsid w:val="00BF13CB"/>
    <w:rsid w:val="00BF6029"/>
    <w:rsid w:val="00C02077"/>
    <w:rsid w:val="00C069C6"/>
    <w:rsid w:val="00C31AA5"/>
    <w:rsid w:val="00C36471"/>
    <w:rsid w:val="00C47294"/>
    <w:rsid w:val="00C52513"/>
    <w:rsid w:val="00C573C2"/>
    <w:rsid w:val="00C61F72"/>
    <w:rsid w:val="00C6409D"/>
    <w:rsid w:val="00C777F3"/>
    <w:rsid w:val="00C90DA7"/>
    <w:rsid w:val="00CE0AD8"/>
    <w:rsid w:val="00D26729"/>
    <w:rsid w:val="00D6523E"/>
    <w:rsid w:val="00D72439"/>
    <w:rsid w:val="00D830EF"/>
    <w:rsid w:val="00D901B2"/>
    <w:rsid w:val="00D91CF9"/>
    <w:rsid w:val="00D95FF6"/>
    <w:rsid w:val="00D97215"/>
    <w:rsid w:val="00DA0C80"/>
    <w:rsid w:val="00DB71D7"/>
    <w:rsid w:val="00DE322F"/>
    <w:rsid w:val="00DE5089"/>
    <w:rsid w:val="00DF602C"/>
    <w:rsid w:val="00E1430E"/>
    <w:rsid w:val="00E463C1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F01ED9"/>
    <w:rsid w:val="00F14E50"/>
    <w:rsid w:val="00F237AB"/>
    <w:rsid w:val="00F600B3"/>
    <w:rsid w:val="00F60576"/>
    <w:rsid w:val="00F62528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C3F197-5EB1-4085-830C-3D299DE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5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2019-01-25T07:12:00Z</cp:lastPrinted>
  <dcterms:created xsi:type="dcterms:W3CDTF">2023-03-27T11:13:00Z</dcterms:created>
  <dcterms:modified xsi:type="dcterms:W3CDTF">2023-03-27T11:13:00Z</dcterms:modified>
</cp:coreProperties>
</file>