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EE" w:rsidRPr="00EA40EE" w:rsidRDefault="00EA40EE" w:rsidP="00EA40EE">
      <w:pPr>
        <w:ind w:right="1076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 w:rsidRPr="00EA40EE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EA40EE">
        <w:rPr>
          <w:rFonts w:ascii="Arial Narrow" w:hAnsi="Arial Narrow"/>
          <w:b/>
          <w:sz w:val="22"/>
          <w:lang w:val="es-ES_tradnl"/>
        </w:rPr>
        <w:t xml:space="preserve"> 4</w:t>
      </w: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EA40EE" w:rsidRDefault="00EA40E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EA40EE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FA8D20" wp14:editId="2F04CDC2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2733675" cy="11049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Pr="000A49A3" w:rsidRDefault="000A49A3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 w:rsidRPr="000A49A3">
                              <w:rPr>
                                <w:b/>
                                <w:lang w:val="es-ES_tradnl"/>
                              </w:rPr>
                              <w:t>SUBCOMUNIDAD PLANTA SOTANO GARAJE BLAS INFANTE, 4</w:t>
                            </w:r>
                          </w:p>
                          <w:p w:rsidR="000A49A3" w:rsidRPr="000A49A3" w:rsidRDefault="000A49A3" w:rsidP="0013775E">
                            <w:pPr>
                              <w:pStyle w:val="Textocomentario"/>
                              <w:rPr>
                                <w:sz w:val="18"/>
                                <w:lang w:val="es-ES_tradnl"/>
                              </w:rPr>
                            </w:pPr>
                            <w:r w:rsidRPr="000A49A3">
                              <w:rPr>
                                <w:sz w:val="18"/>
                                <w:lang w:val="es-ES_tradnl"/>
                              </w:rPr>
                              <w:t>C/ BLAS INFANTE, 4</w:t>
                            </w:r>
                          </w:p>
                          <w:p w:rsidR="00190224" w:rsidRDefault="000A49A3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0A49A3">
                              <w:rPr>
                                <w:sz w:val="18"/>
                                <w:lang w:val="es-ES_tradnl"/>
                              </w:rPr>
                              <w:t>04006- ALMERÍA</w:t>
                            </w:r>
                            <w:r w:rsidRPr="000A49A3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A51CD4" w:rsidRDefault="00A51CD4" w:rsidP="0013775E">
                            <w:pPr>
                              <w:pStyle w:val="Textocomentario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</w:p>
                          <w:p w:rsidR="00A51CD4" w:rsidRPr="00A51CD4" w:rsidRDefault="000A49A3" w:rsidP="0013775E">
                            <w:pPr>
                              <w:pStyle w:val="Textocomentario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  <w:r w:rsidRPr="00A51CD4">
                              <w:rPr>
                                <w:b/>
                                <w:sz w:val="16"/>
                                <w:lang w:val="es-ES_tradnl"/>
                              </w:rPr>
                              <w:t>A/A.:</w:t>
                            </w:r>
                            <w:r w:rsidR="00A51CD4" w:rsidRPr="00A51CD4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 Manolo</w:t>
                            </w:r>
                            <w:r w:rsidRPr="00A51CD4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  <w:r w:rsidR="00190224" w:rsidRPr="00A51CD4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0A49A3" w:rsidRPr="00A51CD4" w:rsidRDefault="000A49A3" w:rsidP="0013775E">
                            <w:pPr>
                              <w:pStyle w:val="Textocomentario"/>
                              <w:rPr>
                                <w:b/>
                                <w:sz w:val="14"/>
                                <w:lang w:val="es-ES_tradnl"/>
                              </w:rPr>
                            </w:pPr>
                            <w:r w:rsidRPr="00A51CD4">
                              <w:rPr>
                                <w:b/>
                                <w:sz w:val="14"/>
                                <w:lang w:val="es-ES_tradnl"/>
                              </w:rPr>
                              <w:t xml:space="preserve">ADMINISTRACION DE FINCAS ACAL </w:t>
                            </w:r>
                          </w:p>
                          <w:p w:rsidR="00190224" w:rsidRPr="00A51CD4" w:rsidRDefault="00190224" w:rsidP="0013775E">
                            <w:pPr>
                              <w:pStyle w:val="Textocomentario"/>
                              <w:rPr>
                                <w:b/>
                                <w:sz w:val="14"/>
                                <w:lang w:val="es-ES_tradnl"/>
                              </w:rPr>
                            </w:pPr>
                            <w:r w:rsidRPr="00A51CD4">
                              <w:rPr>
                                <w:b/>
                                <w:sz w:val="14"/>
                                <w:lang w:val="es-ES_tradnl"/>
                              </w:rPr>
                              <w:t xml:space="preserve">            TLF.: 950234455</w:t>
                            </w:r>
                          </w:p>
                          <w:p w:rsidR="00190224" w:rsidRPr="00A51CD4" w:rsidRDefault="00190224" w:rsidP="0013775E">
                            <w:pPr>
                              <w:pStyle w:val="Textocomentario"/>
                              <w:rPr>
                                <w:b/>
                                <w:color w:val="002060"/>
                                <w:sz w:val="14"/>
                                <w:lang w:val="es-ES_tradnl"/>
                              </w:rPr>
                            </w:pPr>
                            <w:r w:rsidRPr="00A51CD4">
                              <w:rPr>
                                <w:b/>
                                <w:color w:val="002060"/>
                                <w:sz w:val="14"/>
                                <w:lang w:val="es-ES_tradnl"/>
                              </w:rPr>
                              <w:t xml:space="preserve">            Email: info@administracionesacal.es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A8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05pt;margin-top:3.5pt;width:215.25pt;height:87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" o:allowincell="f">
                <v:textbox>
                  <w:txbxContent>
                    <w:p w:rsidR="0013775E" w:rsidRPr="000A49A3" w:rsidRDefault="000A49A3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 w:rsidRPr="000A49A3">
                        <w:rPr>
                          <w:b/>
                          <w:lang w:val="es-ES_tradnl"/>
                        </w:rPr>
                        <w:t>SUBCOMUNIDAD PLANTA SOTANO GARAJE BLAS INFANTE, 4</w:t>
                      </w:r>
                    </w:p>
                    <w:p w:rsidR="000A49A3" w:rsidRPr="000A49A3" w:rsidRDefault="000A49A3" w:rsidP="0013775E">
                      <w:pPr>
                        <w:pStyle w:val="Textocomentario"/>
                        <w:rPr>
                          <w:sz w:val="18"/>
                          <w:lang w:val="es-ES_tradnl"/>
                        </w:rPr>
                      </w:pPr>
                      <w:r w:rsidRPr="000A49A3">
                        <w:rPr>
                          <w:sz w:val="18"/>
                          <w:lang w:val="es-ES_tradnl"/>
                        </w:rPr>
                        <w:t>C/ BLAS INFANTE, 4</w:t>
                      </w:r>
                    </w:p>
                    <w:p w:rsidR="00190224" w:rsidRDefault="000A49A3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0A49A3">
                        <w:rPr>
                          <w:sz w:val="18"/>
                          <w:lang w:val="es-ES_tradnl"/>
                        </w:rPr>
                        <w:t>04006- ALMERÍA</w:t>
                      </w:r>
                      <w:r w:rsidRPr="000A49A3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  <w:p w:rsidR="00A51CD4" w:rsidRDefault="00A51CD4" w:rsidP="0013775E">
                      <w:pPr>
                        <w:pStyle w:val="Textocomentario"/>
                        <w:rPr>
                          <w:b/>
                          <w:sz w:val="16"/>
                          <w:lang w:val="es-ES_tradnl"/>
                        </w:rPr>
                      </w:pPr>
                    </w:p>
                    <w:p w:rsidR="00A51CD4" w:rsidRPr="00A51CD4" w:rsidRDefault="000A49A3" w:rsidP="0013775E">
                      <w:pPr>
                        <w:pStyle w:val="Textocomentario"/>
                        <w:rPr>
                          <w:b/>
                          <w:sz w:val="16"/>
                          <w:lang w:val="es-ES_tradnl"/>
                        </w:rPr>
                      </w:pPr>
                      <w:r w:rsidRPr="00A51CD4">
                        <w:rPr>
                          <w:b/>
                          <w:sz w:val="16"/>
                          <w:lang w:val="es-ES_tradnl"/>
                        </w:rPr>
                        <w:t>A/A.:</w:t>
                      </w:r>
                      <w:r w:rsidR="00A51CD4" w:rsidRPr="00A51CD4">
                        <w:rPr>
                          <w:b/>
                          <w:sz w:val="16"/>
                          <w:lang w:val="es-ES_tradnl"/>
                        </w:rPr>
                        <w:t xml:space="preserve"> Manolo</w:t>
                      </w:r>
                      <w:r w:rsidRPr="00A51CD4">
                        <w:rPr>
                          <w:b/>
                          <w:sz w:val="16"/>
                          <w:lang w:val="es-ES_tradnl"/>
                        </w:rPr>
                        <w:t xml:space="preserve"> </w:t>
                      </w:r>
                      <w:r w:rsidR="00190224" w:rsidRPr="00A51CD4">
                        <w:rPr>
                          <w:b/>
                          <w:sz w:val="16"/>
                          <w:lang w:val="es-ES_tradnl"/>
                        </w:rPr>
                        <w:t xml:space="preserve"> </w:t>
                      </w:r>
                    </w:p>
                    <w:p w:rsidR="000A49A3" w:rsidRPr="00A51CD4" w:rsidRDefault="000A49A3" w:rsidP="0013775E">
                      <w:pPr>
                        <w:pStyle w:val="Textocomentario"/>
                        <w:rPr>
                          <w:b/>
                          <w:sz w:val="14"/>
                          <w:lang w:val="es-ES_tradnl"/>
                        </w:rPr>
                      </w:pPr>
                      <w:r w:rsidRPr="00A51CD4">
                        <w:rPr>
                          <w:b/>
                          <w:sz w:val="14"/>
                          <w:lang w:val="es-ES_tradnl"/>
                        </w:rPr>
                        <w:t xml:space="preserve">ADMINISTRACION DE FINCAS ACAL </w:t>
                      </w:r>
                    </w:p>
                    <w:p w:rsidR="00190224" w:rsidRPr="00A51CD4" w:rsidRDefault="00190224" w:rsidP="0013775E">
                      <w:pPr>
                        <w:pStyle w:val="Textocomentario"/>
                        <w:rPr>
                          <w:b/>
                          <w:sz w:val="14"/>
                          <w:lang w:val="es-ES_tradnl"/>
                        </w:rPr>
                      </w:pPr>
                      <w:r w:rsidRPr="00A51CD4">
                        <w:rPr>
                          <w:b/>
                          <w:sz w:val="14"/>
                          <w:lang w:val="es-ES_tradnl"/>
                        </w:rPr>
                        <w:t xml:space="preserve">            TLF.: 950234455</w:t>
                      </w:r>
                    </w:p>
                    <w:p w:rsidR="00190224" w:rsidRPr="00A51CD4" w:rsidRDefault="00190224" w:rsidP="0013775E">
                      <w:pPr>
                        <w:pStyle w:val="Textocomentario"/>
                        <w:rPr>
                          <w:b/>
                          <w:color w:val="002060"/>
                          <w:sz w:val="14"/>
                          <w:lang w:val="es-ES_tradnl"/>
                        </w:rPr>
                      </w:pPr>
                      <w:r w:rsidRPr="00A51CD4">
                        <w:rPr>
                          <w:b/>
                          <w:color w:val="002060"/>
                          <w:sz w:val="14"/>
                          <w:lang w:val="es-ES_tradnl"/>
                        </w:rPr>
                        <w:t xml:space="preserve">            Email: info@administracionesacal.es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0A49A3" w:rsidRDefault="000A49A3" w:rsidP="000A49A3">
      <w:pPr>
        <w:ind w:right="4393"/>
        <w:jc w:val="center"/>
        <w:rPr>
          <w:lang w:val="es-ES_tradnl"/>
        </w:rPr>
      </w:pPr>
    </w:p>
    <w:p w:rsidR="0013775E" w:rsidRPr="00EA40EE" w:rsidRDefault="00EA40EE" w:rsidP="00EA40EE">
      <w:pPr>
        <w:ind w:right="4393"/>
        <w:rPr>
          <w:b/>
          <w:lang w:val="es-ES_tradnl"/>
        </w:rPr>
      </w:pPr>
      <w:r w:rsidRPr="00EA40EE">
        <w:rPr>
          <w:b/>
          <w:lang w:val="es-ES_tradnl"/>
        </w:rPr>
        <w:t xml:space="preserve">LLAVE </w:t>
      </w:r>
      <w:proofErr w:type="gramStart"/>
      <w:r w:rsidRPr="00EA40EE">
        <w:rPr>
          <w:b/>
          <w:lang w:val="es-ES_tradnl"/>
        </w:rPr>
        <w:t>Nº :</w:t>
      </w:r>
      <w:proofErr w:type="gramEnd"/>
      <w:r w:rsidRPr="00EA40EE">
        <w:rPr>
          <w:b/>
          <w:lang w:val="es-ES_tradnl"/>
        </w:rPr>
        <w:t xml:space="preserve"> 246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0A49A3" w:rsidRDefault="000A49A3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90224" w:rsidRDefault="00190224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F764B9" w:rsidRPr="00F764B9">
        <w:rPr>
          <w:i/>
          <w:noProof/>
        </w:rPr>
        <w:t>13 de enero de 2015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F764B9">
        <w:t>1749</w:t>
      </w:r>
    </w:p>
    <w:p w:rsidR="0013775E" w:rsidRDefault="0013775E" w:rsidP="0013775E">
      <w:pPr>
        <w:rPr>
          <w:lang w:val="es-ES_tradnl"/>
        </w:rPr>
      </w:pPr>
    </w:p>
    <w:p w:rsidR="00A51CD4" w:rsidRDefault="00190224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CD4">
        <w:t>PRESUPUESTO DE LIMPIEZA</w:t>
      </w:r>
    </w:p>
    <w:p w:rsidR="0013775E" w:rsidRDefault="00A51CD4" w:rsidP="0013775E">
      <w:pPr>
        <w:pStyle w:val="Ttulo2"/>
      </w:pPr>
      <w:r>
        <w:t xml:space="preserve">CONTRAOFERTA 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F764B9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</w:t>
      </w:r>
      <w:r w:rsidR="0013775E">
        <w:rPr>
          <w:b/>
          <w:sz w:val="22"/>
          <w:u w:val="single"/>
        </w:rPr>
        <w:t>:</w:t>
      </w:r>
    </w:p>
    <w:p w:rsidR="00F764B9" w:rsidRDefault="00F764B9" w:rsidP="0013775E">
      <w:pPr>
        <w:jc w:val="center"/>
        <w:rPr>
          <w:b/>
          <w:sz w:val="22"/>
          <w:u w:val="single"/>
        </w:rPr>
      </w:pPr>
    </w:p>
    <w:p w:rsidR="0013775E" w:rsidRDefault="00F764B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F764B9">
        <w:rPr>
          <w:sz w:val="22"/>
        </w:rPr>
        <w:t xml:space="preserve">Retirada y </w:t>
      </w:r>
      <w:proofErr w:type="gramStart"/>
      <w:r w:rsidRPr="00F764B9">
        <w:rPr>
          <w:sz w:val="22"/>
        </w:rPr>
        <w:t>reposición  de</w:t>
      </w:r>
      <w:proofErr w:type="gramEnd"/>
      <w:r w:rsidRPr="00F764B9">
        <w:rPr>
          <w:sz w:val="22"/>
        </w:rPr>
        <w:t xml:space="preserve"> bolsas  en papeleras.</w:t>
      </w:r>
    </w:p>
    <w:p w:rsidR="00F764B9" w:rsidRDefault="00F764B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rampa.</w:t>
      </w:r>
    </w:p>
    <w:p w:rsidR="00F764B9" w:rsidRPr="00F764B9" w:rsidRDefault="00F764B9" w:rsidP="00F764B9">
      <w:pPr>
        <w:jc w:val="both"/>
        <w:rPr>
          <w:sz w:val="22"/>
        </w:rPr>
      </w:pPr>
    </w:p>
    <w:p w:rsidR="0013775E" w:rsidRDefault="00F764B9" w:rsidP="0013775E">
      <w:pPr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 xml:space="preserve">TRIMESTRAL </w:t>
      </w:r>
      <w:r w:rsidR="0013775E">
        <w:rPr>
          <w:b/>
          <w:sz w:val="22"/>
          <w:u w:val="single"/>
        </w:rPr>
        <w:t>:</w:t>
      </w:r>
      <w:proofErr w:type="gramEnd"/>
    </w:p>
    <w:p w:rsidR="00F764B9" w:rsidRDefault="00F764B9" w:rsidP="0013775E">
      <w:pPr>
        <w:jc w:val="center"/>
        <w:rPr>
          <w:b/>
          <w:sz w:val="22"/>
          <w:u w:val="single"/>
        </w:rPr>
      </w:pPr>
    </w:p>
    <w:p w:rsidR="0013775E" w:rsidRDefault="00F764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garaje.</w:t>
      </w:r>
    </w:p>
    <w:p w:rsidR="00F764B9" w:rsidRDefault="00F764B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rejilla de desagüe.</w:t>
      </w:r>
    </w:p>
    <w:p w:rsidR="00F764B9" w:rsidRDefault="000A49A3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 xml:space="preserve">Desempolvado </w:t>
      </w:r>
      <w:r w:rsidR="00F764B9">
        <w:rPr>
          <w:sz w:val="22"/>
        </w:rPr>
        <w:t xml:space="preserve"> puerta</w:t>
      </w:r>
      <w:proofErr w:type="gramEnd"/>
      <w:r w:rsidR="00F764B9">
        <w:rPr>
          <w:sz w:val="22"/>
        </w:rPr>
        <w:t xml:space="preserve"> de Garaje</w:t>
      </w:r>
      <w:r>
        <w:rPr>
          <w:sz w:val="22"/>
        </w:rPr>
        <w:t xml:space="preserve"> y de acceso al edificio </w:t>
      </w:r>
      <w:r w:rsidR="00F764B9">
        <w:rPr>
          <w:sz w:val="22"/>
        </w:rPr>
        <w:t xml:space="preserve">, interruptores de luz, cajas de arena,….etc. </w:t>
      </w:r>
    </w:p>
    <w:p w:rsidR="00F764B9" w:rsidRDefault="00F764B9" w:rsidP="00F764B9">
      <w:pPr>
        <w:ind w:left="1069"/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Default="00F764B9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F764B9" w:rsidRDefault="00F764B9" w:rsidP="0013775E">
      <w:pPr>
        <w:jc w:val="center"/>
        <w:rPr>
          <w:b/>
          <w:sz w:val="22"/>
          <w:u w:val="single"/>
        </w:rPr>
      </w:pPr>
    </w:p>
    <w:p w:rsidR="0013775E" w:rsidRDefault="00F764B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de garaje.</w:t>
      </w:r>
    </w:p>
    <w:p w:rsidR="00F764B9" w:rsidRDefault="00F764B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="00A51CD4">
        <w:rPr>
          <w:sz w:val="22"/>
        </w:rPr>
        <w:t>tubos de extracción</w:t>
      </w:r>
      <w:r>
        <w:rPr>
          <w:sz w:val="22"/>
        </w:rPr>
        <w:t xml:space="preserve"> en techo de garaje.</w:t>
      </w:r>
    </w:p>
    <w:p w:rsidR="000A49A3" w:rsidRDefault="000A49A3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Fregado puerta calle.</w:t>
      </w:r>
    </w:p>
    <w:p w:rsidR="000A49A3" w:rsidRDefault="000A49A3" w:rsidP="000A49A3">
      <w:pPr>
        <w:ind w:left="1069"/>
        <w:jc w:val="both"/>
        <w:rPr>
          <w:sz w:val="22"/>
        </w:rPr>
      </w:pPr>
    </w:p>
    <w:p w:rsidR="0013775E" w:rsidRDefault="0013775E" w:rsidP="0013775E"/>
    <w:p w:rsidR="000A49A3" w:rsidRDefault="000A49A3" w:rsidP="0013775E">
      <w:pPr>
        <w:pStyle w:val="Ttulo4"/>
      </w:pPr>
    </w:p>
    <w:p w:rsidR="000A49A3" w:rsidRDefault="000A49A3" w:rsidP="0013775E">
      <w:pPr>
        <w:pStyle w:val="Ttulo4"/>
      </w:pPr>
    </w:p>
    <w:p w:rsidR="00A51CD4" w:rsidRDefault="00A51CD4" w:rsidP="0013775E">
      <w:pPr>
        <w:jc w:val="both"/>
        <w:rPr>
          <w:i/>
          <w:sz w:val="18"/>
        </w:rPr>
      </w:pPr>
    </w:p>
    <w:sectPr w:rsidR="00A51CD4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3A" w:rsidRDefault="00F6223A">
      <w:r>
        <w:separator/>
      </w:r>
    </w:p>
  </w:endnote>
  <w:endnote w:type="continuationSeparator" w:id="0">
    <w:p w:rsidR="00F6223A" w:rsidRDefault="00F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3A" w:rsidRDefault="00F6223A">
      <w:r>
        <w:separator/>
      </w:r>
    </w:p>
  </w:footnote>
  <w:footnote w:type="continuationSeparator" w:id="0">
    <w:p w:rsidR="00F6223A" w:rsidRDefault="00F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324E5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8FBE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190224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B9"/>
    <w:rsid w:val="000A49A3"/>
    <w:rsid w:val="0013530A"/>
    <w:rsid w:val="0013775E"/>
    <w:rsid w:val="00190224"/>
    <w:rsid w:val="001B725F"/>
    <w:rsid w:val="00324E56"/>
    <w:rsid w:val="00462D75"/>
    <w:rsid w:val="00844B8A"/>
    <w:rsid w:val="00846A3D"/>
    <w:rsid w:val="00A51CD4"/>
    <w:rsid w:val="00AF755F"/>
    <w:rsid w:val="00B607FC"/>
    <w:rsid w:val="00CC3E2D"/>
    <w:rsid w:val="00EA40EE"/>
    <w:rsid w:val="00EB2D2B"/>
    <w:rsid w:val="00F6223A"/>
    <w:rsid w:val="00F7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577A23-C7C6-47B3-9DCB-0FD6F758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1C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2015-01-13T10:09:00Z</cp:lastPrinted>
  <dcterms:created xsi:type="dcterms:W3CDTF">2023-03-27T09:21:00Z</dcterms:created>
  <dcterms:modified xsi:type="dcterms:W3CDTF">2023-03-27T09:21:00Z</dcterms:modified>
</cp:coreProperties>
</file>