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80" w:rsidRDefault="00C87E80" w:rsidP="009F0701">
      <w:pPr>
        <w:rPr>
          <w:rFonts w:ascii="Arial Narrow" w:hAnsi="Arial Narrow"/>
          <w:sz w:val="22"/>
          <w:lang w:val="es-ES_tradnl"/>
        </w:rPr>
      </w:pPr>
    </w:p>
    <w:p w:rsidR="00C87E80" w:rsidRDefault="00C87E80" w:rsidP="009F0701">
      <w:pPr>
        <w:rPr>
          <w:rFonts w:ascii="Arial Narrow" w:hAnsi="Arial Narrow"/>
          <w:sz w:val="22"/>
          <w:lang w:val="es-ES_tradnl"/>
        </w:rPr>
      </w:pPr>
    </w:p>
    <w:p w:rsidR="00C87E80" w:rsidRDefault="00C87E80" w:rsidP="009F0701">
      <w:pPr>
        <w:rPr>
          <w:rFonts w:ascii="Arial Narrow" w:hAnsi="Arial Narrow"/>
          <w:sz w:val="22"/>
          <w:lang w:val="es-ES_tradnl"/>
        </w:rPr>
      </w:pPr>
    </w:p>
    <w:p w:rsidR="009F0701" w:rsidRDefault="00C87E80" w:rsidP="009F0701">
      <w:pPr>
        <w:rPr>
          <w:rFonts w:ascii="Arial Narrow" w:hAnsi="Arial Narrow"/>
          <w:b/>
          <w:sz w:val="28"/>
          <w:lang w:val="es-ES_tradnl"/>
        </w:rPr>
      </w:pPr>
      <w:r w:rsidRPr="00C87E80"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42267D3" wp14:editId="76F5F253">
                <wp:simplePos x="0" y="0"/>
                <wp:positionH relativeFrom="column">
                  <wp:posOffset>2473325</wp:posOffset>
                </wp:positionH>
                <wp:positionV relativeFrom="paragraph">
                  <wp:posOffset>19050</wp:posOffset>
                </wp:positionV>
                <wp:extent cx="2885440" cy="1172210"/>
                <wp:effectExtent l="5080" t="10795" r="508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3B" w:rsidRDefault="0051083B" w:rsidP="0051083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PROP. EDF. EUROPA II BLOQUE 3 Y 4</w:t>
                            </w:r>
                          </w:p>
                          <w:p w:rsidR="0051083B" w:rsidRDefault="0051083B" w:rsidP="0051083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AVDA. MEDICO FRANCISCO PEREZ COMPANY, 15</w:t>
                            </w:r>
                          </w:p>
                          <w:p w:rsidR="0051083B" w:rsidRDefault="0051083B" w:rsidP="0051083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04009- ALMERIA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26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75pt;margin-top:1.5pt;width:227.2pt;height:9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" o:allowincell="f">
                <v:textbox>
                  <w:txbxContent>
                    <w:p w:rsidR="0051083B" w:rsidRDefault="0051083B" w:rsidP="0051083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PROP. EDF. EUROPA II BLOQUE 3 Y 4</w:t>
                      </w:r>
                    </w:p>
                    <w:p w:rsidR="0051083B" w:rsidRDefault="0051083B" w:rsidP="0051083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AVDA. MEDICO FRANCISCO PEREZ COMPANY, 15</w:t>
                      </w:r>
                    </w:p>
                    <w:p w:rsidR="0051083B" w:rsidRDefault="0051083B" w:rsidP="0051083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04009- ALMERIA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7E80">
        <w:rPr>
          <w:rFonts w:ascii="Arial Narrow" w:hAnsi="Arial Narrow"/>
          <w:b/>
          <w:sz w:val="28"/>
          <w:lang w:val="es-ES_tradnl"/>
        </w:rPr>
        <w:t>RUTA 57</w:t>
      </w:r>
    </w:p>
    <w:p w:rsidR="00C87E80" w:rsidRPr="00C87E80" w:rsidRDefault="00C87E80" w:rsidP="009F0701">
      <w:pPr>
        <w:rPr>
          <w:rFonts w:ascii="Arial Narrow" w:hAnsi="Arial Narrow"/>
          <w:b/>
          <w:sz w:val="22"/>
          <w:lang w:val="es-ES_tradnl"/>
        </w:rPr>
      </w:pPr>
    </w:p>
    <w:p w:rsidR="00C87E80" w:rsidRDefault="00C87E80" w:rsidP="009F0701">
      <w:pPr>
        <w:rPr>
          <w:rFonts w:ascii="Arial Narrow" w:hAnsi="Arial Narrow"/>
          <w:b/>
          <w:sz w:val="28"/>
          <w:lang w:val="es-ES_tradnl"/>
        </w:rPr>
      </w:pPr>
      <w:r w:rsidRPr="00C87E80">
        <w:rPr>
          <w:rFonts w:ascii="Arial Narrow" w:hAnsi="Arial Narrow"/>
          <w:b/>
          <w:sz w:val="28"/>
          <w:lang w:val="es-ES_tradnl"/>
        </w:rPr>
        <w:t>LLAVE 275</w:t>
      </w:r>
    </w:p>
    <w:p w:rsidR="00C87E80" w:rsidRPr="00C87E80" w:rsidRDefault="00C87E80" w:rsidP="009F0701">
      <w:pPr>
        <w:rPr>
          <w:rFonts w:ascii="Arial Narrow" w:hAnsi="Arial Narrow"/>
          <w:b/>
          <w:sz w:val="22"/>
          <w:lang w:val="es-ES_tradnl"/>
        </w:rPr>
      </w:pPr>
    </w:p>
    <w:p w:rsidR="00C87E80" w:rsidRPr="00C87E80" w:rsidRDefault="00C87E80" w:rsidP="009F0701">
      <w:pPr>
        <w:rPr>
          <w:rFonts w:ascii="Arial Narrow" w:hAnsi="Arial Narrow"/>
          <w:b/>
          <w:sz w:val="22"/>
          <w:lang w:val="es-ES_tradnl"/>
        </w:rPr>
      </w:pPr>
      <w:r w:rsidRPr="00C87E80">
        <w:rPr>
          <w:rFonts w:ascii="Arial Narrow" w:hAnsi="Arial Narrow"/>
          <w:b/>
          <w:sz w:val="22"/>
          <w:lang w:val="es-ES_tradnl"/>
        </w:rPr>
        <w:t>SERVICIO JUEVES QUINCENAL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A7796D" w:rsidRPr="00A7796D">
        <w:rPr>
          <w:i/>
          <w:noProof/>
        </w:rPr>
        <w:t>17 de julio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1083B">
        <w:t>5062</w:t>
      </w:r>
    </w:p>
    <w:p w:rsidR="0013775E" w:rsidRDefault="0013775E" w:rsidP="0013775E">
      <w:pPr>
        <w:rPr>
          <w:lang w:val="es-ES_tradnl"/>
        </w:rPr>
      </w:pPr>
    </w:p>
    <w:p w:rsidR="00006737" w:rsidRDefault="000D1878" w:rsidP="00006737">
      <w:pPr>
        <w:pStyle w:val="Ttulo2"/>
      </w:pPr>
      <w:r w:rsidRPr="00C87E80">
        <w:rPr>
          <w:noProof/>
          <w:highlight w:val="yellow"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8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737" w:rsidRPr="00C87E80">
        <w:rPr>
          <w:highlight w:val="yellow"/>
        </w:rPr>
        <w:t>PRESUPUESTO LIMPIEZA ZONA COMUN</w:t>
      </w:r>
    </w:p>
    <w:p w:rsidR="00006737" w:rsidRDefault="00006737" w:rsidP="00006737"/>
    <w:p w:rsidR="00006737" w:rsidRDefault="00006737" w:rsidP="00006737"/>
    <w:p w:rsidR="00006737" w:rsidRDefault="00006737" w:rsidP="00006737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06737" w:rsidRDefault="00006737" w:rsidP="00006737"/>
    <w:p w:rsidR="00006737" w:rsidRDefault="00006737" w:rsidP="00006737"/>
    <w:p w:rsidR="00006737" w:rsidRDefault="00006737" w:rsidP="00006737">
      <w:pPr>
        <w:rPr>
          <w:b/>
        </w:rPr>
      </w:pPr>
      <w:r>
        <w:rPr>
          <w:b/>
        </w:rPr>
        <w:t>FRECUENCIA:</w:t>
      </w:r>
    </w:p>
    <w:p w:rsidR="00006737" w:rsidRDefault="00006737" w:rsidP="00006737"/>
    <w:p w:rsidR="00006737" w:rsidRDefault="00006737" w:rsidP="00006737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QUINCENAL :</w:t>
      </w:r>
      <w:proofErr w:type="gramEnd"/>
    </w:p>
    <w:p w:rsidR="00006737" w:rsidRDefault="00006737" w:rsidP="00006737">
      <w:pPr>
        <w:jc w:val="center"/>
        <w:rPr>
          <w:b/>
          <w:sz w:val="22"/>
          <w:u w:val="single"/>
        </w:rPr>
      </w:pPr>
    </w:p>
    <w:p w:rsidR="00006737" w:rsidRDefault="00006737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>Barrido  de</w:t>
      </w:r>
      <w:proofErr w:type="gramEnd"/>
      <w:r>
        <w:rPr>
          <w:sz w:val="22"/>
        </w:rPr>
        <w:t xml:space="preserve"> lo más significativo en suelo de la zona de recreo.</w:t>
      </w:r>
    </w:p>
    <w:p w:rsidR="00006737" w:rsidRDefault="00006737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papeleras y cambio de bolsas y reposición.</w:t>
      </w:r>
    </w:p>
    <w:p w:rsidR="00006737" w:rsidRDefault="00006737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Regado de plantas.</w:t>
      </w:r>
    </w:p>
    <w:p w:rsidR="00006737" w:rsidRDefault="00006737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puntos de luz por su parte exterior.</w:t>
      </w:r>
    </w:p>
    <w:p w:rsidR="00E97244" w:rsidRDefault="00E97244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los accesos a portales desde la zona de recreo.</w:t>
      </w:r>
    </w:p>
    <w:p w:rsidR="00E97244" w:rsidRDefault="00E97244" w:rsidP="0000673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barandillas y poyetes.</w:t>
      </w:r>
    </w:p>
    <w:p w:rsidR="00006737" w:rsidRDefault="00006737" w:rsidP="00006737">
      <w:pPr>
        <w:jc w:val="both"/>
        <w:rPr>
          <w:sz w:val="22"/>
        </w:rPr>
      </w:pPr>
    </w:p>
    <w:p w:rsidR="00006737" w:rsidRDefault="00006737" w:rsidP="00006737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MENSUAL :</w:t>
      </w:r>
      <w:proofErr w:type="gramEnd"/>
    </w:p>
    <w:p w:rsidR="00006737" w:rsidRDefault="00006737" w:rsidP="00006737">
      <w:pPr>
        <w:rPr>
          <w:sz w:val="22"/>
        </w:rPr>
      </w:pPr>
      <w:r>
        <w:rPr>
          <w:sz w:val="22"/>
        </w:rPr>
        <w:t xml:space="preserve">            </w:t>
      </w:r>
    </w:p>
    <w:p w:rsidR="00E97244" w:rsidRDefault="00E97244" w:rsidP="00006737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Riego de suelo manual con </w:t>
      </w:r>
      <w:proofErr w:type="gramStart"/>
      <w:r>
        <w:rPr>
          <w:sz w:val="22"/>
        </w:rPr>
        <w:t>goma .</w:t>
      </w:r>
      <w:proofErr w:type="gramEnd"/>
      <w:r w:rsidR="00006737">
        <w:rPr>
          <w:sz w:val="22"/>
        </w:rPr>
        <w:t xml:space="preserve">  </w:t>
      </w:r>
    </w:p>
    <w:p w:rsidR="00006737" w:rsidRPr="00006737" w:rsidRDefault="00E97244" w:rsidP="00006737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Limpieza de rejillas situadas en los accesos a los edificios </w:t>
      </w:r>
      <w:r w:rsidR="00006737">
        <w:rPr>
          <w:sz w:val="22"/>
        </w:rPr>
        <w:tab/>
      </w:r>
    </w:p>
    <w:p w:rsidR="00006737" w:rsidRDefault="00006737" w:rsidP="00006737">
      <w:pPr>
        <w:jc w:val="center"/>
        <w:rPr>
          <w:b/>
          <w:sz w:val="22"/>
          <w:u w:val="single"/>
        </w:rPr>
      </w:pPr>
    </w:p>
    <w:p w:rsidR="00E97244" w:rsidRDefault="00E97244" w:rsidP="00E97244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SEMESTRAL :</w:t>
      </w:r>
      <w:proofErr w:type="gramEnd"/>
    </w:p>
    <w:p w:rsidR="00E97244" w:rsidRDefault="00E97244" w:rsidP="00E97244">
      <w:pPr>
        <w:rPr>
          <w:sz w:val="22"/>
        </w:rPr>
      </w:pPr>
      <w:r>
        <w:rPr>
          <w:sz w:val="22"/>
        </w:rPr>
        <w:t xml:space="preserve">            </w:t>
      </w:r>
    </w:p>
    <w:p w:rsidR="00E97244" w:rsidRDefault="00E97244" w:rsidP="00E97244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Fregado con fregadora industrial, del recinto zona recreo.</w:t>
      </w:r>
      <w:r>
        <w:rPr>
          <w:sz w:val="22"/>
        </w:rPr>
        <w:tab/>
      </w:r>
    </w:p>
    <w:p w:rsidR="00E97244" w:rsidRDefault="00E97244" w:rsidP="00E97244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Aspirado con Aspiradora industrial.</w:t>
      </w:r>
    </w:p>
    <w:p w:rsidR="00E97244" w:rsidRPr="00006737" w:rsidRDefault="00E97244" w:rsidP="00E97244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Retirada de suelo acorchado de juego y aspirado de la zona.</w:t>
      </w: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557EA8" w:rsidRDefault="00557EA8" w:rsidP="0013775E">
      <w:pPr>
        <w:pBdr>
          <w:bottom w:val="single" w:sz="4" w:space="1" w:color="auto"/>
        </w:pBdr>
        <w:jc w:val="right"/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D07CDE">
      <w:pPr>
        <w:pStyle w:val="Ttulo2"/>
      </w:pPr>
      <w:r w:rsidRPr="00C87E80">
        <w:rPr>
          <w:highlight w:val="yellow"/>
        </w:rPr>
        <w:t>PRESUPUESTO LIMPIEZA GARAJE 184 plazas</w:t>
      </w:r>
      <w:r>
        <w:t xml:space="preserve"> </w:t>
      </w:r>
    </w:p>
    <w:p w:rsidR="00D07CDE" w:rsidRDefault="00D07CDE" w:rsidP="00D07CDE"/>
    <w:p w:rsidR="00D07CDE" w:rsidRDefault="00D07CDE" w:rsidP="00D07CD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07CDE" w:rsidRDefault="00D07CDE" w:rsidP="00D07CDE"/>
    <w:p w:rsidR="00D07CDE" w:rsidRDefault="00D07CDE" w:rsidP="00D07CDE"/>
    <w:p w:rsidR="00D07CDE" w:rsidRDefault="00D07CDE" w:rsidP="00D07CDE">
      <w:pPr>
        <w:rPr>
          <w:b/>
        </w:rPr>
      </w:pPr>
      <w:r>
        <w:rPr>
          <w:b/>
        </w:rPr>
        <w:t>FRECUENCIA:</w:t>
      </w:r>
    </w:p>
    <w:p w:rsidR="00D07CDE" w:rsidRDefault="00D07CDE" w:rsidP="00D07CDE"/>
    <w:p w:rsidR="00D07CDE" w:rsidRDefault="00D07CDE" w:rsidP="00D07CDE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QUINCENAL :</w:t>
      </w:r>
      <w:proofErr w:type="gramEnd"/>
    </w:p>
    <w:p w:rsidR="00D07CDE" w:rsidRDefault="00D07CDE" w:rsidP="00D07CDE">
      <w:pPr>
        <w:jc w:val="center"/>
        <w:rPr>
          <w:b/>
          <w:sz w:val="22"/>
          <w:u w:val="single"/>
        </w:rPr>
      </w:pPr>
    </w:p>
    <w:p w:rsidR="00D07CDE" w:rsidRDefault="00D07CDE" w:rsidP="00D07CD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>Barrido  de</w:t>
      </w:r>
      <w:proofErr w:type="gramEnd"/>
      <w:r>
        <w:rPr>
          <w:sz w:val="22"/>
        </w:rPr>
        <w:t xml:space="preserve"> lo más significativo en suelo de garaje y rampa.</w:t>
      </w:r>
    </w:p>
    <w:p w:rsidR="00D07CDE" w:rsidRDefault="00D07CDE" w:rsidP="00D07CD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papeleras y cambio de bolsas y reposición.</w:t>
      </w:r>
    </w:p>
    <w:p w:rsidR="00D07CDE" w:rsidRDefault="00D07CDE" w:rsidP="00D07CDE">
      <w:pPr>
        <w:jc w:val="both"/>
        <w:rPr>
          <w:sz w:val="22"/>
        </w:rPr>
      </w:pPr>
    </w:p>
    <w:p w:rsidR="007A68B0" w:rsidRDefault="00D07CDE" w:rsidP="007A68B0">
      <w:pPr>
        <w:jc w:val="center"/>
        <w:rPr>
          <w:b/>
          <w:sz w:val="22"/>
          <w:u w:val="single"/>
        </w:rPr>
      </w:pPr>
      <w:r>
        <w:rPr>
          <w:sz w:val="22"/>
        </w:rPr>
        <w:t xml:space="preserve">            </w:t>
      </w:r>
      <w:proofErr w:type="gramStart"/>
      <w:r w:rsidR="007A68B0">
        <w:rPr>
          <w:b/>
          <w:sz w:val="22"/>
          <w:u w:val="single"/>
        </w:rPr>
        <w:t>SEMESTRAL :</w:t>
      </w:r>
      <w:proofErr w:type="gramEnd"/>
    </w:p>
    <w:p w:rsidR="00D07CDE" w:rsidRDefault="00D07CDE" w:rsidP="00D07CDE">
      <w:pPr>
        <w:rPr>
          <w:sz w:val="22"/>
        </w:rPr>
      </w:pPr>
    </w:p>
    <w:p w:rsidR="00D07CDE" w:rsidRDefault="00D07CDE" w:rsidP="00D07CDE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Aspirado de suelo con Aspiradora Industrial.</w:t>
      </w:r>
    </w:p>
    <w:p w:rsidR="00D07CDE" w:rsidRDefault="00D07CDE" w:rsidP="00D07CDE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Desempolvado de tubos de extracción.</w:t>
      </w:r>
    </w:p>
    <w:p w:rsidR="00D07CDE" w:rsidRDefault="00D07CDE" w:rsidP="00D07CDE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Limpieza de puertas de acceso </w:t>
      </w:r>
      <w:proofErr w:type="gramStart"/>
      <w:r>
        <w:rPr>
          <w:sz w:val="22"/>
        </w:rPr>
        <w:t>a  edificios</w:t>
      </w:r>
      <w:proofErr w:type="gramEnd"/>
      <w:r>
        <w:rPr>
          <w:sz w:val="22"/>
        </w:rPr>
        <w:t>.</w:t>
      </w:r>
    </w:p>
    <w:p w:rsidR="00D07CDE" w:rsidRPr="00006737" w:rsidRDefault="00D07CDE" w:rsidP="00D07CDE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Limpieza de </w:t>
      </w:r>
      <w:proofErr w:type="spellStart"/>
      <w:r>
        <w:rPr>
          <w:sz w:val="22"/>
        </w:rPr>
        <w:t>inteructores</w:t>
      </w:r>
      <w:proofErr w:type="spellEnd"/>
      <w:r>
        <w:rPr>
          <w:sz w:val="22"/>
        </w:rPr>
        <w:t>.</w:t>
      </w:r>
      <w:r>
        <w:rPr>
          <w:sz w:val="22"/>
        </w:rPr>
        <w:tab/>
      </w:r>
    </w:p>
    <w:p w:rsidR="00D07CDE" w:rsidRDefault="00D07CDE" w:rsidP="00D07CDE">
      <w:pPr>
        <w:numPr>
          <w:ilvl w:val="0"/>
          <w:numId w:val="14"/>
        </w:numPr>
        <w:rPr>
          <w:sz w:val="22"/>
        </w:rPr>
      </w:pPr>
      <w:bookmarkStart w:id="0" w:name="_GoBack"/>
      <w:bookmarkEnd w:id="0"/>
      <w:r>
        <w:rPr>
          <w:sz w:val="22"/>
        </w:rPr>
        <w:t>Fregado con fregadora industrial, de suelo de garaje.</w:t>
      </w:r>
      <w:r>
        <w:rPr>
          <w:sz w:val="22"/>
        </w:rPr>
        <w:tab/>
      </w: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D07CDE" w:rsidRDefault="00D07CDE" w:rsidP="0013775E">
      <w:pPr>
        <w:pStyle w:val="Textocomentario"/>
        <w:tabs>
          <w:tab w:val="right" w:leader="dot" w:pos="8504"/>
        </w:tabs>
        <w:rPr>
          <w:b/>
        </w:rPr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5B" w:rsidRDefault="00AF145B">
      <w:r>
        <w:separator/>
      </w:r>
    </w:p>
  </w:endnote>
  <w:endnote w:type="continuationSeparator" w:id="0">
    <w:p w:rsidR="00AF145B" w:rsidRDefault="00A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5B" w:rsidRDefault="00AF145B">
      <w:r>
        <w:separator/>
      </w:r>
    </w:p>
  </w:footnote>
  <w:footnote w:type="continuationSeparator" w:id="0">
    <w:p w:rsidR="00AF145B" w:rsidRDefault="00AF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D1878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E85C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CA57122"/>
    <w:multiLevelType w:val="hybridMultilevel"/>
    <w:tmpl w:val="C8A298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DD705A2"/>
    <w:multiLevelType w:val="hybridMultilevel"/>
    <w:tmpl w:val="A9884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18A72BE"/>
    <w:multiLevelType w:val="hybridMultilevel"/>
    <w:tmpl w:val="5BF42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64141"/>
    <w:multiLevelType w:val="hybridMultilevel"/>
    <w:tmpl w:val="5AE095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6D"/>
    <w:rsid w:val="00006737"/>
    <w:rsid w:val="0003652F"/>
    <w:rsid w:val="000D1878"/>
    <w:rsid w:val="0013775E"/>
    <w:rsid w:val="0051083B"/>
    <w:rsid w:val="00536747"/>
    <w:rsid w:val="00557EA8"/>
    <w:rsid w:val="005D414F"/>
    <w:rsid w:val="007A68B0"/>
    <w:rsid w:val="00844B8A"/>
    <w:rsid w:val="00870590"/>
    <w:rsid w:val="00945A17"/>
    <w:rsid w:val="0098633C"/>
    <w:rsid w:val="009F0701"/>
    <w:rsid w:val="00A7796D"/>
    <w:rsid w:val="00AF145B"/>
    <w:rsid w:val="00AF755F"/>
    <w:rsid w:val="00C87E80"/>
    <w:rsid w:val="00D07CDE"/>
    <w:rsid w:val="00DB28B0"/>
    <w:rsid w:val="00E44182"/>
    <w:rsid w:val="00E97244"/>
    <w:rsid w:val="00ED6D8C"/>
    <w:rsid w:val="00F5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03695"/>
  <w15:chartTrackingRefBased/>
  <w15:docId w15:val="{AC264AEA-81E7-48FC-A210-ECD20E71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1899-12-31T23:00:00Z</cp:lastPrinted>
  <dcterms:created xsi:type="dcterms:W3CDTF">2023-03-29T06:41:00Z</dcterms:created>
  <dcterms:modified xsi:type="dcterms:W3CDTF">2025-03-03T10:32:00Z</dcterms:modified>
</cp:coreProperties>
</file>