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D0D14" w:rsidRPr="009D0D14" w:rsidRDefault="009D0D14" w:rsidP="009D0D14">
      <w:pPr>
        <w:ind w:right="3117"/>
        <w:jc w:val="right"/>
        <w:rPr>
          <w:sz w:val="32"/>
          <w:lang w:val="es-ES_tradnl"/>
        </w:rPr>
      </w:pPr>
      <w:r>
        <w:rPr>
          <w:sz w:val="32"/>
          <w:lang w:val="es-ES_tradnl"/>
        </w:rPr>
        <w:t>RUTA 16</w:t>
      </w:r>
    </w:p>
    <w:p w:rsidR="009D0D14" w:rsidRDefault="002843FC" w:rsidP="009D0D14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54610</wp:posOffset>
                </wp:positionV>
                <wp:extent cx="2885440" cy="1172210"/>
                <wp:effectExtent l="6350" t="8255" r="1333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122A6A">
                              <w:rPr>
                                <w:b/>
                              </w:rPr>
                              <w:t>PIETARIOS EDIF. TREBOL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122A6A">
                              <w:rPr>
                                <w:b/>
                              </w:rPr>
                              <w:t>/  JUAN</w:t>
                            </w:r>
                            <w:proofErr w:type="gramEnd"/>
                            <w:r w:rsidR="00122A6A">
                              <w:rPr>
                                <w:b/>
                              </w:rPr>
                              <w:t xml:space="preserve"> CUADRADO RUIZ, 1</w:t>
                            </w:r>
                          </w:p>
                          <w:p w:rsidR="00FA52F8" w:rsidRDefault="00B1328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73538">
                              <w:rPr>
                                <w:b/>
                              </w:rPr>
                              <w:t xml:space="preserve">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122A6A">
                              <w:rPr>
                                <w:b/>
                              </w:rPr>
                              <w:t xml:space="preserve">/A: AB COMUNIDADES </w:t>
                            </w:r>
                            <w:proofErr w:type="gramStart"/>
                            <w:r w:rsidR="00122A6A">
                              <w:rPr>
                                <w:b/>
                              </w:rPr>
                              <w:t>( EMILIO</w:t>
                            </w:r>
                            <w:proofErr w:type="gramEnd"/>
                            <w:r w:rsidR="00122A6A">
                              <w:rPr>
                                <w:b/>
                              </w:rPr>
                              <w:t xml:space="preserve"> BATLLES)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</w:p>
                          <w:p w:rsidR="00F80660" w:rsidRDefault="00F8066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80660" w:rsidRDefault="00F80660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7pt;margin-top:4.3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122A6A">
                        <w:rPr>
                          <w:b/>
                        </w:rPr>
                        <w:t>PIETARIOS EDIF. TREBOL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122A6A">
                        <w:rPr>
                          <w:b/>
                        </w:rPr>
                        <w:t>/  JUAN CUADRADO RUIZ, 1</w:t>
                      </w:r>
                    </w:p>
                    <w:p w:rsidR="00FA52F8" w:rsidRDefault="00B1328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373538">
                        <w:rPr>
                          <w:b/>
                        </w:rPr>
                        <w:t xml:space="preserve">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122A6A">
                        <w:rPr>
                          <w:b/>
                        </w:rPr>
                        <w:t>/A: AB COMUNIDADES ( EMILIO BATLLES)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</w:p>
                    <w:p w:rsidR="00F80660" w:rsidRDefault="00F8066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80660" w:rsidRDefault="00F80660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D14" w:rsidRDefault="009D0D14" w:rsidP="009D0D14">
      <w:pPr>
        <w:ind w:right="4393"/>
        <w:rPr>
          <w:lang w:val="es-ES_tradnl"/>
        </w:rPr>
      </w:pPr>
      <w:r>
        <w:rPr>
          <w:lang w:val="es-ES_tradnl"/>
        </w:rPr>
        <w:t>SERVICIOS</w:t>
      </w:r>
    </w:p>
    <w:p w:rsidR="009D0D14" w:rsidRDefault="009D0D14" w:rsidP="009D0D14">
      <w:pPr>
        <w:ind w:right="4393"/>
        <w:rPr>
          <w:lang w:val="es-ES_tradnl"/>
        </w:rPr>
      </w:pPr>
      <w:r>
        <w:rPr>
          <w:lang w:val="es-ES_tradnl"/>
        </w:rPr>
        <w:t xml:space="preserve">MARTES </w:t>
      </w:r>
      <w:r w:rsidR="008901C4">
        <w:rPr>
          <w:lang w:val="es-ES_tradnl"/>
        </w:rPr>
        <w:t>COMPLETO</w:t>
      </w:r>
    </w:p>
    <w:p w:rsidR="009D0D14" w:rsidRDefault="009D0D14" w:rsidP="009D0D14">
      <w:pPr>
        <w:ind w:right="4393"/>
        <w:rPr>
          <w:lang w:val="es-ES_tradnl"/>
        </w:rPr>
      </w:pPr>
      <w:r>
        <w:rPr>
          <w:lang w:val="es-ES_tradnl"/>
        </w:rPr>
        <w:t xml:space="preserve">VIERNES </w:t>
      </w:r>
      <w:r w:rsidR="008901C4">
        <w:rPr>
          <w:lang w:val="es-ES_tradnl"/>
        </w:rPr>
        <w:t>PORTAL</w:t>
      </w:r>
      <w:bookmarkStart w:id="0" w:name="_GoBack"/>
      <w:bookmarkEnd w:id="0"/>
    </w:p>
    <w:p w:rsidR="009D0D14" w:rsidRDefault="009D0D14" w:rsidP="009D0D14">
      <w:pPr>
        <w:ind w:right="4393"/>
        <w:rPr>
          <w:lang w:val="es-ES_tradnl"/>
        </w:rPr>
      </w:pPr>
    </w:p>
    <w:p w:rsidR="009D0D14" w:rsidRDefault="009D0D14" w:rsidP="009D0D14">
      <w:pPr>
        <w:ind w:right="4393"/>
        <w:rPr>
          <w:lang w:val="es-ES_tradnl"/>
        </w:rPr>
      </w:pPr>
    </w:p>
    <w:p w:rsidR="00F60576" w:rsidRDefault="009D0D14" w:rsidP="009D0D14">
      <w:pPr>
        <w:ind w:right="4393"/>
        <w:rPr>
          <w:lang w:val="es-ES_tradnl"/>
        </w:rPr>
      </w:pPr>
      <w:r>
        <w:rPr>
          <w:lang w:val="es-ES_tradnl"/>
        </w:rPr>
        <w:t xml:space="preserve">LLAVE 229    </w:t>
      </w:r>
    </w:p>
    <w:p w:rsidR="009D0D14" w:rsidRDefault="009D0D14" w:rsidP="009D0D14">
      <w:pPr>
        <w:ind w:right="4393"/>
        <w:rPr>
          <w:lang w:val="es-ES_tradnl"/>
        </w:rPr>
      </w:pPr>
    </w:p>
    <w:p w:rsidR="009D0D14" w:rsidRDefault="009D0D14" w:rsidP="009D0D14">
      <w:pPr>
        <w:ind w:right="4393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122A6A">
        <w:rPr>
          <w:i/>
          <w:lang w:val="es-ES_tradnl"/>
        </w:rPr>
        <w:t>07 de Mayo</w:t>
      </w:r>
      <w:r w:rsidR="00E65623">
        <w:rPr>
          <w:i/>
          <w:lang w:val="es-ES_tradnl"/>
        </w:rPr>
        <w:t xml:space="preserve"> de 2015</w:t>
      </w:r>
      <w:r w:rsidR="0013526A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13526A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122A6A">
        <w:t>J00498</w:t>
      </w:r>
    </w:p>
    <w:p w:rsidR="0013775E" w:rsidRDefault="0013775E" w:rsidP="0013775E">
      <w:pPr>
        <w:pStyle w:val="Ttulo2"/>
      </w:pPr>
      <w:r>
        <w:t>PRESUPUESTO LIMPIEZA</w:t>
      </w:r>
      <w:r w:rsidR="00A81169">
        <w:t xml:space="preserve">     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F80660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F80660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FF69EA" w:rsidRPr="00F80660" w:rsidRDefault="00373538" w:rsidP="00F80660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E65623">
        <w:rPr>
          <w:sz w:val="22"/>
        </w:rPr>
        <w:t>fregado</w:t>
      </w:r>
      <w:r>
        <w:rPr>
          <w:sz w:val="22"/>
        </w:rPr>
        <w:t xml:space="preserve">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</w:t>
      </w:r>
      <w:r w:rsidR="00E65623">
        <w:rPr>
          <w:sz w:val="22"/>
        </w:rPr>
        <w:t xml:space="preserve"> </w:t>
      </w:r>
      <w:r w:rsidR="00F64AAB">
        <w:rPr>
          <w:sz w:val="22"/>
        </w:rPr>
        <w:t xml:space="preserve"> de</w:t>
      </w:r>
      <w:proofErr w:type="gramEnd"/>
      <w:r w:rsidR="00F64AAB">
        <w:rPr>
          <w:sz w:val="22"/>
        </w:rPr>
        <w:t xml:space="preserve"> suelo del portal</w:t>
      </w:r>
      <w:r>
        <w:rPr>
          <w:sz w:val="22"/>
        </w:rPr>
        <w:t>.</w:t>
      </w:r>
    </w:p>
    <w:p w:rsidR="00EF6D6D" w:rsidRDefault="00373538" w:rsidP="00EF6D6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</w:t>
      </w:r>
      <w:r w:rsidR="00F80660">
        <w:rPr>
          <w:sz w:val="22"/>
        </w:rPr>
        <w:t>,</w:t>
      </w:r>
      <w:r>
        <w:rPr>
          <w:sz w:val="22"/>
        </w:rPr>
        <w:t xml:space="preserve"> </w:t>
      </w:r>
      <w:r w:rsidR="00C31AA5">
        <w:rPr>
          <w:sz w:val="22"/>
        </w:rPr>
        <w:t>rodapiés,</w:t>
      </w:r>
      <w:r w:rsidR="00F80660">
        <w:rPr>
          <w:sz w:val="22"/>
        </w:rPr>
        <w:t xml:space="preserve"> pasamanos</w:t>
      </w:r>
      <w:r w:rsidR="00C90DA7">
        <w:rPr>
          <w:sz w:val="22"/>
        </w:rPr>
        <w:t>,</w:t>
      </w:r>
      <w:r w:rsidR="00122A6A">
        <w:rPr>
          <w:sz w:val="22"/>
        </w:rPr>
        <w:t xml:space="preserve"> puertas comunitarias, </w:t>
      </w:r>
      <w:r w:rsidR="007D322B">
        <w:rPr>
          <w:sz w:val="22"/>
        </w:rPr>
        <w:t>buzones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 w:rsidR="007D322B">
        <w:rPr>
          <w:sz w:val="22"/>
        </w:rPr>
        <w:t>,..</w:t>
      </w:r>
      <w:proofErr w:type="spellStart"/>
      <w:proofErr w:type="gramEnd"/>
      <w:r w:rsidR="007D322B"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122A6A" w:rsidRPr="00EF6D6D" w:rsidRDefault="00122A6A" w:rsidP="00EF6D6D">
      <w:pPr>
        <w:numPr>
          <w:ilvl w:val="0"/>
          <w:numId w:val="2"/>
        </w:numPr>
        <w:ind w:left="644"/>
        <w:jc w:val="both"/>
        <w:rPr>
          <w:sz w:val="22"/>
        </w:rPr>
      </w:pPr>
      <w:r w:rsidRPr="00EF6D6D">
        <w:rPr>
          <w:sz w:val="22"/>
        </w:rPr>
        <w:t xml:space="preserve"> Limpieza de ascensor incluidas ranuras y puertas correderas…</w:t>
      </w:r>
      <w:proofErr w:type="spellStart"/>
      <w:r w:rsidRPr="00EF6D6D">
        <w:rPr>
          <w:sz w:val="22"/>
        </w:rPr>
        <w:t>etc</w:t>
      </w:r>
      <w:proofErr w:type="spellEnd"/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E65623">
        <w:rPr>
          <w:sz w:val="22"/>
        </w:rPr>
        <w:t>es en revestimientos</w:t>
      </w:r>
      <w:r w:rsidR="00122A6A">
        <w:rPr>
          <w:sz w:val="22"/>
        </w:rPr>
        <w:t xml:space="preserve"> de ascensor, espejos,</w:t>
      </w:r>
      <w:r w:rsidR="00750B7F">
        <w:rPr>
          <w:sz w:val="22"/>
        </w:rPr>
        <w:t xml:space="preserve"> puerta exterior</w:t>
      </w:r>
      <w:r w:rsidR="00373538">
        <w:rPr>
          <w:sz w:val="22"/>
        </w:rPr>
        <w:t>,</w:t>
      </w:r>
      <w:r w:rsidR="00750B7F">
        <w:rPr>
          <w:sz w:val="22"/>
        </w:rPr>
        <w:t xml:space="preserve"> portero automá</w:t>
      </w:r>
      <w:r w:rsidR="00E65623">
        <w:rPr>
          <w:sz w:val="22"/>
        </w:rPr>
        <w:t>tico…etc</w:t>
      </w:r>
      <w:r w:rsidR="00373538">
        <w:rPr>
          <w:sz w:val="22"/>
        </w:rPr>
        <w:t>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A75DC0">
        <w:rPr>
          <w:b/>
          <w:sz w:val="22"/>
          <w:u w:val="single"/>
        </w:rPr>
        <w:t xml:space="preserve"> EN</w:t>
      </w:r>
      <w:proofErr w:type="gramEnd"/>
      <w:r w:rsidR="00A75DC0">
        <w:rPr>
          <w:b/>
          <w:sz w:val="22"/>
          <w:u w:val="single"/>
        </w:rPr>
        <w:t xml:space="preserve">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8764A1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F80660">
        <w:rPr>
          <w:sz w:val="22"/>
        </w:rPr>
        <w:t xml:space="preserve"> portal.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Pr="00E65623" w:rsidRDefault="00C90DA7" w:rsidP="00E6562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B06BCA">
        <w:rPr>
          <w:sz w:val="22"/>
        </w:rPr>
        <w:t xml:space="preserve">, </w:t>
      </w:r>
      <w:proofErr w:type="gramStart"/>
      <w:r w:rsidR="00B06BCA">
        <w:rPr>
          <w:sz w:val="22"/>
        </w:rPr>
        <w:t>barandas</w:t>
      </w:r>
      <w:r w:rsidR="00122A6A">
        <w:rPr>
          <w:sz w:val="22"/>
        </w:rPr>
        <w:t>,</w:t>
      </w:r>
      <w:r w:rsidR="00795F92">
        <w:rPr>
          <w:sz w:val="22"/>
        </w:rPr>
        <w:t>…</w:t>
      </w:r>
      <w:proofErr w:type="gramEnd"/>
      <w:r w:rsidR="007D322B">
        <w:rPr>
          <w:sz w:val="22"/>
        </w:rPr>
        <w:t>.etc</w:t>
      </w:r>
      <w:r w:rsidR="00FA0E12">
        <w:rPr>
          <w:sz w:val="22"/>
        </w:rPr>
        <w:t>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6409D" w:rsidRPr="00BC6F51" w:rsidRDefault="00D72439" w:rsidP="00BC6F5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122A6A" w:rsidRPr="00122A6A" w:rsidRDefault="00122A6A" w:rsidP="00122A6A">
      <w:pPr>
        <w:numPr>
          <w:ilvl w:val="0"/>
          <w:numId w:val="20"/>
        </w:numPr>
        <w:rPr>
          <w:b/>
          <w:sz w:val="22"/>
          <w:u w:val="single"/>
        </w:rPr>
      </w:pPr>
      <w:r>
        <w:rPr>
          <w:sz w:val="22"/>
        </w:rPr>
        <w:t>Limpieza del pórtico</w:t>
      </w:r>
      <w:r w:rsidR="00E65623">
        <w:rPr>
          <w:sz w:val="22"/>
        </w:rPr>
        <w:t>.</w:t>
      </w:r>
    </w:p>
    <w:p w:rsidR="00D72439" w:rsidRPr="00122A6A" w:rsidRDefault="00122A6A" w:rsidP="00122A6A">
      <w:pPr>
        <w:numPr>
          <w:ilvl w:val="0"/>
          <w:numId w:val="20"/>
        </w:numPr>
        <w:rPr>
          <w:b/>
          <w:sz w:val="22"/>
          <w:u w:val="single"/>
        </w:rPr>
      </w:pPr>
      <w:r w:rsidRPr="00122A6A">
        <w:rPr>
          <w:sz w:val="22"/>
        </w:rPr>
        <w:t xml:space="preserve"> </w:t>
      </w:r>
      <w:r w:rsidRPr="00DE341B">
        <w:rPr>
          <w:sz w:val="22"/>
        </w:rPr>
        <w:t xml:space="preserve">Limpieza </w:t>
      </w:r>
      <w:proofErr w:type="gramStart"/>
      <w:r w:rsidRPr="00DE341B">
        <w:rPr>
          <w:sz w:val="22"/>
        </w:rPr>
        <w:t>de  revestimientos</w:t>
      </w:r>
      <w:proofErr w:type="gramEnd"/>
      <w:r w:rsidRPr="00DE341B">
        <w:rPr>
          <w:sz w:val="22"/>
        </w:rPr>
        <w:t xml:space="preserve"> de  ascensor, ranuras  y puertas en planta.</w:t>
      </w:r>
    </w:p>
    <w:p w:rsidR="00F80660" w:rsidRDefault="00122A6A" w:rsidP="00F80660">
      <w:pPr>
        <w:tabs>
          <w:tab w:val="left" w:pos="4136"/>
        </w:tabs>
        <w:ind w:left="720"/>
        <w:jc w:val="both"/>
        <w:rPr>
          <w:sz w:val="22"/>
        </w:rPr>
      </w:pPr>
      <w:r>
        <w:rPr>
          <w:sz w:val="22"/>
        </w:rPr>
        <w:t xml:space="preserve">  </w:t>
      </w:r>
      <w:r w:rsidR="00F80660">
        <w:rPr>
          <w:sz w:val="22"/>
        </w:rPr>
        <w:t xml:space="preserve">                                                  </w:t>
      </w:r>
    </w:p>
    <w:p w:rsidR="00EA39D7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BIMESTRAL:</w:t>
      </w:r>
    </w:p>
    <w:p w:rsidR="00F80660" w:rsidRPr="00FA0E12" w:rsidRDefault="00F80660" w:rsidP="00F80660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F80660" w:rsidRPr="00F80660" w:rsidRDefault="00F80660" w:rsidP="00F80660">
      <w:pPr>
        <w:tabs>
          <w:tab w:val="left" w:pos="4136"/>
        </w:tabs>
        <w:ind w:left="720"/>
        <w:jc w:val="both"/>
        <w:rPr>
          <w:b/>
          <w:sz w:val="22"/>
          <w:u w:val="single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C6409D">
        <w:rPr>
          <w:b/>
          <w:sz w:val="22"/>
          <w:u w:val="single"/>
        </w:rPr>
        <w:t>TRI</w:t>
      </w:r>
      <w:r w:rsidR="00C61F72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E70C47" w:rsidRDefault="00122A6A" w:rsidP="00E70C4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Limpieza de plafones </w:t>
      </w:r>
      <w:proofErr w:type="gramStart"/>
      <w:r w:rsidR="00373538">
        <w:rPr>
          <w:sz w:val="22"/>
        </w:rPr>
        <w:t>en  plantas</w:t>
      </w:r>
      <w:proofErr w:type="gramEnd"/>
      <w:r w:rsidR="00373538">
        <w:rPr>
          <w:sz w:val="22"/>
        </w:rPr>
        <w:t xml:space="preserve"> </w:t>
      </w:r>
      <w:r w:rsidR="00BC6F51">
        <w:rPr>
          <w:sz w:val="22"/>
        </w:rPr>
        <w:t xml:space="preserve"> </w:t>
      </w:r>
      <w:r w:rsidR="00FA0E12" w:rsidRPr="00FA0E12">
        <w:rPr>
          <w:sz w:val="22"/>
        </w:rPr>
        <w:t>y portal, solo por su parte exterior.</w:t>
      </w:r>
    </w:p>
    <w:p w:rsidR="001F62D8" w:rsidRDefault="00122A6A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lucernarios  por</w:t>
      </w:r>
      <w:proofErr w:type="gramEnd"/>
      <w:r>
        <w:rPr>
          <w:sz w:val="22"/>
        </w:rPr>
        <w:t xml:space="preserve"> su parte exterior.</w:t>
      </w:r>
    </w:p>
    <w:p w:rsidR="00E65623" w:rsidRDefault="00E65623" w:rsidP="00EF6D6D">
      <w:pPr>
        <w:pStyle w:val="Prrafodelista"/>
        <w:jc w:val="both"/>
        <w:rPr>
          <w:sz w:val="22"/>
        </w:rPr>
      </w:pP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7539C8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D72439" w:rsidRDefault="00D72439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BF6029">
        <w:rPr>
          <w:sz w:val="22"/>
        </w:rPr>
        <w:t xml:space="preserve"> portal.</w:t>
      </w:r>
    </w:p>
    <w:p w:rsidR="007539C8" w:rsidRPr="00311273" w:rsidRDefault="00122A6A" w:rsidP="00311273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 lucernarios por ambos lado</w:t>
      </w:r>
      <w:r w:rsidR="00311273">
        <w:rPr>
          <w:sz w:val="22"/>
        </w:rPr>
        <w:t>s.</w:t>
      </w:r>
    </w:p>
    <w:p w:rsidR="00EA39D7" w:rsidRPr="00BC6F51" w:rsidRDefault="00EA39D7" w:rsidP="00122A6A">
      <w:pPr>
        <w:jc w:val="both"/>
        <w:rPr>
          <w:sz w:val="22"/>
        </w:rPr>
      </w:pPr>
    </w:p>
    <w:p w:rsidR="00EA39D7" w:rsidRDefault="00D72439" w:rsidP="00C90DA7">
      <w:pPr>
        <w:rPr>
          <w:b/>
          <w:sz w:val="22"/>
          <w:u w:val="single"/>
        </w:rPr>
      </w:pPr>
      <w:r>
        <w:rPr>
          <w:b/>
          <w:sz w:val="22"/>
        </w:rPr>
        <w:t xml:space="preserve">      </w:t>
      </w:r>
      <w:r w:rsidR="00EA39D7">
        <w:rPr>
          <w:sz w:val="22"/>
        </w:rPr>
        <w:t xml:space="preserve">            </w:t>
      </w:r>
      <w:r w:rsidR="00E70C47">
        <w:rPr>
          <w:sz w:val="22"/>
        </w:rPr>
        <w:t xml:space="preserve">                             </w:t>
      </w:r>
      <w:r w:rsidR="00EA39D7">
        <w:rPr>
          <w:sz w:val="22"/>
        </w:rPr>
        <w:t xml:space="preserve">                        </w:t>
      </w:r>
      <w:r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</w:rPr>
      </w:pPr>
    </w:p>
    <w:p w:rsidR="00BC6F51" w:rsidRDefault="00BC6F51" w:rsidP="0013775E">
      <w:pPr>
        <w:pStyle w:val="Textocomentario"/>
        <w:tabs>
          <w:tab w:val="right" w:leader="dot" w:pos="8504"/>
        </w:tabs>
        <w:rPr>
          <w:b/>
        </w:rPr>
      </w:pPr>
    </w:p>
    <w:p w:rsidR="00EA39D7" w:rsidRPr="006A0722" w:rsidRDefault="009D0D14">
      <w:pPr>
        <w:rPr>
          <w:b/>
        </w:rPr>
      </w:pPr>
      <w:r>
        <w:rPr>
          <w:b/>
        </w:rPr>
        <w:t>ESCALERA 4 PELDAÑOS</w:t>
      </w:r>
    </w:p>
    <w:sectPr w:rsidR="00EA39D7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FD" w:rsidRDefault="00D122FD">
      <w:r>
        <w:separator/>
      </w:r>
    </w:p>
  </w:endnote>
  <w:endnote w:type="continuationSeparator" w:id="0">
    <w:p w:rsidR="00D122FD" w:rsidRDefault="00D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FD" w:rsidRDefault="00D122FD">
      <w:r>
        <w:separator/>
      </w:r>
    </w:p>
  </w:footnote>
  <w:footnote w:type="continuationSeparator" w:id="0">
    <w:p w:rsidR="00D122FD" w:rsidRDefault="00D12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81689D"/>
    <w:multiLevelType w:val="hybridMultilevel"/>
    <w:tmpl w:val="2ED4F6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7"/>
  </w:num>
  <w:num w:numId="8">
    <w:abstractNumId w:val="18"/>
  </w:num>
  <w:num w:numId="9">
    <w:abstractNumId w:val="17"/>
  </w:num>
  <w:num w:numId="10">
    <w:abstractNumId w:val="2"/>
  </w:num>
  <w:num w:numId="11">
    <w:abstractNumId w:val="13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469CE"/>
    <w:rsid w:val="00052B60"/>
    <w:rsid w:val="000531A7"/>
    <w:rsid w:val="00083636"/>
    <w:rsid w:val="000C17CE"/>
    <w:rsid w:val="000D0643"/>
    <w:rsid w:val="000E3978"/>
    <w:rsid w:val="000F5E07"/>
    <w:rsid w:val="00122A6A"/>
    <w:rsid w:val="0013526A"/>
    <w:rsid w:val="0013775E"/>
    <w:rsid w:val="001451D1"/>
    <w:rsid w:val="001904D2"/>
    <w:rsid w:val="001B5EF0"/>
    <w:rsid w:val="001C3459"/>
    <w:rsid w:val="001D4051"/>
    <w:rsid w:val="001D41E4"/>
    <w:rsid w:val="001F62D8"/>
    <w:rsid w:val="00212664"/>
    <w:rsid w:val="002262F4"/>
    <w:rsid w:val="00260DCB"/>
    <w:rsid w:val="00263465"/>
    <w:rsid w:val="00265A1F"/>
    <w:rsid w:val="002779FB"/>
    <w:rsid w:val="002843FC"/>
    <w:rsid w:val="00291923"/>
    <w:rsid w:val="002E5B1E"/>
    <w:rsid w:val="002F5279"/>
    <w:rsid w:val="0030180D"/>
    <w:rsid w:val="00303AFC"/>
    <w:rsid w:val="00305586"/>
    <w:rsid w:val="00311273"/>
    <w:rsid w:val="00342D7C"/>
    <w:rsid w:val="00345805"/>
    <w:rsid w:val="00371D66"/>
    <w:rsid w:val="00373538"/>
    <w:rsid w:val="00375E68"/>
    <w:rsid w:val="003935C9"/>
    <w:rsid w:val="003A62FA"/>
    <w:rsid w:val="003B307B"/>
    <w:rsid w:val="003E41B9"/>
    <w:rsid w:val="004010E0"/>
    <w:rsid w:val="00406075"/>
    <w:rsid w:val="00413A7B"/>
    <w:rsid w:val="00424759"/>
    <w:rsid w:val="00466BC2"/>
    <w:rsid w:val="00480BF9"/>
    <w:rsid w:val="004878A2"/>
    <w:rsid w:val="004E0DB5"/>
    <w:rsid w:val="00516668"/>
    <w:rsid w:val="00545EC0"/>
    <w:rsid w:val="00554410"/>
    <w:rsid w:val="00555768"/>
    <w:rsid w:val="00560351"/>
    <w:rsid w:val="0057285F"/>
    <w:rsid w:val="005A1E09"/>
    <w:rsid w:val="005C72E3"/>
    <w:rsid w:val="005D7ED7"/>
    <w:rsid w:val="005F005F"/>
    <w:rsid w:val="005F62DD"/>
    <w:rsid w:val="00612411"/>
    <w:rsid w:val="00627249"/>
    <w:rsid w:val="006462E3"/>
    <w:rsid w:val="00660CED"/>
    <w:rsid w:val="00692D6C"/>
    <w:rsid w:val="006A0722"/>
    <w:rsid w:val="006E1477"/>
    <w:rsid w:val="006E7204"/>
    <w:rsid w:val="00732FCA"/>
    <w:rsid w:val="00750B7F"/>
    <w:rsid w:val="007539C8"/>
    <w:rsid w:val="007843B0"/>
    <w:rsid w:val="00795F92"/>
    <w:rsid w:val="00797A08"/>
    <w:rsid w:val="007B3594"/>
    <w:rsid w:val="007D322B"/>
    <w:rsid w:val="007E479A"/>
    <w:rsid w:val="007F0995"/>
    <w:rsid w:val="008217D7"/>
    <w:rsid w:val="00836FA2"/>
    <w:rsid w:val="00844B8A"/>
    <w:rsid w:val="008714C3"/>
    <w:rsid w:val="0087568E"/>
    <w:rsid w:val="008764A1"/>
    <w:rsid w:val="008861BE"/>
    <w:rsid w:val="008901C4"/>
    <w:rsid w:val="00892EA2"/>
    <w:rsid w:val="008E1702"/>
    <w:rsid w:val="009367C7"/>
    <w:rsid w:val="009D0D14"/>
    <w:rsid w:val="009E6074"/>
    <w:rsid w:val="00A20AA3"/>
    <w:rsid w:val="00A25383"/>
    <w:rsid w:val="00A336FC"/>
    <w:rsid w:val="00A34A6C"/>
    <w:rsid w:val="00A57D89"/>
    <w:rsid w:val="00A75DC0"/>
    <w:rsid w:val="00A81169"/>
    <w:rsid w:val="00A945E4"/>
    <w:rsid w:val="00AA1554"/>
    <w:rsid w:val="00AA2393"/>
    <w:rsid w:val="00AB2D17"/>
    <w:rsid w:val="00AC266F"/>
    <w:rsid w:val="00AF37B2"/>
    <w:rsid w:val="00B06BCA"/>
    <w:rsid w:val="00B1328A"/>
    <w:rsid w:val="00B20E33"/>
    <w:rsid w:val="00B307BF"/>
    <w:rsid w:val="00B3727B"/>
    <w:rsid w:val="00B66DCF"/>
    <w:rsid w:val="00B92C15"/>
    <w:rsid w:val="00BC6F51"/>
    <w:rsid w:val="00BD11F5"/>
    <w:rsid w:val="00BF6029"/>
    <w:rsid w:val="00C02077"/>
    <w:rsid w:val="00C069C6"/>
    <w:rsid w:val="00C31AA5"/>
    <w:rsid w:val="00C36471"/>
    <w:rsid w:val="00C61F72"/>
    <w:rsid w:val="00C6409D"/>
    <w:rsid w:val="00C90DA7"/>
    <w:rsid w:val="00CA5628"/>
    <w:rsid w:val="00CB07B9"/>
    <w:rsid w:val="00CB3487"/>
    <w:rsid w:val="00CE0AD8"/>
    <w:rsid w:val="00D122FD"/>
    <w:rsid w:val="00D26729"/>
    <w:rsid w:val="00D33DE0"/>
    <w:rsid w:val="00D50FBC"/>
    <w:rsid w:val="00D72439"/>
    <w:rsid w:val="00DE322F"/>
    <w:rsid w:val="00DE5089"/>
    <w:rsid w:val="00E1430E"/>
    <w:rsid w:val="00E463C1"/>
    <w:rsid w:val="00E5683F"/>
    <w:rsid w:val="00E6266B"/>
    <w:rsid w:val="00E65623"/>
    <w:rsid w:val="00E67715"/>
    <w:rsid w:val="00E70C47"/>
    <w:rsid w:val="00E7143F"/>
    <w:rsid w:val="00E80794"/>
    <w:rsid w:val="00E9384B"/>
    <w:rsid w:val="00E93F05"/>
    <w:rsid w:val="00EA39D7"/>
    <w:rsid w:val="00EC338D"/>
    <w:rsid w:val="00EF6D6D"/>
    <w:rsid w:val="00F01ED9"/>
    <w:rsid w:val="00F14E50"/>
    <w:rsid w:val="00F237D8"/>
    <w:rsid w:val="00F46109"/>
    <w:rsid w:val="00F600B3"/>
    <w:rsid w:val="00F60576"/>
    <w:rsid w:val="00F64AAB"/>
    <w:rsid w:val="00F75CBF"/>
    <w:rsid w:val="00F763E7"/>
    <w:rsid w:val="00F77B5B"/>
    <w:rsid w:val="00F80660"/>
    <w:rsid w:val="00F834CF"/>
    <w:rsid w:val="00F94B4C"/>
    <w:rsid w:val="00FA0E12"/>
    <w:rsid w:val="00FA52F8"/>
    <w:rsid w:val="00FC41A5"/>
    <w:rsid w:val="00FE24F9"/>
    <w:rsid w:val="00FE2AF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6B91"/>
  <w15:docId w15:val="{4AAF2603-63D5-41FA-97EC-DB6EBA8C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0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2019-01-24T09:27:00Z</cp:lastPrinted>
  <dcterms:created xsi:type="dcterms:W3CDTF">2023-03-28T07:05:00Z</dcterms:created>
  <dcterms:modified xsi:type="dcterms:W3CDTF">2024-03-11T15:27:00Z</dcterms:modified>
</cp:coreProperties>
</file>