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B1002B" w:rsidRDefault="00B1002B" w:rsidP="00B1002B">
      <w:pPr>
        <w:ind w:right="3202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 xml:space="preserve">                      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B1002B">
        <w:rPr>
          <w:rFonts w:ascii="Arial Narrow" w:hAnsi="Arial Narrow"/>
          <w:b/>
          <w:sz w:val="22"/>
          <w:lang w:val="es-ES_tradnl"/>
        </w:rPr>
        <w:t xml:space="preserve">  RUTA : 13</w:t>
      </w:r>
    </w:p>
    <w:p w:rsidR="00B1002B" w:rsidRDefault="00542F09" w:rsidP="00B1002B">
      <w:pPr>
        <w:ind w:right="3202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169545</wp:posOffset>
                </wp:positionV>
                <wp:extent cx="2790190" cy="981710"/>
                <wp:effectExtent l="5080" t="8255" r="5080" b="101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B1002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PROP. EDF. TREILAN</w:t>
                            </w:r>
                          </w:p>
                          <w:p w:rsidR="00B1002B" w:rsidRDefault="00B1002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Juan Llopis Galvez , 2 </w:t>
                            </w:r>
                          </w:p>
                          <w:p w:rsidR="00B1002B" w:rsidRDefault="00B1002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  <w:p w:rsidR="00B1002B" w:rsidRDefault="00B1002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1002B" w:rsidRDefault="00B1002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A/A.: Tomas</w:t>
                            </w:r>
                          </w:p>
                          <w:p w:rsidR="00B1002B" w:rsidRDefault="00B1002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45pt;margin-top:13.35pt;width:219.7pt;height:7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" o:allowincell="f">
                <v:textbox>
                  <w:txbxContent>
                    <w:p w:rsidR="0013775E" w:rsidRDefault="00B1002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PROP. EDF. TREILAN</w:t>
                      </w:r>
                    </w:p>
                    <w:p w:rsidR="00B1002B" w:rsidRDefault="00B1002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Juan Llopis Galvez , 2 </w:t>
                      </w:r>
                    </w:p>
                    <w:p w:rsidR="00B1002B" w:rsidRDefault="00B1002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  <w:p w:rsidR="00B1002B" w:rsidRDefault="00B1002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1002B" w:rsidRDefault="00B1002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Tomas</w:t>
                      </w:r>
                    </w:p>
                    <w:p w:rsidR="00B1002B" w:rsidRDefault="00B1002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002B" w:rsidRPr="00B1002B" w:rsidRDefault="00B1002B" w:rsidP="00B1002B">
      <w:pPr>
        <w:ind w:right="3202"/>
        <w:rPr>
          <w:rFonts w:ascii="Arial Narrow" w:hAnsi="Arial Narrow"/>
          <w:b/>
          <w:sz w:val="22"/>
          <w:lang w:val="es-ES_tradnl"/>
        </w:rPr>
      </w:pPr>
      <w:r w:rsidRPr="00B1002B">
        <w:rPr>
          <w:rFonts w:ascii="Arial Narrow" w:hAnsi="Arial Narrow"/>
          <w:b/>
          <w:sz w:val="22"/>
          <w:lang w:val="es-ES_tradnl"/>
        </w:rPr>
        <w:t xml:space="preserve">SERVICIO: </w:t>
      </w:r>
    </w:p>
    <w:p w:rsidR="00B1002B" w:rsidRPr="00B1002B" w:rsidRDefault="00B1002B" w:rsidP="00B1002B">
      <w:pPr>
        <w:ind w:right="3202"/>
        <w:rPr>
          <w:rFonts w:ascii="Arial Narrow" w:hAnsi="Arial Narrow"/>
          <w:b/>
          <w:sz w:val="22"/>
          <w:lang w:val="es-ES_tradnl"/>
        </w:rPr>
      </w:pPr>
      <w:r w:rsidRPr="00B1002B">
        <w:rPr>
          <w:rFonts w:ascii="Arial Narrow" w:hAnsi="Arial Narrow"/>
          <w:b/>
          <w:sz w:val="22"/>
          <w:lang w:val="es-ES_tradnl"/>
        </w:rPr>
        <w:t>LUNES : PORTAL</w:t>
      </w:r>
    </w:p>
    <w:p w:rsidR="00B1002B" w:rsidRDefault="00B1002B" w:rsidP="00B1002B">
      <w:pPr>
        <w:ind w:right="3202"/>
        <w:rPr>
          <w:rFonts w:ascii="Arial Narrow" w:hAnsi="Arial Narrow"/>
          <w:b/>
          <w:sz w:val="22"/>
          <w:lang w:val="es-ES_tradnl"/>
        </w:rPr>
      </w:pPr>
      <w:r w:rsidRPr="00B1002B">
        <w:rPr>
          <w:rFonts w:ascii="Arial Narrow" w:hAnsi="Arial Narrow"/>
          <w:b/>
          <w:sz w:val="22"/>
          <w:lang w:val="es-ES_tradnl"/>
        </w:rPr>
        <w:t>JUEVES : COMPLETO</w:t>
      </w:r>
    </w:p>
    <w:p w:rsidR="00B1002B" w:rsidRDefault="00B1002B" w:rsidP="00B1002B">
      <w:pPr>
        <w:ind w:right="3202"/>
        <w:rPr>
          <w:rFonts w:ascii="Arial Narrow" w:hAnsi="Arial Narrow"/>
          <w:b/>
          <w:sz w:val="22"/>
          <w:lang w:val="es-ES_tradnl"/>
        </w:rPr>
      </w:pPr>
    </w:p>
    <w:p w:rsidR="0013775E" w:rsidRDefault="00B1002B" w:rsidP="00B1002B">
      <w:pPr>
        <w:ind w:right="3202"/>
        <w:rPr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LLAVE Nº 134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B1002B" w:rsidRPr="00B1002B">
        <w:rPr>
          <w:i/>
          <w:noProof/>
        </w:rPr>
        <w:t>24 de septiembre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B1002B">
        <w:t>1742</w:t>
      </w:r>
    </w:p>
    <w:p w:rsidR="0013775E" w:rsidRDefault="0013775E" w:rsidP="0013775E">
      <w:pPr>
        <w:rPr>
          <w:lang w:val="es-ES_tradnl"/>
        </w:rPr>
      </w:pPr>
    </w:p>
    <w:p w:rsidR="0013775E" w:rsidRDefault="00542F09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B1002B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VECES EN SEMANA ( Excepto fiestas )</w:t>
      </w:r>
      <w:r w:rsidR="0013775E">
        <w:rPr>
          <w:b/>
          <w:sz w:val="22"/>
          <w:u w:val="single"/>
        </w:rPr>
        <w:t>:</w:t>
      </w:r>
    </w:p>
    <w:p w:rsidR="00B1002B" w:rsidRDefault="00B1002B" w:rsidP="0013775E">
      <w:pPr>
        <w:jc w:val="center"/>
        <w:rPr>
          <w:b/>
          <w:sz w:val="22"/>
          <w:u w:val="single"/>
        </w:rPr>
      </w:pPr>
    </w:p>
    <w:p w:rsidR="0013775E" w:rsidRPr="00BE5426" w:rsidRDefault="00B1002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mopa según necesidad del portal </w:t>
      </w:r>
      <w:r w:rsidR="00BE5426">
        <w:rPr>
          <w:sz w:val="22"/>
        </w:rPr>
        <w:t>(desde la puerta de la calle hasta el comienzo de escalera de salida )</w:t>
      </w:r>
    </w:p>
    <w:p w:rsidR="00BE5426" w:rsidRPr="00BE5426" w:rsidRDefault="00BE542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ascensor.</w:t>
      </w:r>
    </w:p>
    <w:p w:rsidR="00BE5426" w:rsidRPr="00BE5426" w:rsidRDefault="00BE542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buzones , rodapiés, pasamanos, puertas comunitarias,…etc.</w:t>
      </w:r>
    </w:p>
    <w:p w:rsidR="00BE5426" w:rsidRDefault="00BE542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en revestimientos de ascensor y puerta exterior, espejos,….etc.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75E" w:rsidRDefault="00DC4FCE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y rellanos hasta acceso a trasteros.</w:t>
      </w:r>
    </w:p>
    <w:p w:rsidR="00DC4FCE" w:rsidRDefault="00DC4FCE" w:rsidP="00DC4FCE">
      <w:pPr>
        <w:ind w:left="1069"/>
        <w:jc w:val="both"/>
        <w:rPr>
          <w:sz w:val="22"/>
        </w:rPr>
      </w:pPr>
    </w:p>
    <w:p w:rsidR="0013775E" w:rsidRDefault="00DC4FC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BIMESTRAL </w:t>
      </w:r>
      <w:r w:rsidR="0013775E">
        <w:rPr>
          <w:b/>
          <w:sz w:val="22"/>
          <w:u w:val="single"/>
        </w:rPr>
        <w:t>:</w:t>
      </w:r>
    </w:p>
    <w:p w:rsidR="0013775E" w:rsidRDefault="00DC4FCE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ascensores y puertas en plantas.</w:t>
      </w:r>
    </w:p>
    <w:p w:rsidR="00DC4FCE" w:rsidRDefault="00DC4FCE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plantas y partes alta de puerta exterior.</w:t>
      </w:r>
    </w:p>
    <w:p w:rsidR="00DC4FCE" w:rsidRDefault="00DC4FCE" w:rsidP="00DC4FCE">
      <w:pPr>
        <w:jc w:val="both"/>
        <w:rPr>
          <w:sz w:val="22"/>
        </w:rPr>
      </w:pPr>
    </w:p>
    <w:p w:rsidR="00BB27A8" w:rsidRDefault="00BB27A8" w:rsidP="00BB27A8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 :</w:t>
      </w:r>
    </w:p>
    <w:p w:rsidR="0013775E" w:rsidRPr="00BB27A8" w:rsidRDefault="00BB27A8" w:rsidP="005E6EF6">
      <w:pPr>
        <w:numPr>
          <w:ilvl w:val="0"/>
          <w:numId w:val="11"/>
        </w:numPr>
        <w:ind w:left="1134"/>
      </w:pPr>
      <w:r w:rsidRPr="00BB27A8">
        <w:rPr>
          <w:sz w:val="22"/>
        </w:rPr>
        <w:t>Limpieza d</w:t>
      </w:r>
      <w:r>
        <w:rPr>
          <w:sz w:val="22"/>
        </w:rPr>
        <w:t>e rejas y poyetes perimetrales en fachada del edificio ( este servicio lo realiza limpiezas extras)</w:t>
      </w:r>
      <w:r w:rsidR="00820081">
        <w:rPr>
          <w:sz w:val="22"/>
        </w:rPr>
        <w:t xml:space="preserve"> contratado el 06.05.21</w:t>
      </w:r>
    </w:p>
    <w:p w:rsidR="00BB27A8" w:rsidRDefault="00BB27A8" w:rsidP="00BB27A8">
      <w:pPr>
        <w:rPr>
          <w:sz w:val="22"/>
        </w:rPr>
      </w:pPr>
    </w:p>
    <w:p w:rsidR="00BB27A8" w:rsidRDefault="00BB27A8" w:rsidP="00BB27A8"/>
    <w:p w:rsidR="0013775E" w:rsidRDefault="00DC4FCE" w:rsidP="00DC4FCE">
      <w:pPr>
        <w:rPr>
          <w:b/>
          <w:u w:val="single"/>
        </w:rPr>
      </w:pPr>
      <w:r>
        <w:rPr>
          <w:b/>
          <w:u w:val="single"/>
        </w:rPr>
        <w:t>TABURETE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A9" w:rsidRDefault="004E1EA9">
      <w:r>
        <w:separator/>
      </w:r>
    </w:p>
  </w:endnote>
  <w:endnote w:type="continuationSeparator" w:id="0">
    <w:p w:rsidR="004E1EA9" w:rsidRDefault="004E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A9" w:rsidRDefault="004E1EA9">
      <w:r>
        <w:separator/>
      </w:r>
    </w:p>
  </w:footnote>
  <w:footnote w:type="continuationSeparator" w:id="0">
    <w:p w:rsidR="004E1EA9" w:rsidRDefault="004E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542F09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544385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1A5153B"/>
    <w:multiLevelType w:val="hybridMultilevel"/>
    <w:tmpl w:val="5F047AB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2B"/>
    <w:rsid w:val="0013775E"/>
    <w:rsid w:val="003F4E09"/>
    <w:rsid w:val="004E1EA9"/>
    <w:rsid w:val="00542F09"/>
    <w:rsid w:val="00820081"/>
    <w:rsid w:val="00844B8A"/>
    <w:rsid w:val="00A54C3C"/>
    <w:rsid w:val="00AF755F"/>
    <w:rsid w:val="00B1002B"/>
    <w:rsid w:val="00BB27A8"/>
    <w:rsid w:val="00BE5426"/>
    <w:rsid w:val="00D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00C286-3935-492A-8785-F99BE7FA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1899-12-31T23:00:00Z</cp:lastPrinted>
  <dcterms:created xsi:type="dcterms:W3CDTF">2023-03-28T08:20:00Z</dcterms:created>
  <dcterms:modified xsi:type="dcterms:W3CDTF">2023-03-28T08:20:00Z</dcterms:modified>
</cp:coreProperties>
</file>