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2F" w:rsidRDefault="00DA42B2" w:rsidP="009C132F">
      <w:pPr>
        <w:ind w:right="3968"/>
        <w:rPr>
          <w:rFonts w:ascii="Arial Narrow" w:hAnsi="Arial Narrow"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5080" t="13970" r="5080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2B2" w:rsidRDefault="00DA42B2" w:rsidP="00DA42B2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COMUNIDAD DE PROPIETARIOS</w:t>
                            </w:r>
                          </w:p>
                          <w:p w:rsidR="00DA42B2" w:rsidRDefault="00DA42B2" w:rsidP="00DA42B2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TUCAN III</w:t>
                            </w:r>
                          </w:p>
                          <w:p w:rsidR="00DA42B2" w:rsidRDefault="00DA42B2" w:rsidP="00DA42B2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 LIBIA,S/Nº</w:t>
                            </w:r>
                          </w:p>
                          <w:p w:rsidR="00DA42B2" w:rsidRDefault="00DA42B2" w:rsidP="00DA42B2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04009- ALMERIA</w:t>
                            </w: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DA42B2" w:rsidRDefault="00DA42B2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D. Enrique y Juan   4ºC y 4ºA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95pt;margin-top:10.9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cs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OQlBywoAgAAUQQAAA4AAAAAAAAAAAAAAAAALgIAAGRycy9l&#10;Mm9Eb2MueG1sUEsBAi0AFAAGAAgAAAAhAENJ0OTgAAAACgEAAA8AAAAAAAAAAAAAAAAAggQAAGRy&#10;cy9kb3ducmV2LnhtbFBLBQYAAAAABAAEAPMAAACPBQAAAAA=&#10;" o:allowincell="f">
                <v:textbox>
                  <w:txbxContent>
                    <w:p w:rsidR="00DA42B2" w:rsidRDefault="00DA42B2" w:rsidP="00DA42B2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COMUNIDAD DE PROPIETARIOS</w:t>
                      </w:r>
                    </w:p>
                    <w:p w:rsidR="00DA42B2" w:rsidRDefault="00DA42B2" w:rsidP="00DA42B2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TUCAN III</w:t>
                      </w:r>
                    </w:p>
                    <w:p w:rsidR="00DA42B2" w:rsidRDefault="00DA42B2" w:rsidP="00DA42B2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 LIBIA,S/Nº</w:t>
                      </w:r>
                    </w:p>
                    <w:p w:rsidR="00DA42B2" w:rsidRDefault="00DA42B2" w:rsidP="00DA42B2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04009- ALMERIA</w:t>
                      </w: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DA42B2" w:rsidRDefault="00DA42B2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D. Enrique y Juan   4ºC y 4ºA</w:t>
                      </w:r>
                    </w:p>
                  </w:txbxContent>
                </v:textbox>
              </v:shape>
            </w:pict>
          </mc:Fallback>
        </mc:AlternateContent>
      </w:r>
      <w:r w:rsidR="009C132F">
        <w:rPr>
          <w:rFonts w:ascii="Arial Narrow" w:hAnsi="Arial Narrow"/>
          <w:sz w:val="22"/>
          <w:lang w:val="es-ES_tradnl"/>
        </w:rPr>
        <w:t>RUTA 21</w:t>
      </w:r>
    </w:p>
    <w:p w:rsidR="009C132F" w:rsidRDefault="009C132F" w:rsidP="009C132F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LLAVE:133</w:t>
      </w:r>
    </w:p>
    <w:p w:rsidR="009C132F" w:rsidRDefault="009C132F" w:rsidP="009C132F">
      <w:pPr>
        <w:ind w:right="3968"/>
        <w:rPr>
          <w:rFonts w:ascii="Arial Narrow" w:hAnsi="Arial Narrow"/>
          <w:sz w:val="22"/>
          <w:lang w:val="es-ES_tradnl"/>
        </w:rPr>
      </w:pPr>
    </w:p>
    <w:p w:rsidR="009C132F" w:rsidRDefault="009C132F" w:rsidP="009C132F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LUNES:PORTAL</w:t>
      </w:r>
    </w:p>
    <w:p w:rsidR="009C132F" w:rsidRDefault="009C132F" w:rsidP="009C132F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VIERNES:COMPLETO</w:t>
      </w:r>
    </w:p>
    <w:p w:rsidR="009C132F" w:rsidRDefault="009C132F" w:rsidP="009C132F">
      <w:pPr>
        <w:ind w:right="3968"/>
        <w:rPr>
          <w:rFonts w:ascii="Arial Narrow" w:hAnsi="Arial Narrow"/>
          <w:sz w:val="22"/>
          <w:lang w:val="es-ES_tradnl"/>
        </w:rPr>
      </w:pPr>
    </w:p>
    <w:p w:rsidR="0013775E" w:rsidRDefault="009C132F" w:rsidP="009C132F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ESCALERA 6 PELDAÑOS</w:t>
      </w:r>
      <w:r w:rsidR="0013775E">
        <w:rPr>
          <w:rFonts w:ascii="Arial Narrow" w:hAnsi="Arial Narrow"/>
          <w:sz w:val="22"/>
          <w:lang w:val="es-ES_tradnl"/>
        </w:rPr>
        <w:t>.</w:t>
      </w:r>
    </w:p>
    <w:p w:rsidR="0013775E" w:rsidRPr="00AF755F" w:rsidRDefault="0013775E" w:rsidP="0013775E">
      <w:pPr>
        <w:ind w:right="4393"/>
        <w:jc w:val="center"/>
      </w:pPr>
    </w:p>
    <w:p w:rsidR="0013775E" w:rsidRDefault="0013775E" w:rsidP="009C132F">
      <w:pPr>
        <w:ind w:right="4393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DA42B2" w:rsidRPr="00DA42B2">
        <w:rPr>
          <w:i/>
          <w:noProof/>
        </w:rPr>
        <w:t>11 de febrero de 2016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DA42B2">
        <w:t>1000</w:t>
      </w:r>
    </w:p>
    <w:p w:rsidR="0013775E" w:rsidRDefault="0013775E" w:rsidP="0013775E">
      <w:pPr>
        <w:rPr>
          <w:lang w:val="es-ES_tradnl"/>
        </w:rPr>
      </w:pPr>
    </w:p>
    <w:p w:rsidR="0013775E" w:rsidRDefault="00DA42B2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  <w:r w:rsidR="007421AA">
        <w:t xml:space="preserve"> MODIFICACION DE FRECUENCIA SE ADJUNTA A CONTRATO VIGENTE DE FECHA  23.06.97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DA42B2" w:rsidRDefault="00DA42B2" w:rsidP="00DA42B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DOS  VECES EN SEMANA (Excepto Fiestas):</w:t>
      </w:r>
    </w:p>
    <w:p w:rsidR="00DA42B2" w:rsidRDefault="00DA42B2" w:rsidP="00DA42B2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o mopa (según necesidad de portal)</w:t>
      </w:r>
    </w:p>
    <w:p w:rsidR="00DA42B2" w:rsidRDefault="00DA42B2" w:rsidP="00DA42B2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ascensor.</w:t>
      </w:r>
    </w:p>
    <w:p w:rsidR="00DA42B2" w:rsidRDefault="00DA42B2" w:rsidP="00DA42B2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puertas de contadores,buzones,puerta de la calle...etc.</w:t>
      </w:r>
    </w:p>
    <w:p w:rsidR="00DA42B2" w:rsidRDefault="00DA42B2" w:rsidP="00DA42B2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huellas digitales en espejos,cristales, revestimientos de ascensor..etc.</w:t>
      </w:r>
    </w:p>
    <w:p w:rsidR="00DA42B2" w:rsidRDefault="00DA42B2" w:rsidP="00DA42B2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</w:p>
    <w:p w:rsidR="00DA42B2" w:rsidRDefault="00DA42B2" w:rsidP="00DA42B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DA42B2" w:rsidRDefault="00DA42B2" w:rsidP="00DA42B2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</w:t>
      </w:r>
      <w:r w:rsidR="00EF5D7A">
        <w:rPr>
          <w:sz w:val="22"/>
        </w:rPr>
        <w:t>a</w:t>
      </w:r>
      <w:r>
        <w:rPr>
          <w:sz w:val="22"/>
        </w:rPr>
        <w:t>do de escaleras desde la puerta del terrado al portal.</w:t>
      </w:r>
    </w:p>
    <w:p w:rsidR="00DA42B2" w:rsidRDefault="00DA42B2" w:rsidP="00DA42B2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o mopa (según necesidad)de pasillos.</w:t>
      </w:r>
    </w:p>
    <w:p w:rsidR="00DA42B2" w:rsidRDefault="00DA42B2" w:rsidP="00DA42B2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rodapies, pas</w:t>
      </w:r>
      <w:r w:rsidR="00EF5D7A">
        <w:rPr>
          <w:sz w:val="22"/>
        </w:rPr>
        <w:t>a</w:t>
      </w:r>
      <w:r>
        <w:rPr>
          <w:sz w:val="22"/>
        </w:rPr>
        <w:t>manos,</w:t>
      </w:r>
      <w:r w:rsidR="00EF5D7A">
        <w:rPr>
          <w:sz w:val="22"/>
        </w:rPr>
        <w:t xml:space="preserve"> </w:t>
      </w:r>
      <w:r>
        <w:rPr>
          <w:sz w:val="22"/>
        </w:rPr>
        <w:t>repisas, puertas cortafuegos, puertas de ascensor, puertas del terrado...etc.</w:t>
      </w:r>
    </w:p>
    <w:p w:rsidR="00DA42B2" w:rsidRDefault="00DA42B2" w:rsidP="00DA42B2">
      <w:pPr>
        <w:jc w:val="both"/>
        <w:rPr>
          <w:sz w:val="22"/>
        </w:rPr>
      </w:pPr>
    </w:p>
    <w:p w:rsidR="00DA42B2" w:rsidRDefault="00DA42B2" w:rsidP="00DA42B2">
      <w:pPr>
        <w:jc w:val="both"/>
        <w:rPr>
          <w:sz w:val="22"/>
        </w:rPr>
      </w:pPr>
    </w:p>
    <w:p w:rsidR="00DA42B2" w:rsidRDefault="00DA42B2" w:rsidP="00DA42B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DA42B2" w:rsidRDefault="00DA42B2" w:rsidP="00DA42B2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 de acceso al garaje.</w:t>
      </w:r>
    </w:p>
    <w:p w:rsidR="00DA42B2" w:rsidRDefault="00DA42B2" w:rsidP="00DA42B2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rodapies, pasamanos y puertas del mismo.</w:t>
      </w:r>
    </w:p>
    <w:p w:rsidR="00DA42B2" w:rsidRDefault="00DA42B2" w:rsidP="00DA42B2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de ascensor.</w:t>
      </w:r>
    </w:p>
    <w:p w:rsidR="00DA42B2" w:rsidRDefault="00DA42B2" w:rsidP="00DA42B2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de puerta de la calle</w:t>
      </w:r>
      <w:r w:rsidR="009C132F">
        <w:rPr>
          <w:sz w:val="22"/>
        </w:rPr>
        <w:t xml:space="preserve"> CRISTALERO</w:t>
      </w:r>
      <w:r>
        <w:rPr>
          <w:sz w:val="22"/>
        </w:rPr>
        <w:t>.</w:t>
      </w:r>
    </w:p>
    <w:p w:rsidR="00DA42B2" w:rsidRDefault="00DA42B2" w:rsidP="00DA42B2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cristales en puertas y ventanas.</w:t>
      </w:r>
      <w:r w:rsidR="009C132F">
        <w:rPr>
          <w:sz w:val="22"/>
        </w:rPr>
        <w:t>CRISTALERO</w:t>
      </w:r>
    </w:p>
    <w:p w:rsidR="00DA42B2" w:rsidRDefault="00DA42B2" w:rsidP="00DA42B2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todos los puntos de luz por su parte exterior.</w:t>
      </w:r>
    </w:p>
    <w:p w:rsidR="00BA573C" w:rsidRDefault="00BA573C" w:rsidP="00DA42B2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terrado más significativo y sumideros.</w:t>
      </w:r>
    </w:p>
    <w:p w:rsidR="00DA42B2" w:rsidRDefault="00DA42B2" w:rsidP="00DA42B2">
      <w:pPr>
        <w:jc w:val="both"/>
        <w:rPr>
          <w:sz w:val="22"/>
        </w:rPr>
      </w:pPr>
    </w:p>
    <w:p w:rsidR="00DA42B2" w:rsidRPr="009C132F" w:rsidRDefault="00DA42B2" w:rsidP="009C132F">
      <w:pPr>
        <w:jc w:val="both"/>
        <w:rPr>
          <w:sz w:val="22"/>
        </w:rPr>
      </w:pPr>
      <w:r>
        <w:rPr>
          <w:sz w:val="22"/>
        </w:rPr>
        <w:t xml:space="preserve">  </w:t>
      </w:r>
      <w:r w:rsidR="009C132F">
        <w:rPr>
          <w:sz w:val="22"/>
        </w:rPr>
        <w:tab/>
      </w:r>
      <w:r w:rsidR="009C132F">
        <w:rPr>
          <w:sz w:val="22"/>
        </w:rPr>
        <w:tab/>
      </w:r>
      <w:r w:rsidR="009C132F">
        <w:rPr>
          <w:sz w:val="22"/>
        </w:rPr>
        <w:tab/>
      </w:r>
      <w:r w:rsidR="009C132F">
        <w:rPr>
          <w:sz w:val="22"/>
        </w:rPr>
        <w:tab/>
      </w:r>
      <w:r w:rsidR="009C132F">
        <w:rPr>
          <w:sz w:val="22"/>
        </w:rPr>
        <w:tab/>
      </w:r>
      <w:r>
        <w:rPr>
          <w:b/>
          <w:sz w:val="22"/>
          <w:u w:val="single"/>
        </w:rPr>
        <w:t>ANUAL:</w:t>
      </w:r>
    </w:p>
    <w:p w:rsidR="00DA42B2" w:rsidRDefault="00DA42B2" w:rsidP="00DA42B2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portal.</w:t>
      </w:r>
    </w:p>
    <w:p w:rsidR="00DA42B2" w:rsidRDefault="00DA42B2" w:rsidP="00DA42B2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pasillos</w:t>
      </w:r>
    </w:p>
    <w:p w:rsidR="00DA42B2" w:rsidRDefault="00DA42B2" w:rsidP="00DA42B2">
      <w:pPr>
        <w:jc w:val="both"/>
        <w:rPr>
          <w:sz w:val="22"/>
        </w:rPr>
      </w:pPr>
    </w:p>
    <w:p w:rsidR="00DA42B2" w:rsidRDefault="00DA42B2" w:rsidP="00DA42B2">
      <w:pPr>
        <w:jc w:val="both"/>
        <w:rPr>
          <w:sz w:val="22"/>
        </w:rPr>
      </w:pPr>
    </w:p>
    <w:p w:rsidR="00844B8A" w:rsidRDefault="00844B8A"/>
    <w:sectPr w:rsidR="00844B8A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FF5" w:rsidRDefault="00D14FF5">
      <w:r>
        <w:separator/>
      </w:r>
    </w:p>
  </w:endnote>
  <w:endnote w:type="continuationSeparator" w:id="0">
    <w:p w:rsidR="00D14FF5" w:rsidRDefault="00D1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FF5" w:rsidRDefault="00D14FF5">
      <w:r>
        <w:separator/>
      </w:r>
    </w:p>
  </w:footnote>
  <w:footnote w:type="continuationSeparator" w:id="0">
    <w:p w:rsidR="00D14FF5" w:rsidRDefault="00D14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C93775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C3207A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yxhh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JFOxQAAANoAAAAPAAAAZHJzL2Rvd25yZXYueG1sRI9Ba8JA&#10;FITvQv/D8gredJOA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AIHJFO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DA42B2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B2"/>
    <w:rsid w:val="00051A08"/>
    <w:rsid w:val="0013775E"/>
    <w:rsid w:val="00207ED0"/>
    <w:rsid w:val="004641C0"/>
    <w:rsid w:val="0069493E"/>
    <w:rsid w:val="007421AA"/>
    <w:rsid w:val="00844B8A"/>
    <w:rsid w:val="009C132F"/>
    <w:rsid w:val="00AF755F"/>
    <w:rsid w:val="00BA573C"/>
    <w:rsid w:val="00C93775"/>
    <w:rsid w:val="00D14FF5"/>
    <w:rsid w:val="00DA42B2"/>
    <w:rsid w:val="00EF5D7A"/>
    <w:rsid w:val="00F2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6E1A7F-3F4B-4DE0-BFAC-1E34916D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41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2018-03-06T09:28:00Z</cp:lastPrinted>
  <dcterms:created xsi:type="dcterms:W3CDTF">2023-03-27T10:56:00Z</dcterms:created>
  <dcterms:modified xsi:type="dcterms:W3CDTF">2023-03-27T10:56:00Z</dcterms:modified>
</cp:coreProperties>
</file>