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8EF14" w14:textId="43DBEF8F" w:rsidR="003B124C" w:rsidRPr="00A50494" w:rsidRDefault="00D1039D" w:rsidP="00D1039D">
      <w:pPr>
        <w:ind w:left="708" w:right="3542" w:firstLine="708"/>
        <w:jc w:val="right"/>
        <w:rPr>
          <w:rFonts w:ascii="Arial Narrow" w:hAnsi="Arial Narrow"/>
          <w:b/>
          <w:sz w:val="22"/>
          <w:lang w:val="es-ES_tradnl"/>
        </w:rPr>
      </w:pPr>
      <w:bookmarkStart w:id="0" w:name="_GoBack"/>
      <w:bookmarkEnd w:id="0"/>
      <w:r w:rsidRPr="00A50494">
        <w:rPr>
          <w:rFonts w:ascii="Arial Narrow" w:hAnsi="Arial Narrow"/>
          <w:b/>
          <w:sz w:val="22"/>
          <w:lang w:val="es-ES_tradnl"/>
        </w:rPr>
        <w:t>RUTA: 51</w:t>
      </w:r>
    </w:p>
    <w:p w14:paraId="30B8BBEA" w14:textId="77777777" w:rsidR="00E11199" w:rsidRDefault="00E11199" w:rsidP="00CE358C">
      <w:pPr>
        <w:rPr>
          <w:rFonts w:ascii="Arial Narrow" w:hAnsi="Arial Narrow"/>
          <w:sz w:val="22"/>
          <w:lang w:val="es-ES_tradnl"/>
        </w:rPr>
      </w:pPr>
    </w:p>
    <w:p w14:paraId="3A0DDE58" w14:textId="06E6CBA1"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4C2BB6DC">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EEE8D89" w14:textId="77777777" w:rsidR="00345BFD" w:rsidRDefault="00345BFD" w:rsidP="00345BFD">
                            <w:pPr>
                              <w:pStyle w:val="Textocomentario"/>
                              <w:rPr>
                                <w:b/>
                                <w:sz w:val="18"/>
                              </w:rPr>
                            </w:pPr>
                            <w:r>
                              <w:rPr>
                                <w:b/>
                                <w:sz w:val="18"/>
                              </w:rPr>
                              <w:t>RESIDENCIAL VEGALUZ BLOQUE 1 Y 2</w:t>
                            </w:r>
                          </w:p>
                          <w:p w14:paraId="60B885ED" w14:textId="77777777" w:rsidR="00345BFD" w:rsidRDefault="00345BFD" w:rsidP="00345BFD">
                            <w:pPr>
                              <w:pStyle w:val="Textocomentario"/>
                              <w:rPr>
                                <w:b/>
                                <w:sz w:val="18"/>
                              </w:rPr>
                            </w:pPr>
                            <w:r>
                              <w:rPr>
                                <w:b/>
                                <w:sz w:val="18"/>
                              </w:rPr>
                              <w:t>VEGA DE ACA</w:t>
                            </w:r>
                          </w:p>
                          <w:p w14:paraId="21F6C80A" w14:textId="77777777" w:rsidR="00345BFD" w:rsidRDefault="00345BFD" w:rsidP="00345BFD">
                            <w:pPr>
                              <w:pStyle w:val="Textocomentario"/>
                              <w:rPr>
                                <w:b/>
                                <w:sz w:val="18"/>
                              </w:rPr>
                            </w:pPr>
                            <w:r>
                              <w:rPr>
                                <w:b/>
                                <w:sz w:val="18"/>
                              </w:rPr>
                              <w:t>ALMERIA</w:t>
                            </w:r>
                          </w:p>
                          <w:p w14:paraId="1364F38A" w14:textId="77777777" w:rsidR="00345BFD" w:rsidRDefault="00345BFD" w:rsidP="00345BFD">
                            <w:pPr>
                              <w:pStyle w:val="Textocomentario"/>
                              <w:rPr>
                                <w:b/>
                                <w:sz w:val="18"/>
                              </w:rPr>
                            </w:pPr>
                          </w:p>
                          <w:p w14:paraId="22DFA8B0" w14:textId="77777777" w:rsidR="00345BFD" w:rsidRDefault="00345BFD" w:rsidP="00345BFD">
                            <w:pPr>
                              <w:pStyle w:val="Textocomentario"/>
                              <w:rPr>
                                <w:b/>
                                <w:sz w:val="18"/>
                              </w:rPr>
                            </w:pPr>
                            <w:r>
                              <w:rPr>
                                <w:b/>
                                <w:sz w:val="18"/>
                              </w:rPr>
                              <w:t xml:space="preserve">A/A Guadalupe CGE Gestión Integral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4DBF" id="_x0000_t202" coordsize="21600,21600" o:spt="202" path="m,l,21600r21600,l21600,xe">
                <v:stroke joinstyle="miter"/>
                <v:path gradientshapeok="t" o:connecttype="rect"/>
              </v:shapetype>
              <v:shape id="Text Box 19" o:spid="_x0000_s1026"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" o:allowincell="f" strokecolor="black [3213]">
                <v:textbox>
                  <w:txbxContent>
                    <w:p w14:paraId="3EEE8D89" w14:textId="77777777" w:rsidR="00345BFD" w:rsidRDefault="00345BFD" w:rsidP="00345BFD">
                      <w:pPr>
                        <w:pStyle w:val="Textocomentario"/>
                        <w:rPr>
                          <w:b/>
                          <w:sz w:val="18"/>
                        </w:rPr>
                      </w:pPr>
                      <w:r>
                        <w:rPr>
                          <w:b/>
                          <w:sz w:val="18"/>
                        </w:rPr>
                        <w:t>RESIDENCIAL VEGALUZ BLOQUE 1 Y 2</w:t>
                      </w:r>
                    </w:p>
                    <w:p w14:paraId="60B885ED" w14:textId="77777777" w:rsidR="00345BFD" w:rsidRDefault="00345BFD" w:rsidP="00345BFD">
                      <w:pPr>
                        <w:pStyle w:val="Textocomentario"/>
                        <w:rPr>
                          <w:b/>
                          <w:sz w:val="18"/>
                        </w:rPr>
                      </w:pPr>
                      <w:r>
                        <w:rPr>
                          <w:b/>
                          <w:sz w:val="18"/>
                        </w:rPr>
                        <w:t>VEGA DE ACA</w:t>
                      </w:r>
                    </w:p>
                    <w:p w14:paraId="21F6C80A" w14:textId="77777777" w:rsidR="00345BFD" w:rsidRDefault="00345BFD" w:rsidP="00345BFD">
                      <w:pPr>
                        <w:pStyle w:val="Textocomentario"/>
                        <w:rPr>
                          <w:b/>
                          <w:sz w:val="18"/>
                        </w:rPr>
                      </w:pPr>
                      <w:r>
                        <w:rPr>
                          <w:b/>
                          <w:sz w:val="18"/>
                        </w:rPr>
                        <w:t>ALMERIA</w:t>
                      </w:r>
                    </w:p>
                    <w:p w14:paraId="1364F38A" w14:textId="77777777" w:rsidR="00345BFD" w:rsidRDefault="00345BFD" w:rsidP="00345BFD">
                      <w:pPr>
                        <w:pStyle w:val="Textocomentario"/>
                        <w:rPr>
                          <w:b/>
                          <w:sz w:val="18"/>
                        </w:rPr>
                      </w:pPr>
                    </w:p>
                    <w:p w14:paraId="22DFA8B0" w14:textId="77777777" w:rsidR="00345BFD" w:rsidRDefault="00345BFD" w:rsidP="00345BFD">
                      <w:pPr>
                        <w:pStyle w:val="Textocomentario"/>
                        <w:rPr>
                          <w:b/>
                          <w:sz w:val="18"/>
                        </w:rPr>
                      </w:pPr>
                      <w:r>
                        <w:rPr>
                          <w:b/>
                          <w:sz w:val="18"/>
                        </w:rPr>
                        <w:t xml:space="preserve">A/A Guadalupe CGE Gestión Integral </w:t>
                      </w:r>
                    </w:p>
                    <w:p w14:paraId="72AD47FD" w14:textId="77777777" w:rsidR="001B5145" w:rsidRDefault="001B5145" w:rsidP="003B124C">
                      <w:pPr>
                        <w:pStyle w:val="Textocomentario"/>
                        <w:rPr>
                          <w:b/>
                        </w:rPr>
                      </w:pPr>
                    </w:p>
                  </w:txbxContent>
                </v:textbox>
              </v:shape>
            </w:pict>
          </mc:Fallback>
        </mc:AlternateContent>
      </w:r>
      <w:r w:rsidR="003B124C">
        <w:rPr>
          <w:lang w:val="es-ES_tradnl"/>
        </w:rPr>
        <w:t xml:space="preserve">          </w:t>
      </w:r>
    </w:p>
    <w:p w14:paraId="4B75AFFA" w14:textId="5079954A" w:rsidR="00D1039D" w:rsidRDefault="00D1039D" w:rsidP="00D1039D">
      <w:pPr>
        <w:ind w:left="-851" w:right="4393" w:hanging="142"/>
        <w:rPr>
          <w:rFonts w:ascii="Batang" w:eastAsia="Batang" w:cs="Batang"/>
          <w:b/>
          <w:w w:val="86"/>
          <w:position w:val="-2"/>
          <w:sz w:val="18"/>
          <w:szCs w:val="26"/>
        </w:rPr>
      </w:pPr>
      <w:r w:rsidRPr="00D1039D">
        <w:rPr>
          <w:rFonts w:ascii="Batang" w:eastAsia="Batang" w:cs="Batang"/>
          <w:b/>
          <w:w w:val="86"/>
          <w:position w:val="-2"/>
          <w:sz w:val="18"/>
          <w:szCs w:val="26"/>
        </w:rPr>
        <w:t xml:space="preserve">LUNES: PORTALES </w:t>
      </w:r>
      <w:r>
        <w:rPr>
          <w:rFonts w:ascii="Batang" w:eastAsia="Batang" w:cs="Batang"/>
          <w:b/>
          <w:w w:val="86"/>
          <w:position w:val="-2"/>
          <w:sz w:val="18"/>
          <w:szCs w:val="26"/>
        </w:rPr>
        <w:t>Y BA</w:t>
      </w:r>
      <w:r>
        <w:rPr>
          <w:rFonts w:ascii="Batang" w:eastAsia="Batang" w:cs="Batang"/>
          <w:b/>
          <w:w w:val="86"/>
          <w:position w:val="-2"/>
          <w:sz w:val="18"/>
          <w:szCs w:val="26"/>
        </w:rPr>
        <w:t>Ñ</w:t>
      </w:r>
      <w:r>
        <w:rPr>
          <w:rFonts w:ascii="Batang" w:eastAsia="Batang" w:cs="Batang"/>
          <w:b/>
          <w:w w:val="86"/>
          <w:position w:val="-2"/>
          <w:sz w:val="18"/>
          <w:szCs w:val="26"/>
        </w:rPr>
        <w:t>O EN PISCINA</w:t>
      </w:r>
    </w:p>
    <w:p w14:paraId="636127D3" w14:textId="49E42A1A" w:rsidR="00D1039D" w:rsidRDefault="00D1039D" w:rsidP="00D1039D">
      <w:pPr>
        <w:ind w:right="4393" w:hanging="993"/>
        <w:rPr>
          <w:rFonts w:ascii="Batang" w:eastAsia="Batang" w:cs="Batang"/>
          <w:b/>
          <w:w w:val="86"/>
          <w:position w:val="-2"/>
          <w:sz w:val="18"/>
          <w:szCs w:val="26"/>
        </w:rPr>
      </w:pPr>
      <w:r>
        <w:rPr>
          <w:rFonts w:ascii="Batang" w:eastAsia="Batang" w:cs="Batang"/>
          <w:b/>
          <w:w w:val="86"/>
          <w:position w:val="-2"/>
          <w:sz w:val="18"/>
          <w:szCs w:val="26"/>
        </w:rPr>
        <w:t>MIERCOLES: COMPLETOS + ZONA COMUN + BA</w:t>
      </w:r>
      <w:r>
        <w:rPr>
          <w:rFonts w:ascii="Batang" w:eastAsia="Batang" w:cs="Batang"/>
          <w:b/>
          <w:w w:val="86"/>
          <w:position w:val="-2"/>
          <w:sz w:val="18"/>
          <w:szCs w:val="26"/>
        </w:rPr>
        <w:t>Ñ</w:t>
      </w:r>
      <w:r>
        <w:rPr>
          <w:rFonts w:ascii="Batang" w:eastAsia="Batang" w:cs="Batang"/>
          <w:b/>
          <w:w w:val="86"/>
          <w:position w:val="-2"/>
          <w:sz w:val="18"/>
          <w:szCs w:val="26"/>
        </w:rPr>
        <w:t>OS + GARAJE</w:t>
      </w:r>
    </w:p>
    <w:p w14:paraId="512FF48C" w14:textId="02B9277B" w:rsidR="00D1039D" w:rsidRPr="00D1039D" w:rsidRDefault="00D1039D" w:rsidP="00D1039D">
      <w:pPr>
        <w:ind w:right="4393" w:hanging="993"/>
        <w:rPr>
          <w:rFonts w:ascii="Batang" w:eastAsia="Batang" w:cs="Batang"/>
          <w:b/>
          <w:w w:val="86"/>
          <w:position w:val="-2"/>
          <w:sz w:val="18"/>
          <w:szCs w:val="26"/>
        </w:rPr>
      </w:pPr>
      <w:r>
        <w:rPr>
          <w:rFonts w:ascii="Batang" w:eastAsia="Batang" w:cs="Batang"/>
          <w:b/>
          <w:w w:val="86"/>
          <w:position w:val="-2"/>
          <w:sz w:val="18"/>
          <w:szCs w:val="26"/>
        </w:rPr>
        <w:t>VIERNES: PORTALES Y BA</w:t>
      </w:r>
      <w:r>
        <w:rPr>
          <w:rFonts w:ascii="Batang" w:eastAsia="Batang" w:cs="Batang"/>
          <w:b/>
          <w:w w:val="86"/>
          <w:position w:val="-2"/>
          <w:sz w:val="18"/>
          <w:szCs w:val="26"/>
        </w:rPr>
        <w:t>Ñ</w:t>
      </w:r>
      <w:r>
        <w:rPr>
          <w:rFonts w:ascii="Batang" w:eastAsia="Batang" w:cs="Batang"/>
          <w:b/>
          <w:w w:val="86"/>
          <w:position w:val="-2"/>
          <w:sz w:val="18"/>
          <w:szCs w:val="26"/>
        </w:rPr>
        <w:t>OS EN PISCINA</w:t>
      </w:r>
    </w:p>
    <w:p w14:paraId="2A16F757" w14:textId="4E1B8AAA" w:rsidR="00D1039D" w:rsidRDefault="00D1039D" w:rsidP="00D1039D">
      <w:pPr>
        <w:ind w:right="4393"/>
        <w:rPr>
          <w:rFonts w:ascii="Batang" w:eastAsia="Batang" w:cs="Batang"/>
          <w:color w:val="FB9F00"/>
          <w:w w:val="86"/>
          <w:position w:val="-2"/>
          <w:sz w:val="26"/>
          <w:szCs w:val="26"/>
        </w:rPr>
      </w:pPr>
    </w:p>
    <w:p w14:paraId="11A36F3B" w14:textId="37924B0B" w:rsidR="00D1039D" w:rsidRDefault="0000751D" w:rsidP="00A50494">
      <w:pPr>
        <w:ind w:right="4393" w:hanging="993"/>
        <w:rPr>
          <w:rFonts w:ascii="Batang" w:eastAsia="Batang" w:cs="Batang"/>
          <w:b/>
          <w:w w:val="86"/>
          <w:position w:val="-2"/>
          <w:szCs w:val="26"/>
        </w:rPr>
      </w:pPr>
      <w:r w:rsidRPr="00A50494">
        <w:rPr>
          <w:rFonts w:ascii="Batang" w:eastAsia="Batang" w:cs="Batang"/>
          <w:b/>
          <w:w w:val="86"/>
          <w:position w:val="-2"/>
          <w:szCs w:val="26"/>
        </w:rPr>
        <w:t>BA</w:t>
      </w:r>
      <w:r w:rsidRPr="00A50494">
        <w:rPr>
          <w:rFonts w:ascii="Batang" w:eastAsia="Batang" w:cs="Batang"/>
          <w:b/>
          <w:w w:val="86"/>
          <w:position w:val="-2"/>
          <w:szCs w:val="26"/>
        </w:rPr>
        <w:t>Ñ</w:t>
      </w:r>
      <w:r w:rsidRPr="00A50494">
        <w:rPr>
          <w:rFonts w:ascii="Batang" w:eastAsia="Batang" w:cs="Batang"/>
          <w:b/>
          <w:w w:val="86"/>
          <w:position w:val="-2"/>
          <w:szCs w:val="26"/>
        </w:rPr>
        <w:t>OS DEL 01/06 AL 30/09</w:t>
      </w:r>
    </w:p>
    <w:p w14:paraId="0255AC2F" w14:textId="2BBB299E" w:rsidR="00A50494" w:rsidRDefault="00A50494" w:rsidP="00A50494">
      <w:pPr>
        <w:ind w:right="4393" w:hanging="993"/>
        <w:rPr>
          <w:rFonts w:ascii="Batang" w:eastAsia="Batang" w:cs="Batang"/>
          <w:b/>
          <w:w w:val="86"/>
          <w:position w:val="-2"/>
          <w:szCs w:val="26"/>
        </w:rPr>
      </w:pPr>
    </w:p>
    <w:p w14:paraId="0AC7A7B5" w14:textId="6F91CDA0" w:rsidR="003B124C" w:rsidRPr="00A50494" w:rsidRDefault="00A50494" w:rsidP="00A50494">
      <w:pPr>
        <w:ind w:right="4393" w:hanging="993"/>
        <w:rPr>
          <w:b/>
          <w:sz w:val="14"/>
          <w:lang w:val="es-ES_tradnl"/>
        </w:rPr>
      </w:pPr>
      <w:r w:rsidRPr="00A50494">
        <w:rPr>
          <w:rFonts w:ascii="Batang" w:eastAsia="Batang" w:cs="Batang"/>
          <w:b/>
          <w:w w:val="86"/>
          <w:position w:val="-2"/>
          <w:szCs w:val="26"/>
        </w:rPr>
        <w:t>LLAVE N</w:t>
      </w:r>
      <w:r w:rsidRPr="00A50494">
        <w:rPr>
          <w:rFonts w:ascii="Batang" w:eastAsia="Batang" w:cs="Batang"/>
          <w:b/>
          <w:w w:val="86"/>
          <w:position w:val="-2"/>
          <w:szCs w:val="26"/>
        </w:rPr>
        <w:t>º</w:t>
      </w:r>
      <w:r w:rsidRPr="00A50494">
        <w:rPr>
          <w:rFonts w:ascii="Batang" w:eastAsia="Batang" w:cs="Batang"/>
          <w:b/>
          <w:w w:val="86"/>
          <w:position w:val="-2"/>
          <w:szCs w:val="26"/>
        </w:rPr>
        <w:t xml:space="preserve"> 227</w:t>
      </w:r>
    </w:p>
    <w:p w14:paraId="28798A98" w14:textId="1DEA512C"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w:t>
      </w:r>
      <w:r w:rsidR="00345BFD">
        <w:rPr>
          <w:i/>
          <w:lang w:val="es-ES_tradnl"/>
        </w:rPr>
        <w:t xml:space="preserve"> </w:t>
      </w:r>
      <w:r w:rsidR="009E11F2">
        <w:rPr>
          <w:i/>
          <w:lang w:val="es-ES_tradnl"/>
        </w:rPr>
        <w:t>0</w:t>
      </w:r>
      <w:r w:rsidR="00345BFD">
        <w:rPr>
          <w:i/>
          <w:lang w:val="es-ES_tradnl"/>
        </w:rPr>
        <w:t>7</w:t>
      </w:r>
      <w:r w:rsidR="009E11F2">
        <w:rPr>
          <w:i/>
          <w:lang w:val="es-ES_tradnl"/>
        </w:rPr>
        <w:t xml:space="preserve"> de Julio </w:t>
      </w:r>
      <w:r w:rsidR="00A42810">
        <w:rPr>
          <w:i/>
          <w:lang w:val="es-ES_tradnl"/>
        </w:rPr>
        <w:t xml:space="preserve"> de 202</w:t>
      </w:r>
      <w:r w:rsidR="00CD56CC">
        <w:rPr>
          <w:i/>
          <w:lang w:val="es-ES_tradnl"/>
        </w:rPr>
        <w:t>1</w:t>
      </w:r>
    </w:p>
    <w:p w14:paraId="60E0424D" w14:textId="20E823C5" w:rsidR="00FC2D29" w:rsidRDefault="00606D38" w:rsidP="00A50494">
      <w:pPr>
        <w:pStyle w:val="Ttulo3"/>
        <w:rPr>
          <w:sz w:val="22"/>
          <w:szCs w:val="22"/>
        </w:rPr>
      </w:pPr>
      <w:r>
        <w:t xml:space="preserve">PRESUPUESTO Nº.- </w:t>
      </w:r>
      <w:r w:rsidR="00416865">
        <w:t>AM</w:t>
      </w:r>
      <w:r w:rsidR="006A2E04">
        <w:t>00</w:t>
      </w:r>
      <w:r w:rsidR="00CD56CC">
        <w:t>21</w:t>
      </w:r>
      <w:r w:rsidR="009E11F2">
        <w:t>101</w:t>
      </w:r>
    </w:p>
    <w:p w14:paraId="73D20057" w14:textId="77777777" w:rsidR="00FC2D29" w:rsidRPr="00FC2D29" w:rsidRDefault="00FC2D29" w:rsidP="00164A94">
      <w:pPr>
        <w:rPr>
          <w:sz w:val="22"/>
          <w:szCs w:val="22"/>
          <w:lang w:val="es-ES_tradnl"/>
        </w:rPr>
      </w:pPr>
    </w:p>
    <w:p w14:paraId="1B7631B6" w14:textId="16655806" w:rsidR="004528D7" w:rsidRDefault="004528D7" w:rsidP="0073106B">
      <w:pPr>
        <w:pStyle w:val="Ttulo2"/>
      </w:pPr>
      <w:r w:rsidRPr="00FC2D29">
        <w:t>PRESUPUESTO LIMPIEZA</w:t>
      </w:r>
      <w:r w:rsidR="00E6088C" w:rsidRPr="00FC2D29">
        <w:t xml:space="preserve"> </w:t>
      </w:r>
      <w:r w:rsidR="00813002" w:rsidRPr="00FC2D29">
        <w:t xml:space="preserve"> </w:t>
      </w:r>
    </w:p>
    <w:p w14:paraId="48EE934E" w14:textId="77777777" w:rsidR="009E11F2" w:rsidRPr="009E11F2" w:rsidRDefault="009E11F2" w:rsidP="009E11F2">
      <w:pPr>
        <w:rPr>
          <w:lang w:val="es-ES_tradnl"/>
        </w:rPr>
      </w:pPr>
    </w:p>
    <w:p w14:paraId="32BAF5F0" w14:textId="177653D0" w:rsidR="00FC2D29" w:rsidRPr="00FC2D29" w:rsidRDefault="004528D7" w:rsidP="004528D7">
      <w:pPr>
        <w:jc w:val="center"/>
        <w:rPr>
          <w:u w:val="single"/>
        </w:rPr>
      </w:pPr>
      <w:r w:rsidRPr="00FC2D29">
        <w:rPr>
          <w:highlight w:val="cyan"/>
          <w:u w:val="single"/>
        </w:rPr>
        <w:t xml:space="preserve">DESCRIPCION DE ACTUACIÓN DE </w:t>
      </w:r>
      <w:r w:rsidRPr="009E11F2">
        <w:rPr>
          <w:highlight w:val="cyan"/>
          <w:u w:val="single"/>
        </w:rPr>
        <w:t>LIMPIEZA</w:t>
      </w:r>
      <w:r w:rsidR="009E11F2" w:rsidRPr="009E11F2">
        <w:rPr>
          <w:highlight w:val="cyan"/>
          <w:u w:val="single"/>
        </w:rPr>
        <w:t xml:space="preserve"> EN </w:t>
      </w:r>
      <w:r w:rsidR="009E11F2" w:rsidRPr="009E11F2">
        <w:rPr>
          <w:b/>
          <w:bCs/>
          <w:sz w:val="24"/>
          <w:szCs w:val="24"/>
          <w:highlight w:val="cyan"/>
          <w:u w:val="single"/>
        </w:rPr>
        <w:t>EDIFICIOS</w:t>
      </w:r>
      <w:r w:rsidRPr="00FC2D29">
        <w:rPr>
          <w:u w:val="single"/>
        </w:rPr>
        <w:t xml:space="preserve"> </w:t>
      </w:r>
    </w:p>
    <w:p w14:paraId="49649DB5" w14:textId="77777777" w:rsidR="004528D7" w:rsidRPr="00FC2D29" w:rsidRDefault="004528D7" w:rsidP="0073106B">
      <w:pPr>
        <w:rPr>
          <w:u w:val="single"/>
        </w:rPr>
      </w:pPr>
    </w:p>
    <w:p w14:paraId="2700794E" w14:textId="317A02AB" w:rsidR="003B5C93" w:rsidRPr="00FC2D29" w:rsidRDefault="003B5C93" w:rsidP="003B5C93">
      <w:r w:rsidRPr="00FC2D29">
        <w:rPr>
          <w:b/>
          <w:i/>
          <w:sz w:val="22"/>
        </w:rPr>
        <w:t xml:space="preserve">LIMPIEZA </w:t>
      </w:r>
      <w:r w:rsidRPr="00FC2D29">
        <w:rPr>
          <w:b/>
          <w:i/>
          <w:sz w:val="22"/>
          <w:u w:val="single"/>
        </w:rPr>
        <w:t xml:space="preserve"> </w:t>
      </w:r>
      <w:r w:rsidR="006A2E04" w:rsidRPr="00FC2D29">
        <w:rPr>
          <w:b/>
          <w:i/>
          <w:sz w:val="22"/>
          <w:u w:val="single"/>
        </w:rPr>
        <w:t>TRES</w:t>
      </w:r>
      <w:r w:rsidRPr="00FC2D29">
        <w:rPr>
          <w:b/>
          <w:i/>
          <w:sz w:val="22"/>
          <w:u w:val="single"/>
        </w:rPr>
        <w:t xml:space="preserve"> VECES EN SEMANA</w:t>
      </w:r>
      <w:r w:rsidRPr="00FC2D29">
        <w:rPr>
          <w:sz w:val="16"/>
        </w:rPr>
        <w:t>:</w:t>
      </w:r>
      <w:r w:rsidR="0059739E">
        <w:rPr>
          <w:sz w:val="16"/>
        </w:rPr>
        <w:t xml:space="preserve"> </w:t>
      </w:r>
    </w:p>
    <w:p w14:paraId="583A6EB1" w14:textId="77777777" w:rsidR="003B5C93" w:rsidRPr="00FC2D29" w:rsidRDefault="003B5C93" w:rsidP="003B5C93">
      <w:r w:rsidRPr="00FC2D29">
        <w:t>- Desempolvado de puerta comunitaria ,  repisas , barandas ,  puntos de luz etc...</w:t>
      </w:r>
    </w:p>
    <w:p w14:paraId="54B54F78" w14:textId="77777777" w:rsidR="003B5C93" w:rsidRPr="00FC2D29" w:rsidRDefault="003B5C93" w:rsidP="003B5C93">
      <w:r w:rsidRPr="00FC2D29">
        <w:t>- Limpieza de huellas digitales en revestimientos de  portal ,  cristales , espejos etc..</w:t>
      </w:r>
    </w:p>
    <w:p w14:paraId="4AB6A042" w14:textId="481ED0DC" w:rsidR="003B5C93" w:rsidRPr="00FC2D29" w:rsidRDefault="003B5C93" w:rsidP="003B5C93">
      <w:r w:rsidRPr="00FC2D29">
        <w:t>- Limpieza de ascensor</w:t>
      </w:r>
      <w:r w:rsidR="009E11F2">
        <w:t>es</w:t>
      </w:r>
      <w:r w:rsidRPr="00FC2D29">
        <w:t xml:space="preserve"> incluidas ranuras de puertas correderas</w:t>
      </w:r>
    </w:p>
    <w:p w14:paraId="5B2EF2DE" w14:textId="6215FCC3" w:rsidR="003B5C93" w:rsidRPr="00FC2D29" w:rsidRDefault="003B5C93" w:rsidP="003B5C93">
      <w:r w:rsidRPr="00FC2D29">
        <w:t>- Barrido y fregado de suelo de portal</w:t>
      </w:r>
      <w:r w:rsidR="009E11F2">
        <w:t>es y planta baja</w:t>
      </w:r>
      <w:r w:rsidRPr="00FC2D29">
        <w:t xml:space="preserve"> .</w:t>
      </w:r>
    </w:p>
    <w:p w14:paraId="5EA9A8AD" w14:textId="77777777" w:rsidR="00FC2D29" w:rsidRPr="00FC2D29" w:rsidRDefault="00FC2D29" w:rsidP="0073106B">
      <w:pPr>
        <w:rPr>
          <w:u w:val="single"/>
        </w:rPr>
      </w:pPr>
    </w:p>
    <w:p w14:paraId="7D6653FD" w14:textId="30C52520" w:rsidR="004979FD" w:rsidRPr="00FC2D29" w:rsidRDefault="004979FD" w:rsidP="004979FD">
      <w:r w:rsidRPr="00FC2D29">
        <w:rPr>
          <w:b/>
          <w:i/>
          <w:sz w:val="22"/>
        </w:rPr>
        <w:t xml:space="preserve">LIMPIEZA </w:t>
      </w:r>
      <w:r w:rsidRPr="00FC2D29">
        <w:rPr>
          <w:b/>
          <w:i/>
          <w:sz w:val="22"/>
          <w:u w:val="single"/>
        </w:rPr>
        <w:t xml:space="preserve"> SEMANAL</w:t>
      </w:r>
      <w:r w:rsidRPr="00FC2D29">
        <w:rPr>
          <w:sz w:val="16"/>
        </w:rPr>
        <w:t>:</w:t>
      </w:r>
      <w:r w:rsidR="0059739E">
        <w:rPr>
          <w:sz w:val="16"/>
        </w:rPr>
        <w:t xml:space="preserve"> </w:t>
      </w:r>
    </w:p>
    <w:p w14:paraId="7EE40154" w14:textId="50D96AF4" w:rsidR="004979FD" w:rsidRPr="00FC2D29" w:rsidRDefault="004979FD" w:rsidP="004979FD">
      <w:r w:rsidRPr="00FC2D29">
        <w:t xml:space="preserve">- Barrido y </w:t>
      </w:r>
      <w:r w:rsidR="00A42810" w:rsidRPr="00FC2D29">
        <w:t xml:space="preserve">fregado </w:t>
      </w:r>
      <w:r w:rsidR="009E11F2">
        <w:t>o mopa y desmanchado , según necesidad</w:t>
      </w:r>
      <w:r w:rsidRPr="00FC2D29">
        <w:t xml:space="preserve"> de suelo de pasillos desde </w:t>
      </w:r>
      <w:r w:rsidR="009E11F2">
        <w:t xml:space="preserve"> ático</w:t>
      </w:r>
      <w:r w:rsidR="006A2E04" w:rsidRPr="00FC2D29">
        <w:t xml:space="preserve"> </w:t>
      </w:r>
      <w:r w:rsidR="002B2C4A" w:rsidRPr="00FC2D29">
        <w:t xml:space="preserve"> hasta el portal .</w:t>
      </w:r>
      <w:r w:rsidRPr="00FC2D29">
        <w:t>.</w:t>
      </w:r>
    </w:p>
    <w:p w14:paraId="0C13E795" w14:textId="5D27C6F2" w:rsidR="004979FD" w:rsidRPr="00FC2D29" w:rsidRDefault="00A42810" w:rsidP="004979FD">
      <w:r w:rsidRPr="00FC2D29">
        <w:t xml:space="preserve">- Barrido y fregado  de </w:t>
      </w:r>
      <w:r w:rsidR="004979FD" w:rsidRPr="00FC2D29">
        <w:t xml:space="preserve"> </w:t>
      </w:r>
      <w:r w:rsidRPr="00FC2D29">
        <w:t xml:space="preserve">escaleras desde </w:t>
      </w:r>
      <w:r w:rsidR="006A2E04" w:rsidRPr="00FC2D29">
        <w:t>azotea</w:t>
      </w:r>
      <w:r w:rsidR="004979FD" w:rsidRPr="00FC2D29">
        <w:t xml:space="preserve">  hasta el </w:t>
      </w:r>
      <w:r w:rsidR="009E11F2">
        <w:t>garaje .</w:t>
      </w:r>
    </w:p>
    <w:p w14:paraId="72A8008A" w14:textId="36C9C583" w:rsidR="00A42810" w:rsidRDefault="004979FD" w:rsidP="004979FD">
      <w:r w:rsidRPr="00FC2D29">
        <w:t xml:space="preserve">- Desempolvado de barandas, rodapiés , repisas  , poyetes , </w:t>
      </w:r>
      <w:r w:rsidR="009E11F2">
        <w:t>extintores , puntos de luz etc..</w:t>
      </w:r>
      <w:r w:rsidRPr="00FC2D29">
        <w:t>.</w:t>
      </w:r>
    </w:p>
    <w:p w14:paraId="75AB09BA" w14:textId="77777777" w:rsidR="009E11F2" w:rsidRPr="00FC2D29" w:rsidRDefault="009E11F2" w:rsidP="004979FD"/>
    <w:p w14:paraId="65CE8347" w14:textId="162E0FA6" w:rsidR="009E11F2" w:rsidRPr="00FC2D29" w:rsidRDefault="009E11F2" w:rsidP="009E11F2">
      <w:r w:rsidRPr="00FC2D29">
        <w:rPr>
          <w:b/>
          <w:i/>
          <w:sz w:val="22"/>
        </w:rPr>
        <w:t xml:space="preserve">LIMPIEZA </w:t>
      </w:r>
      <w:r w:rsidRPr="00FC2D29">
        <w:rPr>
          <w:b/>
          <w:i/>
          <w:sz w:val="22"/>
          <w:u w:val="single"/>
        </w:rPr>
        <w:t xml:space="preserve"> </w:t>
      </w:r>
      <w:r>
        <w:rPr>
          <w:b/>
          <w:i/>
          <w:sz w:val="22"/>
          <w:u w:val="single"/>
        </w:rPr>
        <w:t>MENSUAL</w:t>
      </w:r>
      <w:r w:rsidRPr="00FC2D29">
        <w:rPr>
          <w:sz w:val="16"/>
        </w:rPr>
        <w:t>:</w:t>
      </w:r>
      <w:r w:rsidR="0059739E">
        <w:rPr>
          <w:sz w:val="16"/>
        </w:rPr>
        <w:t xml:space="preserve"> </w:t>
      </w:r>
    </w:p>
    <w:p w14:paraId="53CAFE03" w14:textId="142CFCFA" w:rsidR="009E11F2" w:rsidRDefault="009E11F2" w:rsidP="009E11F2">
      <w:r>
        <w:t>- Limpieza a fondo de puertas de acceso a portal .</w:t>
      </w:r>
      <w:r w:rsidR="0059739E">
        <w:t xml:space="preserve"> </w:t>
      </w:r>
      <w:r w:rsidR="004D2761">
        <w:t>(MUJER)</w:t>
      </w:r>
    </w:p>
    <w:p w14:paraId="6A790391" w14:textId="77777777" w:rsidR="009E11F2" w:rsidRPr="00FC2D29" w:rsidRDefault="009E11F2" w:rsidP="009E11F2"/>
    <w:p w14:paraId="33A80A90" w14:textId="001B10AD" w:rsidR="00C626CF" w:rsidRPr="00FC2D29" w:rsidRDefault="004528D7" w:rsidP="004528D7">
      <w:r w:rsidRPr="00FC2D29">
        <w:rPr>
          <w:b/>
          <w:i/>
          <w:sz w:val="22"/>
        </w:rPr>
        <w:t>LIMPIEZA</w:t>
      </w:r>
      <w:r w:rsidR="00A42810" w:rsidRPr="00FC2D29">
        <w:rPr>
          <w:b/>
          <w:i/>
          <w:sz w:val="22"/>
        </w:rPr>
        <w:t xml:space="preserve"> </w:t>
      </w:r>
      <w:r w:rsidR="00A42810" w:rsidRPr="00FC2D29">
        <w:rPr>
          <w:b/>
          <w:i/>
          <w:sz w:val="22"/>
          <w:u w:val="single"/>
        </w:rPr>
        <w:t>BIMESTRAL</w:t>
      </w:r>
      <w:r w:rsidRPr="00FC2D29">
        <w:rPr>
          <w:b/>
          <w:i/>
          <w:sz w:val="22"/>
          <w:u w:val="single"/>
        </w:rPr>
        <w:t>:</w:t>
      </w:r>
    </w:p>
    <w:p w14:paraId="50AA1253" w14:textId="488ED96A" w:rsidR="00A42810" w:rsidRPr="00FC2D29" w:rsidRDefault="00A42810" w:rsidP="00A42810">
      <w:r w:rsidRPr="00FC2D29">
        <w:t>-  Supervisión por parte d</w:t>
      </w:r>
      <w:r w:rsidR="009E11F2">
        <w:t xml:space="preserve">e nuestro personal técnico y elaboración de informe de calidad . </w:t>
      </w:r>
    </w:p>
    <w:p w14:paraId="5F714202" w14:textId="399E19CD" w:rsidR="006A2E04" w:rsidRPr="00FC2D29" w:rsidRDefault="006A2E04" w:rsidP="00A42810">
      <w:r w:rsidRPr="00FC2D29">
        <w:t xml:space="preserve">- </w:t>
      </w:r>
      <w:r w:rsidR="009E11F2">
        <w:t xml:space="preserve"> </w:t>
      </w:r>
      <w:r w:rsidRPr="00FC2D29">
        <w:t>Barrido de lo mas significativo en azotea y limpieza de sumideros .</w:t>
      </w:r>
      <w:r w:rsidR="0059739E">
        <w:t xml:space="preserve"> </w:t>
      </w:r>
    </w:p>
    <w:p w14:paraId="6B5D00F7" w14:textId="15CADA9E" w:rsidR="00551CA5" w:rsidRDefault="00551CA5" w:rsidP="00551CA5">
      <w:r w:rsidRPr="00FC2D29">
        <w:t>-</w:t>
      </w:r>
      <w:r w:rsidR="003771AB">
        <w:t xml:space="preserve"> </w:t>
      </w:r>
      <w:r w:rsidRPr="00FC2D29">
        <w:t xml:space="preserve"> </w:t>
      </w:r>
      <w:r>
        <w:t xml:space="preserve">Limpieza a fondo de ventanas de escaleras  y espejos en portales </w:t>
      </w:r>
    </w:p>
    <w:p w14:paraId="64DEEFF7" w14:textId="77777777" w:rsidR="00FC2D29" w:rsidRPr="00FC2D29" w:rsidRDefault="00FC2D29" w:rsidP="004528D7"/>
    <w:p w14:paraId="6843953D" w14:textId="295B6742" w:rsidR="00372AFB" w:rsidRPr="00FC2D29" w:rsidRDefault="004528D7" w:rsidP="004528D7">
      <w:pPr>
        <w:rPr>
          <w:b/>
          <w:i/>
          <w:sz w:val="24"/>
          <w:u w:val="single"/>
        </w:rPr>
      </w:pPr>
      <w:r w:rsidRPr="00FC2D29">
        <w:rPr>
          <w:b/>
          <w:i/>
          <w:sz w:val="22"/>
        </w:rPr>
        <w:t xml:space="preserve">LIMPIEZA </w:t>
      </w:r>
      <w:r w:rsidRPr="00FC2D29">
        <w:rPr>
          <w:b/>
          <w:i/>
          <w:sz w:val="22"/>
          <w:u w:val="single"/>
        </w:rPr>
        <w:t>SEMESTRAL:</w:t>
      </w:r>
    </w:p>
    <w:p w14:paraId="03C12167" w14:textId="33F80500" w:rsidR="004528D7" w:rsidRPr="00FC2D29" w:rsidRDefault="004528D7" w:rsidP="004528D7">
      <w:r w:rsidRPr="00FC2D29">
        <w:t>-</w:t>
      </w:r>
      <w:r w:rsidR="00C86156" w:rsidRPr="00FC2D29">
        <w:t xml:space="preserve"> </w:t>
      </w:r>
      <w:r w:rsidRPr="00FC2D29">
        <w:t xml:space="preserve"> Limpieza a fondo de revestimientos de portal tanto exterior como interior</w:t>
      </w:r>
      <w:r w:rsidR="0059739E">
        <w:t xml:space="preserve"> </w:t>
      </w:r>
    </w:p>
    <w:p w14:paraId="232B1089" w14:textId="0C948B6C" w:rsidR="000B14BE" w:rsidRPr="00FC2D29" w:rsidRDefault="000B14BE" w:rsidP="004528D7">
      <w:r w:rsidRPr="00FC2D29">
        <w:t>-</w:t>
      </w:r>
      <w:r w:rsidR="002530B2" w:rsidRPr="00FC2D29">
        <w:t xml:space="preserve"> </w:t>
      </w:r>
      <w:r w:rsidRPr="00FC2D29">
        <w:t xml:space="preserve"> Limpieza de cuartos técnicos ( RTVI , agua , luz etc..)</w:t>
      </w:r>
    </w:p>
    <w:p w14:paraId="02E00549" w14:textId="77777777" w:rsidR="00FC2D29" w:rsidRPr="00FC2D29" w:rsidRDefault="00FC2D29" w:rsidP="003B5C93">
      <w:pPr>
        <w:rPr>
          <w:b/>
          <w:i/>
          <w:sz w:val="22"/>
        </w:rPr>
      </w:pPr>
    </w:p>
    <w:p w14:paraId="2F25E5AD" w14:textId="3295217A" w:rsidR="00990835" w:rsidRPr="00FC2D29" w:rsidRDefault="003B5C93" w:rsidP="003B5C93">
      <w:pPr>
        <w:rPr>
          <w:b/>
          <w:i/>
          <w:sz w:val="22"/>
          <w:u w:val="single"/>
        </w:rPr>
      </w:pPr>
      <w:r w:rsidRPr="00FC2D29">
        <w:rPr>
          <w:b/>
          <w:i/>
          <w:sz w:val="22"/>
        </w:rPr>
        <w:t xml:space="preserve">LIMPIEZA </w:t>
      </w:r>
      <w:r w:rsidRPr="00FC2D29">
        <w:rPr>
          <w:b/>
          <w:i/>
          <w:sz w:val="22"/>
          <w:u w:val="single"/>
        </w:rPr>
        <w:t>ANUAL:</w:t>
      </w:r>
      <w:r w:rsidR="0059739E">
        <w:rPr>
          <w:b/>
          <w:i/>
          <w:sz w:val="22"/>
          <w:u w:val="single"/>
        </w:rPr>
        <w:t xml:space="preserve"> </w:t>
      </w:r>
    </w:p>
    <w:p w14:paraId="23E535D8" w14:textId="26C367DE" w:rsidR="003B5C93" w:rsidRDefault="003B5C93" w:rsidP="003B5C93">
      <w:r w:rsidRPr="00FC2D29">
        <w:t>-  Abrillantado completo de s</w:t>
      </w:r>
      <w:r w:rsidR="00787A24">
        <w:t>uelo de mármol en</w:t>
      </w:r>
      <w:r w:rsidR="00551CA5">
        <w:t xml:space="preserve"> portal y </w:t>
      </w:r>
      <w:r w:rsidR="00787A24">
        <w:t xml:space="preserve"> plantas mediante maquinaria industrial ( Rotativa ).</w:t>
      </w:r>
    </w:p>
    <w:p w14:paraId="48DB415F" w14:textId="1E3206A9" w:rsidR="00787A24" w:rsidRDefault="00787A24" w:rsidP="003B5C93">
      <w:r>
        <w:t>-  Limpieza de cuarto de terrado ( ojo , puerta rota )  .</w:t>
      </w:r>
    </w:p>
    <w:p w14:paraId="003643DC" w14:textId="3CD606D2" w:rsidR="00A50494" w:rsidRDefault="00A50494" w:rsidP="003B5C93"/>
    <w:p w14:paraId="79D06D18" w14:textId="4BF632E5" w:rsidR="00A50494" w:rsidRDefault="00A50494" w:rsidP="003B5C93"/>
    <w:p w14:paraId="3F0B5ABA" w14:textId="31A45BC0" w:rsidR="00A50494" w:rsidRDefault="00A50494" w:rsidP="003B5C93"/>
    <w:p w14:paraId="0960A7D9" w14:textId="77777777" w:rsidR="00A50494" w:rsidRDefault="00A50494" w:rsidP="003B5C93"/>
    <w:p w14:paraId="4EB40C45" w14:textId="77777777" w:rsidR="00787A24" w:rsidRPr="00FC2D29" w:rsidRDefault="00787A24" w:rsidP="003B5C93"/>
    <w:p w14:paraId="29D084C3" w14:textId="2B538A85" w:rsidR="003B5C93" w:rsidRDefault="00787A24" w:rsidP="00787A24">
      <w:pPr>
        <w:jc w:val="center"/>
        <w:rPr>
          <w:b/>
          <w:bCs/>
          <w:sz w:val="24"/>
          <w:szCs w:val="24"/>
          <w:u w:val="single"/>
        </w:rPr>
      </w:pPr>
      <w:r w:rsidRPr="00FC2D29">
        <w:rPr>
          <w:highlight w:val="cyan"/>
          <w:u w:val="single"/>
        </w:rPr>
        <w:lastRenderedPageBreak/>
        <w:t xml:space="preserve">DESCRIPCION DE ACTUACIÓN DE </w:t>
      </w:r>
      <w:r w:rsidRPr="009E11F2">
        <w:rPr>
          <w:highlight w:val="cyan"/>
          <w:u w:val="single"/>
        </w:rPr>
        <w:t xml:space="preserve">LIMPIEZA </w:t>
      </w:r>
      <w:r w:rsidRPr="00787A24">
        <w:rPr>
          <w:highlight w:val="cyan"/>
          <w:u w:val="single"/>
        </w:rPr>
        <w:t xml:space="preserve">EN </w:t>
      </w:r>
      <w:r w:rsidRPr="00787A24">
        <w:rPr>
          <w:b/>
          <w:bCs/>
          <w:sz w:val="24"/>
          <w:szCs w:val="24"/>
          <w:highlight w:val="cyan"/>
          <w:u w:val="single"/>
        </w:rPr>
        <w:t>ZONAS COMUNES</w:t>
      </w:r>
    </w:p>
    <w:p w14:paraId="24096B81" w14:textId="186E0949" w:rsidR="00787A24" w:rsidRDefault="00787A24" w:rsidP="004528D7">
      <w:pPr>
        <w:rPr>
          <w:b/>
          <w:bCs/>
          <w:sz w:val="24"/>
          <w:szCs w:val="24"/>
          <w:u w:val="single"/>
        </w:rPr>
      </w:pPr>
    </w:p>
    <w:p w14:paraId="5066EBB1" w14:textId="176CCBA8" w:rsidR="00787A24" w:rsidRDefault="00787A24" w:rsidP="004528D7">
      <w:pPr>
        <w:rPr>
          <w:b/>
          <w:bCs/>
          <w:sz w:val="24"/>
          <w:szCs w:val="24"/>
          <w:u w:val="single"/>
        </w:rPr>
      </w:pPr>
    </w:p>
    <w:p w14:paraId="70A4980F" w14:textId="7FFD714B" w:rsidR="00787A24" w:rsidRPr="008C3934" w:rsidRDefault="00787A24" w:rsidP="00787A24">
      <w:pPr>
        <w:rPr>
          <w:b/>
          <w:sz w:val="16"/>
          <w:u w:val="single"/>
        </w:rPr>
      </w:pPr>
      <w:r w:rsidRPr="008C3934">
        <w:rPr>
          <w:b/>
          <w:i/>
          <w:sz w:val="22"/>
          <w:u w:val="single"/>
        </w:rPr>
        <w:t>LIMPIEZA  TRES VECES EN SEMANA</w:t>
      </w:r>
      <w:r w:rsidRPr="008C3934">
        <w:rPr>
          <w:b/>
          <w:sz w:val="16"/>
          <w:u w:val="single"/>
        </w:rPr>
        <w:t xml:space="preserve"> </w:t>
      </w:r>
      <w:r w:rsidRPr="008C3934">
        <w:rPr>
          <w:b/>
          <w:sz w:val="22"/>
          <w:szCs w:val="22"/>
        </w:rPr>
        <w:t xml:space="preserve">( </w:t>
      </w:r>
      <w:r w:rsidRPr="008C3934">
        <w:rPr>
          <w:b/>
        </w:rPr>
        <w:t xml:space="preserve">desde 1 de Junio al 30 de Septiembre </w:t>
      </w:r>
      <w:r w:rsidRPr="008C3934">
        <w:rPr>
          <w:b/>
          <w:sz w:val="22"/>
          <w:szCs w:val="22"/>
        </w:rPr>
        <w:t>)</w:t>
      </w:r>
    </w:p>
    <w:p w14:paraId="756A7A15" w14:textId="77777777" w:rsidR="00787A24" w:rsidRPr="00787A24" w:rsidRDefault="00787A24" w:rsidP="00787A24">
      <w:pPr>
        <w:rPr>
          <w:bCs/>
        </w:rPr>
      </w:pPr>
    </w:p>
    <w:p w14:paraId="4A1C1886" w14:textId="05FE5E26" w:rsidR="00787A24" w:rsidRDefault="00787A24" w:rsidP="00787A24">
      <w:r w:rsidRPr="00FC2D29">
        <w:t xml:space="preserve">- </w:t>
      </w:r>
      <w:r>
        <w:t>Limpieza y desinfección de baños de piscina .</w:t>
      </w:r>
      <w:r w:rsidR="0059739E">
        <w:t xml:space="preserve"> </w:t>
      </w:r>
    </w:p>
    <w:p w14:paraId="0C8F0FB7" w14:textId="58282ADC" w:rsidR="00787A24" w:rsidRDefault="00787A24" w:rsidP="00787A24">
      <w:r>
        <w:t>- Reposición de consumibles ( Papel higienico , jabón de manos  ,toallitas secamanos etc.. )</w:t>
      </w:r>
    </w:p>
    <w:p w14:paraId="18012E70" w14:textId="005F437A" w:rsidR="00787A24" w:rsidRPr="00787A24" w:rsidRDefault="00787A24" w:rsidP="00787A24">
      <w:pPr>
        <w:rPr>
          <w:i/>
          <w:iCs/>
          <w:u w:val="single"/>
        </w:rPr>
      </w:pPr>
    </w:p>
    <w:p w14:paraId="61AC490E" w14:textId="0F622E0D" w:rsidR="00787A24" w:rsidRPr="00787A24" w:rsidRDefault="00787A24" w:rsidP="00787A24">
      <w:pPr>
        <w:rPr>
          <w:i/>
          <w:iCs/>
        </w:rPr>
      </w:pPr>
      <w:r>
        <w:rPr>
          <w:i/>
          <w:iCs/>
        </w:rPr>
        <w:t xml:space="preserve"> </w:t>
      </w:r>
      <w:r w:rsidRPr="00787A24">
        <w:rPr>
          <w:i/>
          <w:iCs/>
        </w:rPr>
        <w:t xml:space="preserve">NOTA: Los baños pasarán a frecuencia semanal fuera del periodo de verano ) </w:t>
      </w:r>
    </w:p>
    <w:p w14:paraId="32E598F5" w14:textId="77777777" w:rsidR="00787A24" w:rsidRPr="00FC2D29" w:rsidRDefault="00787A24" w:rsidP="00787A24">
      <w:pPr>
        <w:rPr>
          <w:u w:val="single"/>
        </w:rPr>
      </w:pPr>
    </w:p>
    <w:p w14:paraId="2D29C566" w14:textId="77777777" w:rsidR="00787A24" w:rsidRPr="00FC2D29" w:rsidRDefault="00787A24" w:rsidP="00787A24">
      <w:pPr>
        <w:rPr>
          <w:sz w:val="16"/>
        </w:rPr>
      </w:pPr>
      <w:r w:rsidRPr="00FC2D29">
        <w:rPr>
          <w:b/>
          <w:i/>
          <w:sz w:val="22"/>
        </w:rPr>
        <w:t xml:space="preserve">LIMPIEZA </w:t>
      </w:r>
      <w:r w:rsidRPr="00FC2D29">
        <w:rPr>
          <w:b/>
          <w:i/>
          <w:sz w:val="22"/>
          <w:u w:val="single"/>
        </w:rPr>
        <w:t xml:space="preserve"> SEMANAL</w:t>
      </w:r>
      <w:r w:rsidRPr="00FC2D29">
        <w:rPr>
          <w:sz w:val="16"/>
        </w:rPr>
        <w:t>:</w:t>
      </w:r>
    </w:p>
    <w:p w14:paraId="36869E17" w14:textId="77777777" w:rsidR="00787A24" w:rsidRPr="00FC2D29" w:rsidRDefault="00787A24" w:rsidP="00787A24"/>
    <w:p w14:paraId="4989EC06" w14:textId="3B3D2F1B" w:rsidR="00551CA5" w:rsidRDefault="00787A24" w:rsidP="00787A24">
      <w:r w:rsidRPr="00FC2D29">
        <w:t xml:space="preserve">- Barrido </w:t>
      </w:r>
      <w:r>
        <w:t>de suelo en zonas comunes externas a piscina .</w:t>
      </w:r>
    </w:p>
    <w:p w14:paraId="6F0E30BA" w14:textId="500E01E8" w:rsidR="00787A24" w:rsidRDefault="00787A24" w:rsidP="00787A24">
      <w:r>
        <w:t>- desempolvado de puerta de acceso a residencial  , buzones  , bancos etc..</w:t>
      </w:r>
    </w:p>
    <w:p w14:paraId="446C0B61" w14:textId="77777777" w:rsidR="00787A24" w:rsidRDefault="00787A24" w:rsidP="00787A24"/>
    <w:p w14:paraId="2772CD15" w14:textId="7E365B44" w:rsidR="00787A24" w:rsidRPr="00FC2D29" w:rsidRDefault="00787A24" w:rsidP="00787A24">
      <w:pPr>
        <w:rPr>
          <w:sz w:val="16"/>
        </w:rPr>
      </w:pPr>
      <w:r w:rsidRPr="00FC2D29">
        <w:rPr>
          <w:b/>
          <w:i/>
          <w:sz w:val="22"/>
        </w:rPr>
        <w:t xml:space="preserve">LIMPIEZA </w:t>
      </w:r>
      <w:r w:rsidRPr="00FC2D29">
        <w:rPr>
          <w:b/>
          <w:i/>
          <w:sz w:val="22"/>
          <w:u w:val="single"/>
        </w:rPr>
        <w:t xml:space="preserve"> </w:t>
      </w:r>
      <w:r w:rsidR="00551CA5">
        <w:rPr>
          <w:b/>
          <w:i/>
          <w:sz w:val="22"/>
          <w:u w:val="single"/>
        </w:rPr>
        <w:t>MENSUAL</w:t>
      </w:r>
      <w:r w:rsidR="008C3934">
        <w:rPr>
          <w:b/>
          <w:i/>
          <w:sz w:val="22"/>
          <w:u w:val="single"/>
        </w:rPr>
        <w:t xml:space="preserve"> ( </w:t>
      </w:r>
      <w:r w:rsidR="008C3934" w:rsidRPr="008C3934">
        <w:rPr>
          <w:b/>
          <w:iCs/>
          <w:sz w:val="22"/>
        </w:rPr>
        <w:t>Desde el 1 de Julio al 31 de Agosto</w:t>
      </w:r>
      <w:r w:rsidR="008C3934" w:rsidRPr="008C3934">
        <w:rPr>
          <w:b/>
          <w:i/>
          <w:sz w:val="22"/>
        </w:rPr>
        <w:t xml:space="preserve"> </w:t>
      </w:r>
      <w:r w:rsidR="008C3934">
        <w:rPr>
          <w:b/>
          <w:i/>
          <w:sz w:val="22"/>
          <w:u w:val="single"/>
        </w:rPr>
        <w:t>)</w:t>
      </w:r>
    </w:p>
    <w:p w14:paraId="7A325672" w14:textId="77777777" w:rsidR="00787A24" w:rsidRPr="00FC2D29" w:rsidRDefault="00787A24" w:rsidP="00787A24"/>
    <w:p w14:paraId="34F97F5A" w14:textId="1FE74E84" w:rsidR="00787A24" w:rsidRDefault="00787A24" w:rsidP="00787A24">
      <w:r w:rsidRPr="00FC2D29">
        <w:t xml:space="preserve">- </w:t>
      </w:r>
      <w:r>
        <w:t xml:space="preserve">Baldeado de suelo en zonas comunes mediante hidrolimpiadora o </w:t>
      </w:r>
      <w:r w:rsidR="008C3934">
        <w:t>manguera a presión .</w:t>
      </w:r>
      <w:r w:rsidR="0059739E">
        <w:t xml:space="preserve"> </w:t>
      </w:r>
    </w:p>
    <w:p w14:paraId="059021DA" w14:textId="4B1D1639" w:rsidR="008C3934" w:rsidRDefault="008C3934" w:rsidP="00787A24">
      <w:r>
        <w:t>- Eliminación de malas hierbas en rincones y limpieza de sumideros .</w:t>
      </w:r>
    </w:p>
    <w:p w14:paraId="35EA67DE" w14:textId="649FB84E" w:rsidR="008C3934" w:rsidRDefault="008C3934" w:rsidP="00787A24">
      <w:r>
        <w:t>- Limpieza de cristales en baranda de piscina .</w:t>
      </w:r>
      <w:r w:rsidR="0059739E">
        <w:t xml:space="preserve"> </w:t>
      </w:r>
    </w:p>
    <w:p w14:paraId="1224CDC5" w14:textId="77777777" w:rsidR="008C3934" w:rsidRDefault="008C3934" w:rsidP="00787A24"/>
    <w:p w14:paraId="33CBE735" w14:textId="0F75DA1B" w:rsidR="008C3934" w:rsidRDefault="008C3934" w:rsidP="00787A24">
      <w:pPr>
        <w:rPr>
          <w:i/>
          <w:iCs/>
        </w:rPr>
      </w:pPr>
      <w:r w:rsidRPr="00787A24">
        <w:rPr>
          <w:i/>
          <w:iCs/>
        </w:rPr>
        <w:t xml:space="preserve">NOTA: </w:t>
      </w:r>
      <w:r>
        <w:rPr>
          <w:i/>
          <w:iCs/>
        </w:rPr>
        <w:t xml:space="preserve"> La frecuencia del baldeado pasará a trimestral fuera de los meses de verano .</w:t>
      </w:r>
    </w:p>
    <w:p w14:paraId="373CECCA" w14:textId="5EF87913" w:rsidR="008C3934" w:rsidRDefault="008C3934" w:rsidP="00787A24">
      <w:pPr>
        <w:rPr>
          <w:i/>
          <w:iCs/>
        </w:rPr>
      </w:pPr>
      <w:r>
        <w:rPr>
          <w:i/>
          <w:iCs/>
        </w:rPr>
        <w:t xml:space="preserve">             La frecuencia  de la baranda pasará a </w:t>
      </w:r>
      <w:r w:rsidR="00551CA5">
        <w:rPr>
          <w:i/>
          <w:iCs/>
        </w:rPr>
        <w:t>trimestral</w:t>
      </w:r>
      <w:r>
        <w:rPr>
          <w:i/>
          <w:iCs/>
        </w:rPr>
        <w:t xml:space="preserve"> fuera de los meses de verano .</w:t>
      </w:r>
    </w:p>
    <w:p w14:paraId="0D23C70D" w14:textId="1549CBD3" w:rsidR="008C3934" w:rsidRPr="008C3934" w:rsidRDefault="008C3934" w:rsidP="008C3934">
      <w:pPr>
        <w:rPr>
          <w:sz w:val="16"/>
        </w:rPr>
      </w:pPr>
    </w:p>
    <w:p w14:paraId="3D80098A" w14:textId="4B69CE80" w:rsidR="008C3934" w:rsidRPr="00FC2D29" w:rsidRDefault="008C3934" w:rsidP="008C3934">
      <w:pPr>
        <w:rPr>
          <w:sz w:val="16"/>
        </w:rPr>
      </w:pPr>
      <w:r w:rsidRPr="00FC2D29">
        <w:rPr>
          <w:b/>
          <w:i/>
          <w:sz w:val="22"/>
        </w:rPr>
        <w:t xml:space="preserve">LIMPIEZA </w:t>
      </w:r>
      <w:r w:rsidRPr="00FC2D29">
        <w:rPr>
          <w:b/>
          <w:i/>
          <w:sz w:val="22"/>
          <w:u w:val="single"/>
        </w:rPr>
        <w:t xml:space="preserve"> SE</w:t>
      </w:r>
      <w:r>
        <w:rPr>
          <w:b/>
          <w:i/>
          <w:sz w:val="22"/>
          <w:u w:val="single"/>
        </w:rPr>
        <w:t>MESTRAL</w:t>
      </w:r>
      <w:r w:rsidRPr="00FC2D29">
        <w:rPr>
          <w:sz w:val="16"/>
        </w:rPr>
        <w:t>:</w:t>
      </w:r>
    </w:p>
    <w:p w14:paraId="73FABA03" w14:textId="77777777" w:rsidR="008C3934" w:rsidRPr="00FC2D29" w:rsidRDefault="008C3934" w:rsidP="008C3934"/>
    <w:p w14:paraId="74BEFED8" w14:textId="0DC54A83" w:rsidR="008C3934" w:rsidRDefault="008C3934" w:rsidP="008C3934">
      <w:r w:rsidRPr="00FC2D29">
        <w:t xml:space="preserve">- </w:t>
      </w:r>
      <w:r>
        <w:t xml:space="preserve">Barrido y fregado de suelo en cuarto de botiquín . </w:t>
      </w:r>
    </w:p>
    <w:p w14:paraId="43CDA427" w14:textId="431F47E1" w:rsidR="00787A24" w:rsidRDefault="00787A24" w:rsidP="004528D7">
      <w:pPr>
        <w:rPr>
          <w:b/>
          <w:bCs/>
          <w:sz w:val="24"/>
          <w:szCs w:val="24"/>
          <w:u w:val="single"/>
        </w:rPr>
      </w:pPr>
    </w:p>
    <w:p w14:paraId="6EA7E7D9" w14:textId="06CC3AA1" w:rsidR="008C3934" w:rsidRDefault="008C3934" w:rsidP="008C3934">
      <w:pPr>
        <w:jc w:val="center"/>
        <w:rPr>
          <w:b/>
          <w:bCs/>
          <w:sz w:val="24"/>
          <w:szCs w:val="24"/>
          <w:u w:val="single"/>
        </w:rPr>
      </w:pPr>
      <w:r w:rsidRPr="00FC2D29">
        <w:rPr>
          <w:highlight w:val="cyan"/>
          <w:u w:val="single"/>
        </w:rPr>
        <w:t xml:space="preserve">DESCRIPCION DE ACTUACIÓN DE </w:t>
      </w:r>
      <w:r w:rsidRPr="009E11F2">
        <w:rPr>
          <w:highlight w:val="cyan"/>
          <w:u w:val="single"/>
        </w:rPr>
        <w:t xml:space="preserve">LIMPIEZA </w:t>
      </w:r>
      <w:r w:rsidRPr="00787A24">
        <w:rPr>
          <w:highlight w:val="cyan"/>
          <w:u w:val="single"/>
        </w:rPr>
        <w:t>EN</w:t>
      </w:r>
      <w:r w:rsidRPr="00686009">
        <w:rPr>
          <w:highlight w:val="cyan"/>
          <w:u w:val="single"/>
        </w:rPr>
        <w:t xml:space="preserve"> </w:t>
      </w:r>
      <w:r w:rsidRPr="00686009">
        <w:rPr>
          <w:b/>
          <w:bCs/>
          <w:sz w:val="24"/>
          <w:szCs w:val="24"/>
          <w:highlight w:val="cyan"/>
          <w:u w:val="single"/>
        </w:rPr>
        <w:t>GARAJE</w:t>
      </w:r>
    </w:p>
    <w:p w14:paraId="2215692B" w14:textId="2A7055B6" w:rsidR="00787A24" w:rsidRDefault="00787A24" w:rsidP="004528D7">
      <w:pPr>
        <w:rPr>
          <w:b/>
          <w:bCs/>
          <w:sz w:val="24"/>
          <w:szCs w:val="24"/>
          <w:u w:val="single"/>
        </w:rPr>
      </w:pPr>
    </w:p>
    <w:p w14:paraId="5AC12440" w14:textId="77777777" w:rsidR="00AF0E23" w:rsidRPr="00FC2D29" w:rsidRDefault="00AF0E23" w:rsidP="00AF0E23">
      <w:pPr>
        <w:rPr>
          <w:sz w:val="16"/>
        </w:rPr>
      </w:pPr>
      <w:r w:rsidRPr="00FC2D29">
        <w:rPr>
          <w:b/>
          <w:i/>
          <w:sz w:val="22"/>
        </w:rPr>
        <w:t xml:space="preserve">LIMPIEZA </w:t>
      </w:r>
      <w:r w:rsidRPr="00FC2D29">
        <w:rPr>
          <w:b/>
          <w:i/>
          <w:sz w:val="22"/>
          <w:u w:val="single"/>
        </w:rPr>
        <w:t xml:space="preserve"> SEMANAL</w:t>
      </w:r>
      <w:r w:rsidRPr="00FC2D29">
        <w:rPr>
          <w:sz w:val="16"/>
        </w:rPr>
        <w:t>:</w:t>
      </w:r>
    </w:p>
    <w:p w14:paraId="3E988CCF" w14:textId="77777777" w:rsidR="00AF0E23" w:rsidRPr="00FC2D29" w:rsidRDefault="00AF0E23" w:rsidP="00AF0E23"/>
    <w:p w14:paraId="197BDE7C" w14:textId="20D7E24F" w:rsidR="00AF0E23" w:rsidRDefault="00797E56" w:rsidP="00AF0E23">
      <w:r>
        <w:t xml:space="preserve"> </w:t>
      </w:r>
      <w:r w:rsidR="00AF0E23" w:rsidRPr="00FC2D29">
        <w:t xml:space="preserve">- </w:t>
      </w:r>
      <w:r w:rsidR="00AF0E23">
        <w:t xml:space="preserve">Vaciado de </w:t>
      </w:r>
      <w:r>
        <w:t xml:space="preserve">papeleras </w:t>
      </w:r>
      <w:r w:rsidR="00AF0E23">
        <w:t xml:space="preserve"> y sustitución de bolsas .</w:t>
      </w:r>
    </w:p>
    <w:p w14:paraId="013E26CE" w14:textId="77777777" w:rsidR="00AF0E23" w:rsidRPr="00FC2D29" w:rsidRDefault="00AF0E23" w:rsidP="00AF0E23"/>
    <w:p w14:paraId="4012FAA9" w14:textId="0AE0C4E3" w:rsidR="00AF0E23" w:rsidRPr="00FC2D29" w:rsidRDefault="00AF0E23" w:rsidP="00AF0E23">
      <w:pPr>
        <w:rPr>
          <w:b/>
          <w:i/>
          <w:sz w:val="22"/>
          <w:u w:val="single"/>
        </w:rPr>
      </w:pPr>
      <w:r w:rsidRPr="00FC2D29">
        <w:rPr>
          <w:b/>
          <w:i/>
          <w:sz w:val="22"/>
        </w:rPr>
        <w:t xml:space="preserve">LIMPIEZA </w:t>
      </w:r>
      <w:r>
        <w:rPr>
          <w:b/>
          <w:i/>
          <w:sz w:val="22"/>
          <w:u w:val="single"/>
        </w:rPr>
        <w:t>QUINCENAL</w:t>
      </w:r>
      <w:r w:rsidRPr="00FC2D29">
        <w:rPr>
          <w:b/>
          <w:i/>
          <w:sz w:val="22"/>
          <w:u w:val="single"/>
        </w:rPr>
        <w:t>:</w:t>
      </w:r>
    </w:p>
    <w:p w14:paraId="3547E735" w14:textId="77777777" w:rsidR="00797E56" w:rsidRDefault="00797E56" w:rsidP="00AF0E23"/>
    <w:p w14:paraId="63493E06" w14:textId="7489C6ED" w:rsidR="00AF0E23" w:rsidRPr="00FC2D29" w:rsidRDefault="00797E56" w:rsidP="00AF0E23">
      <w:r>
        <w:t xml:space="preserve"> </w:t>
      </w:r>
      <w:r w:rsidR="00AF0E23" w:rsidRPr="00FC2D29">
        <w:t xml:space="preserve">- </w:t>
      </w:r>
      <w:r w:rsidR="00AF0E23">
        <w:t>Barrido  manual de lo mas significativo en rampa de entrada  ( papeles , bolsas , hojas .. )</w:t>
      </w:r>
    </w:p>
    <w:p w14:paraId="42C5A023" w14:textId="77777777" w:rsidR="00AF0E23" w:rsidRPr="00FC2D29" w:rsidRDefault="00AF0E23" w:rsidP="00AF0E23"/>
    <w:p w14:paraId="4DFF63FC" w14:textId="566D8A86" w:rsidR="003771AB" w:rsidRDefault="00AF0E23" w:rsidP="00AF0E23">
      <w:r w:rsidRPr="00FC2D29">
        <w:rPr>
          <w:b/>
          <w:i/>
          <w:sz w:val="22"/>
        </w:rPr>
        <w:t xml:space="preserve">LIMPIEZA </w:t>
      </w:r>
      <w:r w:rsidR="00373B1D" w:rsidRPr="00373B1D">
        <w:rPr>
          <w:b/>
          <w:i/>
          <w:sz w:val="22"/>
          <w:u w:val="single"/>
        </w:rPr>
        <w:t>CUA</w:t>
      </w:r>
      <w:r w:rsidR="00797E56" w:rsidRPr="00373B1D">
        <w:rPr>
          <w:b/>
          <w:i/>
          <w:sz w:val="22"/>
          <w:u w:val="single"/>
        </w:rPr>
        <w:t>TRIMESTRAL</w:t>
      </w:r>
      <w:r w:rsidRPr="00FC2D29">
        <w:rPr>
          <w:b/>
          <w:i/>
          <w:sz w:val="22"/>
          <w:u w:val="single"/>
        </w:rPr>
        <w:t>:</w:t>
      </w:r>
      <w:r w:rsidRPr="004C488F">
        <w:t xml:space="preserve"> </w:t>
      </w:r>
    </w:p>
    <w:p w14:paraId="563CAB3F" w14:textId="70827EB4" w:rsidR="00797E56" w:rsidRDefault="00797E56" w:rsidP="00AF0E23"/>
    <w:p w14:paraId="5943B208" w14:textId="57E32AC1" w:rsidR="00797E56" w:rsidRDefault="00797E56" w:rsidP="00797E56">
      <w:r>
        <w:t>-  Aspirado de suelo de garaje y rampas mediante aspiradora industrial .</w:t>
      </w:r>
    </w:p>
    <w:p w14:paraId="0622911A" w14:textId="40EC0B2D" w:rsidR="00797E56" w:rsidRDefault="00797E56" w:rsidP="00797E56">
      <w:r>
        <w:t>-  Desempolvado de papeleras , extintores , areneros  , barandas metálicas etc..</w:t>
      </w:r>
    </w:p>
    <w:p w14:paraId="218C9088" w14:textId="7E8F3E41" w:rsidR="00797E56" w:rsidRDefault="00797E56" w:rsidP="00797E56">
      <w:r>
        <w:t>-  Limpieza a fondo de puerta de acceso a garaje .</w:t>
      </w:r>
    </w:p>
    <w:p w14:paraId="119C2737" w14:textId="58544DEE" w:rsidR="00797E56" w:rsidRDefault="00797E56" w:rsidP="00797E56">
      <w:r>
        <w:t>-  Aspirado de rampas exteriores y limpieza de rejillas .</w:t>
      </w:r>
    </w:p>
    <w:p w14:paraId="3CA0EBFC" w14:textId="77777777" w:rsidR="00797E56" w:rsidRDefault="00797E56" w:rsidP="00797E56">
      <w:pPr>
        <w:rPr>
          <w:b/>
          <w:i/>
          <w:sz w:val="22"/>
        </w:rPr>
      </w:pPr>
    </w:p>
    <w:p w14:paraId="40E52981" w14:textId="43B2F059" w:rsidR="00797E56" w:rsidRDefault="00797E56" w:rsidP="00797E56">
      <w:r w:rsidRPr="00FC2D29">
        <w:rPr>
          <w:b/>
          <w:i/>
          <w:sz w:val="22"/>
        </w:rPr>
        <w:t xml:space="preserve">LIMPIEZA </w:t>
      </w:r>
      <w:r>
        <w:rPr>
          <w:b/>
          <w:i/>
          <w:sz w:val="22"/>
          <w:u w:val="single"/>
        </w:rPr>
        <w:t>ANUAL</w:t>
      </w:r>
      <w:r w:rsidRPr="00FC2D29">
        <w:rPr>
          <w:b/>
          <w:i/>
          <w:sz w:val="22"/>
          <w:u w:val="single"/>
        </w:rPr>
        <w:t>:</w:t>
      </w:r>
      <w:r w:rsidRPr="004C488F">
        <w:t xml:space="preserve"> </w:t>
      </w:r>
    </w:p>
    <w:p w14:paraId="3F7D00C4" w14:textId="77777777" w:rsidR="00797E56" w:rsidRDefault="00797E56" w:rsidP="00797E56"/>
    <w:p w14:paraId="3294FEB6" w14:textId="59DD331E" w:rsidR="00787A24" w:rsidRDefault="00797E56" w:rsidP="00797E56">
      <w:r>
        <w:t>- Desempolvado de tubos de extracción mediante cepillo manual y pértiga .</w:t>
      </w:r>
    </w:p>
    <w:p w14:paraId="18A33C07" w14:textId="4B348EFB" w:rsidR="00797E56" w:rsidRDefault="00797E56" w:rsidP="00797E56">
      <w:r>
        <w:t>- Fregado de suelo de garaje mediante fregadora industrial  .</w:t>
      </w:r>
    </w:p>
    <w:p w14:paraId="29A36CA6" w14:textId="5F176A4C" w:rsidR="00787A24" w:rsidRPr="00FC2D29" w:rsidRDefault="00797E56" w:rsidP="004528D7">
      <w:r>
        <w:t>- Barrido y fregado de cuarto técnico ( Antiincendios )</w:t>
      </w:r>
    </w:p>
    <w:sectPr w:rsidR="00787A24" w:rsidRPr="00FC2D29"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4792" w14:textId="77777777" w:rsidR="004C2123" w:rsidRDefault="004C2123">
      <w:r>
        <w:separator/>
      </w:r>
    </w:p>
  </w:endnote>
  <w:endnote w:type="continuationSeparator" w:id="0">
    <w:p w14:paraId="11B9158E" w14:textId="77777777" w:rsidR="004C2123" w:rsidRDefault="004C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D4C47" w14:textId="77777777" w:rsidR="004C2123" w:rsidRDefault="004C2123">
      <w:r>
        <w:separator/>
      </w:r>
    </w:p>
  </w:footnote>
  <w:footnote w:type="continuationSeparator" w:id="0">
    <w:p w14:paraId="2281795A" w14:textId="77777777" w:rsidR="004C2123" w:rsidRDefault="004C21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9A700B"/>
    <w:multiLevelType w:val="hybridMultilevel"/>
    <w:tmpl w:val="93165868"/>
    <w:lvl w:ilvl="0" w:tplc="3738EC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D5B326E"/>
    <w:multiLevelType w:val="hybridMultilevel"/>
    <w:tmpl w:val="DA58FB3A"/>
    <w:lvl w:ilvl="0" w:tplc="1A9E93D4">
      <w:numFmt w:val="bullet"/>
      <w:lvlText w:val="-"/>
      <w:lvlJc w:val="left"/>
      <w:pPr>
        <w:ind w:left="720" w:hanging="360"/>
      </w:pPr>
      <w:rPr>
        <w:rFonts w:ascii="Times New Roman" w:eastAsia="Times New Roman" w:hAnsi="Times New Roman" w:cs="Times New Roman" w:hint="default"/>
        <w:i/>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3B81FF7"/>
    <w:multiLevelType w:val="hybridMultilevel"/>
    <w:tmpl w:val="9B32446E"/>
    <w:lvl w:ilvl="0" w:tplc="CE3459B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B0FBA"/>
    <w:multiLevelType w:val="hybridMultilevel"/>
    <w:tmpl w:val="B7384CB2"/>
    <w:lvl w:ilvl="0" w:tplc="114CF5B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5"/>
  </w:num>
  <w:num w:numId="6">
    <w:abstractNumId w:val="10"/>
  </w:num>
  <w:num w:numId="7">
    <w:abstractNumId w:val="9"/>
  </w:num>
  <w:num w:numId="8">
    <w:abstractNumId w:val="21"/>
  </w:num>
  <w:num w:numId="9">
    <w:abstractNumId w:val="20"/>
  </w:num>
  <w:num w:numId="10">
    <w:abstractNumId w:val="3"/>
  </w:num>
  <w:num w:numId="11">
    <w:abstractNumId w:val="15"/>
  </w:num>
  <w:num w:numId="12">
    <w:abstractNumId w:val="12"/>
  </w:num>
  <w:num w:numId="13">
    <w:abstractNumId w:val="22"/>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19"/>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0751D"/>
    <w:rsid w:val="00011F64"/>
    <w:rsid w:val="000232A4"/>
    <w:rsid w:val="0004393E"/>
    <w:rsid w:val="000469CE"/>
    <w:rsid w:val="000531A7"/>
    <w:rsid w:val="00091176"/>
    <w:rsid w:val="000B14BE"/>
    <w:rsid w:val="000C17CE"/>
    <w:rsid w:val="000D2881"/>
    <w:rsid w:val="000D6255"/>
    <w:rsid w:val="000E3978"/>
    <w:rsid w:val="000E47F6"/>
    <w:rsid w:val="000E7BF1"/>
    <w:rsid w:val="000F1EE1"/>
    <w:rsid w:val="000F2DCB"/>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9555D"/>
    <w:rsid w:val="002B2C4A"/>
    <w:rsid w:val="002C53A0"/>
    <w:rsid w:val="002E5B1E"/>
    <w:rsid w:val="002F2868"/>
    <w:rsid w:val="002F5343"/>
    <w:rsid w:val="00303AFC"/>
    <w:rsid w:val="00305586"/>
    <w:rsid w:val="00307411"/>
    <w:rsid w:val="0031051E"/>
    <w:rsid w:val="0031740F"/>
    <w:rsid w:val="00342D7C"/>
    <w:rsid w:val="00345BFD"/>
    <w:rsid w:val="00366B1B"/>
    <w:rsid w:val="00371D66"/>
    <w:rsid w:val="00372AFB"/>
    <w:rsid w:val="00373B1D"/>
    <w:rsid w:val="00375E68"/>
    <w:rsid w:val="003771AB"/>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2123"/>
    <w:rsid w:val="004C4031"/>
    <w:rsid w:val="004C488F"/>
    <w:rsid w:val="004D2761"/>
    <w:rsid w:val="004D3923"/>
    <w:rsid w:val="004D4E36"/>
    <w:rsid w:val="00502B8E"/>
    <w:rsid w:val="0050790F"/>
    <w:rsid w:val="00512F86"/>
    <w:rsid w:val="00516668"/>
    <w:rsid w:val="00530F40"/>
    <w:rsid w:val="00545EC0"/>
    <w:rsid w:val="00551CA5"/>
    <w:rsid w:val="00554410"/>
    <w:rsid w:val="00555768"/>
    <w:rsid w:val="00560351"/>
    <w:rsid w:val="0056386C"/>
    <w:rsid w:val="0057285F"/>
    <w:rsid w:val="0057655E"/>
    <w:rsid w:val="0059739E"/>
    <w:rsid w:val="005A1E09"/>
    <w:rsid w:val="005C23A2"/>
    <w:rsid w:val="005C6262"/>
    <w:rsid w:val="005C72E3"/>
    <w:rsid w:val="005D7ED7"/>
    <w:rsid w:val="005F005F"/>
    <w:rsid w:val="00600EDD"/>
    <w:rsid w:val="00606D38"/>
    <w:rsid w:val="00612411"/>
    <w:rsid w:val="00627249"/>
    <w:rsid w:val="006462E3"/>
    <w:rsid w:val="00646378"/>
    <w:rsid w:val="006609A6"/>
    <w:rsid w:val="00660CED"/>
    <w:rsid w:val="006802BC"/>
    <w:rsid w:val="00686009"/>
    <w:rsid w:val="006A0146"/>
    <w:rsid w:val="006A0722"/>
    <w:rsid w:val="006A2E04"/>
    <w:rsid w:val="006B6DB3"/>
    <w:rsid w:val="006E1477"/>
    <w:rsid w:val="006E7204"/>
    <w:rsid w:val="007119BA"/>
    <w:rsid w:val="00727CF6"/>
    <w:rsid w:val="0073106B"/>
    <w:rsid w:val="007539C8"/>
    <w:rsid w:val="00755C77"/>
    <w:rsid w:val="007843B0"/>
    <w:rsid w:val="00787A24"/>
    <w:rsid w:val="00797A08"/>
    <w:rsid w:val="00797E56"/>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0990"/>
    <w:rsid w:val="008B23CC"/>
    <w:rsid w:val="008C3934"/>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A741A"/>
    <w:rsid w:val="009B16AE"/>
    <w:rsid w:val="009C1382"/>
    <w:rsid w:val="009C3A9C"/>
    <w:rsid w:val="009D297D"/>
    <w:rsid w:val="009E11F2"/>
    <w:rsid w:val="00A06985"/>
    <w:rsid w:val="00A25383"/>
    <w:rsid w:val="00A336FC"/>
    <w:rsid w:val="00A42810"/>
    <w:rsid w:val="00A50494"/>
    <w:rsid w:val="00A5172D"/>
    <w:rsid w:val="00A57D89"/>
    <w:rsid w:val="00A67179"/>
    <w:rsid w:val="00A72F7C"/>
    <w:rsid w:val="00A75DC0"/>
    <w:rsid w:val="00A8075D"/>
    <w:rsid w:val="00A83F54"/>
    <w:rsid w:val="00A945E4"/>
    <w:rsid w:val="00AB2D17"/>
    <w:rsid w:val="00AB782D"/>
    <w:rsid w:val="00AC289D"/>
    <w:rsid w:val="00AC6915"/>
    <w:rsid w:val="00AF0E23"/>
    <w:rsid w:val="00AF1C41"/>
    <w:rsid w:val="00B13819"/>
    <w:rsid w:val="00B20E33"/>
    <w:rsid w:val="00B307BF"/>
    <w:rsid w:val="00B3727B"/>
    <w:rsid w:val="00B66DCF"/>
    <w:rsid w:val="00B90F50"/>
    <w:rsid w:val="00B920F3"/>
    <w:rsid w:val="00B97E3F"/>
    <w:rsid w:val="00BD0C18"/>
    <w:rsid w:val="00BD11F5"/>
    <w:rsid w:val="00BD7E59"/>
    <w:rsid w:val="00BE6B5F"/>
    <w:rsid w:val="00BF6029"/>
    <w:rsid w:val="00C02077"/>
    <w:rsid w:val="00C04131"/>
    <w:rsid w:val="00C069C6"/>
    <w:rsid w:val="00C06FE1"/>
    <w:rsid w:val="00C14DFE"/>
    <w:rsid w:val="00C275AB"/>
    <w:rsid w:val="00C31AA5"/>
    <w:rsid w:val="00C36471"/>
    <w:rsid w:val="00C61F72"/>
    <w:rsid w:val="00C626CF"/>
    <w:rsid w:val="00C6409D"/>
    <w:rsid w:val="00C7666B"/>
    <w:rsid w:val="00C86156"/>
    <w:rsid w:val="00C90DA7"/>
    <w:rsid w:val="00CD28FC"/>
    <w:rsid w:val="00CD56CC"/>
    <w:rsid w:val="00CE0AD8"/>
    <w:rsid w:val="00CE358C"/>
    <w:rsid w:val="00D04A3C"/>
    <w:rsid w:val="00D1039D"/>
    <w:rsid w:val="00D155FD"/>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36125"/>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2D29"/>
    <w:rsid w:val="00FC41A5"/>
    <w:rsid w:val="00FD0B7F"/>
    <w:rsid w:val="00FD1F74"/>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991B-6BD1-4A8B-A57B-79F9322C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2021-08-18T06:27:00Z</cp:lastPrinted>
  <dcterms:created xsi:type="dcterms:W3CDTF">2023-03-29T08:40:00Z</dcterms:created>
  <dcterms:modified xsi:type="dcterms:W3CDTF">2023-03-29T08:40:00Z</dcterms:modified>
</cp:coreProperties>
</file>