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207998" w:rsidP="00207998">
      <w:pPr>
        <w:tabs>
          <w:tab w:val="center" w:pos="2381"/>
          <w:tab w:val="right" w:pos="4763"/>
        </w:tabs>
        <w:ind w:right="3968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>
        <w:rPr>
          <w:rFonts w:ascii="Arial Narrow" w:hAnsi="Arial Narrow"/>
          <w:sz w:val="22"/>
          <w:lang w:val="es-ES_tradnl"/>
        </w:rPr>
        <w:t>RUTA :</w:t>
      </w:r>
      <w:proofErr w:type="gramEnd"/>
      <w:r>
        <w:rPr>
          <w:rFonts w:ascii="Arial Narrow" w:hAnsi="Arial Narrow"/>
          <w:sz w:val="22"/>
          <w:lang w:val="es-ES_tradnl"/>
        </w:rPr>
        <w:t xml:space="preserve"> 56</w:t>
      </w:r>
    </w:p>
    <w:p w:rsidR="0013775E" w:rsidRPr="00AF755F" w:rsidRDefault="00207998" w:rsidP="00207998">
      <w:pPr>
        <w:ind w:right="4393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103FF3F" wp14:editId="0163E7E3">
                <wp:simplePos x="0" y="0"/>
                <wp:positionH relativeFrom="column">
                  <wp:posOffset>2769234</wp:posOffset>
                </wp:positionH>
                <wp:positionV relativeFrom="paragraph">
                  <wp:posOffset>8890</wp:posOffset>
                </wp:positionV>
                <wp:extent cx="2647315" cy="1134110"/>
                <wp:effectExtent l="0" t="0" r="19685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468" w:rsidRDefault="0035746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13775E" w:rsidRDefault="0035746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EDIF. VENTURA I</w:t>
                            </w:r>
                          </w:p>
                          <w:p w:rsidR="00357468" w:rsidRDefault="0035746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C/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QUESADA ,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39 </w:t>
                            </w:r>
                          </w:p>
                          <w:p w:rsidR="00357468" w:rsidRDefault="0035746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357468" w:rsidRDefault="00207998" w:rsidP="00207998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lang w:val="es-ES_tradnl"/>
                              </w:rPr>
                              <w:t>Presidenta :</w:t>
                            </w:r>
                            <w:proofErr w:type="gramEnd"/>
                            <w:r>
                              <w:rPr>
                                <w:lang w:val="es-ES_tradnl"/>
                              </w:rPr>
                              <w:t xml:space="preserve"> Josefa bajo C       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>.: 950252322</w:t>
                            </w:r>
                          </w:p>
                          <w:p w:rsidR="00207998" w:rsidRDefault="00207998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357468" w:rsidRPr="00357468" w:rsidRDefault="00357468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357468">
                              <w:rPr>
                                <w:b/>
                                <w:sz w:val="18"/>
                                <w:lang w:val="es-ES_tradnl"/>
                              </w:rPr>
                              <w:t>A/A.: TRITO GESTION</w:t>
                            </w:r>
                          </w:p>
                          <w:p w:rsidR="00357468" w:rsidRPr="00357468" w:rsidRDefault="0035746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3FF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05pt;margin-top:.7pt;width:208.45pt;height:8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" o:allowincell="f">
                <v:textbox>
                  <w:txbxContent>
                    <w:p w:rsidR="00357468" w:rsidRDefault="0035746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13775E" w:rsidRDefault="0035746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EDIF. VENTURA I</w:t>
                      </w:r>
                    </w:p>
                    <w:p w:rsidR="00357468" w:rsidRDefault="0035746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C/ QUESADA , 39 </w:t>
                      </w:r>
                    </w:p>
                    <w:p w:rsidR="00357468" w:rsidRDefault="0035746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357468" w:rsidRDefault="00207998" w:rsidP="00207998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Presidenta : Josefa bajo C        Tlf.: 950252322</w:t>
                      </w:r>
                    </w:p>
                    <w:p w:rsidR="00207998" w:rsidRDefault="00207998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357468" w:rsidRPr="00357468" w:rsidRDefault="00357468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357468">
                        <w:rPr>
                          <w:b/>
                          <w:sz w:val="18"/>
                          <w:lang w:val="es-ES_tradnl"/>
                        </w:rPr>
                        <w:t>A/A.: TRITO GESTION</w:t>
                      </w:r>
                    </w:p>
                    <w:p w:rsidR="00357468" w:rsidRPr="00357468" w:rsidRDefault="0035746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207998" w:rsidP="00207998">
      <w:pPr>
        <w:ind w:right="4393"/>
        <w:rPr>
          <w:lang w:val="es-ES_tradnl"/>
        </w:rPr>
      </w:pPr>
      <w:r>
        <w:rPr>
          <w:lang w:val="es-ES_tradnl"/>
        </w:rPr>
        <w:t xml:space="preserve">SERVICIO: </w:t>
      </w:r>
    </w:p>
    <w:p w:rsidR="00207998" w:rsidRDefault="00207998" w:rsidP="00207998">
      <w:pPr>
        <w:ind w:right="4393"/>
        <w:rPr>
          <w:lang w:val="es-ES_tradnl"/>
        </w:rPr>
      </w:pPr>
      <w:r>
        <w:rPr>
          <w:lang w:val="es-ES_tradnl"/>
        </w:rPr>
        <w:t>MARTES …………</w:t>
      </w:r>
      <w:proofErr w:type="gramStart"/>
      <w:r>
        <w:rPr>
          <w:lang w:val="es-ES_tradnl"/>
        </w:rPr>
        <w:t>…….</w:t>
      </w:r>
      <w:proofErr w:type="gramEnd"/>
      <w:r>
        <w:rPr>
          <w:lang w:val="es-ES_tradnl"/>
        </w:rPr>
        <w:t>COMPLETO</w:t>
      </w:r>
    </w:p>
    <w:p w:rsidR="00357468" w:rsidRDefault="00357468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207998" w:rsidRDefault="00207998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LLAVE </w:t>
      </w:r>
      <w:proofErr w:type="gramStart"/>
      <w:r>
        <w:rPr>
          <w:lang w:val="es-ES_tradnl"/>
        </w:rPr>
        <w:t>Nº :</w:t>
      </w:r>
      <w:proofErr w:type="gramEnd"/>
      <w:r>
        <w:rPr>
          <w:lang w:val="es-ES_tradnl"/>
        </w:rPr>
        <w:t xml:space="preserve"> 205</w:t>
      </w:r>
    </w:p>
    <w:p w:rsidR="00207998" w:rsidRDefault="00207998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357468" w:rsidRPr="00357468">
        <w:rPr>
          <w:i/>
          <w:noProof/>
        </w:rPr>
        <w:t>31 de octubre de 2014</w:t>
      </w:r>
      <w:r>
        <w:rPr>
          <w:i/>
          <w:lang w:val="es-ES_tradnl"/>
        </w:rPr>
        <w:fldChar w:fldCharType="end"/>
      </w:r>
    </w:p>
    <w:p w:rsidR="0013775E" w:rsidRDefault="00793881" w:rsidP="0013775E">
      <w:pPr>
        <w:pStyle w:val="Ttulo3"/>
      </w:pPr>
      <w:r>
        <w:rPr>
          <w:noProof/>
          <w:lang w:val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80010</wp:posOffset>
            </wp:positionV>
            <wp:extent cx="7790180" cy="5925820"/>
            <wp:effectExtent l="0" t="0" r="1270" b="0"/>
            <wp:wrapNone/>
            <wp:docPr id="11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 xml:space="preserve">PRESUPUESTO </w:t>
      </w:r>
      <w:proofErr w:type="gramStart"/>
      <w:r w:rsidR="0013775E">
        <w:t>Nº.-</w:t>
      </w:r>
      <w:proofErr w:type="gramEnd"/>
      <w:r w:rsidR="0013775E">
        <w:t xml:space="preserve"> </w:t>
      </w:r>
      <w:r w:rsidR="00357468">
        <w:t>1733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AC384E" w:rsidRDefault="00AC384E" w:rsidP="00AC384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357468" w:rsidRDefault="00357468" w:rsidP="0013775E">
      <w:pPr>
        <w:jc w:val="center"/>
        <w:rPr>
          <w:b/>
          <w:sz w:val="22"/>
          <w:u w:val="single"/>
        </w:rPr>
      </w:pPr>
    </w:p>
    <w:p w:rsidR="0013775E" w:rsidRDefault="00357468" w:rsidP="0013775E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2"/>
        </w:rPr>
      </w:pPr>
      <w:r w:rsidRPr="00357468">
        <w:rPr>
          <w:sz w:val="22"/>
        </w:rPr>
        <w:t xml:space="preserve">Barrido y fregado o </w:t>
      </w:r>
      <w:proofErr w:type="spellStart"/>
      <w:r w:rsidRPr="00357468">
        <w:rPr>
          <w:sz w:val="22"/>
        </w:rPr>
        <w:t>mopa</w:t>
      </w:r>
      <w:proofErr w:type="spellEnd"/>
      <w:r w:rsidRPr="00357468">
        <w:rPr>
          <w:sz w:val="22"/>
        </w:rPr>
        <w:t xml:space="preserve"> según necesidad de suelo de portal.</w:t>
      </w:r>
    </w:p>
    <w:p w:rsidR="00357468" w:rsidRDefault="00357468" w:rsidP="0013775E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puertas comunitarias, poyetes, buzones, </w:t>
      </w:r>
      <w:proofErr w:type="gramStart"/>
      <w:r>
        <w:rPr>
          <w:sz w:val="22"/>
        </w:rPr>
        <w:t>extintores,…</w:t>
      </w:r>
      <w:proofErr w:type="gramEnd"/>
      <w:r>
        <w:rPr>
          <w:sz w:val="22"/>
        </w:rPr>
        <w:t>.etc.</w:t>
      </w:r>
    </w:p>
    <w:p w:rsidR="00357468" w:rsidRDefault="00357468" w:rsidP="0013775E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ascensor, incluidas ranuras de correderas.</w:t>
      </w:r>
    </w:p>
    <w:p w:rsidR="00357468" w:rsidRPr="00AC384E" w:rsidRDefault="00357468" w:rsidP="00AC384E">
      <w:pPr>
        <w:pStyle w:val="Prrafodelista"/>
        <w:numPr>
          <w:ilvl w:val="0"/>
          <w:numId w:val="1"/>
        </w:numPr>
        <w:ind w:left="1069"/>
        <w:rPr>
          <w:b/>
          <w:sz w:val="22"/>
          <w:u w:val="single"/>
        </w:rPr>
      </w:pPr>
      <w:r w:rsidRPr="00AC384E">
        <w:rPr>
          <w:sz w:val="22"/>
        </w:rPr>
        <w:t xml:space="preserve">Limpieza de huellas en revestimientos de ascensores, </w:t>
      </w:r>
      <w:proofErr w:type="gramStart"/>
      <w:r w:rsidRPr="00AC384E">
        <w:rPr>
          <w:sz w:val="22"/>
        </w:rPr>
        <w:t>portal ,</w:t>
      </w:r>
      <w:proofErr w:type="gramEnd"/>
      <w:r w:rsidRPr="00AC384E">
        <w:rPr>
          <w:sz w:val="22"/>
        </w:rPr>
        <w:t xml:space="preserve"> espejos,….etc. </w:t>
      </w:r>
    </w:p>
    <w:p w:rsidR="0013775E" w:rsidRDefault="007851E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suelos en pasillos.</w:t>
      </w:r>
    </w:p>
    <w:p w:rsidR="007851EF" w:rsidRDefault="007851E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7851EF" w:rsidRDefault="007851E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proofErr w:type="gramStart"/>
      <w:r>
        <w:rPr>
          <w:sz w:val="22"/>
        </w:rPr>
        <w:t>barandas ,</w:t>
      </w:r>
      <w:proofErr w:type="gramEnd"/>
      <w:r>
        <w:rPr>
          <w:sz w:val="22"/>
        </w:rPr>
        <w:t xml:space="preserve"> rodapiés, extintores, puntos de luz (apliques y emergencia) ,..etc.</w:t>
      </w:r>
    </w:p>
    <w:p w:rsidR="007851EF" w:rsidRDefault="007851EF" w:rsidP="007851EF">
      <w:pPr>
        <w:ind w:left="1069"/>
        <w:jc w:val="both"/>
        <w:rPr>
          <w:sz w:val="22"/>
        </w:rPr>
      </w:pPr>
      <w:r>
        <w:rPr>
          <w:sz w:val="22"/>
        </w:rPr>
        <w:t xml:space="preserve">  </w:t>
      </w:r>
    </w:p>
    <w:p w:rsidR="0013775E" w:rsidRDefault="007851EF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</w:t>
      </w:r>
      <w:r w:rsidR="0013775E">
        <w:rPr>
          <w:b/>
          <w:sz w:val="22"/>
          <w:u w:val="single"/>
        </w:rPr>
        <w:t>:</w:t>
      </w:r>
      <w:r w:rsidR="00207998">
        <w:rPr>
          <w:b/>
          <w:sz w:val="22"/>
          <w:u w:val="single"/>
        </w:rPr>
        <w:t xml:space="preserve"> </w:t>
      </w:r>
      <w:proofErr w:type="gramStart"/>
      <w:r w:rsidR="00207998">
        <w:rPr>
          <w:b/>
          <w:sz w:val="22"/>
          <w:u w:val="single"/>
        </w:rPr>
        <w:t>( LIMPIADORA</w:t>
      </w:r>
      <w:proofErr w:type="gramEnd"/>
      <w:r w:rsidR="00207998">
        <w:rPr>
          <w:b/>
          <w:sz w:val="22"/>
          <w:u w:val="single"/>
        </w:rPr>
        <w:t>)</w:t>
      </w:r>
    </w:p>
    <w:p w:rsidR="007851EF" w:rsidRDefault="007851EF" w:rsidP="0013775E">
      <w:pPr>
        <w:jc w:val="center"/>
        <w:rPr>
          <w:b/>
          <w:sz w:val="22"/>
          <w:u w:val="single"/>
        </w:rPr>
      </w:pPr>
    </w:p>
    <w:p w:rsidR="0013775E" w:rsidRDefault="007851E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ascensor y portal.</w:t>
      </w:r>
    </w:p>
    <w:p w:rsidR="00AC384E" w:rsidRDefault="007851E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exterior, así como puerta – taquilla comunicaciones blanca y buzón de publicidad del exterior.</w:t>
      </w:r>
    </w:p>
    <w:p w:rsidR="007851EF" w:rsidRDefault="00AC384E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lo más significativo en terrado.</w:t>
      </w:r>
      <w:r w:rsidR="007851EF">
        <w:rPr>
          <w:sz w:val="22"/>
        </w:rPr>
        <w:t xml:space="preserve"> </w:t>
      </w:r>
    </w:p>
    <w:p w:rsidR="0013775E" w:rsidRDefault="0013775E" w:rsidP="0013775E"/>
    <w:p w:rsidR="007851EF" w:rsidRDefault="007851EF" w:rsidP="0013775E"/>
    <w:p w:rsidR="007851EF" w:rsidRDefault="007851EF" w:rsidP="0013775E"/>
    <w:p w:rsidR="0013775E" w:rsidRPr="00F906E0" w:rsidRDefault="00793881" w:rsidP="00AC384E">
      <w:pPr>
        <w:pStyle w:val="Ttulo4"/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62B78F0" wp14:editId="5CCB8054">
                <wp:simplePos x="0" y="0"/>
                <wp:positionH relativeFrom="page">
                  <wp:posOffset>-532765</wp:posOffset>
                </wp:positionH>
                <wp:positionV relativeFrom="page">
                  <wp:posOffset>2564130</wp:posOffset>
                </wp:positionV>
                <wp:extent cx="8897620" cy="6771640"/>
                <wp:effectExtent l="0" t="0" r="6985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554F6" id="Group 6" o:spid="_x0000_s1026" style="position:absolute;margin-left:-41.95pt;margin-top:201.9pt;width:700.6pt;height:533.2pt;z-index:-251657728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">
                <v:shape id="Freeform 7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8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10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11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12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07998" w:rsidRDefault="00207998" w:rsidP="00207998"/>
    <w:p w:rsidR="00207998" w:rsidRDefault="00207998" w:rsidP="00207998"/>
    <w:p w:rsidR="00207998" w:rsidRDefault="00207998" w:rsidP="00207998"/>
    <w:p w:rsidR="00207998" w:rsidRDefault="00207998" w:rsidP="00207998"/>
    <w:p w:rsidR="00207998" w:rsidRPr="00207998" w:rsidRDefault="00207998" w:rsidP="00207998">
      <w:r>
        <w:t>ESCALERA ES DE LA PROPIETARIA BAJO C</w:t>
      </w: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52" w:rsidRDefault="00D75752">
      <w:r>
        <w:separator/>
      </w:r>
    </w:p>
  </w:endnote>
  <w:endnote w:type="continuationSeparator" w:id="0">
    <w:p w:rsidR="00D75752" w:rsidRDefault="00D7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52" w:rsidRDefault="00D75752">
      <w:r>
        <w:separator/>
      </w:r>
    </w:p>
  </w:footnote>
  <w:footnote w:type="continuationSeparator" w:id="0">
    <w:p w:rsidR="00D75752" w:rsidRDefault="00D7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B6E02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10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D12997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GzihgAADK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pH/hs4oY&#10;AAAy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793881">
      <w:rPr>
        <w:noProof/>
        <w:sz w:val="10"/>
        <w:szCs w:val="10"/>
      </w:rPr>
      <w:drawing>
        <wp:inline distT="0" distB="0" distL="0" distR="0">
          <wp:extent cx="133985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68"/>
    <w:rsid w:val="000654D7"/>
    <w:rsid w:val="000B6E02"/>
    <w:rsid w:val="0013775E"/>
    <w:rsid w:val="00207998"/>
    <w:rsid w:val="00357468"/>
    <w:rsid w:val="00697BB7"/>
    <w:rsid w:val="007851EF"/>
    <w:rsid w:val="00793881"/>
    <w:rsid w:val="00844B8A"/>
    <w:rsid w:val="00A16618"/>
    <w:rsid w:val="00A612C6"/>
    <w:rsid w:val="00AC384E"/>
    <w:rsid w:val="00AF755F"/>
    <w:rsid w:val="00CB7F99"/>
    <w:rsid w:val="00D75752"/>
    <w:rsid w:val="00E7788A"/>
    <w:rsid w:val="00F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AC0C43-3484-4B15-AB26-F398914F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7851EF"/>
  </w:style>
  <w:style w:type="paragraph" w:styleId="Textodeglobo">
    <w:name w:val="Balloon Text"/>
    <w:basedOn w:val="Normal"/>
    <w:link w:val="TextodegloboCar"/>
    <w:uiPriority w:val="99"/>
    <w:semiHidden/>
    <w:unhideWhenUsed/>
    <w:rsid w:val="00AC38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8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3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2014-10-31T17:53:00Z</cp:lastPrinted>
  <dcterms:created xsi:type="dcterms:W3CDTF">2023-03-28T08:47:00Z</dcterms:created>
  <dcterms:modified xsi:type="dcterms:W3CDTF">2023-03-28T08:47:00Z</dcterms:modified>
</cp:coreProperties>
</file>