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124C" w:rsidRPr="00A54359" w:rsidRDefault="005E7C7C" w:rsidP="00A54359">
      <w:pPr>
        <w:tabs>
          <w:tab w:val="left" w:pos="5310"/>
        </w:tabs>
        <w:ind w:right="-710"/>
        <w:rPr>
          <w:rFonts w:ascii="Arial Narrow" w:hAnsi="Arial Narrow"/>
          <w:b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8F07BD" wp14:editId="1B28B973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8A28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 wp14:anchorId="045F37D0" wp14:editId="53ECE188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4359">
        <w:rPr>
          <w:lang w:val="es-ES_tradnl"/>
        </w:rPr>
        <w:tab/>
      </w:r>
      <w:r w:rsidR="00A54359" w:rsidRPr="00F93E9B">
        <w:rPr>
          <w:b/>
          <w:sz w:val="22"/>
          <w:lang w:val="es-ES_tradnl"/>
        </w:rPr>
        <w:t xml:space="preserve">RUTA : 58 </w:t>
      </w:r>
      <w:r w:rsidR="00F93E9B" w:rsidRPr="00F93E9B">
        <w:rPr>
          <w:b/>
          <w:sz w:val="22"/>
          <w:lang w:val="es-ES_tradnl"/>
        </w:rPr>
        <w:t>B</w:t>
      </w:r>
    </w:p>
    <w:p w:rsidR="003B124C" w:rsidRDefault="00A54359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253E75" wp14:editId="3FD9F8D4">
                <wp:simplePos x="0" y="0"/>
                <wp:positionH relativeFrom="column">
                  <wp:posOffset>3006090</wp:posOffset>
                </wp:positionH>
                <wp:positionV relativeFrom="paragraph">
                  <wp:posOffset>11429</wp:posOffset>
                </wp:positionV>
                <wp:extent cx="2561590" cy="757555"/>
                <wp:effectExtent l="0" t="0" r="10160" b="2349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 w:rsidRPr="00AB0F3D">
                              <w:rPr>
                                <w:b/>
                              </w:rPr>
                              <w:t>VERA IMPORT S.A</w:t>
                            </w: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 w:rsidRPr="00AB0F3D">
                              <w:rPr>
                                <w:rStyle w:val="xbe"/>
                                <w:rFonts w:ascii="Arial" w:hAnsi="Arial" w:cs="Arial"/>
                                <w:color w:val="222222"/>
                                <w:sz w:val="22"/>
                              </w:rPr>
                              <w:t>Crta</w:t>
                            </w:r>
                            <w:proofErr w:type="spellEnd"/>
                            <w:r w:rsidRPr="00AB0F3D">
                              <w:rPr>
                                <w:rStyle w:val="xbe"/>
                                <w:rFonts w:ascii="Arial" w:hAnsi="Arial" w:cs="Arial"/>
                                <w:color w:val="222222"/>
                                <w:sz w:val="22"/>
                              </w:rPr>
                              <w:t>. N-340</w:t>
                            </w: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 w:rsidRPr="00AB0F3D">
                              <w:rPr>
                                <w:b/>
                              </w:rPr>
                              <w:t>Huercal</w:t>
                            </w:r>
                            <w:proofErr w:type="spellEnd"/>
                            <w:r w:rsidRPr="00AB0F3D">
                              <w:rPr>
                                <w:b/>
                              </w:rPr>
                              <w:t xml:space="preserve"> de Almería</w:t>
                            </w: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53E7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6.7pt;margin-top:.9pt;width:201.7pt;height: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" o:allowincell="f" strokecolor="black [3213]">
                <v:textbox>
                  <w:txbxContent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  <w:r w:rsidRPr="00AB0F3D">
                        <w:rPr>
                          <w:b/>
                        </w:rPr>
                        <w:t>VERA IMPORT S.A</w:t>
                      </w: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 w:rsidRPr="00AB0F3D">
                        <w:rPr>
                          <w:rStyle w:val="xbe"/>
                          <w:rFonts w:ascii="Arial" w:hAnsi="Arial" w:cs="Arial"/>
                          <w:color w:val="222222"/>
                          <w:sz w:val="22"/>
                        </w:rPr>
                        <w:t>Crta</w:t>
                      </w:r>
                      <w:proofErr w:type="spellEnd"/>
                      <w:r w:rsidRPr="00AB0F3D">
                        <w:rPr>
                          <w:rStyle w:val="xbe"/>
                          <w:rFonts w:ascii="Arial" w:hAnsi="Arial" w:cs="Arial"/>
                          <w:color w:val="222222"/>
                          <w:sz w:val="22"/>
                        </w:rPr>
                        <w:t>. N-340</w:t>
                      </w: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 w:rsidRPr="00AB0F3D">
                        <w:rPr>
                          <w:b/>
                        </w:rPr>
                        <w:t>Huercal</w:t>
                      </w:r>
                      <w:proofErr w:type="spellEnd"/>
                      <w:r w:rsidRPr="00AB0F3D">
                        <w:rPr>
                          <w:b/>
                        </w:rPr>
                        <w:t xml:space="preserve"> de Almería</w:t>
                      </w: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lang w:val="es-ES_tradnl"/>
        </w:rPr>
        <w:t xml:space="preserve"> 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B124C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B124C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A54359" w:rsidRDefault="00A54359" w:rsidP="003B124C">
      <w:pPr>
        <w:ind w:right="4393"/>
        <w:jc w:val="center"/>
        <w:rPr>
          <w:lang w:val="es-ES_tradnl"/>
        </w:rPr>
      </w:pPr>
    </w:p>
    <w:p w:rsidR="00A54359" w:rsidRDefault="00A54359" w:rsidP="003B124C">
      <w:pPr>
        <w:ind w:right="4393"/>
        <w:jc w:val="center"/>
        <w:rPr>
          <w:lang w:val="es-ES_tradnl"/>
        </w:rPr>
      </w:pPr>
    </w:p>
    <w:p w:rsidR="00A54359" w:rsidRDefault="00A54359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2C3951">
        <w:rPr>
          <w:i/>
          <w:lang w:val="es-ES_tradnl"/>
        </w:rPr>
        <w:t xml:space="preserve">          Almería, a 30 de Octubre</w:t>
      </w:r>
      <w:r w:rsidR="00AB0F3D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 2017</w:t>
      </w:r>
    </w:p>
    <w:p w:rsidR="00E11199" w:rsidRDefault="00AB0F3D" w:rsidP="0073106B">
      <w:pPr>
        <w:pStyle w:val="Ttulo3"/>
      </w:pPr>
      <w:r>
        <w:t>PRESUPUESTO Nº.- L003936</w:t>
      </w:r>
    </w:p>
    <w:p w:rsidR="00AB0F3D" w:rsidRPr="00AB0F3D" w:rsidRDefault="00AB0F3D" w:rsidP="00AB0F3D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="00AB0F3D">
        <w:rPr>
          <w:b/>
          <w:i/>
          <w:sz w:val="22"/>
          <w:u w:val="single"/>
        </w:rPr>
        <w:t>DIARIA  ( de lunes a viernes ):</w:t>
      </w:r>
      <w:r w:rsidRPr="0073106B">
        <w:rPr>
          <w:sz w:val="16"/>
        </w:rPr>
        <w:t>:</w:t>
      </w:r>
    </w:p>
    <w:p w:rsidR="004528D7" w:rsidRDefault="004528D7" w:rsidP="004528D7"/>
    <w:p w:rsidR="00AB0F3D" w:rsidRDefault="00AB0F3D" w:rsidP="00AB0F3D">
      <w:pPr>
        <w:pStyle w:val="Prrafodelista"/>
        <w:numPr>
          <w:ilvl w:val="0"/>
          <w:numId w:val="21"/>
        </w:numPr>
      </w:pPr>
      <w:r>
        <w:t>Limpieza de suelos en sala de exposiciones , zona mostrador y mesas comerciales , escaleras de subida , oficinas , sala recambios , salas formación etc…</w:t>
      </w:r>
    </w:p>
    <w:p w:rsidR="00AB0F3D" w:rsidRDefault="00AB0F3D" w:rsidP="00AB0F3D">
      <w:pPr>
        <w:pStyle w:val="Prrafodelista"/>
        <w:numPr>
          <w:ilvl w:val="0"/>
          <w:numId w:val="21"/>
        </w:numPr>
      </w:pPr>
      <w:r>
        <w:t>Desempolvado de mesas , mostradores , estanterías y demás elementos existentes rotativamente .</w:t>
      </w:r>
    </w:p>
    <w:p w:rsidR="00AB0F3D" w:rsidRDefault="00AB0F3D" w:rsidP="00AB0F3D">
      <w:pPr>
        <w:pStyle w:val="Prrafodelista"/>
        <w:numPr>
          <w:ilvl w:val="0"/>
          <w:numId w:val="21"/>
        </w:numPr>
      </w:pPr>
      <w:r>
        <w:t>Limpieza y desinfección de aseos ubicados en zona comercial , zona taller y oficinas .</w:t>
      </w:r>
    </w:p>
    <w:p w:rsidR="00AB0F3D" w:rsidRDefault="003203B5" w:rsidP="00AB0F3D">
      <w:pPr>
        <w:pStyle w:val="Prrafodelista"/>
        <w:numPr>
          <w:ilvl w:val="0"/>
          <w:numId w:val="21"/>
        </w:numPr>
      </w:pPr>
      <w:r>
        <w:t xml:space="preserve">Limpieza de huellas digitales en cristales de oficinas , </w:t>
      </w:r>
      <w:proofErr w:type="spellStart"/>
      <w:r>
        <w:t>pta</w:t>
      </w:r>
      <w:proofErr w:type="spellEnd"/>
      <w:r>
        <w:t xml:space="preserve"> de entrada exposición etc..</w:t>
      </w:r>
    </w:p>
    <w:p w:rsidR="003203B5" w:rsidRDefault="003203B5" w:rsidP="00AB0F3D">
      <w:pPr>
        <w:pStyle w:val="Prrafodelista"/>
        <w:numPr>
          <w:ilvl w:val="0"/>
          <w:numId w:val="21"/>
        </w:numPr>
      </w:pPr>
      <w:r>
        <w:t>Vaciado de papeleras y sustitución de bolsas .</w:t>
      </w:r>
    </w:p>
    <w:p w:rsidR="003203B5" w:rsidRDefault="003203B5" w:rsidP="00AB0F3D">
      <w:pPr>
        <w:pStyle w:val="Prrafodelista"/>
        <w:numPr>
          <w:ilvl w:val="0"/>
          <w:numId w:val="21"/>
        </w:numPr>
      </w:pPr>
      <w:r>
        <w:t xml:space="preserve">Reposición de consumibles en dosificadores de aseos ( papel higiénico , jabón de manos y toallitas </w:t>
      </w:r>
      <w:proofErr w:type="spellStart"/>
      <w:r>
        <w:t>secamanos</w:t>
      </w:r>
      <w:proofErr w:type="spellEnd"/>
      <w:r>
        <w:t xml:space="preserve"> ).</w:t>
      </w:r>
    </w:p>
    <w:p w:rsidR="005E7C7C" w:rsidRDefault="005E7C7C" w:rsidP="00AB0F3D">
      <w:pPr>
        <w:pStyle w:val="Prrafodelista"/>
        <w:numPr>
          <w:ilvl w:val="0"/>
          <w:numId w:val="21"/>
        </w:numPr>
      </w:pPr>
      <w:r>
        <w:t xml:space="preserve">Tareas de limpieza en nave secundaria </w:t>
      </w:r>
      <w:r w:rsidR="000F0330">
        <w:t xml:space="preserve">y otras estancias </w:t>
      </w:r>
      <w:r>
        <w:t xml:space="preserve">según </w:t>
      </w:r>
      <w:r w:rsidR="000F0330">
        <w:t>disponibilidad , ne</w:t>
      </w:r>
      <w:r w:rsidR="00F93E9B">
        <w:t xml:space="preserve">cesidad  y </w:t>
      </w:r>
      <w:proofErr w:type="spellStart"/>
      <w:r w:rsidR="00F93E9B">
        <w:t>planing</w:t>
      </w:r>
      <w:proofErr w:type="spellEnd"/>
      <w:r w:rsidR="00F93E9B">
        <w:t xml:space="preserve"> organizativo</w:t>
      </w:r>
      <w:r w:rsidR="000F0330">
        <w:t>.</w:t>
      </w:r>
    </w:p>
    <w:p w:rsidR="00587F13" w:rsidRDefault="00587F13" w:rsidP="00587F13">
      <w:pPr>
        <w:pStyle w:val="Prrafodelista"/>
      </w:pPr>
    </w:p>
    <w:p w:rsidR="000F0330" w:rsidRPr="00587F13" w:rsidRDefault="000F0330" w:rsidP="000F0330">
      <w:pPr>
        <w:rPr>
          <w:b/>
          <w:i/>
        </w:rPr>
      </w:pPr>
      <w:r w:rsidRPr="00587F13">
        <w:rPr>
          <w:b/>
          <w:i/>
        </w:rPr>
        <w:t>Todas las tareas descritas serán desarrolladas por un emplea</w:t>
      </w:r>
      <w:r w:rsidR="00455E77">
        <w:rPr>
          <w:b/>
          <w:i/>
        </w:rPr>
        <w:t>do en una jornada de 20</w:t>
      </w:r>
      <w:r>
        <w:rPr>
          <w:b/>
          <w:i/>
        </w:rPr>
        <w:t xml:space="preserve"> horas semanales repartidas </w:t>
      </w:r>
      <w:r w:rsidRPr="00587F13">
        <w:rPr>
          <w:b/>
          <w:i/>
        </w:rPr>
        <w:t xml:space="preserve"> de lunes a viernes , excepto festivos .</w:t>
      </w:r>
    </w:p>
    <w:p w:rsidR="003203B5" w:rsidRDefault="003203B5" w:rsidP="003203B5">
      <w:pPr>
        <w:pStyle w:val="Prrafodelista"/>
      </w:pPr>
    </w:p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AB0F3D">
        <w:rPr>
          <w:b/>
          <w:i/>
          <w:sz w:val="22"/>
          <w:u w:val="single"/>
        </w:rPr>
        <w:t>QUINCENAL</w:t>
      </w:r>
      <w:r w:rsidRPr="0073106B">
        <w:rPr>
          <w:b/>
          <w:i/>
          <w:sz w:val="22"/>
          <w:u w:val="single"/>
        </w:rPr>
        <w:t>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0F1EE1" w:rsidRDefault="005E7C7C" w:rsidP="003203B5">
      <w:r>
        <w:t xml:space="preserve">        </w:t>
      </w:r>
      <w:r w:rsidR="000B14BE">
        <w:t>-</w:t>
      </w:r>
      <w:r>
        <w:t xml:space="preserve">    </w:t>
      </w:r>
      <w:r w:rsidR="000B14BE">
        <w:t xml:space="preserve"> Li</w:t>
      </w:r>
      <w:r w:rsidR="003203B5">
        <w:t>mpieza de cristales de fachada frontal por su cara exterior e interior.</w:t>
      </w:r>
    </w:p>
    <w:p w:rsidR="003203B5" w:rsidRDefault="005E7C7C" w:rsidP="003203B5">
      <w:r>
        <w:t xml:space="preserve">        </w:t>
      </w:r>
      <w:r w:rsidR="003203B5">
        <w:t>-</w:t>
      </w:r>
      <w:r>
        <w:t xml:space="preserve">    </w:t>
      </w:r>
      <w:r w:rsidR="003203B5">
        <w:t xml:space="preserve"> Limpieza de cristales laterales de exposición rotativamente por su cara interior  y exterior .</w:t>
      </w:r>
    </w:p>
    <w:p w:rsidR="003203B5" w:rsidRDefault="005E7C7C" w:rsidP="003203B5">
      <w:r>
        <w:t xml:space="preserve">        </w:t>
      </w:r>
      <w:r w:rsidR="003203B5">
        <w:t>-</w:t>
      </w:r>
      <w:r>
        <w:t xml:space="preserve">    </w:t>
      </w:r>
      <w:r w:rsidR="003203B5">
        <w:t xml:space="preserve"> Limpieza de cristales de zona de entrega de vehículos , zona de oficinas , </w:t>
      </w:r>
      <w:proofErr w:type="spellStart"/>
      <w:r w:rsidR="003203B5">
        <w:t>ptas</w:t>
      </w:r>
      <w:proofErr w:type="spellEnd"/>
      <w:r w:rsidR="003203B5">
        <w:t xml:space="preserve"> de cristal despachos etc..  en caso de necesidad</w:t>
      </w:r>
      <w:r>
        <w:t>.</w:t>
      </w:r>
    </w:p>
    <w:p w:rsidR="002C3951" w:rsidRDefault="002C3951" w:rsidP="003203B5"/>
    <w:p w:rsidR="002C3951" w:rsidRPr="002C3951" w:rsidRDefault="002C3951" w:rsidP="003203B5">
      <w:pPr>
        <w:rPr>
          <w:b/>
          <w:i/>
        </w:rPr>
      </w:pPr>
      <w:r w:rsidRPr="002C3951">
        <w:rPr>
          <w:b/>
          <w:i/>
        </w:rPr>
        <w:t>La limpieza de cristales exteriores se realizará en jornada extra a la jornada de limpieza diaria . se evitará la limpieza de cristales que aunque estén previstos , estén limpios y no sea necesaria su limpieza.</w:t>
      </w:r>
    </w:p>
    <w:p w:rsidR="005E7C7C" w:rsidRDefault="005E7C7C" w:rsidP="003203B5"/>
    <w:p w:rsidR="005E7C7C" w:rsidRPr="0073106B" w:rsidRDefault="005E7C7C" w:rsidP="005E7C7C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BIMESTRAL</w:t>
      </w:r>
      <w:r w:rsidRPr="0073106B">
        <w:rPr>
          <w:b/>
          <w:i/>
          <w:sz w:val="22"/>
          <w:u w:val="single"/>
        </w:rPr>
        <w:t>:</w:t>
      </w:r>
    </w:p>
    <w:p w:rsidR="005E7C7C" w:rsidRPr="00372AFB" w:rsidRDefault="005E7C7C" w:rsidP="005E7C7C">
      <w:pPr>
        <w:rPr>
          <w:b/>
          <w:i/>
          <w:sz w:val="24"/>
          <w:u w:val="single"/>
        </w:rPr>
      </w:pPr>
    </w:p>
    <w:p w:rsidR="005E7C7C" w:rsidRDefault="005E7C7C" w:rsidP="005E7C7C">
      <w:r>
        <w:t xml:space="preserve">        -     Supervisión de las instalaciones por parte de nuestro personal técnico para garantizar la calidad en el servicio prestado</w:t>
      </w:r>
      <w:r w:rsidR="00F93E9B">
        <w:t>…</w:t>
      </w:r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2C3951"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F93E9B" w:rsidRDefault="00372AFB" w:rsidP="003203B5">
      <w:r>
        <w:t xml:space="preserve">-  </w:t>
      </w:r>
      <w:r w:rsidR="003203B5">
        <w:t xml:space="preserve">Limpieza de fachada frontal mediante sistema de pértiga con agua </w:t>
      </w:r>
      <w:proofErr w:type="spellStart"/>
      <w:r w:rsidR="003203B5">
        <w:t>osmotizada</w:t>
      </w:r>
      <w:proofErr w:type="spellEnd"/>
      <w:r w:rsidR="003203B5">
        <w:t xml:space="preserve"> para evitar marcas de cal</w:t>
      </w:r>
    </w:p>
    <w:p w:rsidR="00F93E9B" w:rsidRDefault="00F93E9B">
      <w:r>
        <w:br w:type="page"/>
      </w:r>
    </w:p>
    <w:p w:rsidR="00F93E9B" w:rsidRDefault="003203B5" w:rsidP="00F93E9B">
      <w:pPr>
        <w:ind w:right="4393"/>
      </w:pPr>
      <w:r>
        <w:lastRenderedPageBreak/>
        <w:t xml:space="preserve"> </w:t>
      </w:r>
      <w:r w:rsidR="00F93E9B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BB69EAC" wp14:editId="07F21743">
                <wp:simplePos x="0" y="0"/>
                <wp:positionH relativeFrom="column">
                  <wp:posOffset>2531110</wp:posOffset>
                </wp:positionH>
                <wp:positionV relativeFrom="paragraph">
                  <wp:posOffset>134620</wp:posOffset>
                </wp:positionV>
                <wp:extent cx="2867025" cy="7715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E9B" w:rsidRDefault="00F93E9B" w:rsidP="00F93E9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VERA IMPORT </w:t>
                            </w:r>
                          </w:p>
                          <w:p w:rsidR="00F93E9B" w:rsidRDefault="00F93E9B" w:rsidP="00F93E9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CONCESIONARIO DE VOLKSWAGEN Y AUDI</w:t>
                            </w:r>
                          </w:p>
                          <w:p w:rsidR="00F93E9B" w:rsidRDefault="00F93E9B" w:rsidP="00F93E9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EJIDO ( ALMERIA )</w:t>
                            </w:r>
                          </w:p>
                          <w:p w:rsidR="00F93E9B" w:rsidRDefault="00F93E9B" w:rsidP="00F93E9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93E9B" w:rsidRDefault="00F93E9B" w:rsidP="00F93E9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93E9B" w:rsidRDefault="00F93E9B" w:rsidP="00F93E9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69EAC" id="Text Box 2" o:spid="_x0000_s1027" type="#_x0000_t202" style="position:absolute;margin-left:199.3pt;margin-top:10.6pt;width:225.7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" o:allowincell="f">
                <v:textbox>
                  <w:txbxContent>
                    <w:p w:rsidR="00F93E9B" w:rsidRDefault="00F93E9B" w:rsidP="00F93E9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VERA IMPORT </w:t>
                      </w:r>
                    </w:p>
                    <w:p w:rsidR="00F93E9B" w:rsidRDefault="00F93E9B" w:rsidP="00F93E9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CONCESIONARIO DE VOLKSWAGEN Y AUDI</w:t>
                      </w:r>
                    </w:p>
                    <w:p w:rsidR="00F93E9B" w:rsidRDefault="00F93E9B" w:rsidP="00F93E9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EJIDO ( ALMERIA )</w:t>
                      </w:r>
                    </w:p>
                    <w:p w:rsidR="00F93E9B" w:rsidRDefault="00F93E9B" w:rsidP="00F93E9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93E9B" w:rsidRDefault="00F93E9B" w:rsidP="00F93E9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93E9B" w:rsidRDefault="00F93E9B" w:rsidP="00F93E9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E9B">
        <w:rPr>
          <w:lang w:val="es-ES_tradnl"/>
        </w:rPr>
        <w:t xml:space="preserve">  </w:t>
      </w:r>
    </w:p>
    <w:p w:rsidR="00F93E9B" w:rsidRDefault="00F93E9B" w:rsidP="00F93E9B">
      <w:pPr>
        <w:ind w:right="4393"/>
        <w:jc w:val="center"/>
      </w:pPr>
    </w:p>
    <w:p w:rsidR="00F93E9B" w:rsidRPr="004658B2" w:rsidRDefault="00F93E9B" w:rsidP="00F93E9B">
      <w:pPr>
        <w:ind w:right="4393"/>
        <w:rPr>
          <w:b/>
          <w:sz w:val="24"/>
        </w:rPr>
      </w:pPr>
      <w:r w:rsidRPr="004658B2">
        <w:rPr>
          <w:b/>
          <w:sz w:val="24"/>
        </w:rPr>
        <w:t>RUTA 62</w:t>
      </w:r>
    </w:p>
    <w:p w:rsidR="00F93E9B" w:rsidRDefault="00F93E9B" w:rsidP="00F93E9B">
      <w:pPr>
        <w:ind w:right="4393"/>
        <w:jc w:val="center"/>
      </w:pPr>
    </w:p>
    <w:p w:rsidR="00F93E9B" w:rsidRDefault="00F93E9B" w:rsidP="00F93E9B">
      <w:pPr>
        <w:ind w:right="4393"/>
        <w:jc w:val="center"/>
      </w:pPr>
    </w:p>
    <w:p w:rsidR="00F93E9B" w:rsidRDefault="00F93E9B" w:rsidP="00F93E9B">
      <w:pPr>
        <w:ind w:right="4393"/>
        <w:jc w:val="center"/>
      </w:pPr>
    </w:p>
    <w:p w:rsidR="00F93E9B" w:rsidRDefault="00F93E9B" w:rsidP="00F93E9B">
      <w:pPr>
        <w:ind w:right="4393"/>
        <w:jc w:val="center"/>
      </w:pPr>
    </w:p>
    <w:p w:rsidR="00F93E9B" w:rsidRDefault="00F93E9B" w:rsidP="00F93E9B">
      <w:pPr>
        <w:ind w:right="4393"/>
        <w:jc w:val="center"/>
      </w:pPr>
    </w:p>
    <w:p w:rsidR="00F93E9B" w:rsidRDefault="00F93E9B" w:rsidP="00F93E9B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TIME \@ "dd' de 'MMMM' de 'yyyy" </w:instrText>
      </w:r>
      <w:r>
        <w:rPr>
          <w:i/>
          <w:lang w:val="es-ES_tradnl"/>
        </w:rPr>
        <w:fldChar w:fldCharType="separate"/>
      </w:r>
      <w:r w:rsidR="00EA04BB">
        <w:rPr>
          <w:i/>
          <w:noProof/>
          <w:lang w:val="es-ES_tradnl"/>
        </w:rPr>
        <w:t>29 de marzo de 2023</w:t>
      </w:r>
      <w:r>
        <w:rPr>
          <w:i/>
          <w:lang w:val="es-ES_tradnl"/>
        </w:rPr>
        <w:fldChar w:fldCharType="end"/>
      </w:r>
    </w:p>
    <w:p w:rsidR="00F93E9B" w:rsidRDefault="00F93E9B" w:rsidP="00F93E9B">
      <w:pPr>
        <w:pStyle w:val="Ttulo3"/>
      </w:pPr>
      <w:r>
        <w:t>PRESUPUESTO Nº.- 500020</w:t>
      </w:r>
    </w:p>
    <w:p w:rsidR="00F93E9B" w:rsidRDefault="00F93E9B" w:rsidP="00F93E9B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D731298" wp14:editId="729D4654">
            <wp:simplePos x="0" y="0"/>
            <wp:positionH relativeFrom="column">
              <wp:posOffset>-593725</wp:posOffset>
            </wp:positionH>
            <wp:positionV relativeFrom="paragraph">
              <wp:posOffset>217170</wp:posOffset>
            </wp:positionV>
            <wp:extent cx="7790180" cy="5763895"/>
            <wp:effectExtent l="0" t="0" r="0" b="0"/>
            <wp:wrapNone/>
            <wp:docPr id="1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9B" w:rsidRDefault="00F93E9B" w:rsidP="00F93E9B">
      <w:pPr>
        <w:pStyle w:val="Ttulo2"/>
      </w:pPr>
      <w:r>
        <w:t xml:space="preserve">PRESUPUESTO LIMPIEZA DE LAS INSTALACIONES </w:t>
      </w:r>
    </w:p>
    <w:p w:rsidR="00F93E9B" w:rsidRDefault="00F93E9B" w:rsidP="00F93E9B">
      <w:pPr>
        <w:pStyle w:val="Ttulo2"/>
      </w:pPr>
      <w:r>
        <w:t>DE VOLKSWAGEN Y AUDI EN EL EJIDO</w:t>
      </w:r>
    </w:p>
    <w:p w:rsidR="00F93E9B" w:rsidRDefault="00F93E9B" w:rsidP="00F93E9B"/>
    <w:p w:rsidR="00F93E9B" w:rsidRDefault="00F93E9B" w:rsidP="00F93E9B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F93E9B" w:rsidRDefault="00F93E9B" w:rsidP="00F93E9B"/>
    <w:p w:rsidR="00F93E9B" w:rsidRPr="00BA4D0D" w:rsidRDefault="00F93E9B" w:rsidP="00F93E9B">
      <w:pPr>
        <w:rPr>
          <w:b/>
          <w:i/>
          <w:sz w:val="22"/>
          <w:u w:val="single"/>
        </w:rPr>
      </w:pPr>
      <w:r w:rsidRPr="00BA4D0D">
        <w:rPr>
          <w:b/>
          <w:i/>
          <w:sz w:val="22"/>
          <w:u w:val="single"/>
        </w:rPr>
        <w:t>SERVICIO DIARIO DE LUNES A VIERNES ( Excepto Fiestas ):</w:t>
      </w:r>
    </w:p>
    <w:p w:rsidR="00F93E9B" w:rsidRPr="00BA4D0D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A4D0D">
        <w:rPr>
          <w:sz w:val="22"/>
        </w:rPr>
        <w:t xml:space="preserve">Barrido ,fregado o </w:t>
      </w:r>
      <w:proofErr w:type="spellStart"/>
      <w:r w:rsidRPr="00BA4D0D">
        <w:rPr>
          <w:sz w:val="22"/>
        </w:rPr>
        <w:t>mopa</w:t>
      </w:r>
      <w:proofErr w:type="spellEnd"/>
      <w:r w:rsidRPr="00BA4D0D">
        <w:rPr>
          <w:sz w:val="22"/>
        </w:rPr>
        <w:t xml:space="preserve"> según </w:t>
      </w:r>
      <w:proofErr w:type="spellStart"/>
      <w:r w:rsidRPr="00BA4D0D">
        <w:rPr>
          <w:sz w:val="22"/>
        </w:rPr>
        <w:t>caracteristicas</w:t>
      </w:r>
      <w:proofErr w:type="spellEnd"/>
      <w:r w:rsidRPr="00BA4D0D">
        <w:rPr>
          <w:sz w:val="22"/>
        </w:rPr>
        <w:t xml:space="preserve">  de suelo zona exposición.</w:t>
      </w:r>
    </w:p>
    <w:p w:rsidR="00F93E9B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A4D0D">
        <w:rPr>
          <w:sz w:val="22"/>
        </w:rPr>
        <w:t xml:space="preserve">Limpieza de mobiliario de oficina </w:t>
      </w:r>
      <w:r>
        <w:rPr>
          <w:sz w:val="22"/>
        </w:rPr>
        <w:t xml:space="preserve">en </w:t>
      </w:r>
      <w:r w:rsidRPr="00BA4D0D">
        <w:rPr>
          <w:sz w:val="22"/>
        </w:rPr>
        <w:t xml:space="preserve"> los </w:t>
      </w:r>
      <w:r>
        <w:rPr>
          <w:sz w:val="22"/>
        </w:rPr>
        <w:t>despachos existentes</w:t>
      </w:r>
      <w:r w:rsidRPr="00BA4D0D">
        <w:rPr>
          <w:sz w:val="22"/>
        </w:rPr>
        <w:t xml:space="preserve"> </w:t>
      </w:r>
      <w:r>
        <w:rPr>
          <w:sz w:val="22"/>
        </w:rPr>
        <w:t>si</w:t>
      </w:r>
      <w:r w:rsidRPr="00BA4D0D">
        <w:rPr>
          <w:sz w:val="22"/>
        </w:rPr>
        <w:t>tuados en la exposición, con sus correspondiente cambio de bolsas en papeleras.</w:t>
      </w:r>
    </w:p>
    <w:p w:rsidR="00F93E9B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mobiliario de oficina en despacho interior , con su correspondiente cambio de bolsas en papeleras.</w:t>
      </w:r>
    </w:p>
    <w:p w:rsidR="00F93E9B" w:rsidRPr="00BA4D0D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pasillo interior que da acceso a despacho y baño.</w:t>
      </w:r>
    </w:p>
    <w:p w:rsidR="00F93E9B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baño.</w:t>
      </w:r>
    </w:p>
    <w:p w:rsidR="00F93E9B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comedor.</w:t>
      </w:r>
    </w:p>
    <w:p w:rsidR="00F93E9B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acera.</w:t>
      </w:r>
    </w:p>
    <w:p w:rsidR="00F93E9B" w:rsidRPr="00BA4D0D" w:rsidRDefault="00F93E9B" w:rsidP="00F93E9B">
      <w:pPr>
        <w:jc w:val="both"/>
        <w:rPr>
          <w:sz w:val="22"/>
        </w:rPr>
      </w:pPr>
    </w:p>
    <w:p w:rsidR="00F93E9B" w:rsidRPr="00BA4D0D" w:rsidRDefault="00F93E9B" w:rsidP="00F93E9B">
      <w:pPr>
        <w:rPr>
          <w:b/>
          <w:i/>
          <w:sz w:val="22"/>
          <w:u w:val="single"/>
        </w:rPr>
      </w:pPr>
      <w:r w:rsidRPr="00BA4D0D">
        <w:rPr>
          <w:b/>
          <w:i/>
          <w:sz w:val="22"/>
          <w:u w:val="single"/>
        </w:rPr>
        <w:t xml:space="preserve">SERVICIO </w:t>
      </w:r>
      <w:r>
        <w:rPr>
          <w:b/>
          <w:i/>
          <w:sz w:val="22"/>
          <w:u w:val="single"/>
        </w:rPr>
        <w:t>SEMANAL</w:t>
      </w:r>
      <w:r w:rsidRPr="00BA4D0D">
        <w:rPr>
          <w:b/>
          <w:i/>
          <w:sz w:val="22"/>
          <w:u w:val="single"/>
        </w:rPr>
        <w:t>:</w:t>
      </w:r>
    </w:p>
    <w:p w:rsidR="00F93E9B" w:rsidRPr="00BA4D0D" w:rsidRDefault="00F93E9B" w:rsidP="00F93E9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con maquina fregadora de suelo de taller ( la máquina será suministrada por Vera </w:t>
      </w:r>
      <w:proofErr w:type="spellStart"/>
      <w:r>
        <w:rPr>
          <w:sz w:val="22"/>
        </w:rPr>
        <w:t>Import</w:t>
      </w:r>
      <w:proofErr w:type="spellEnd"/>
      <w:r>
        <w:rPr>
          <w:sz w:val="22"/>
        </w:rPr>
        <w:t>)</w:t>
      </w:r>
    </w:p>
    <w:p w:rsidR="00F93E9B" w:rsidRDefault="00F93E9B" w:rsidP="00F93E9B">
      <w:pPr>
        <w:ind w:left="1069"/>
        <w:jc w:val="both"/>
        <w:rPr>
          <w:sz w:val="22"/>
        </w:rPr>
      </w:pPr>
    </w:p>
    <w:p w:rsidR="00F93E9B" w:rsidRPr="00BA4D0D" w:rsidRDefault="00F93E9B" w:rsidP="00F93E9B">
      <w:pPr>
        <w:rPr>
          <w:b/>
          <w:i/>
          <w:sz w:val="22"/>
          <w:u w:val="single"/>
        </w:rPr>
      </w:pPr>
      <w:r w:rsidRPr="00BA4D0D">
        <w:rPr>
          <w:b/>
          <w:i/>
          <w:sz w:val="22"/>
          <w:u w:val="single"/>
        </w:rPr>
        <w:t>SERVICIO QUINCENAL:</w:t>
      </w:r>
    </w:p>
    <w:p w:rsidR="00F93E9B" w:rsidRPr="000874BB" w:rsidRDefault="00F93E9B" w:rsidP="00F93E9B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874BB">
        <w:rPr>
          <w:sz w:val="22"/>
        </w:rPr>
        <w:t xml:space="preserve">Limpieza de todos los cristales exteriores de fachada con agua </w:t>
      </w:r>
      <w:proofErr w:type="spellStart"/>
      <w:r w:rsidRPr="000874BB">
        <w:rPr>
          <w:sz w:val="22"/>
        </w:rPr>
        <w:t>osmotizada</w:t>
      </w:r>
      <w:proofErr w:type="spellEnd"/>
      <w:r w:rsidRPr="000874BB">
        <w:rPr>
          <w:sz w:val="22"/>
        </w:rPr>
        <w:t xml:space="preserve"> por su cara exterior.</w:t>
      </w:r>
    </w:p>
    <w:p w:rsidR="00F93E9B" w:rsidRDefault="00F93E9B" w:rsidP="00F93E9B">
      <w:pPr>
        <w:jc w:val="both"/>
        <w:rPr>
          <w:b/>
          <w:i/>
          <w:sz w:val="22"/>
          <w:u w:val="single"/>
        </w:rPr>
      </w:pPr>
    </w:p>
    <w:p w:rsidR="00F93E9B" w:rsidRPr="00BA4D0D" w:rsidRDefault="00F93E9B" w:rsidP="00F93E9B">
      <w:pP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S</w:t>
      </w:r>
      <w:r w:rsidRPr="00BA4D0D">
        <w:rPr>
          <w:b/>
          <w:i/>
          <w:sz w:val="22"/>
          <w:u w:val="single"/>
        </w:rPr>
        <w:t>ERVICIO MENSUAL:</w:t>
      </w:r>
    </w:p>
    <w:p w:rsidR="00F93E9B" w:rsidRDefault="00F93E9B" w:rsidP="00F93E9B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todos los cristales de fachada con agua </w:t>
      </w:r>
      <w:proofErr w:type="spellStart"/>
      <w:r>
        <w:rPr>
          <w:sz w:val="22"/>
        </w:rPr>
        <w:t>osmotizada</w:t>
      </w:r>
      <w:proofErr w:type="spellEnd"/>
      <w:r>
        <w:rPr>
          <w:sz w:val="22"/>
        </w:rPr>
        <w:t xml:space="preserve"> por su cara exterior e interior.</w:t>
      </w:r>
    </w:p>
    <w:p w:rsidR="00F93E9B" w:rsidRDefault="00F93E9B" w:rsidP="00F93E9B">
      <w:pPr>
        <w:jc w:val="both"/>
        <w:rPr>
          <w:b/>
          <w:sz w:val="22"/>
          <w:u w:val="single"/>
        </w:rPr>
      </w:pPr>
    </w:p>
    <w:p w:rsidR="00F93E9B" w:rsidRDefault="00F93E9B" w:rsidP="00F93E9B">
      <w:pPr>
        <w:pStyle w:val="Textocomentario"/>
        <w:jc w:val="both"/>
      </w:pPr>
      <w:r w:rsidRPr="00DB56DB">
        <w:rPr>
          <w:b/>
        </w:rPr>
        <w:t xml:space="preserve">Nota </w:t>
      </w:r>
      <w:r>
        <w:t>: todos los servicios descritos serán realizados por dos operarios en el tiempo de 4:00 h. diarias ( repartidas 2:00h diarias en cada concesionario) de lunes a viernes , excepto la limpieza de cristales exteriores e interiores de fachada que será realizada su limpieza por un equipo independiente.</w:t>
      </w:r>
    </w:p>
    <w:p w:rsidR="00F93E9B" w:rsidRDefault="00F93E9B" w:rsidP="00F93E9B">
      <w:pPr>
        <w:pStyle w:val="Textocomentario"/>
        <w:tabs>
          <w:tab w:val="right" w:leader="dot" w:pos="8504"/>
        </w:tabs>
        <w:jc w:val="both"/>
      </w:pPr>
      <w:r w:rsidRPr="000874BB">
        <w:t xml:space="preserve">El consumo de papel </w:t>
      </w:r>
      <w:proofErr w:type="spellStart"/>
      <w:r w:rsidRPr="000874BB">
        <w:t>hi</w:t>
      </w:r>
      <w:r>
        <w:t>gienico</w:t>
      </w:r>
      <w:proofErr w:type="spellEnd"/>
      <w:r>
        <w:t xml:space="preserve"> industrial , toallitas </w:t>
      </w:r>
      <w:r w:rsidRPr="000874BB">
        <w:t xml:space="preserve"> va a cargo de Vera </w:t>
      </w:r>
      <w:proofErr w:type="spellStart"/>
      <w:r w:rsidRPr="000874BB">
        <w:t>import</w:t>
      </w:r>
      <w:proofErr w:type="spellEnd"/>
      <w:r w:rsidRPr="000874BB">
        <w:t>.</w:t>
      </w:r>
    </w:p>
    <w:p w:rsidR="00F93E9B" w:rsidRPr="000874BB" w:rsidRDefault="00F93E9B" w:rsidP="00F93E9B">
      <w:pPr>
        <w:pStyle w:val="Textocomentario"/>
        <w:tabs>
          <w:tab w:val="right" w:leader="dot" w:pos="8504"/>
        </w:tabs>
      </w:pPr>
    </w:p>
    <w:p w:rsidR="00F93E9B" w:rsidRDefault="00F93E9B" w:rsidP="00F93E9B">
      <w:pPr>
        <w:pStyle w:val="Textocomentario"/>
        <w:tabs>
          <w:tab w:val="right" w:leader="dot" w:pos="8504"/>
        </w:tabs>
        <w:rPr>
          <w:b/>
        </w:rPr>
      </w:pPr>
    </w:p>
    <w:p w:rsidR="00F93E9B" w:rsidRDefault="00F93E9B" w:rsidP="00F93E9B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F93E9B" w:rsidRDefault="00F93E9B" w:rsidP="00F93E9B">
      <w:pPr>
        <w:jc w:val="both"/>
      </w:pPr>
    </w:p>
    <w:p w:rsidR="000F1EE1" w:rsidRDefault="000F1EE1" w:rsidP="003203B5"/>
    <w:p w:rsidR="005E7C7C" w:rsidRPr="0073106B" w:rsidRDefault="005E7C7C" w:rsidP="0073106B"/>
    <w:p w:rsidR="002C3951" w:rsidRPr="002C3951" w:rsidRDefault="002C3951" w:rsidP="003B124C">
      <w:pPr>
        <w:jc w:val="both"/>
        <w:rPr>
          <w:b/>
          <w:i/>
          <w:sz w:val="18"/>
        </w:rPr>
      </w:pPr>
    </w:p>
    <w:sectPr w:rsidR="002C3951" w:rsidRPr="002C3951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E9" w:rsidRDefault="00140DE9">
      <w:r>
        <w:separator/>
      </w:r>
    </w:p>
  </w:endnote>
  <w:endnote w:type="continuationSeparator" w:id="0">
    <w:p w:rsidR="00140DE9" w:rsidRDefault="0014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E9" w:rsidRDefault="00140DE9">
      <w:r>
        <w:separator/>
      </w:r>
    </w:p>
  </w:footnote>
  <w:footnote w:type="continuationSeparator" w:id="0">
    <w:p w:rsidR="00140DE9" w:rsidRDefault="0014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E6F1CB6"/>
    <w:multiLevelType w:val="hybridMultilevel"/>
    <w:tmpl w:val="5008B3C6"/>
    <w:lvl w:ilvl="0" w:tplc="129C3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531C"/>
    <w:multiLevelType w:val="hybridMultilevel"/>
    <w:tmpl w:val="882228D0"/>
    <w:lvl w:ilvl="0" w:tplc="346C9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2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7"/>
  </w:num>
  <w:num w:numId="19">
    <w:abstractNumId w:val="11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0330"/>
    <w:rsid w:val="000F16EF"/>
    <w:rsid w:val="000F1EE1"/>
    <w:rsid w:val="000F5E07"/>
    <w:rsid w:val="00126D8D"/>
    <w:rsid w:val="00134070"/>
    <w:rsid w:val="0013775E"/>
    <w:rsid w:val="00140DE9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3951"/>
    <w:rsid w:val="002C53A0"/>
    <w:rsid w:val="002E5B1E"/>
    <w:rsid w:val="002F5343"/>
    <w:rsid w:val="00303AFC"/>
    <w:rsid w:val="00305586"/>
    <w:rsid w:val="00307411"/>
    <w:rsid w:val="0031051E"/>
    <w:rsid w:val="0031740F"/>
    <w:rsid w:val="003203B5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55E77"/>
    <w:rsid w:val="00466BC2"/>
    <w:rsid w:val="004723AE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87F13"/>
    <w:rsid w:val="005A1E09"/>
    <w:rsid w:val="005C23A2"/>
    <w:rsid w:val="005C72E3"/>
    <w:rsid w:val="005D7ED7"/>
    <w:rsid w:val="005E7C7C"/>
    <w:rsid w:val="005F005F"/>
    <w:rsid w:val="00612411"/>
    <w:rsid w:val="00627249"/>
    <w:rsid w:val="006462E3"/>
    <w:rsid w:val="00646378"/>
    <w:rsid w:val="00660CED"/>
    <w:rsid w:val="006802BC"/>
    <w:rsid w:val="006A0722"/>
    <w:rsid w:val="006B3F63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27CE0"/>
    <w:rsid w:val="00A336FC"/>
    <w:rsid w:val="00A54359"/>
    <w:rsid w:val="00A57D89"/>
    <w:rsid w:val="00A67179"/>
    <w:rsid w:val="00A72F7C"/>
    <w:rsid w:val="00A75DC0"/>
    <w:rsid w:val="00A945E4"/>
    <w:rsid w:val="00AB0F3D"/>
    <w:rsid w:val="00AB2D17"/>
    <w:rsid w:val="00AB48E5"/>
    <w:rsid w:val="00AC6915"/>
    <w:rsid w:val="00B20E33"/>
    <w:rsid w:val="00B307BF"/>
    <w:rsid w:val="00B34318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D5E8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DE715A"/>
    <w:rsid w:val="00E0548D"/>
    <w:rsid w:val="00E1119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04BB"/>
    <w:rsid w:val="00EA39D7"/>
    <w:rsid w:val="00ED3C33"/>
    <w:rsid w:val="00EE7EC4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93E9B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  <w:style w:type="character" w:customStyle="1" w:styleId="xbe">
    <w:name w:val="_xbe"/>
    <w:basedOn w:val="Fuentedeprrafopredeter"/>
    <w:rsid w:val="00AB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2015-10-05T11:06:00Z</cp:lastPrinted>
  <dcterms:created xsi:type="dcterms:W3CDTF">2023-03-29T06:15:00Z</dcterms:created>
  <dcterms:modified xsi:type="dcterms:W3CDTF">2023-03-29T06:15:00Z</dcterms:modified>
</cp:coreProperties>
</file>