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EE" w:rsidRDefault="00214DEE" w:rsidP="004827AB">
      <w:pPr>
        <w:ind w:right="1218"/>
        <w:rPr>
          <w:rFonts w:ascii="Arial Narrow" w:hAnsi="Arial Narrow"/>
          <w:sz w:val="22"/>
          <w:lang w:val="es-ES_tradnl"/>
        </w:rPr>
      </w:pPr>
    </w:p>
    <w:p w:rsidR="00214DEE" w:rsidRPr="004827AB" w:rsidRDefault="004827AB" w:rsidP="004827AB">
      <w:pPr>
        <w:ind w:left="3518" w:right="2352"/>
        <w:jc w:val="right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ab/>
      </w:r>
      <w:proofErr w:type="gramStart"/>
      <w:r w:rsidR="00BF12CD">
        <w:rPr>
          <w:rFonts w:ascii="Arial Narrow" w:hAnsi="Arial Narrow"/>
          <w:b/>
          <w:sz w:val="22"/>
          <w:lang w:val="es-ES_tradnl"/>
        </w:rPr>
        <w:t>RUTA :</w:t>
      </w:r>
      <w:proofErr w:type="gramEnd"/>
      <w:r w:rsidR="00BF12CD">
        <w:rPr>
          <w:rFonts w:ascii="Arial Narrow" w:hAnsi="Arial Narrow"/>
          <w:b/>
          <w:sz w:val="22"/>
          <w:lang w:val="es-ES_tradnl"/>
        </w:rPr>
        <w:t xml:space="preserve"> 60</w:t>
      </w:r>
    </w:p>
    <w:p w:rsidR="00214DEE" w:rsidRDefault="00214DEE" w:rsidP="00214DEE">
      <w:pPr>
        <w:ind w:right="4393"/>
        <w:rPr>
          <w:rFonts w:ascii="Arial Narrow" w:hAnsi="Arial Narrow"/>
          <w:sz w:val="22"/>
          <w:lang w:val="es-ES_tradnl"/>
        </w:rPr>
      </w:pPr>
    </w:p>
    <w:p w:rsidR="00214DEE" w:rsidRDefault="00214DEE" w:rsidP="00214DEE">
      <w:pPr>
        <w:ind w:right="4393"/>
        <w:rPr>
          <w:rFonts w:ascii="Arial Narrow" w:hAnsi="Arial Narrow"/>
          <w:sz w:val="22"/>
          <w:lang w:val="es-ES_tradnl"/>
        </w:rPr>
      </w:pPr>
    </w:p>
    <w:p w:rsidR="009F0701" w:rsidRDefault="009D4E1B" w:rsidP="00214DEE">
      <w:pPr>
        <w:ind w:right="4393"/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0" t="0" r="0" b="0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701" w:rsidRPr="000B14BE" w:rsidRDefault="003D12CF" w:rsidP="009F0701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 xml:space="preserve">SERVICIO:  </w:t>
                            </w:r>
                            <w:r w:rsidR="00AF44D3">
                              <w:rPr>
                                <w:b/>
                                <w:color w:val="0070C0"/>
                              </w:rPr>
                              <w:t>JUEVES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FagwIAABE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" stroked="f">
                <v:textbox style="mso-fit-shape-to-text:t">
                  <w:txbxContent>
                    <w:p w:rsidR="009F0701" w:rsidRPr="000B14BE" w:rsidRDefault="003D12CF" w:rsidP="009F0701">
                      <w:pPr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 xml:space="preserve">SERVICIO:  </w:t>
                      </w:r>
                      <w:r w:rsidR="00AF44D3">
                        <w:rPr>
                          <w:b/>
                          <w:color w:val="0070C0"/>
                        </w:rPr>
                        <w:t>JUEVES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-80010</wp:posOffset>
                </wp:positionV>
                <wp:extent cx="3157220" cy="1124585"/>
                <wp:effectExtent l="5080" t="8255" r="9525" b="101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1C4" w:rsidRDefault="00E841C4" w:rsidP="00E841C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VIATOR PLUS ULTRA </w:t>
                            </w:r>
                          </w:p>
                          <w:p w:rsidR="00E841C4" w:rsidRDefault="00E841C4" w:rsidP="00E841C4">
                            <w:pPr>
                              <w:pStyle w:val="Textocomentario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SIERRA DE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BAZA ,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30 ( </w:t>
                            </w:r>
                            <w:r w:rsidRPr="004E2875">
                              <w:rPr>
                                <w:b/>
                                <w:sz w:val="16"/>
                              </w:rPr>
                              <w:t>POLIGONO LA JUAIDA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)</w:t>
                            </w:r>
                          </w:p>
                          <w:p w:rsidR="00E841C4" w:rsidRPr="004E2875" w:rsidRDefault="00E841C4" w:rsidP="00E841C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 w:rsidRPr="004E2875">
                              <w:rPr>
                                <w:b/>
                              </w:rPr>
                              <w:t xml:space="preserve">VIATOR </w:t>
                            </w:r>
                            <w:proofErr w:type="gramStart"/>
                            <w:r w:rsidRPr="004E2875">
                              <w:rPr>
                                <w:b/>
                              </w:rPr>
                              <w:t>( ALMERIA</w:t>
                            </w:r>
                            <w:proofErr w:type="gramEnd"/>
                            <w:r w:rsidRPr="004E2875">
                              <w:rPr>
                                <w:b/>
                              </w:rPr>
                              <w:t>)</w:t>
                            </w:r>
                          </w:p>
                          <w:p w:rsidR="00E841C4" w:rsidRDefault="00E841C4" w:rsidP="00E841C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E841C4" w:rsidRDefault="00E841C4" w:rsidP="00E841C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PABLO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.: 691744226</w:t>
                            </w:r>
                          </w:p>
                          <w:p w:rsidR="00E841C4" w:rsidRDefault="00E841C4" w:rsidP="00E841C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pablocc@viatorplusultra.com</w:t>
                            </w:r>
                          </w:p>
                          <w:p w:rsidR="00E841C4" w:rsidRDefault="00E841C4" w:rsidP="00E841C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98.95pt;margin-top:-6.3pt;width:248.6pt;height:8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" o:allowincell="f">
                <v:textbox>
                  <w:txbxContent>
                    <w:p w:rsidR="00E841C4" w:rsidRDefault="00E841C4" w:rsidP="00E841C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VIATOR PLUS ULTRA </w:t>
                      </w:r>
                    </w:p>
                    <w:p w:rsidR="00E841C4" w:rsidRDefault="00E841C4" w:rsidP="00E841C4">
                      <w:pPr>
                        <w:pStyle w:val="Textocomentario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</w:rPr>
                        <w:t xml:space="preserve">C/ SIERRA DE BAZA , 30 ( </w:t>
                      </w:r>
                      <w:r w:rsidRPr="004E2875">
                        <w:rPr>
                          <w:b/>
                          <w:sz w:val="16"/>
                        </w:rPr>
                        <w:t>POLIGONO LA JUAIDA</w:t>
                      </w:r>
                      <w:r>
                        <w:rPr>
                          <w:b/>
                          <w:sz w:val="16"/>
                        </w:rPr>
                        <w:t xml:space="preserve"> )</w:t>
                      </w:r>
                    </w:p>
                    <w:p w:rsidR="00E841C4" w:rsidRPr="004E2875" w:rsidRDefault="00E841C4" w:rsidP="00E841C4">
                      <w:pPr>
                        <w:pStyle w:val="Textocomentario"/>
                        <w:rPr>
                          <w:b/>
                        </w:rPr>
                      </w:pPr>
                      <w:r w:rsidRPr="004E2875">
                        <w:rPr>
                          <w:b/>
                        </w:rPr>
                        <w:t>VIATOR ( ALMERIA)</w:t>
                      </w:r>
                    </w:p>
                    <w:p w:rsidR="00E841C4" w:rsidRDefault="00E841C4" w:rsidP="00E841C4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E841C4" w:rsidRDefault="00E841C4" w:rsidP="00E841C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: PABLO  Tlf.: 691744226</w:t>
                      </w:r>
                    </w:p>
                    <w:p w:rsidR="00E841C4" w:rsidRDefault="00E841C4" w:rsidP="00E841C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 : pablocc@viatorplusultra.com</w:t>
                      </w:r>
                    </w:p>
                    <w:p w:rsidR="00E841C4" w:rsidRDefault="00E841C4" w:rsidP="00E841C4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D12CF" w:rsidRDefault="003D12CF" w:rsidP="003D12CF">
      <w:pPr>
        <w:ind w:right="4393"/>
      </w:pPr>
    </w:p>
    <w:p w:rsidR="009F0701" w:rsidRDefault="003D12CF" w:rsidP="003D12CF">
      <w:pPr>
        <w:ind w:right="4393"/>
      </w:pPr>
      <w:r>
        <w:t>HORA DE ENTRADA : 8:</w:t>
      </w:r>
      <w:r w:rsidR="00AF44D3">
        <w:t>00</w:t>
      </w:r>
      <w:bookmarkStart w:id="0" w:name="_GoBack"/>
      <w:bookmarkEnd w:id="0"/>
      <w:r>
        <w:t xml:space="preserve"> H. </w:t>
      </w: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E841C4" w:rsidRDefault="00E841C4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4E2875" w:rsidRPr="004E2875">
        <w:rPr>
          <w:i/>
          <w:noProof/>
        </w:rPr>
        <w:t>19 de octubre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E841C4">
        <w:t>5068</w:t>
      </w:r>
    </w:p>
    <w:p w:rsidR="0013775E" w:rsidRDefault="0013775E" w:rsidP="0013775E">
      <w:pPr>
        <w:rPr>
          <w:lang w:val="es-ES_tradnl"/>
        </w:rPr>
      </w:pPr>
    </w:p>
    <w:p w:rsidR="00E841C4" w:rsidRDefault="009D4E1B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9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  <w:r w:rsidR="00E841C4">
        <w:t xml:space="preserve"> INSTALACIONES </w:t>
      </w:r>
      <w:proofErr w:type="gramStart"/>
      <w:r w:rsidR="00E841C4">
        <w:t>EN :</w:t>
      </w:r>
      <w:proofErr w:type="gramEnd"/>
    </w:p>
    <w:p w:rsidR="0013775E" w:rsidRDefault="00E841C4" w:rsidP="0013775E">
      <w:pPr>
        <w:pStyle w:val="Ttulo2"/>
      </w:pPr>
      <w:r>
        <w:t>POLG. INDUSTRIAL LA JUAIDA VIATOR</w:t>
      </w:r>
    </w:p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E841C4" w:rsidRDefault="00E841C4" w:rsidP="00E841C4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BF0C50" w:rsidRDefault="00BF0C50" w:rsidP="00E841C4">
      <w:pPr>
        <w:rPr>
          <w:b/>
          <w:i/>
          <w:sz w:val="22"/>
          <w:u w:val="single"/>
        </w:rPr>
      </w:pPr>
    </w:p>
    <w:p w:rsidR="00E841C4" w:rsidRDefault="00E841C4" w:rsidP="00E841C4">
      <w:pPr>
        <w:rPr>
          <w:sz w:val="22"/>
        </w:rPr>
      </w:pPr>
      <w:r>
        <w:rPr>
          <w:sz w:val="22"/>
        </w:rPr>
        <w:t>- Limpieza y desinfección de aseo ubicado en almacén.</w:t>
      </w:r>
    </w:p>
    <w:p w:rsidR="00E841C4" w:rsidRDefault="00E841C4" w:rsidP="00E841C4">
      <w:pPr>
        <w:rPr>
          <w:sz w:val="22"/>
        </w:rPr>
      </w:pPr>
      <w:r>
        <w:rPr>
          <w:sz w:val="22"/>
        </w:rPr>
        <w:t xml:space="preserve">- Barrido y fregado o </w:t>
      </w:r>
      <w:proofErr w:type="spellStart"/>
      <w:proofErr w:type="gramStart"/>
      <w:r>
        <w:rPr>
          <w:sz w:val="22"/>
        </w:rPr>
        <w:t>mopa</w:t>
      </w:r>
      <w:proofErr w:type="spellEnd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según necesidad de suelo en sala de exposiciones.</w:t>
      </w:r>
    </w:p>
    <w:p w:rsidR="00E841C4" w:rsidRDefault="00E841C4" w:rsidP="00E841C4">
      <w:pPr>
        <w:rPr>
          <w:sz w:val="22"/>
        </w:rPr>
      </w:pPr>
      <w:r>
        <w:rPr>
          <w:sz w:val="22"/>
        </w:rPr>
        <w:t xml:space="preserve">- Desempolvado de mobiliario </w:t>
      </w:r>
      <w:proofErr w:type="gramStart"/>
      <w:r>
        <w:rPr>
          <w:sz w:val="22"/>
        </w:rPr>
        <w:t>comercial ,</w:t>
      </w:r>
      <w:proofErr w:type="gramEnd"/>
      <w:r>
        <w:rPr>
          <w:sz w:val="22"/>
        </w:rPr>
        <w:t xml:space="preserve"> mostrador  , estanterías , maquinaria oficina etc..</w:t>
      </w:r>
    </w:p>
    <w:p w:rsidR="00E841C4" w:rsidRDefault="00E841C4" w:rsidP="00E841C4">
      <w:pPr>
        <w:rPr>
          <w:sz w:val="22"/>
        </w:rPr>
      </w:pPr>
      <w:r>
        <w:rPr>
          <w:sz w:val="22"/>
        </w:rPr>
        <w:t xml:space="preserve">- Limpieza y desinfección de los dos aseos ubicados junto a sala de </w:t>
      </w:r>
      <w:proofErr w:type="gramStart"/>
      <w:r>
        <w:rPr>
          <w:sz w:val="22"/>
        </w:rPr>
        <w:t>exposiciones  y</w:t>
      </w:r>
      <w:proofErr w:type="gramEnd"/>
      <w:r>
        <w:rPr>
          <w:sz w:val="22"/>
        </w:rPr>
        <w:t xml:space="preserve"> reposición de consumibles ( papel , toallitas seca-manos y jabón ) .</w:t>
      </w:r>
    </w:p>
    <w:p w:rsidR="00E841C4" w:rsidRDefault="00E841C4" w:rsidP="00E841C4">
      <w:pPr>
        <w:rPr>
          <w:sz w:val="22"/>
        </w:rPr>
      </w:pPr>
      <w:r>
        <w:rPr>
          <w:sz w:val="22"/>
        </w:rPr>
        <w:t>- Barrido y fregado de escaleras de acceso a oficinas.</w:t>
      </w:r>
    </w:p>
    <w:p w:rsidR="00E841C4" w:rsidRDefault="00E841C4" w:rsidP="00E841C4">
      <w:pPr>
        <w:rPr>
          <w:sz w:val="22"/>
        </w:rPr>
      </w:pPr>
      <w:r>
        <w:rPr>
          <w:sz w:val="22"/>
        </w:rPr>
        <w:t xml:space="preserve">-  Desempolvado de mobiliario de </w:t>
      </w:r>
      <w:proofErr w:type="gramStart"/>
      <w:r>
        <w:rPr>
          <w:sz w:val="22"/>
        </w:rPr>
        <w:t>oficina ,</w:t>
      </w:r>
      <w:proofErr w:type="gramEnd"/>
      <w:r>
        <w:rPr>
          <w:sz w:val="22"/>
        </w:rPr>
        <w:t xml:space="preserve"> maquinaria de oficina , mesas , estanterías  , baranda de escaleras , puertas etc.. en los dos </w:t>
      </w:r>
      <w:proofErr w:type="gramStart"/>
      <w:r>
        <w:rPr>
          <w:sz w:val="22"/>
        </w:rPr>
        <w:t>despachos ,</w:t>
      </w:r>
      <w:proofErr w:type="gramEnd"/>
      <w:r>
        <w:rPr>
          <w:sz w:val="22"/>
        </w:rPr>
        <w:t xml:space="preserve"> sala de reuniones y puesto de trabajo recepción.</w:t>
      </w:r>
    </w:p>
    <w:p w:rsidR="00E841C4" w:rsidRPr="00716E20" w:rsidRDefault="00E841C4" w:rsidP="00E841C4">
      <w:pPr>
        <w:rPr>
          <w:sz w:val="22"/>
        </w:rPr>
      </w:pPr>
      <w:r>
        <w:rPr>
          <w:sz w:val="22"/>
        </w:rPr>
        <w:t xml:space="preserve">- Barrido y fregado o </w:t>
      </w:r>
      <w:proofErr w:type="spellStart"/>
      <w:proofErr w:type="gramStart"/>
      <w:r>
        <w:rPr>
          <w:sz w:val="22"/>
        </w:rPr>
        <w:t>mopa</w:t>
      </w:r>
      <w:proofErr w:type="spellEnd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según necesidad de suelos de tarima flotante en planta de arriba.</w:t>
      </w:r>
    </w:p>
    <w:p w:rsidR="00E841C4" w:rsidRDefault="00E841C4" w:rsidP="00E841C4"/>
    <w:p w:rsidR="00E841C4" w:rsidRDefault="00E841C4" w:rsidP="00E841C4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BF0C50" w:rsidRDefault="00BF0C50" w:rsidP="00E841C4"/>
    <w:p w:rsidR="00E841C4" w:rsidRDefault="00E841C4" w:rsidP="00E841C4">
      <w:r>
        <w:t>- Limpieza a fondo de cristales de exposición por su cara exterior y la puerta de paso por ambas caras.</w:t>
      </w:r>
    </w:p>
    <w:p w:rsidR="00E841C4" w:rsidRDefault="00E841C4" w:rsidP="00E841C4"/>
    <w:p w:rsidR="00E841C4" w:rsidRDefault="00E841C4" w:rsidP="00E841C4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EA73F6">
        <w:rPr>
          <w:b/>
          <w:i/>
          <w:sz w:val="24"/>
          <w:u w:val="single"/>
        </w:rPr>
        <w:t>BIME</w:t>
      </w:r>
      <w:r w:rsidR="00BF0C50">
        <w:rPr>
          <w:b/>
          <w:i/>
          <w:sz w:val="24"/>
          <w:u w:val="single"/>
        </w:rPr>
        <w:t>STRAL</w:t>
      </w:r>
      <w:r w:rsidRPr="008F325F">
        <w:rPr>
          <w:b/>
          <w:i/>
          <w:sz w:val="24"/>
          <w:u w:val="single"/>
        </w:rPr>
        <w:t>:</w:t>
      </w:r>
    </w:p>
    <w:p w:rsidR="00BF0C50" w:rsidRDefault="00BF0C50" w:rsidP="00E841C4"/>
    <w:p w:rsidR="00E841C4" w:rsidRDefault="00E841C4" w:rsidP="00E841C4">
      <w:r>
        <w:t>- Supervisión del nivel de calidad de la limpieza y su grado de satisfacción con el servicio recibido por parte de nuestro personal técnico.</w:t>
      </w:r>
    </w:p>
    <w:p w:rsidR="00E841C4" w:rsidRDefault="00E841C4" w:rsidP="00E841C4">
      <w:r>
        <w:t xml:space="preserve">- Limpieza a fondo de mobiliario y maquinaria de oficina rotativamente bajo * PROTOCOLO de </w:t>
      </w:r>
      <w:proofErr w:type="gramStart"/>
      <w:r>
        <w:t>limpieza .</w:t>
      </w:r>
      <w:proofErr w:type="gramEnd"/>
      <w:r>
        <w:t xml:space="preserve"> </w:t>
      </w:r>
    </w:p>
    <w:p w:rsidR="00E841C4" w:rsidRPr="00C75D1D" w:rsidRDefault="00E841C4" w:rsidP="00E841C4">
      <w:r>
        <w:t>- Limpieza a fondo de cristales de exposición y ventanas de despachos por su cara exterior e interior.</w:t>
      </w:r>
    </w:p>
    <w:p w:rsidR="00E841C4" w:rsidRDefault="00E841C4" w:rsidP="00E841C4"/>
    <w:p w:rsidR="00E841C4" w:rsidRDefault="00E841C4" w:rsidP="00E841C4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EA73F6">
        <w:rPr>
          <w:b/>
          <w:i/>
          <w:sz w:val="24"/>
          <w:u w:val="single"/>
        </w:rPr>
        <w:t>SEMESTRAL</w:t>
      </w:r>
      <w:r w:rsidRPr="008F325F">
        <w:rPr>
          <w:b/>
          <w:i/>
          <w:sz w:val="24"/>
          <w:u w:val="single"/>
        </w:rPr>
        <w:t>:</w:t>
      </w:r>
    </w:p>
    <w:p w:rsidR="00BF0C50" w:rsidRDefault="00BF0C50" w:rsidP="00E841C4"/>
    <w:p w:rsidR="00E841C4" w:rsidRDefault="00E841C4" w:rsidP="00E841C4">
      <w:r>
        <w:t>- Higienización de teclados de ordenadores mediante técnica de rayos ultravioleta.</w:t>
      </w:r>
    </w:p>
    <w:p w:rsidR="00E841C4" w:rsidRDefault="00E841C4" w:rsidP="00E841C4">
      <w:r>
        <w:t>- Limpieza en la medida de lo posible de ventana ubicada en escalera de subida a oficina.</w:t>
      </w:r>
    </w:p>
    <w:p w:rsidR="00E841C4" w:rsidRPr="005C23A2" w:rsidRDefault="00E841C4" w:rsidP="00E841C4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9D4E1B" w:rsidRDefault="009D4E1B" w:rsidP="00E841C4">
      <w:pPr>
        <w:jc w:val="both"/>
        <w:rPr>
          <w:rFonts w:ascii="Utsaah" w:hAnsi="Utsaah" w:cs="Utsaah"/>
          <w:b/>
          <w:sz w:val="22"/>
          <w:szCs w:val="18"/>
        </w:rPr>
      </w:pPr>
    </w:p>
    <w:p w:rsidR="00E841C4" w:rsidRPr="00F61306" w:rsidRDefault="00E841C4" w:rsidP="00E841C4">
      <w:pPr>
        <w:jc w:val="both"/>
        <w:rPr>
          <w:rFonts w:ascii="Utsaah" w:hAnsi="Utsaah" w:cs="Utsaah"/>
          <w:b/>
          <w:sz w:val="22"/>
          <w:szCs w:val="18"/>
        </w:rPr>
      </w:pPr>
      <w:r w:rsidRPr="00F61306">
        <w:rPr>
          <w:rFonts w:ascii="Utsaah" w:hAnsi="Utsaah" w:cs="Utsaah"/>
          <w:b/>
          <w:sz w:val="22"/>
          <w:szCs w:val="18"/>
        </w:rPr>
        <w:t xml:space="preserve">                Las tareas descritas se desarrollarán en una jornada de 2.</w:t>
      </w:r>
      <w:r>
        <w:rPr>
          <w:rFonts w:ascii="Utsaah" w:hAnsi="Utsaah" w:cs="Utsaah"/>
          <w:b/>
          <w:sz w:val="22"/>
          <w:szCs w:val="18"/>
        </w:rPr>
        <w:t>00</w:t>
      </w:r>
      <w:r w:rsidRPr="00F61306">
        <w:rPr>
          <w:rFonts w:ascii="Utsaah" w:hAnsi="Utsaah" w:cs="Utsaah"/>
          <w:b/>
          <w:sz w:val="22"/>
          <w:szCs w:val="18"/>
        </w:rPr>
        <w:t xml:space="preserve"> horas de un operario una vez por semana.</w:t>
      </w:r>
    </w:p>
    <w:p w:rsidR="00AA0DF9" w:rsidRDefault="00E841C4" w:rsidP="001501CF">
      <w:pPr>
        <w:jc w:val="both"/>
        <w:rPr>
          <w:b/>
        </w:rPr>
      </w:pPr>
      <w:r w:rsidRPr="00F61306">
        <w:rPr>
          <w:rFonts w:ascii="Utsaah" w:hAnsi="Utsaah" w:cs="Utsaah"/>
          <w:b/>
          <w:sz w:val="22"/>
          <w:szCs w:val="18"/>
        </w:rPr>
        <w:t xml:space="preserve">           </w:t>
      </w:r>
      <w:r>
        <w:rPr>
          <w:rFonts w:ascii="Utsaah" w:hAnsi="Utsaah" w:cs="Utsaah"/>
          <w:b/>
          <w:sz w:val="22"/>
          <w:szCs w:val="18"/>
        </w:rPr>
        <w:t xml:space="preserve">  </w:t>
      </w:r>
      <w:r w:rsidRPr="00F61306">
        <w:rPr>
          <w:rFonts w:ascii="Utsaah" w:hAnsi="Utsaah" w:cs="Utsaah"/>
          <w:b/>
          <w:sz w:val="22"/>
          <w:szCs w:val="18"/>
        </w:rPr>
        <w:t xml:space="preserve"> Se incluyen todos los productos y utensilios de limpieza excepto los consumibles de reposición de aseos</w:t>
      </w:r>
      <w:r w:rsidR="00BF0C50">
        <w:rPr>
          <w:rFonts w:ascii="Utsaah" w:hAnsi="Utsaah" w:cs="Utsaah"/>
          <w:b/>
          <w:sz w:val="22"/>
          <w:szCs w:val="18"/>
        </w:rPr>
        <w:t>.</w:t>
      </w:r>
    </w:p>
    <w:sectPr w:rsidR="00AA0DF9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16" w:rsidRDefault="00535716">
      <w:r>
        <w:separator/>
      </w:r>
    </w:p>
  </w:endnote>
  <w:endnote w:type="continuationSeparator" w:id="0">
    <w:p w:rsidR="00535716" w:rsidRDefault="0053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16" w:rsidRDefault="00535716">
      <w:r>
        <w:separator/>
      </w:r>
    </w:p>
  </w:footnote>
  <w:footnote w:type="continuationSeparator" w:id="0">
    <w:p w:rsidR="00535716" w:rsidRDefault="0053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75"/>
    <w:rsid w:val="0003637B"/>
    <w:rsid w:val="0013775E"/>
    <w:rsid w:val="001501CF"/>
    <w:rsid w:val="001548CE"/>
    <w:rsid w:val="00214DEE"/>
    <w:rsid w:val="002C70DE"/>
    <w:rsid w:val="002D6FC1"/>
    <w:rsid w:val="0030163D"/>
    <w:rsid w:val="003629D6"/>
    <w:rsid w:val="00376908"/>
    <w:rsid w:val="003D12CF"/>
    <w:rsid w:val="00411C41"/>
    <w:rsid w:val="00415394"/>
    <w:rsid w:val="004827AB"/>
    <w:rsid w:val="004E2875"/>
    <w:rsid w:val="00535716"/>
    <w:rsid w:val="00536747"/>
    <w:rsid w:val="005934DF"/>
    <w:rsid w:val="005F6083"/>
    <w:rsid w:val="006021EA"/>
    <w:rsid w:val="00612384"/>
    <w:rsid w:val="00844B8A"/>
    <w:rsid w:val="00882D1C"/>
    <w:rsid w:val="009821F8"/>
    <w:rsid w:val="009D4E1B"/>
    <w:rsid w:val="009D5DA5"/>
    <w:rsid w:val="009F0701"/>
    <w:rsid w:val="00AA0DF9"/>
    <w:rsid w:val="00AF44D3"/>
    <w:rsid w:val="00AF755F"/>
    <w:rsid w:val="00BF0C50"/>
    <w:rsid w:val="00BF12CD"/>
    <w:rsid w:val="00CE378E"/>
    <w:rsid w:val="00E841C4"/>
    <w:rsid w:val="00F67299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E02761"/>
  <w15:chartTrackingRefBased/>
  <w15:docId w15:val="{43B23033-DA3C-4FF4-9A4E-04CE01F6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Textodeglobo">
    <w:name w:val="Balloon Text"/>
    <w:basedOn w:val="Normal"/>
    <w:link w:val="TextodegloboCar"/>
    <w:uiPriority w:val="99"/>
    <w:semiHidden/>
    <w:unhideWhenUsed/>
    <w:rsid w:val="009D4E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0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Cristina González</cp:lastModifiedBy>
  <cp:revision>3</cp:revision>
  <cp:lastPrinted>2019-01-02T09:37:00Z</cp:lastPrinted>
  <dcterms:created xsi:type="dcterms:W3CDTF">2023-03-28T10:57:00Z</dcterms:created>
  <dcterms:modified xsi:type="dcterms:W3CDTF">2024-02-27T15:30:00Z</dcterms:modified>
</cp:coreProperties>
</file>