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52" w:rsidRDefault="00160252" w:rsidP="00160252">
      <w:pPr>
        <w:ind w:right="1360"/>
        <w:jc w:val="right"/>
        <w:rPr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>
        <w:rPr>
          <w:rFonts w:ascii="Arial Narrow" w:hAnsi="Arial Narrow"/>
          <w:sz w:val="22"/>
          <w:lang w:val="es-ES_tradnl"/>
        </w:rPr>
        <w:t>R</w:t>
      </w:r>
      <w:r w:rsidRPr="00160252">
        <w:rPr>
          <w:b/>
          <w:sz w:val="24"/>
        </w:rPr>
        <w:t>UTA :</w:t>
      </w:r>
      <w:proofErr w:type="gramEnd"/>
      <w:r w:rsidRPr="00160252">
        <w:rPr>
          <w:b/>
          <w:sz w:val="24"/>
        </w:rPr>
        <w:t xml:space="preserve"> 61 </w:t>
      </w:r>
    </w:p>
    <w:p w:rsidR="0013775E" w:rsidRDefault="00160252" w:rsidP="00160252">
      <w:pPr>
        <w:ind w:right="1076"/>
        <w:rPr>
          <w:lang w:val="es-ES_tradnl"/>
        </w:rPr>
      </w:pPr>
      <w:r w:rsidRPr="0002756F">
        <w:rPr>
          <w:b/>
          <w:lang w:val="es-ES_tradnl"/>
        </w:rPr>
        <w:t>SERVICIO</w:t>
      </w:r>
      <w:r>
        <w:rPr>
          <w:lang w:val="es-ES_tradnl"/>
        </w:rPr>
        <w:t xml:space="preserve">: </w:t>
      </w:r>
      <w:r w:rsidR="00AA0ECF">
        <w:rPr>
          <w:lang w:val="es-ES_tradnl"/>
        </w:rPr>
        <w:t>MARTES</w:t>
      </w:r>
      <w:bookmarkStart w:id="0" w:name="_GoBack"/>
      <w:bookmarkEnd w:id="0"/>
    </w:p>
    <w:p w:rsidR="0013775E" w:rsidRDefault="007D4D27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29845</wp:posOffset>
                </wp:positionV>
                <wp:extent cx="2628265" cy="829310"/>
                <wp:effectExtent l="5080" t="6985" r="508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2D4F3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VIENA</w:t>
                            </w:r>
                          </w:p>
                          <w:p w:rsidR="002D4F3C" w:rsidRDefault="002D4F3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GERMANOS, 95</w:t>
                            </w:r>
                          </w:p>
                          <w:p w:rsidR="002D4F3C" w:rsidRDefault="002D4F3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04720- AGUADULCE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ALMERIA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2D4F3C" w:rsidRDefault="002D4F3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D4F3C" w:rsidRDefault="002D4F3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A/A.: Sra. Dña.: Marta Ortiz</w:t>
                            </w:r>
                          </w:p>
                          <w:p w:rsidR="002D4F3C" w:rsidRDefault="002D4F3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616174286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45pt;margin-top:2.35pt;width:206.95pt;height:6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" o:allowincell="f">
                <v:textbox>
                  <w:txbxContent>
                    <w:p w:rsidR="0013775E" w:rsidRDefault="002D4F3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VIENA</w:t>
                      </w:r>
                    </w:p>
                    <w:p w:rsidR="002D4F3C" w:rsidRDefault="002D4F3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GERMANOS, 95</w:t>
                      </w:r>
                    </w:p>
                    <w:p w:rsidR="002D4F3C" w:rsidRDefault="002D4F3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04720- AGUADULCE ( ALMERIA )</w:t>
                      </w:r>
                    </w:p>
                    <w:p w:rsidR="002D4F3C" w:rsidRDefault="002D4F3C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D4F3C" w:rsidRDefault="002D4F3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Sra. Dña.: Marta Ortiz</w:t>
                      </w:r>
                    </w:p>
                    <w:p w:rsidR="002D4F3C" w:rsidRDefault="002D4F3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Tlf: 616174286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60252" w:rsidP="0002756F">
      <w:pPr>
        <w:ind w:right="4393"/>
        <w:rPr>
          <w:lang w:val="es-ES_tradnl"/>
        </w:rPr>
      </w:pPr>
      <w:proofErr w:type="gramStart"/>
      <w:r w:rsidRPr="00160252">
        <w:rPr>
          <w:b/>
          <w:lang w:val="es-ES_tradnl"/>
        </w:rPr>
        <w:t>LLAVE Nº</w:t>
      </w:r>
      <w:proofErr w:type="gramEnd"/>
      <w:r w:rsidRPr="00160252">
        <w:rPr>
          <w:b/>
          <w:lang w:val="es-ES_tradnl"/>
        </w:rPr>
        <w:t xml:space="preserve"> 137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DE7804" w:rsidRDefault="00DE7804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D4F3C" w:rsidRPr="002D4F3C">
        <w:rPr>
          <w:i/>
          <w:noProof/>
        </w:rPr>
        <w:t>28 de marzo de 2016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4B5648">
        <w:t>2500</w:t>
      </w:r>
    </w:p>
    <w:p w:rsidR="0013775E" w:rsidRDefault="0013775E" w:rsidP="0013775E">
      <w:pPr>
        <w:rPr>
          <w:lang w:val="es-ES_tradnl"/>
        </w:rPr>
      </w:pPr>
    </w:p>
    <w:p w:rsidR="0013775E" w:rsidRDefault="007D4D27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pasillos interiores y pasillos exterior.</w:t>
      </w:r>
    </w:p>
    <w:p w:rsidR="004B5648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4B5648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de portal </w:t>
      </w:r>
    </w:p>
    <w:p w:rsidR="004B5648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cortafuegos, barandillas y pasamanos.</w:t>
      </w:r>
    </w:p>
    <w:p w:rsidR="004B5648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buzones.</w:t>
      </w:r>
    </w:p>
    <w:p w:rsidR="004B5648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puerta calle.</w:t>
      </w:r>
    </w:p>
    <w:p w:rsidR="004B5648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4B5648" w:rsidRDefault="004B564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acceso a garaje.</w:t>
      </w:r>
    </w:p>
    <w:p w:rsidR="004B5648" w:rsidRDefault="004B5648" w:rsidP="004B5648">
      <w:pPr>
        <w:jc w:val="both"/>
        <w:rPr>
          <w:sz w:val="22"/>
        </w:rPr>
      </w:pPr>
    </w:p>
    <w:p w:rsidR="0013775E" w:rsidRDefault="004B5648" w:rsidP="0059772D">
      <w:pPr>
        <w:ind w:left="361" w:firstLine="708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  <w:r w:rsidR="0002756F">
        <w:rPr>
          <w:b/>
          <w:sz w:val="22"/>
          <w:u w:val="single"/>
        </w:rPr>
        <w:t xml:space="preserve"> (</w:t>
      </w:r>
      <w:proofErr w:type="gramStart"/>
      <w:r w:rsidR="0002756F">
        <w:rPr>
          <w:b/>
          <w:sz w:val="22"/>
          <w:u w:val="single"/>
        </w:rPr>
        <w:t>limpiadora )</w:t>
      </w:r>
      <w:proofErr w:type="gramEnd"/>
    </w:p>
    <w:p w:rsidR="0013775E" w:rsidRDefault="00C66F25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ventanas en planta  </w:t>
      </w:r>
    </w:p>
    <w:p w:rsidR="00C66F25" w:rsidRDefault="00C66F25" w:rsidP="0013775E">
      <w:pPr>
        <w:jc w:val="center"/>
        <w:rPr>
          <w:b/>
          <w:sz w:val="22"/>
          <w:u w:val="single"/>
        </w:rPr>
      </w:pPr>
    </w:p>
    <w:p w:rsidR="0013775E" w:rsidRDefault="00C66F25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</w:t>
      </w:r>
      <w:r w:rsidR="0013775E">
        <w:rPr>
          <w:b/>
          <w:sz w:val="22"/>
          <w:u w:val="single"/>
        </w:rPr>
        <w:t>:</w:t>
      </w:r>
    </w:p>
    <w:p w:rsidR="00C66F25" w:rsidRDefault="00C66F25" w:rsidP="0013775E">
      <w:pPr>
        <w:jc w:val="center"/>
        <w:rPr>
          <w:b/>
          <w:sz w:val="22"/>
          <w:u w:val="single"/>
        </w:rPr>
      </w:pPr>
    </w:p>
    <w:p w:rsidR="00C66F25" w:rsidRPr="00C66F25" w:rsidRDefault="00C66F25" w:rsidP="00936F7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>
        <w:rPr>
          <w:sz w:val="22"/>
        </w:rPr>
        <w:t xml:space="preserve">Aspirado de </w:t>
      </w:r>
      <w:proofErr w:type="gramStart"/>
      <w:r>
        <w:rPr>
          <w:sz w:val="22"/>
        </w:rPr>
        <w:t>garaje ,</w:t>
      </w:r>
      <w:proofErr w:type="gramEnd"/>
      <w:r>
        <w:rPr>
          <w:sz w:val="22"/>
        </w:rPr>
        <w:t xml:space="preserve"> según corresponda.</w:t>
      </w:r>
    </w:p>
    <w:p w:rsidR="00C66F25" w:rsidRDefault="00C66F25" w:rsidP="00C66F25">
      <w:pPr>
        <w:jc w:val="both"/>
        <w:rPr>
          <w:sz w:val="22"/>
        </w:rPr>
      </w:pPr>
    </w:p>
    <w:p w:rsidR="0013775E" w:rsidRDefault="00C66F25" w:rsidP="00C66F25">
      <w:pPr>
        <w:jc w:val="both"/>
      </w:pPr>
      <w:r>
        <w:rPr>
          <w:sz w:val="22"/>
        </w:rPr>
        <w:t xml:space="preserve">  </w:t>
      </w:r>
    </w:p>
    <w:p w:rsidR="00C66F25" w:rsidRDefault="00C66F25" w:rsidP="0013775E">
      <w:pPr>
        <w:pStyle w:val="Ttulo4"/>
      </w:pPr>
    </w:p>
    <w:p w:rsidR="00C66F25" w:rsidRDefault="00C66F25" w:rsidP="0013775E">
      <w:pPr>
        <w:pStyle w:val="Ttulo4"/>
      </w:pPr>
    </w:p>
    <w:p w:rsidR="00C66F25" w:rsidRDefault="00C66F25" w:rsidP="0013775E">
      <w:pPr>
        <w:pStyle w:val="Ttulo4"/>
      </w:pPr>
    </w:p>
    <w:p w:rsidR="00C66F25" w:rsidRDefault="00C66F25" w:rsidP="0013775E">
      <w:pPr>
        <w:pStyle w:val="Ttulo4"/>
      </w:pPr>
    </w:p>
    <w:p w:rsidR="00C66F25" w:rsidRDefault="00C66F25" w:rsidP="0013775E">
      <w:pPr>
        <w:pStyle w:val="Ttulo4"/>
      </w:pPr>
    </w:p>
    <w:sectPr w:rsidR="00C66F25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8A" w:rsidRDefault="00816D8A">
      <w:r>
        <w:separator/>
      </w:r>
    </w:p>
  </w:endnote>
  <w:endnote w:type="continuationSeparator" w:id="0">
    <w:p w:rsidR="00816D8A" w:rsidRDefault="0081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8A" w:rsidRDefault="00816D8A">
      <w:r>
        <w:separator/>
      </w:r>
    </w:p>
  </w:footnote>
  <w:footnote w:type="continuationSeparator" w:id="0">
    <w:p w:rsidR="00816D8A" w:rsidRDefault="0081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7D4D2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E5DF9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3C"/>
    <w:rsid w:val="0002756F"/>
    <w:rsid w:val="0013775E"/>
    <w:rsid w:val="00160252"/>
    <w:rsid w:val="002D4F3C"/>
    <w:rsid w:val="004B5648"/>
    <w:rsid w:val="0059772D"/>
    <w:rsid w:val="007D4D27"/>
    <w:rsid w:val="00816D8A"/>
    <w:rsid w:val="00844B8A"/>
    <w:rsid w:val="00AA0ECF"/>
    <w:rsid w:val="00AF6EA1"/>
    <w:rsid w:val="00AF755F"/>
    <w:rsid w:val="00B80263"/>
    <w:rsid w:val="00C66F25"/>
    <w:rsid w:val="00D25D1C"/>
    <w:rsid w:val="00D85E12"/>
    <w:rsid w:val="00D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3C2B7"/>
  <w15:chartTrackingRefBased/>
  <w15:docId w15:val="{8277E568-A99A-4344-A8F6-7F39FA1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Usuario</dc:creator>
  <cp:keywords/>
  <dc:description/>
  <cp:lastModifiedBy>Cristina González</cp:lastModifiedBy>
  <cp:revision>3</cp:revision>
  <cp:lastPrinted>1899-12-31T23:00:00Z</cp:lastPrinted>
  <dcterms:created xsi:type="dcterms:W3CDTF">2023-03-28T09:41:00Z</dcterms:created>
  <dcterms:modified xsi:type="dcterms:W3CDTF">2024-02-29T16:15:00Z</dcterms:modified>
</cp:coreProperties>
</file>