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63" w:rsidRDefault="005E4B6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5E4B63" w:rsidRDefault="005E4B63" w:rsidP="005E4B63">
      <w:pPr>
        <w:ind w:right="2125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RUTA:12</w:t>
      </w:r>
    </w:p>
    <w:p w:rsidR="005E4B63" w:rsidRDefault="005E4B6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264C2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D1B" w:rsidRPr="00832BED" w:rsidRDefault="00AB3E74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 w:rsidRPr="00832BED">
                              <w:rPr>
                                <w:b/>
                                <w:lang w:val="en-US"/>
                              </w:rPr>
                              <w:t>WORKING VILUBER CENTER</w:t>
                            </w:r>
                          </w:p>
                          <w:p w:rsidR="00AB3E74" w:rsidRPr="00832BED" w:rsidRDefault="00AB3E74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 w:rsidRPr="00832BED">
                              <w:rPr>
                                <w:b/>
                                <w:lang w:val="en-US"/>
                              </w:rPr>
                              <w:t>C/ REAL ,15 04003 ALMERIA</w:t>
                            </w:r>
                          </w:p>
                          <w:p w:rsidR="00636423" w:rsidRDefault="00636423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33E26" w:rsidRDefault="00C33E26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A/A: ROSI  TLF: 950045082</w:t>
                            </w:r>
                          </w:p>
                          <w:p w:rsidR="00C33E26" w:rsidRDefault="00C33E26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33E26" w:rsidRPr="00832BED" w:rsidRDefault="00C33E26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Email :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rosi@aceitecastillodetabernas,es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Q0nQ5OAAAAAKAQAADwAAAAAAAAAAAAAAAACBBAAAZHJz&#10;L2Rvd25yZXYueG1sUEsFBgAAAAAEAAQA8wAAAI4FAAAAAA==&#10;" o:allowincell="f">
                <v:textbox>
                  <w:txbxContent>
                    <w:p w:rsidR="009E5D1B" w:rsidRPr="00832BED" w:rsidRDefault="00AB3E74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 w:rsidRPr="00832BED">
                        <w:rPr>
                          <w:b/>
                          <w:lang w:val="en-US"/>
                        </w:rPr>
                        <w:t>WORKING VILUBER CENTER</w:t>
                      </w:r>
                    </w:p>
                    <w:p w:rsidR="00AB3E74" w:rsidRPr="00832BED" w:rsidRDefault="00AB3E74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 w:rsidRPr="00832BED">
                        <w:rPr>
                          <w:b/>
                          <w:lang w:val="en-US"/>
                        </w:rPr>
                        <w:t>C/ REAL ,15 04003 ALMERIA</w:t>
                      </w:r>
                    </w:p>
                    <w:p w:rsidR="00636423" w:rsidRDefault="00636423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</w:p>
                    <w:p w:rsidR="00C33E26" w:rsidRDefault="00C33E26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A/A: ROSI  TLF: 950045082</w:t>
                      </w:r>
                    </w:p>
                    <w:p w:rsidR="00C33E26" w:rsidRDefault="00C33E26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</w:p>
                    <w:p w:rsidR="00C33E26" w:rsidRPr="00832BED" w:rsidRDefault="00C33E26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Email : rosi@aceitecastillodetabernas,es</w:t>
                      </w:r>
                    </w:p>
                  </w:txbxContent>
                </v:textbox>
              </v:shape>
            </w:pict>
          </mc:Fallback>
        </mc:AlternateContent>
      </w:r>
    </w:p>
    <w:p w:rsidR="00BA2184" w:rsidRDefault="00BA2184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5E4B63" w:rsidRPr="005E4B63" w:rsidRDefault="005E4B63" w:rsidP="005E4B63">
      <w:pPr>
        <w:tabs>
          <w:tab w:val="left" w:pos="288"/>
          <w:tab w:val="center" w:pos="3969"/>
        </w:tabs>
        <w:ind w:hanging="993"/>
        <w:rPr>
          <w:b/>
          <w:i/>
          <w:lang w:val="es-ES_tradnl"/>
        </w:rPr>
      </w:pPr>
      <w:r>
        <w:rPr>
          <w:i/>
          <w:lang w:val="es-ES_tradnl"/>
        </w:rPr>
        <w:tab/>
      </w:r>
      <w:r w:rsidRPr="005E4B63">
        <w:rPr>
          <w:b/>
          <w:i/>
          <w:lang w:val="es-ES_tradnl"/>
        </w:rPr>
        <w:t>SERVICIO:</w:t>
      </w:r>
    </w:p>
    <w:p w:rsidR="005E4B63" w:rsidRDefault="005E4B63" w:rsidP="005E4B63">
      <w:pPr>
        <w:tabs>
          <w:tab w:val="left" w:pos="288"/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MIERCOLES </w:t>
      </w:r>
      <w:r>
        <w:rPr>
          <w:i/>
          <w:lang w:val="es-ES_tradnl"/>
        </w:rPr>
        <w:tab/>
      </w:r>
    </w:p>
    <w:p w:rsidR="005E4B63" w:rsidRDefault="005E4B63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5E4B63" w:rsidRDefault="005E4B63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5E4B63" w:rsidRDefault="005E4B63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5E4B63" w:rsidRDefault="005E4B63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>ERV</w:t>
      </w:r>
    </w:p>
    <w:p w:rsidR="005E4B63" w:rsidRDefault="005E4B63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BA2184" w:rsidRDefault="00BA2184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264C2E">
      <w:pPr>
        <w:tabs>
          <w:tab w:val="center" w:pos="3969"/>
        </w:tabs>
        <w:jc w:val="center"/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543261">
        <w:rPr>
          <w:i/>
          <w:lang w:val="es-ES_tradnl"/>
        </w:rPr>
        <w:t>17 de enero de 2022</w:t>
      </w:r>
    </w:p>
    <w:p w:rsidR="0071550C" w:rsidRDefault="0071550C" w:rsidP="0071550C">
      <w:pPr>
        <w:rPr>
          <w:lang w:val="es-ES_tradnl"/>
        </w:rPr>
      </w:pPr>
    </w:p>
    <w:p w:rsidR="0071550C" w:rsidRPr="0071550C" w:rsidRDefault="0071550C" w:rsidP="0071550C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9E5D1B">
        <w:t xml:space="preserve"> 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E7752B" w:rsidRDefault="00E7752B" w:rsidP="007D6289">
      <w:pPr>
        <w:jc w:val="center"/>
        <w:rPr>
          <w:u w:val="single"/>
        </w:rPr>
      </w:pPr>
    </w:p>
    <w:p w:rsidR="00832BED" w:rsidRDefault="00832BED" w:rsidP="00832BED">
      <w:pPr>
        <w:rPr>
          <w:b/>
          <w:i/>
          <w:sz w:val="24"/>
        </w:rPr>
      </w:pPr>
    </w:p>
    <w:p w:rsidR="00832BED" w:rsidRDefault="00832BED" w:rsidP="00832BED">
      <w:pPr>
        <w:rPr>
          <w:b/>
          <w:i/>
          <w:sz w:val="24"/>
        </w:rPr>
      </w:pPr>
    </w:p>
    <w:p w:rsidR="00264C2E" w:rsidRDefault="00264C2E" w:rsidP="00832BED">
      <w:pPr>
        <w:rPr>
          <w:b/>
          <w:i/>
          <w:sz w:val="24"/>
        </w:rPr>
      </w:pPr>
    </w:p>
    <w:p w:rsidR="00832BED" w:rsidRDefault="00832BED" w:rsidP="00832BED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32BED">
        <w:rPr>
          <w:b/>
          <w:i/>
          <w:sz w:val="24"/>
          <w:u w:val="single"/>
        </w:rPr>
        <w:t>SEMANAL</w:t>
      </w:r>
      <w:r w:rsidRPr="00832BED">
        <w:rPr>
          <w:b/>
          <w:i/>
          <w:sz w:val="22"/>
          <w:u w:val="single"/>
        </w:rPr>
        <w:t>:</w:t>
      </w:r>
    </w:p>
    <w:p w:rsidR="00832BED" w:rsidRDefault="00832BED" w:rsidP="00832BED">
      <w:pPr>
        <w:rPr>
          <w:b/>
          <w:i/>
          <w:sz w:val="22"/>
          <w:u w:val="single"/>
        </w:rPr>
      </w:pPr>
    </w:p>
    <w:p w:rsidR="00832BED" w:rsidRDefault="00832BED" w:rsidP="00832BED">
      <w:r>
        <w:t xml:space="preserve">- Limpieza a fondo y desinfección de </w:t>
      </w:r>
      <w:r w:rsidR="00264C2E">
        <w:t xml:space="preserve">servicios. </w:t>
      </w:r>
    </w:p>
    <w:p w:rsidR="00832BED" w:rsidRDefault="00264C2E" w:rsidP="0000263E">
      <w:pPr>
        <w:rPr>
          <w:b/>
        </w:rPr>
      </w:pPr>
      <w:r>
        <w:rPr>
          <w:b/>
        </w:rPr>
        <w:t xml:space="preserve"> </w:t>
      </w:r>
    </w:p>
    <w:p w:rsidR="00264C2E" w:rsidRPr="00264C2E" w:rsidRDefault="00264C2E" w:rsidP="0000263E">
      <w:pPr>
        <w:rPr>
          <w:b/>
        </w:rPr>
      </w:pPr>
      <w:r w:rsidRPr="00264C2E">
        <w:rPr>
          <w:b/>
        </w:rPr>
        <w:t xml:space="preserve">Nota: los trabajos descritos se </w:t>
      </w:r>
      <w:r w:rsidR="00322B4D" w:rsidRPr="00264C2E">
        <w:rPr>
          <w:b/>
        </w:rPr>
        <w:t>realizarán</w:t>
      </w:r>
      <w:r w:rsidRPr="00264C2E">
        <w:rPr>
          <w:b/>
        </w:rPr>
        <w:t xml:space="preserve"> en 1:00h a la semana</w:t>
      </w:r>
    </w:p>
    <w:p w:rsidR="00264C2E" w:rsidRDefault="00264C2E" w:rsidP="0000263E">
      <w:pPr>
        <w:rPr>
          <w:b/>
        </w:rPr>
      </w:pPr>
    </w:p>
    <w:p w:rsidR="00264C2E" w:rsidRDefault="00EA39D7" w:rsidP="0000263E">
      <w:pPr>
        <w:rPr>
          <w:b/>
        </w:rPr>
      </w:pPr>
      <w:r>
        <w:rPr>
          <w:b/>
        </w:rPr>
        <w:t xml:space="preserve"> </w:t>
      </w:r>
    </w:p>
    <w:p w:rsidR="0000263E" w:rsidRDefault="0000263E" w:rsidP="0000263E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264C2E">
        <w:rPr>
          <w:b/>
          <w:i/>
          <w:sz w:val="24"/>
          <w:u w:val="single"/>
        </w:rPr>
        <w:t>MENSUAL</w:t>
      </w:r>
    </w:p>
    <w:p w:rsidR="0000263E" w:rsidRDefault="0000263E" w:rsidP="0000263E">
      <w:pPr>
        <w:rPr>
          <w:b/>
          <w:i/>
          <w:sz w:val="22"/>
          <w:u w:val="single"/>
        </w:rPr>
      </w:pPr>
    </w:p>
    <w:p w:rsidR="0000263E" w:rsidRDefault="0000263E" w:rsidP="0000263E">
      <w:pPr>
        <w:rPr>
          <w:sz w:val="22"/>
        </w:rPr>
      </w:pPr>
      <w:r>
        <w:rPr>
          <w:sz w:val="22"/>
        </w:rPr>
        <w:t>-Barrido y fregado de suelo de portal y escaleras de acceso a primera planta.</w:t>
      </w:r>
    </w:p>
    <w:p w:rsidR="00264C2E" w:rsidRDefault="0000263E" w:rsidP="00264C2E">
      <w:pPr>
        <w:rPr>
          <w:sz w:val="22"/>
        </w:rPr>
      </w:pPr>
      <w:r>
        <w:rPr>
          <w:sz w:val="22"/>
        </w:rPr>
        <w:t xml:space="preserve">- </w:t>
      </w:r>
      <w:r w:rsidR="00264C2E">
        <w:rPr>
          <w:sz w:val="22"/>
        </w:rPr>
        <w:t>Limpieza de recepción.</w:t>
      </w:r>
    </w:p>
    <w:p w:rsidR="00264C2E" w:rsidRDefault="00264C2E" w:rsidP="00264C2E">
      <w:pPr>
        <w:rPr>
          <w:sz w:val="22"/>
        </w:rPr>
      </w:pPr>
      <w:r>
        <w:rPr>
          <w:sz w:val="22"/>
        </w:rPr>
        <w:t>-Barrido y fregado de pasillo hasta el baño.</w:t>
      </w:r>
    </w:p>
    <w:p w:rsidR="00264C2E" w:rsidRPr="00264C2E" w:rsidRDefault="00264C2E" w:rsidP="00264C2E">
      <w:pPr>
        <w:rPr>
          <w:sz w:val="22"/>
        </w:rPr>
      </w:pPr>
      <w:r>
        <w:rPr>
          <w:sz w:val="22"/>
        </w:rPr>
        <w:t>-Limpieza de oficina situada la primera a la izquierda</w:t>
      </w:r>
    </w:p>
    <w:p w:rsidR="0000263E" w:rsidRDefault="0000263E" w:rsidP="0000263E"/>
    <w:p w:rsidR="00264C2E" w:rsidRPr="00264C2E" w:rsidRDefault="00264C2E" w:rsidP="0000263E">
      <w:pPr>
        <w:rPr>
          <w:b/>
        </w:rPr>
      </w:pPr>
      <w:r w:rsidRPr="00264C2E">
        <w:rPr>
          <w:b/>
        </w:rPr>
        <w:t xml:space="preserve">Nota: los trabajos descritos se </w:t>
      </w:r>
      <w:r w:rsidR="00322B4D" w:rsidRPr="00264C2E">
        <w:rPr>
          <w:b/>
        </w:rPr>
        <w:t>realizarán</w:t>
      </w:r>
      <w:r w:rsidRPr="00264C2E">
        <w:rPr>
          <w:b/>
        </w:rPr>
        <w:t xml:space="preserve"> en 1:00h al mes</w:t>
      </w:r>
    </w:p>
    <w:p w:rsidR="0000263E" w:rsidRDefault="0000263E" w:rsidP="0000263E">
      <w:pPr>
        <w:rPr>
          <w:b/>
          <w:i/>
          <w:sz w:val="24"/>
          <w:u w:val="single"/>
        </w:rPr>
      </w:pPr>
    </w:p>
    <w:p w:rsidR="0000263E" w:rsidRPr="00C75D1D" w:rsidRDefault="0000263E" w:rsidP="0000263E">
      <w:pPr>
        <w:rPr>
          <w:b/>
          <w:i/>
          <w:sz w:val="24"/>
          <w:u w:val="single"/>
        </w:rPr>
      </w:pPr>
    </w:p>
    <w:p w:rsidR="00264C2E" w:rsidRDefault="00264C2E" w:rsidP="0000263E">
      <w:pPr>
        <w:jc w:val="both"/>
        <w:rPr>
          <w:b/>
          <w:i/>
          <w:sz w:val="22"/>
        </w:rPr>
      </w:pPr>
    </w:p>
    <w:sectPr w:rsidR="00264C2E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36" w:rsidRDefault="00B00C36">
      <w:r>
        <w:separator/>
      </w:r>
    </w:p>
  </w:endnote>
  <w:endnote w:type="continuationSeparator" w:id="0">
    <w:p w:rsidR="00B00C36" w:rsidRDefault="00B0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36" w:rsidRDefault="00B00C36">
      <w:r>
        <w:separator/>
      </w:r>
    </w:p>
  </w:footnote>
  <w:footnote w:type="continuationSeparator" w:id="0">
    <w:p w:rsidR="00B00C36" w:rsidRDefault="00B0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263E"/>
    <w:rsid w:val="00011F64"/>
    <w:rsid w:val="0004393E"/>
    <w:rsid w:val="000469CE"/>
    <w:rsid w:val="000531A7"/>
    <w:rsid w:val="00067FE2"/>
    <w:rsid w:val="000C17CE"/>
    <w:rsid w:val="000E3978"/>
    <w:rsid w:val="000E7BF1"/>
    <w:rsid w:val="000F5E07"/>
    <w:rsid w:val="000F77C2"/>
    <w:rsid w:val="0013775E"/>
    <w:rsid w:val="001451D1"/>
    <w:rsid w:val="001904D2"/>
    <w:rsid w:val="001B3E83"/>
    <w:rsid w:val="001C3459"/>
    <w:rsid w:val="001D41E4"/>
    <w:rsid w:val="001E77D4"/>
    <w:rsid w:val="001F62D8"/>
    <w:rsid w:val="002113FE"/>
    <w:rsid w:val="00212664"/>
    <w:rsid w:val="002262F4"/>
    <w:rsid w:val="0024249D"/>
    <w:rsid w:val="00260DCB"/>
    <w:rsid w:val="00264C2E"/>
    <w:rsid w:val="00265A1F"/>
    <w:rsid w:val="00274EA3"/>
    <w:rsid w:val="002779FB"/>
    <w:rsid w:val="00291923"/>
    <w:rsid w:val="002E5B1E"/>
    <w:rsid w:val="00303AFC"/>
    <w:rsid w:val="00305586"/>
    <w:rsid w:val="00322B4D"/>
    <w:rsid w:val="00342D7C"/>
    <w:rsid w:val="00371D66"/>
    <w:rsid w:val="00375E68"/>
    <w:rsid w:val="003935C9"/>
    <w:rsid w:val="003A62FA"/>
    <w:rsid w:val="003B307B"/>
    <w:rsid w:val="004010E0"/>
    <w:rsid w:val="00406075"/>
    <w:rsid w:val="00413A7B"/>
    <w:rsid w:val="00424759"/>
    <w:rsid w:val="00455E07"/>
    <w:rsid w:val="00466BC2"/>
    <w:rsid w:val="00475C22"/>
    <w:rsid w:val="00480BF9"/>
    <w:rsid w:val="004878A2"/>
    <w:rsid w:val="004D4E36"/>
    <w:rsid w:val="00516668"/>
    <w:rsid w:val="00530F40"/>
    <w:rsid w:val="00543261"/>
    <w:rsid w:val="00545EC0"/>
    <w:rsid w:val="00554410"/>
    <w:rsid w:val="00555768"/>
    <w:rsid w:val="00560351"/>
    <w:rsid w:val="0057285F"/>
    <w:rsid w:val="005A1E09"/>
    <w:rsid w:val="005B101A"/>
    <w:rsid w:val="005C23A2"/>
    <w:rsid w:val="005C72E3"/>
    <w:rsid w:val="005D7ED7"/>
    <w:rsid w:val="005E4B63"/>
    <w:rsid w:val="005F005F"/>
    <w:rsid w:val="00612411"/>
    <w:rsid w:val="00627249"/>
    <w:rsid w:val="00636423"/>
    <w:rsid w:val="006462E3"/>
    <w:rsid w:val="00660CED"/>
    <w:rsid w:val="006802BC"/>
    <w:rsid w:val="006A0722"/>
    <w:rsid w:val="006D4F76"/>
    <w:rsid w:val="006E1477"/>
    <w:rsid w:val="006E7204"/>
    <w:rsid w:val="0071550C"/>
    <w:rsid w:val="007539C8"/>
    <w:rsid w:val="00760478"/>
    <w:rsid w:val="007843B0"/>
    <w:rsid w:val="007851D0"/>
    <w:rsid w:val="00797A08"/>
    <w:rsid w:val="007B6989"/>
    <w:rsid w:val="007D322B"/>
    <w:rsid w:val="007D6289"/>
    <w:rsid w:val="007F0995"/>
    <w:rsid w:val="008217D7"/>
    <w:rsid w:val="00832BED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916D83"/>
    <w:rsid w:val="00926FE3"/>
    <w:rsid w:val="009367C7"/>
    <w:rsid w:val="00960403"/>
    <w:rsid w:val="009750F3"/>
    <w:rsid w:val="009A33BB"/>
    <w:rsid w:val="009B16AE"/>
    <w:rsid w:val="009C3A9C"/>
    <w:rsid w:val="009E5D1B"/>
    <w:rsid w:val="009F2C99"/>
    <w:rsid w:val="009F66C2"/>
    <w:rsid w:val="00A25383"/>
    <w:rsid w:val="00A336FC"/>
    <w:rsid w:val="00A57D89"/>
    <w:rsid w:val="00A67179"/>
    <w:rsid w:val="00A75DC0"/>
    <w:rsid w:val="00A945E4"/>
    <w:rsid w:val="00AB2D17"/>
    <w:rsid w:val="00AB3E74"/>
    <w:rsid w:val="00B00C36"/>
    <w:rsid w:val="00B20E33"/>
    <w:rsid w:val="00B307BF"/>
    <w:rsid w:val="00B3727B"/>
    <w:rsid w:val="00B66DCF"/>
    <w:rsid w:val="00BA2184"/>
    <w:rsid w:val="00BD11F5"/>
    <w:rsid w:val="00BF6029"/>
    <w:rsid w:val="00C02077"/>
    <w:rsid w:val="00C04131"/>
    <w:rsid w:val="00C069C6"/>
    <w:rsid w:val="00C31AA5"/>
    <w:rsid w:val="00C33E26"/>
    <w:rsid w:val="00C36471"/>
    <w:rsid w:val="00C61F72"/>
    <w:rsid w:val="00C6409D"/>
    <w:rsid w:val="00C75D1D"/>
    <w:rsid w:val="00C90DA7"/>
    <w:rsid w:val="00CE0AD8"/>
    <w:rsid w:val="00CF3284"/>
    <w:rsid w:val="00D04A3C"/>
    <w:rsid w:val="00D26729"/>
    <w:rsid w:val="00D72439"/>
    <w:rsid w:val="00D72AE3"/>
    <w:rsid w:val="00D734B7"/>
    <w:rsid w:val="00D8465F"/>
    <w:rsid w:val="00DE322F"/>
    <w:rsid w:val="00DE5089"/>
    <w:rsid w:val="00E057C4"/>
    <w:rsid w:val="00E1430E"/>
    <w:rsid w:val="00E36EA2"/>
    <w:rsid w:val="00E463C1"/>
    <w:rsid w:val="00E54A1D"/>
    <w:rsid w:val="00E6266B"/>
    <w:rsid w:val="00E70C47"/>
    <w:rsid w:val="00E72445"/>
    <w:rsid w:val="00E7752B"/>
    <w:rsid w:val="00E80794"/>
    <w:rsid w:val="00E9384B"/>
    <w:rsid w:val="00E93F05"/>
    <w:rsid w:val="00EA39D7"/>
    <w:rsid w:val="00ED3C33"/>
    <w:rsid w:val="00F01ED9"/>
    <w:rsid w:val="00F14E50"/>
    <w:rsid w:val="00F32415"/>
    <w:rsid w:val="00F600B3"/>
    <w:rsid w:val="00F60576"/>
    <w:rsid w:val="00F64AAB"/>
    <w:rsid w:val="00F763E7"/>
    <w:rsid w:val="00F77B5B"/>
    <w:rsid w:val="00F834CF"/>
    <w:rsid w:val="00F924B8"/>
    <w:rsid w:val="00FA0E12"/>
    <w:rsid w:val="00FA52F8"/>
    <w:rsid w:val="00FA74DF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0F9059-F46D-4CD8-9CC6-1FD5CAD6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2022-01-17T14:06:00Z</cp:lastPrinted>
  <dcterms:created xsi:type="dcterms:W3CDTF">2023-03-28T10:13:00Z</dcterms:created>
  <dcterms:modified xsi:type="dcterms:W3CDTF">2023-03-28T10:13:00Z</dcterms:modified>
</cp:coreProperties>
</file>