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D108C8" w:rsidP="0013775E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  <w:bookmarkStart w:id="0" w:name="_GoBack"/>
      <w:bookmarkEnd w:id="0"/>
      <w:r>
        <w:rPr>
          <w:rFonts w:ascii="Arial Narrow" w:hAnsi="Arial Narrow"/>
          <w:b/>
          <w:sz w:val="28"/>
          <w:u w:val="single"/>
          <w:lang w:val="es-ES_tradnl"/>
        </w:rPr>
        <w:t xml:space="preserve">             </w:t>
      </w:r>
    </w:p>
    <w:p w:rsidR="0013775E" w:rsidRPr="00D108C8" w:rsidRDefault="0013775E" w:rsidP="0013775E">
      <w:pPr>
        <w:pStyle w:val="Ttulo1"/>
        <w:ind w:right="3968"/>
        <w:rPr>
          <w:rFonts w:ascii="Arial Narrow" w:hAnsi="Arial Narrow"/>
          <w:sz w:val="22"/>
        </w:rPr>
      </w:pPr>
    </w:p>
    <w:p w:rsidR="0083129A" w:rsidRPr="00D108C8" w:rsidRDefault="0083129A" w:rsidP="0083129A">
      <w:pPr>
        <w:rPr>
          <w:lang w:val="es-ES_tradnl"/>
        </w:rPr>
      </w:pPr>
    </w:p>
    <w:p w:rsidR="0083129A" w:rsidRPr="00D108C8" w:rsidRDefault="001608D9" w:rsidP="001608D9">
      <w:pPr>
        <w:ind w:right="849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325AE9">
        <w:rPr>
          <w:b/>
          <w:sz w:val="24"/>
          <w:szCs w:val="24"/>
          <w:lang w:val="es-ES_tradnl"/>
        </w:rPr>
        <w:t>RUTA 2</w:t>
      </w:r>
    </w:p>
    <w:p w:rsidR="0013775E" w:rsidRDefault="0083129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27305</wp:posOffset>
                </wp:positionV>
                <wp:extent cx="2885440" cy="1286510"/>
                <wp:effectExtent l="0" t="0" r="1016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29A" w:rsidRDefault="0083129A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9B5673" w:rsidRDefault="0083129A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EDIF. </w:t>
                            </w:r>
                            <w:r w:rsidR="009B5673">
                              <w:rPr>
                                <w:b/>
                                <w:lang w:val="es-ES_tradnl"/>
                              </w:rPr>
                              <w:t xml:space="preserve"> VINAZA</w:t>
                            </w:r>
                          </w:p>
                          <w:p w:rsidR="0013775E" w:rsidRDefault="0083129A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ROSA FELICES, 119</w:t>
                            </w:r>
                          </w:p>
                          <w:p w:rsidR="0083129A" w:rsidRDefault="009B567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04006-</w:t>
                            </w:r>
                            <w:r w:rsidR="0083129A"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83129A" w:rsidRDefault="0083129A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83129A" w:rsidRDefault="0083129A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D. Antonio  </w:t>
                            </w:r>
                          </w:p>
                          <w:p w:rsidR="0083129A" w:rsidRDefault="0083129A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.: 649722698</w:t>
                            </w:r>
                          </w:p>
                          <w:p w:rsidR="006F359B" w:rsidRPr="0083129A" w:rsidRDefault="006F359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MC La Bella Administración: 950272265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35pt;margin-top:2.15pt;width:227.2pt;height:10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" o:allowincell="f">
                <v:textbox>
                  <w:txbxContent>
                    <w:p w:rsidR="0083129A" w:rsidRDefault="0083129A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9B5673" w:rsidRDefault="0083129A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EDIF. </w:t>
                      </w:r>
                      <w:r w:rsidR="009B5673">
                        <w:rPr>
                          <w:b/>
                          <w:lang w:val="es-ES_tradnl"/>
                        </w:rPr>
                        <w:t xml:space="preserve"> VINAZA</w:t>
                      </w:r>
                    </w:p>
                    <w:p w:rsidR="0013775E" w:rsidRDefault="0083129A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ROSA FELICES, 119</w:t>
                      </w:r>
                    </w:p>
                    <w:p w:rsidR="0083129A" w:rsidRDefault="009B567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04006-</w:t>
                      </w:r>
                      <w:r w:rsidR="0083129A"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83129A" w:rsidRDefault="0083129A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83129A" w:rsidRDefault="0083129A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D. Antonio  </w:t>
                      </w:r>
                    </w:p>
                    <w:p w:rsidR="0083129A" w:rsidRDefault="0083129A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        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.: 649722698</w:t>
                      </w:r>
                    </w:p>
                    <w:p w:rsidR="006F359B" w:rsidRPr="0083129A" w:rsidRDefault="006F359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MC La Bella Administración: 950272265</w:t>
                      </w:r>
                    </w:p>
                  </w:txbxContent>
                </v:textbox>
              </v:shape>
            </w:pict>
          </mc:Fallback>
        </mc:AlternateContent>
      </w:r>
    </w:p>
    <w:p w:rsidR="0083129A" w:rsidRDefault="0083129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25AE9" w:rsidRDefault="00325AE9" w:rsidP="00325AE9">
      <w:pPr>
        <w:ind w:right="4393"/>
        <w:rPr>
          <w:b/>
          <w:sz w:val="24"/>
          <w:szCs w:val="24"/>
          <w:lang w:val="es-ES_tradnl"/>
        </w:rPr>
      </w:pPr>
    </w:p>
    <w:p w:rsidR="00325AE9" w:rsidRPr="00325AE9" w:rsidRDefault="001608D9" w:rsidP="00325AE9">
      <w:pPr>
        <w:ind w:right="4393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SERVICIO:</w:t>
      </w:r>
    </w:p>
    <w:p w:rsidR="00325AE9" w:rsidRPr="00325AE9" w:rsidRDefault="00325AE9" w:rsidP="00325AE9">
      <w:pPr>
        <w:ind w:right="4393"/>
        <w:rPr>
          <w:sz w:val="24"/>
          <w:szCs w:val="24"/>
          <w:lang w:val="es-ES_tradnl"/>
        </w:rPr>
      </w:pPr>
      <w:r w:rsidRPr="00325AE9">
        <w:rPr>
          <w:sz w:val="24"/>
          <w:szCs w:val="24"/>
          <w:lang w:val="es-ES_tradnl"/>
        </w:rPr>
        <w:t>JUEVES (QUINCENAL)</w:t>
      </w:r>
    </w:p>
    <w:p w:rsidR="00325AE9" w:rsidRPr="00325AE9" w:rsidRDefault="00325AE9" w:rsidP="00325AE9">
      <w:pPr>
        <w:ind w:right="4393"/>
        <w:rPr>
          <w:sz w:val="24"/>
          <w:szCs w:val="24"/>
          <w:lang w:val="es-ES_tradnl"/>
        </w:rPr>
      </w:pPr>
    </w:p>
    <w:p w:rsidR="00325AE9" w:rsidRPr="00325AE9" w:rsidRDefault="00325AE9" w:rsidP="00325AE9">
      <w:pPr>
        <w:ind w:right="4393"/>
        <w:rPr>
          <w:sz w:val="24"/>
          <w:szCs w:val="24"/>
          <w:lang w:val="es-ES_tradnl"/>
        </w:rPr>
      </w:pPr>
    </w:p>
    <w:p w:rsidR="001608D9" w:rsidRDefault="001608D9" w:rsidP="001608D9">
      <w:pPr>
        <w:ind w:right="4393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Llave Nº </w:t>
      </w:r>
      <w:r w:rsidRPr="00325AE9">
        <w:rPr>
          <w:b/>
          <w:sz w:val="24"/>
          <w:szCs w:val="24"/>
          <w:lang w:val="es-ES_tradnl"/>
        </w:rPr>
        <w:t>:</w:t>
      </w:r>
      <w:r>
        <w:rPr>
          <w:b/>
          <w:sz w:val="24"/>
          <w:szCs w:val="24"/>
          <w:lang w:val="es-ES_tradnl"/>
        </w:rPr>
        <w:t xml:space="preserve"> </w:t>
      </w:r>
      <w:r w:rsidRPr="00325AE9">
        <w:rPr>
          <w:b/>
          <w:sz w:val="24"/>
          <w:szCs w:val="24"/>
          <w:lang w:val="es-ES_tradnl"/>
        </w:rPr>
        <w:t>38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83129A" w:rsidRPr="0083129A">
        <w:rPr>
          <w:i/>
          <w:noProof/>
        </w:rPr>
        <w:t>2 de febrero de 2012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>PRESUPUESTO Nº.-</w:t>
      </w:r>
      <w:r w:rsidR="0083129A">
        <w:t>1659</w:t>
      </w:r>
      <w:r>
        <w:t xml:space="preserve"> 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83129A" w:rsidRDefault="0083129A" w:rsidP="0013775E">
      <w:pPr>
        <w:jc w:val="center"/>
        <w:rPr>
          <w:b/>
          <w:sz w:val="22"/>
          <w:u w:val="single"/>
        </w:rPr>
      </w:pPr>
    </w:p>
    <w:p w:rsidR="0013775E" w:rsidRDefault="0083129A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pasillos, escaleras y portal.</w:t>
      </w:r>
    </w:p>
    <w:p w:rsidR="0083129A" w:rsidRDefault="0083129A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barandas, poyetes, Puntos de luz por su parte exterior, puertas comunitarias, …etc.</w:t>
      </w:r>
    </w:p>
    <w:p w:rsidR="0083129A" w:rsidRDefault="0083129A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ascensores, incluidas ranuras de correderas.</w:t>
      </w:r>
    </w:p>
    <w:p w:rsidR="0083129A" w:rsidRDefault="0083129A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puerta exterior, espejo y revestimientos de ascensor.</w:t>
      </w:r>
    </w:p>
    <w:p w:rsidR="0083129A" w:rsidRDefault="0083129A" w:rsidP="0083129A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83129A" w:rsidRDefault="0083129A" w:rsidP="0013775E">
      <w:pPr>
        <w:jc w:val="center"/>
        <w:rPr>
          <w:b/>
          <w:sz w:val="22"/>
          <w:u w:val="single"/>
        </w:rPr>
      </w:pPr>
    </w:p>
    <w:p w:rsidR="0013775E" w:rsidRDefault="0083129A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 y espejo.</w:t>
      </w:r>
      <w:r w:rsidR="00325AE9">
        <w:rPr>
          <w:sz w:val="22"/>
        </w:rPr>
        <w:t xml:space="preserve"> (CRISTALERO)</w:t>
      </w:r>
    </w:p>
    <w:p w:rsidR="0083129A" w:rsidRDefault="0083129A" w:rsidP="0083129A">
      <w:pPr>
        <w:ind w:left="1069"/>
        <w:jc w:val="both"/>
        <w:rPr>
          <w:sz w:val="22"/>
        </w:rPr>
      </w:pPr>
    </w:p>
    <w:p w:rsidR="0013775E" w:rsidRDefault="0083129A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</w:t>
      </w:r>
      <w:r w:rsidR="0013775E">
        <w:rPr>
          <w:b/>
          <w:sz w:val="22"/>
          <w:u w:val="single"/>
        </w:rPr>
        <w:t>:</w:t>
      </w:r>
    </w:p>
    <w:p w:rsidR="0083129A" w:rsidRDefault="0083129A" w:rsidP="0013775E">
      <w:pPr>
        <w:jc w:val="center"/>
        <w:rPr>
          <w:b/>
          <w:sz w:val="22"/>
          <w:u w:val="single"/>
        </w:rPr>
      </w:pPr>
    </w:p>
    <w:p w:rsidR="0013775E" w:rsidRDefault="0083129A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plantas y revestimientos de portal y de ascensor.</w:t>
      </w:r>
      <w:r w:rsidR="00325AE9">
        <w:rPr>
          <w:sz w:val="22"/>
        </w:rPr>
        <w:t>(CRISTALERO)</w:t>
      </w:r>
    </w:p>
    <w:p w:rsidR="009B5673" w:rsidRDefault="009B5673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zócalo y ventanas pequeñas (por su parte exterior) , ambos  situados en parte baja de la fachada del edificio.    </w:t>
      </w:r>
    </w:p>
    <w:p w:rsidR="0083129A" w:rsidRDefault="0083129A" w:rsidP="0083129A">
      <w:pPr>
        <w:jc w:val="both"/>
        <w:rPr>
          <w:sz w:val="22"/>
        </w:rPr>
      </w:pPr>
    </w:p>
    <w:p w:rsidR="0013775E" w:rsidRDefault="0013775E" w:rsidP="0013775E"/>
    <w:p w:rsidR="0083129A" w:rsidRDefault="0083129A" w:rsidP="0013775E"/>
    <w:p w:rsidR="0083129A" w:rsidRPr="001608D9" w:rsidRDefault="001608D9" w:rsidP="0013775E">
      <w:pPr>
        <w:rPr>
          <w:b/>
          <w:color w:val="FF0000"/>
        </w:rPr>
      </w:pPr>
      <w:r w:rsidRPr="001608D9">
        <w:rPr>
          <w:b/>
          <w:color w:val="FF0000"/>
        </w:rPr>
        <w:t>EL AGUA SE COGE DEL TERRADO.</w:t>
      </w:r>
    </w:p>
    <w:p w:rsidR="0083129A" w:rsidRDefault="006F359B" w:rsidP="0013775E">
      <w:pPr>
        <w:rPr>
          <w:b/>
        </w:rPr>
      </w:pPr>
      <w:r>
        <w:rPr>
          <w:b/>
        </w:rPr>
        <w:t>TENEMOS LLAVE DE TERRADO</w:t>
      </w:r>
    </w:p>
    <w:p w:rsidR="006F359B" w:rsidRPr="001608D9" w:rsidRDefault="006F359B" w:rsidP="0013775E">
      <w:pPr>
        <w:rPr>
          <w:b/>
        </w:rPr>
      </w:pPr>
    </w:p>
    <w:p w:rsidR="001608D9" w:rsidRPr="00325AE9" w:rsidRDefault="001608D9" w:rsidP="001608D9">
      <w:pPr>
        <w:ind w:right="4393"/>
        <w:rPr>
          <w:sz w:val="24"/>
          <w:szCs w:val="24"/>
          <w:lang w:val="es-ES_tradnl"/>
        </w:rPr>
      </w:pPr>
      <w:r w:rsidRPr="001608D9">
        <w:rPr>
          <w:b/>
          <w:sz w:val="24"/>
          <w:szCs w:val="24"/>
          <w:lang w:val="es-ES_tradnl"/>
        </w:rPr>
        <w:t>ESCALERA NO TENEMOS</w:t>
      </w:r>
    </w:p>
    <w:p w:rsidR="001608D9" w:rsidRPr="001608D9" w:rsidRDefault="001608D9" w:rsidP="001608D9">
      <w:pPr>
        <w:ind w:right="4393"/>
        <w:jc w:val="center"/>
        <w:rPr>
          <w:sz w:val="24"/>
          <w:szCs w:val="24"/>
          <w:lang w:val="es-ES_tradnl"/>
        </w:rPr>
      </w:pPr>
    </w:p>
    <w:p w:rsidR="0083129A" w:rsidRDefault="0083129A" w:rsidP="001608D9"/>
    <w:p w:rsidR="0083129A" w:rsidRDefault="0083129A" w:rsidP="0013775E"/>
    <w:p w:rsidR="00844B8A" w:rsidRDefault="00844B8A"/>
    <w:sectPr w:rsidR="00844B8A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86" w:rsidRDefault="00824786">
      <w:r>
        <w:separator/>
      </w:r>
    </w:p>
  </w:endnote>
  <w:endnote w:type="continuationSeparator" w:id="0">
    <w:p w:rsidR="00824786" w:rsidRDefault="0082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86" w:rsidRDefault="00824786">
      <w:r>
        <w:separator/>
      </w:r>
    </w:p>
  </w:footnote>
  <w:footnote w:type="continuationSeparator" w:id="0">
    <w:p w:rsidR="00824786" w:rsidRDefault="0082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A"/>
    <w:rsid w:val="000000BE"/>
    <w:rsid w:val="0013775E"/>
    <w:rsid w:val="001608D9"/>
    <w:rsid w:val="00325AE9"/>
    <w:rsid w:val="003E34DF"/>
    <w:rsid w:val="006F0A26"/>
    <w:rsid w:val="006F359B"/>
    <w:rsid w:val="00824786"/>
    <w:rsid w:val="0083129A"/>
    <w:rsid w:val="00844B8A"/>
    <w:rsid w:val="009B5673"/>
    <w:rsid w:val="00A06AA8"/>
    <w:rsid w:val="00A62C6C"/>
    <w:rsid w:val="00B65A22"/>
    <w:rsid w:val="00BE545B"/>
    <w:rsid w:val="00D1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B9D5DA-6F7C-4AE4-9992-F1ED3C06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A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AE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2018-03-06T08:59:00Z</cp:lastPrinted>
  <dcterms:created xsi:type="dcterms:W3CDTF">2023-03-27T09:31:00Z</dcterms:created>
  <dcterms:modified xsi:type="dcterms:W3CDTF">2023-03-27T09:31:00Z</dcterms:modified>
</cp:coreProperties>
</file>