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16" w:rsidRDefault="0065721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D15BF8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15BF8" w:rsidRPr="00F53DCC" w:rsidRDefault="00F53DCC" w:rsidP="00F53DCC">
      <w:pPr>
        <w:tabs>
          <w:tab w:val="left" w:pos="5400"/>
        </w:tabs>
        <w:ind w:right="1133"/>
        <w:rPr>
          <w:b/>
          <w:lang w:val="es-ES_tradnl"/>
        </w:rPr>
      </w:pPr>
      <w:r>
        <w:rPr>
          <w:lang w:val="es-ES_tradnl"/>
        </w:rPr>
        <w:tab/>
      </w:r>
      <w:proofErr w:type="gramStart"/>
      <w:r w:rsidRPr="00F53DCC">
        <w:rPr>
          <w:b/>
          <w:lang w:val="es-ES_tradnl"/>
        </w:rPr>
        <w:t>RUTA :</w:t>
      </w:r>
      <w:proofErr w:type="gramEnd"/>
      <w:r w:rsidRPr="00F53DCC">
        <w:rPr>
          <w:b/>
          <w:lang w:val="es-ES_tradnl"/>
        </w:rPr>
        <w:t xml:space="preserve"> </w:t>
      </w:r>
      <w:r w:rsidR="00D220D8">
        <w:rPr>
          <w:b/>
          <w:lang w:val="es-ES_tradnl"/>
        </w:rPr>
        <w:t>52</w:t>
      </w:r>
    </w:p>
    <w:p w:rsidR="00D15BF8" w:rsidRDefault="00E770A2" w:rsidP="00F60576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121285</wp:posOffset>
                </wp:positionV>
                <wp:extent cx="2539365" cy="1001395"/>
                <wp:effectExtent l="9525" t="8255" r="1333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F43CF6">
                              <w:rPr>
                                <w:b/>
                              </w:rPr>
                              <w:t xml:space="preserve">ARIOS  </w:t>
                            </w:r>
                            <w:r w:rsidR="00A95636">
                              <w:rPr>
                                <w:b/>
                              </w:rPr>
                              <w:t>EDIF.</w:t>
                            </w:r>
                            <w:proofErr w:type="gramEnd"/>
                            <w:r w:rsidR="00A95636">
                              <w:rPr>
                                <w:b/>
                              </w:rPr>
                              <w:t xml:space="preserve"> ZINNIA</w:t>
                            </w:r>
                          </w:p>
                          <w:p w:rsidR="00EC5718" w:rsidRDefault="00A9563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MARQUEZ, 1</w:t>
                            </w:r>
                          </w:p>
                          <w:p w:rsidR="00FA52F8" w:rsidRDefault="00A9563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FA52F8"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901B2">
                              <w:rPr>
                                <w:b/>
                              </w:rPr>
                              <w:t xml:space="preserve">/A: </w:t>
                            </w:r>
                            <w:r w:rsidR="00A95636">
                              <w:rPr>
                                <w:b/>
                              </w:rPr>
                              <w:t xml:space="preserve">Sra. </w:t>
                            </w:r>
                            <w:proofErr w:type="spellStart"/>
                            <w:r w:rsidR="00A95636">
                              <w:rPr>
                                <w:b/>
                              </w:rPr>
                              <w:t>Juani</w:t>
                            </w:r>
                            <w:proofErr w:type="spellEnd"/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A95636">
                              <w:rPr>
                                <w:b/>
                              </w:rPr>
                              <w:t>663355735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55pt;width:199.95pt;height:7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F43CF6">
                        <w:rPr>
                          <w:b/>
                        </w:rPr>
                        <w:t xml:space="preserve">ARIOS  </w:t>
                      </w:r>
                      <w:r w:rsidR="00A95636">
                        <w:rPr>
                          <w:b/>
                        </w:rPr>
                        <w:t>EDIF. ZINNIA</w:t>
                      </w:r>
                    </w:p>
                    <w:p w:rsidR="00EC5718" w:rsidRDefault="00A9563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MARQUEZ, 1</w:t>
                      </w:r>
                    </w:p>
                    <w:p w:rsidR="00FA52F8" w:rsidRDefault="00A9563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FA52F8"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901B2">
                        <w:rPr>
                          <w:b/>
                        </w:rPr>
                        <w:t xml:space="preserve">/A: </w:t>
                      </w:r>
                      <w:r w:rsidR="00A95636">
                        <w:rPr>
                          <w:b/>
                        </w:rPr>
                        <w:t>Sra. Juani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A95636">
                        <w:rPr>
                          <w:b/>
                        </w:rPr>
                        <w:t>663355735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586105</wp:posOffset>
                </wp:positionH>
                <wp:positionV relativeFrom="page">
                  <wp:posOffset>820420</wp:posOffset>
                </wp:positionV>
                <wp:extent cx="489585" cy="431800"/>
                <wp:effectExtent l="0" t="1270" r="635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1E436" id="Group 4" o:spid="_x0000_s1026" style="position:absolute;margin-left:46.15pt;margin-top:64.6pt;width:38.55pt;height:34pt;z-index:-251656192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16220" w:rsidRPr="00D16220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220" w:rsidRDefault="00D15BF8" w:rsidP="00D16220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</w:t>
      </w:r>
      <w:r w:rsidR="00D16220">
        <w:rPr>
          <w:lang w:val="es-ES_tradnl"/>
        </w:rPr>
        <w:t xml:space="preserve"> 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D16220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D16220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D16220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D16220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D16220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D16220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D16220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D16220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D16220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D16220" w:rsidRPr="00F53DCC" w:rsidRDefault="00F53DCC" w:rsidP="00F53DCC">
      <w:pPr>
        <w:ind w:right="4393"/>
        <w:rPr>
          <w:b/>
          <w:lang w:val="es-ES_tradnl"/>
        </w:rPr>
      </w:pPr>
      <w:r w:rsidRPr="00F53DCC">
        <w:rPr>
          <w:b/>
          <w:lang w:val="es-ES_tradnl"/>
        </w:rPr>
        <w:t>SERVICIO:</w:t>
      </w:r>
    </w:p>
    <w:p w:rsidR="00F53DCC" w:rsidRPr="00F53DCC" w:rsidRDefault="00F53DCC" w:rsidP="00F53DCC">
      <w:pPr>
        <w:ind w:right="4393"/>
        <w:rPr>
          <w:b/>
          <w:lang w:val="es-ES_tradnl"/>
        </w:rPr>
      </w:pPr>
      <w:proofErr w:type="gramStart"/>
      <w:r w:rsidRPr="00F53DCC">
        <w:rPr>
          <w:b/>
          <w:lang w:val="es-ES_tradnl"/>
        </w:rPr>
        <w:t>MARTES  Y</w:t>
      </w:r>
      <w:proofErr w:type="gramEnd"/>
      <w:r w:rsidRPr="00F53DCC">
        <w:rPr>
          <w:b/>
          <w:lang w:val="es-ES_tradnl"/>
        </w:rPr>
        <w:t xml:space="preserve"> VIERNES : COMPLETO</w:t>
      </w:r>
    </w:p>
    <w:p w:rsidR="00F60576" w:rsidRPr="00F53DCC" w:rsidRDefault="00F60576" w:rsidP="00F53DCC">
      <w:pPr>
        <w:ind w:right="4393"/>
        <w:rPr>
          <w:rFonts w:ascii="Batang" w:eastAsia="Batang" w:cs="Batang"/>
          <w:b/>
          <w:color w:val="FB9F00"/>
          <w:w w:val="86"/>
          <w:position w:val="-2"/>
          <w:sz w:val="26"/>
          <w:szCs w:val="26"/>
        </w:rPr>
      </w:pPr>
    </w:p>
    <w:p w:rsidR="0013775E" w:rsidRPr="00F53DCC" w:rsidRDefault="00F53DCC" w:rsidP="00F53DCC">
      <w:pPr>
        <w:ind w:right="4393"/>
        <w:rPr>
          <w:b/>
          <w:lang w:val="es-ES_tradnl"/>
        </w:rPr>
      </w:pPr>
      <w:r w:rsidRPr="00F53DCC">
        <w:rPr>
          <w:b/>
          <w:lang w:val="es-ES_tradnl"/>
        </w:rPr>
        <w:t xml:space="preserve">LLAVE </w:t>
      </w:r>
      <w:proofErr w:type="gramStart"/>
      <w:r w:rsidRPr="00F53DCC">
        <w:rPr>
          <w:b/>
          <w:lang w:val="es-ES_tradnl"/>
        </w:rPr>
        <w:t>Nº :</w:t>
      </w:r>
      <w:proofErr w:type="gramEnd"/>
      <w:r w:rsidRPr="00F53DCC">
        <w:rPr>
          <w:b/>
          <w:lang w:val="es-ES_tradnl"/>
        </w:rPr>
        <w:t xml:space="preserve"> 278</w:t>
      </w:r>
    </w:p>
    <w:p w:rsidR="00F60576" w:rsidRDefault="00F60576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A95636">
        <w:rPr>
          <w:i/>
          <w:lang w:val="es-ES_tradnl"/>
        </w:rPr>
        <w:t xml:space="preserve">13 de </w:t>
      </w:r>
      <w:proofErr w:type="gramStart"/>
      <w:r w:rsidR="00A95636">
        <w:rPr>
          <w:i/>
          <w:lang w:val="es-ES_tradnl"/>
        </w:rPr>
        <w:t>Marzo</w:t>
      </w:r>
      <w:proofErr w:type="gramEnd"/>
      <w:r w:rsidR="009901D4">
        <w:rPr>
          <w:i/>
          <w:lang w:val="es-ES_tradnl"/>
        </w:rPr>
        <w:t xml:space="preserve"> de 2017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A95636">
        <w:t>J01090</w:t>
      </w:r>
    </w:p>
    <w:p w:rsidR="005D4DDA" w:rsidRDefault="005D4DDA" w:rsidP="0013775E">
      <w:pPr>
        <w:pStyle w:val="Ttulo2"/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A95636">
        <w:rPr>
          <w:b/>
          <w:i/>
        </w:rPr>
        <w:t xml:space="preserve">                        </w:t>
      </w:r>
      <w:r w:rsidR="00E74FB1">
        <w:rPr>
          <w:b/>
          <w:i/>
        </w:rPr>
        <w:t xml:space="preserve">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5D4DDA" w:rsidRDefault="005D4DDA" w:rsidP="005D4DDA">
      <w:pPr>
        <w:pStyle w:val="Prrafodelista"/>
        <w:ind w:left="765"/>
        <w:rPr>
          <w:b/>
          <w:sz w:val="22"/>
          <w:u w:val="single"/>
        </w:rPr>
      </w:pPr>
    </w:p>
    <w:p w:rsidR="007D322B" w:rsidRPr="009901D4" w:rsidRDefault="00D15BF8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DOS</w:t>
      </w:r>
      <w:r w:rsidR="0034549E" w:rsidRPr="009901D4">
        <w:rPr>
          <w:b/>
          <w:sz w:val="22"/>
          <w:u w:val="single"/>
        </w:rPr>
        <w:t xml:space="preserve"> VECES EN SEMANA</w:t>
      </w:r>
      <w:r w:rsidR="00350561" w:rsidRPr="009901D4">
        <w:rPr>
          <w:b/>
          <w:sz w:val="22"/>
          <w:u w:val="single"/>
        </w:rPr>
        <w:t xml:space="preserve"> </w:t>
      </w:r>
      <w:r w:rsidR="007D322B" w:rsidRPr="009901D4">
        <w:rPr>
          <w:b/>
          <w:sz w:val="22"/>
          <w:u w:val="single"/>
        </w:rPr>
        <w:t>(Excepto festivos):</w:t>
      </w:r>
    </w:p>
    <w:p w:rsidR="00D16220" w:rsidRDefault="007D322B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r w:rsidR="00A95636">
        <w:rPr>
          <w:sz w:val="22"/>
        </w:rPr>
        <w:t xml:space="preserve">desmanchado y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r w:rsidR="00A95636">
        <w:rPr>
          <w:sz w:val="22"/>
        </w:rPr>
        <w:t>l</w:t>
      </w:r>
      <w:proofErr w:type="gramEnd"/>
      <w:r w:rsidR="00F64AAB">
        <w:rPr>
          <w:sz w:val="22"/>
        </w:rPr>
        <w:t xml:space="preserve"> suelo del portal</w:t>
      </w:r>
      <w:r w:rsidR="00A95636">
        <w:rPr>
          <w:sz w:val="22"/>
        </w:rPr>
        <w:t xml:space="preserve"> y soportal</w:t>
      </w:r>
      <w:r w:rsidR="00D15BF8">
        <w:rPr>
          <w:sz w:val="22"/>
        </w:rPr>
        <w:t>.</w:t>
      </w:r>
    </w:p>
    <w:p w:rsidR="00D16220" w:rsidRDefault="00D16220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r w:rsidR="00A95636">
        <w:rPr>
          <w:sz w:val="22"/>
        </w:rPr>
        <w:t xml:space="preserve">desmanchado y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D16220" w:rsidRDefault="00D16220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</w:t>
      </w:r>
      <w:proofErr w:type="gramStart"/>
      <w:r>
        <w:rPr>
          <w:sz w:val="22"/>
        </w:rPr>
        <w:t>de  escaleras</w:t>
      </w:r>
      <w:proofErr w:type="gramEnd"/>
      <w:r>
        <w:rPr>
          <w:sz w:val="22"/>
        </w:rPr>
        <w:t xml:space="preserve"> desde acceso a terrado hasta acceso a garaje.</w:t>
      </w:r>
    </w:p>
    <w:p w:rsidR="00F43CF6" w:rsidRPr="00D16220" w:rsidRDefault="00D16220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8764A1" w:rsidRPr="00A95636" w:rsidRDefault="00D95FF6" w:rsidP="00A95636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A95636">
        <w:rPr>
          <w:sz w:val="22"/>
        </w:rPr>
        <w:t xml:space="preserve"> barandas</w:t>
      </w:r>
      <w:r w:rsidR="00F43CF6">
        <w:rPr>
          <w:sz w:val="22"/>
        </w:rPr>
        <w:t>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 xml:space="preserve">,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</w:t>
      </w:r>
      <w:proofErr w:type="gramStart"/>
      <w:r w:rsidR="00C90DA7" w:rsidRPr="006E7D3B">
        <w:rPr>
          <w:sz w:val="22"/>
        </w:rPr>
        <w:t>automático</w:t>
      </w:r>
      <w:r w:rsidR="007D322B" w:rsidRPr="006E7D3B">
        <w:rPr>
          <w:sz w:val="22"/>
        </w:rPr>
        <w:t>,..</w:t>
      </w:r>
      <w:proofErr w:type="spellStart"/>
      <w:proofErr w:type="gramEnd"/>
      <w:r w:rsidR="007D322B" w:rsidRPr="006E7D3B">
        <w:rPr>
          <w:sz w:val="22"/>
        </w:rPr>
        <w:t>etc</w:t>
      </w:r>
      <w:proofErr w:type="spellEnd"/>
      <w:r w:rsidR="008764A1" w:rsidRPr="006E7D3B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</w:t>
      </w:r>
      <w:r w:rsidR="00A95636">
        <w:rPr>
          <w:sz w:val="22"/>
        </w:rPr>
        <w:t xml:space="preserve"> digitales en </w:t>
      </w:r>
      <w:proofErr w:type="gramStart"/>
      <w:r w:rsidR="00A95636">
        <w:rPr>
          <w:sz w:val="22"/>
        </w:rPr>
        <w:t>revestimientos,  espejo</w:t>
      </w:r>
      <w:proofErr w:type="gramEnd"/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 w:rsidR="00A95636">
        <w:rPr>
          <w:sz w:val="22"/>
        </w:rPr>
        <w:t xml:space="preserve">puerta exterior. </w:t>
      </w:r>
      <w:r w:rsidR="001F64B9">
        <w:rPr>
          <w:sz w:val="22"/>
        </w:rPr>
        <w:t>etc.</w:t>
      </w:r>
    </w:p>
    <w:p w:rsidR="005D4DDA" w:rsidRDefault="005D4DDA" w:rsidP="005D4DDA">
      <w:pPr>
        <w:pStyle w:val="Prrafodelista"/>
        <w:ind w:left="765"/>
        <w:rPr>
          <w:b/>
          <w:sz w:val="22"/>
          <w:u w:val="single"/>
        </w:rPr>
      </w:pPr>
    </w:p>
    <w:p w:rsidR="00212664" w:rsidRPr="009901D4" w:rsidRDefault="0013775E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MENSUAL:</w:t>
      </w:r>
    </w:p>
    <w:p w:rsidR="0087627C" w:rsidRPr="00F43CF6" w:rsidRDefault="00D72439" w:rsidP="00F43CF6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02220D" w:rsidRDefault="0002220D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FF752B" w:rsidRPr="001F64B9" w:rsidRDefault="00FF752B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</w:t>
      </w:r>
      <w:r w:rsidR="00A95636">
        <w:rPr>
          <w:sz w:val="22"/>
        </w:rPr>
        <w:t>eza de ventanas tragaluz, solo por su parte interior.</w:t>
      </w:r>
    </w:p>
    <w:p w:rsidR="00D72439" w:rsidRPr="00A95636" w:rsidRDefault="00D72439" w:rsidP="00A95636">
      <w:pPr>
        <w:ind w:left="360"/>
        <w:jc w:val="both"/>
        <w:rPr>
          <w:sz w:val="22"/>
        </w:rPr>
      </w:pPr>
    </w:p>
    <w:p w:rsidR="008E0B4C" w:rsidRPr="009901D4" w:rsidRDefault="00D63AA8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BIMESTRAL:</w:t>
      </w:r>
    </w:p>
    <w:p w:rsidR="008E0B4C" w:rsidRPr="008E0B4C" w:rsidRDefault="008E0B4C" w:rsidP="008E0B4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8E0B4C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</w:p>
    <w:p w:rsidR="00D72439" w:rsidRPr="009901D4" w:rsidRDefault="00B76BF7" w:rsidP="009901D4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TRI</w:t>
      </w:r>
      <w:r w:rsidR="00C61F72" w:rsidRPr="009901D4">
        <w:rPr>
          <w:b/>
          <w:sz w:val="22"/>
          <w:u w:val="single"/>
        </w:rPr>
        <w:t>MESTR</w:t>
      </w:r>
      <w:r w:rsidR="00C02077" w:rsidRPr="009901D4">
        <w:rPr>
          <w:b/>
          <w:sz w:val="22"/>
          <w:u w:val="single"/>
        </w:rPr>
        <w:t>AL</w:t>
      </w:r>
      <w:r w:rsidR="002E5B1E" w:rsidRPr="009901D4">
        <w:rPr>
          <w:b/>
          <w:sz w:val="22"/>
          <w:u w:val="single"/>
        </w:rPr>
        <w:t>:</w:t>
      </w:r>
    </w:p>
    <w:p w:rsidR="00FF752B" w:rsidRPr="00B920A8" w:rsidRDefault="001F64B9" w:rsidP="00B920A8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F64B9">
        <w:rPr>
          <w:sz w:val="22"/>
        </w:rPr>
        <w:t>Desempolvado d</w:t>
      </w:r>
      <w:r w:rsidR="0087627C">
        <w:rPr>
          <w:sz w:val="22"/>
        </w:rPr>
        <w:t>e plafones</w:t>
      </w:r>
      <w:r w:rsidR="00D15BF8">
        <w:rPr>
          <w:sz w:val="22"/>
        </w:rPr>
        <w:t>, etc.</w:t>
      </w:r>
      <w:r w:rsidRPr="001F64B9">
        <w:rPr>
          <w:sz w:val="22"/>
        </w:rPr>
        <w:t xml:space="preserve"> sólo por su parte exterio</w:t>
      </w:r>
      <w:r w:rsidR="009B0D79">
        <w:rPr>
          <w:sz w:val="22"/>
        </w:rPr>
        <w:t>r</w:t>
      </w:r>
      <w:r w:rsidR="00FF752B">
        <w:rPr>
          <w:sz w:val="22"/>
        </w:rPr>
        <w:t>.</w:t>
      </w:r>
    </w:p>
    <w:p w:rsidR="00D15BF8" w:rsidRDefault="00D15BF8" w:rsidP="00EA39D7">
      <w:pPr>
        <w:pStyle w:val="Prrafodelista"/>
        <w:jc w:val="both"/>
        <w:rPr>
          <w:sz w:val="22"/>
        </w:rPr>
      </w:pPr>
    </w:p>
    <w:p w:rsidR="007539C8" w:rsidRPr="009901D4" w:rsidRDefault="00D72439" w:rsidP="009901D4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SEM</w:t>
      </w:r>
      <w:r w:rsidR="0013775E" w:rsidRPr="009901D4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</w:t>
      </w:r>
      <w:proofErr w:type="gramStart"/>
      <w:r w:rsidR="00C02077" w:rsidRPr="00836FA2">
        <w:rPr>
          <w:sz w:val="22"/>
        </w:rPr>
        <w:t>significativo  de</w:t>
      </w:r>
      <w:proofErr w:type="gramEnd"/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A95636" w:rsidRDefault="00A95636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a fondo de los revesti</w:t>
      </w:r>
      <w:r w:rsidR="00A8613F">
        <w:rPr>
          <w:sz w:val="22"/>
        </w:rPr>
        <w:t>m</w:t>
      </w:r>
      <w:r>
        <w:rPr>
          <w:sz w:val="22"/>
        </w:rPr>
        <w:t xml:space="preserve">ientos de </w:t>
      </w:r>
      <w:r w:rsidR="00A8613F">
        <w:rPr>
          <w:sz w:val="22"/>
        </w:rPr>
        <w:t>p</w:t>
      </w:r>
      <w:r>
        <w:rPr>
          <w:sz w:val="22"/>
        </w:rPr>
        <w:t>ortal</w:t>
      </w:r>
    </w:p>
    <w:p w:rsidR="00D15BF8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A95636" w:rsidRPr="00FF752B" w:rsidRDefault="00A95636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 y soportal.</w:t>
      </w:r>
    </w:p>
    <w:p w:rsidR="00350561" w:rsidRPr="005D4DDA" w:rsidRDefault="00350561" w:rsidP="005D4DDA">
      <w:pPr>
        <w:jc w:val="both"/>
        <w:rPr>
          <w:sz w:val="22"/>
        </w:rPr>
      </w:pPr>
    </w:p>
    <w:p w:rsidR="00D15BF8" w:rsidRPr="00A95636" w:rsidRDefault="00A95636" w:rsidP="00A95636">
      <w:pPr>
        <w:pStyle w:val="Textocomentario"/>
        <w:numPr>
          <w:ilvl w:val="0"/>
          <w:numId w:val="23"/>
        </w:numPr>
        <w:tabs>
          <w:tab w:val="right" w:leader="dot" w:pos="8504"/>
        </w:tabs>
        <w:rPr>
          <w:b/>
          <w:u w:val="single"/>
        </w:rPr>
      </w:pPr>
      <w:r w:rsidRPr="00A95636">
        <w:rPr>
          <w:b/>
          <w:u w:val="single"/>
        </w:rPr>
        <w:t>ANUAL:</w:t>
      </w:r>
      <w:r w:rsidR="009901D4" w:rsidRPr="00A95636">
        <w:rPr>
          <w:b/>
          <w:u w:val="single"/>
        </w:rPr>
        <w:t xml:space="preserve">   </w:t>
      </w:r>
    </w:p>
    <w:p w:rsidR="00D15BF8" w:rsidRPr="00D220D8" w:rsidRDefault="00A95636" w:rsidP="00A95636">
      <w:pPr>
        <w:pStyle w:val="Textocomentario"/>
        <w:numPr>
          <w:ilvl w:val="0"/>
          <w:numId w:val="24"/>
        </w:numPr>
        <w:tabs>
          <w:tab w:val="right" w:leader="dot" w:pos="8504"/>
        </w:tabs>
        <w:rPr>
          <w:sz w:val="22"/>
        </w:rPr>
      </w:pPr>
      <w:r w:rsidRPr="00D220D8">
        <w:rPr>
          <w:sz w:val="22"/>
        </w:rPr>
        <w:t>Cristalizado del suelo de pasillos</w:t>
      </w:r>
    </w:p>
    <w:p w:rsidR="00A95636" w:rsidRDefault="00A95636" w:rsidP="0013775E">
      <w:pPr>
        <w:pStyle w:val="Textocomentario"/>
        <w:tabs>
          <w:tab w:val="right" w:leader="dot" w:pos="8504"/>
        </w:tabs>
        <w:rPr>
          <w:b/>
        </w:rPr>
      </w:pPr>
    </w:p>
    <w:p w:rsidR="00EA39D7" w:rsidRPr="00A95636" w:rsidRDefault="00EA39D7" w:rsidP="00A95636">
      <w:pPr>
        <w:rPr>
          <w:b/>
        </w:rPr>
      </w:pPr>
    </w:p>
    <w:sectPr w:rsidR="00EA39D7" w:rsidRPr="00A95636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81" w:rsidRDefault="00EE5081">
      <w:r>
        <w:separator/>
      </w:r>
    </w:p>
  </w:endnote>
  <w:endnote w:type="continuationSeparator" w:id="0">
    <w:p w:rsidR="00EE5081" w:rsidRDefault="00EE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81" w:rsidRDefault="00EE5081">
      <w:r>
        <w:separator/>
      </w:r>
    </w:p>
  </w:footnote>
  <w:footnote w:type="continuationSeparator" w:id="0">
    <w:p w:rsidR="00EE5081" w:rsidRDefault="00EE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2DA9"/>
    <w:multiLevelType w:val="hybridMultilevel"/>
    <w:tmpl w:val="88768590"/>
    <w:lvl w:ilvl="0" w:tplc="05109F22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D6D"/>
    <w:multiLevelType w:val="hybridMultilevel"/>
    <w:tmpl w:val="1FCE6C48"/>
    <w:lvl w:ilvl="0" w:tplc="A5F417FA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7" w15:restartNumberingAfterBreak="0">
    <w:nsid w:val="55DF2137"/>
    <w:multiLevelType w:val="hybridMultilevel"/>
    <w:tmpl w:val="AC3E3B94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99E32B4"/>
    <w:multiLevelType w:val="hybridMultilevel"/>
    <w:tmpl w:val="9EC442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8"/>
  </w:num>
  <w:num w:numId="6">
    <w:abstractNumId w:val="12"/>
  </w:num>
  <w:num w:numId="7">
    <w:abstractNumId w:val="11"/>
  </w:num>
  <w:num w:numId="8">
    <w:abstractNumId w:val="24"/>
  </w:num>
  <w:num w:numId="9">
    <w:abstractNumId w:val="22"/>
  </w:num>
  <w:num w:numId="10">
    <w:abstractNumId w:val="4"/>
  </w:num>
  <w:num w:numId="11">
    <w:abstractNumId w:val="18"/>
  </w:num>
  <w:num w:numId="12">
    <w:abstractNumId w:val="15"/>
  </w:num>
  <w:num w:numId="13">
    <w:abstractNumId w:val="25"/>
  </w:num>
  <w:num w:numId="14">
    <w:abstractNumId w:val="19"/>
  </w:num>
  <w:num w:numId="15">
    <w:abstractNumId w:val="20"/>
  </w:num>
  <w:num w:numId="16">
    <w:abstractNumId w:val="5"/>
  </w:num>
  <w:num w:numId="17">
    <w:abstractNumId w:val="10"/>
  </w:num>
  <w:num w:numId="18">
    <w:abstractNumId w:val="21"/>
  </w:num>
  <w:num w:numId="19">
    <w:abstractNumId w:val="13"/>
  </w:num>
  <w:num w:numId="20">
    <w:abstractNumId w:val="2"/>
  </w:num>
  <w:num w:numId="21">
    <w:abstractNumId w:val="7"/>
  </w:num>
  <w:num w:numId="22">
    <w:abstractNumId w:val="14"/>
  </w:num>
  <w:num w:numId="23">
    <w:abstractNumId w:val="17"/>
  </w:num>
  <w:num w:numId="24">
    <w:abstractNumId w:val="23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1AB4"/>
    <w:rsid w:val="0002220D"/>
    <w:rsid w:val="00022A79"/>
    <w:rsid w:val="00041D17"/>
    <w:rsid w:val="000469CE"/>
    <w:rsid w:val="00046BA5"/>
    <w:rsid w:val="000531A7"/>
    <w:rsid w:val="00061FBB"/>
    <w:rsid w:val="00073D9A"/>
    <w:rsid w:val="0008006F"/>
    <w:rsid w:val="00086AAE"/>
    <w:rsid w:val="0009177F"/>
    <w:rsid w:val="000A1B85"/>
    <w:rsid w:val="000C17CE"/>
    <w:rsid w:val="000E3978"/>
    <w:rsid w:val="000F3E39"/>
    <w:rsid w:val="000F5E07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B0891"/>
    <w:rsid w:val="001C3459"/>
    <w:rsid w:val="001D41E4"/>
    <w:rsid w:val="001F62D8"/>
    <w:rsid w:val="001F64B9"/>
    <w:rsid w:val="00212664"/>
    <w:rsid w:val="00223051"/>
    <w:rsid w:val="002262F4"/>
    <w:rsid w:val="00260DCB"/>
    <w:rsid w:val="00265A1F"/>
    <w:rsid w:val="00275289"/>
    <w:rsid w:val="002779FB"/>
    <w:rsid w:val="00287051"/>
    <w:rsid w:val="00291923"/>
    <w:rsid w:val="002D171F"/>
    <w:rsid w:val="002D4E0A"/>
    <w:rsid w:val="002E5B1E"/>
    <w:rsid w:val="00303AFC"/>
    <w:rsid w:val="00305586"/>
    <w:rsid w:val="00312439"/>
    <w:rsid w:val="00326CA6"/>
    <w:rsid w:val="00342D7C"/>
    <w:rsid w:val="0034549E"/>
    <w:rsid w:val="00350561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3F3BCA"/>
    <w:rsid w:val="004010E0"/>
    <w:rsid w:val="00406075"/>
    <w:rsid w:val="00413A7B"/>
    <w:rsid w:val="00424759"/>
    <w:rsid w:val="00466BC2"/>
    <w:rsid w:val="00480BF9"/>
    <w:rsid w:val="004878A2"/>
    <w:rsid w:val="004A4EAF"/>
    <w:rsid w:val="004E6184"/>
    <w:rsid w:val="005156D6"/>
    <w:rsid w:val="00516668"/>
    <w:rsid w:val="005252D8"/>
    <w:rsid w:val="00526A8B"/>
    <w:rsid w:val="005377A5"/>
    <w:rsid w:val="00545EC0"/>
    <w:rsid w:val="0055207F"/>
    <w:rsid w:val="00554410"/>
    <w:rsid w:val="00555768"/>
    <w:rsid w:val="00560351"/>
    <w:rsid w:val="0057285F"/>
    <w:rsid w:val="005770C9"/>
    <w:rsid w:val="00585366"/>
    <w:rsid w:val="005A1E09"/>
    <w:rsid w:val="005B1146"/>
    <w:rsid w:val="005C72E3"/>
    <w:rsid w:val="005D4DDA"/>
    <w:rsid w:val="005D7ED7"/>
    <w:rsid w:val="005F005F"/>
    <w:rsid w:val="005F3945"/>
    <w:rsid w:val="005F3DE6"/>
    <w:rsid w:val="00612411"/>
    <w:rsid w:val="00621789"/>
    <w:rsid w:val="00627249"/>
    <w:rsid w:val="006317EB"/>
    <w:rsid w:val="00633E48"/>
    <w:rsid w:val="006462E3"/>
    <w:rsid w:val="00657216"/>
    <w:rsid w:val="00660CED"/>
    <w:rsid w:val="006821C5"/>
    <w:rsid w:val="006A0722"/>
    <w:rsid w:val="006D7A62"/>
    <w:rsid w:val="006E1477"/>
    <w:rsid w:val="006E7204"/>
    <w:rsid w:val="006E7D3B"/>
    <w:rsid w:val="006E7F60"/>
    <w:rsid w:val="00704101"/>
    <w:rsid w:val="0075296D"/>
    <w:rsid w:val="007539C8"/>
    <w:rsid w:val="00767B67"/>
    <w:rsid w:val="007843B0"/>
    <w:rsid w:val="00797A08"/>
    <w:rsid w:val="007A7E2C"/>
    <w:rsid w:val="007C2640"/>
    <w:rsid w:val="007D1AD8"/>
    <w:rsid w:val="007D322B"/>
    <w:rsid w:val="007F0995"/>
    <w:rsid w:val="007F7930"/>
    <w:rsid w:val="00805324"/>
    <w:rsid w:val="008217D7"/>
    <w:rsid w:val="00836FA2"/>
    <w:rsid w:val="00844B8A"/>
    <w:rsid w:val="008714C3"/>
    <w:rsid w:val="0087568E"/>
    <w:rsid w:val="0087627C"/>
    <w:rsid w:val="008764A1"/>
    <w:rsid w:val="008861BE"/>
    <w:rsid w:val="00892EA2"/>
    <w:rsid w:val="008B1FED"/>
    <w:rsid w:val="008E0B4C"/>
    <w:rsid w:val="008E1702"/>
    <w:rsid w:val="008E4980"/>
    <w:rsid w:val="009170B3"/>
    <w:rsid w:val="00923253"/>
    <w:rsid w:val="009367C7"/>
    <w:rsid w:val="00941EC6"/>
    <w:rsid w:val="00984706"/>
    <w:rsid w:val="009901D4"/>
    <w:rsid w:val="009B0D79"/>
    <w:rsid w:val="009B2272"/>
    <w:rsid w:val="009C1765"/>
    <w:rsid w:val="009D00FE"/>
    <w:rsid w:val="009E3E59"/>
    <w:rsid w:val="009E4B57"/>
    <w:rsid w:val="009F024C"/>
    <w:rsid w:val="00A12D5C"/>
    <w:rsid w:val="00A25383"/>
    <w:rsid w:val="00A336FC"/>
    <w:rsid w:val="00A57D89"/>
    <w:rsid w:val="00A75DC0"/>
    <w:rsid w:val="00A8572D"/>
    <w:rsid w:val="00A8613F"/>
    <w:rsid w:val="00A9445F"/>
    <w:rsid w:val="00A945E4"/>
    <w:rsid w:val="00A95636"/>
    <w:rsid w:val="00AA2817"/>
    <w:rsid w:val="00AB1372"/>
    <w:rsid w:val="00AB2D17"/>
    <w:rsid w:val="00AD1B5C"/>
    <w:rsid w:val="00AD2A8E"/>
    <w:rsid w:val="00AD43E7"/>
    <w:rsid w:val="00AD5A09"/>
    <w:rsid w:val="00AD7C68"/>
    <w:rsid w:val="00AE30E6"/>
    <w:rsid w:val="00AF6383"/>
    <w:rsid w:val="00B01E37"/>
    <w:rsid w:val="00B05237"/>
    <w:rsid w:val="00B117BE"/>
    <w:rsid w:val="00B20E33"/>
    <w:rsid w:val="00B307BF"/>
    <w:rsid w:val="00B3727B"/>
    <w:rsid w:val="00B51131"/>
    <w:rsid w:val="00B60617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31AA5"/>
    <w:rsid w:val="00C361F8"/>
    <w:rsid w:val="00C36471"/>
    <w:rsid w:val="00C47294"/>
    <w:rsid w:val="00C52513"/>
    <w:rsid w:val="00C61F72"/>
    <w:rsid w:val="00C6409D"/>
    <w:rsid w:val="00C90DA7"/>
    <w:rsid w:val="00C9100F"/>
    <w:rsid w:val="00CA138B"/>
    <w:rsid w:val="00CE0AD8"/>
    <w:rsid w:val="00CE3985"/>
    <w:rsid w:val="00D05CED"/>
    <w:rsid w:val="00D15BF8"/>
    <w:rsid w:val="00D16220"/>
    <w:rsid w:val="00D220D8"/>
    <w:rsid w:val="00D26729"/>
    <w:rsid w:val="00D458A6"/>
    <w:rsid w:val="00D63AA8"/>
    <w:rsid w:val="00D67451"/>
    <w:rsid w:val="00D72439"/>
    <w:rsid w:val="00D901B2"/>
    <w:rsid w:val="00D91CF9"/>
    <w:rsid w:val="00D946FC"/>
    <w:rsid w:val="00D95FF6"/>
    <w:rsid w:val="00D97215"/>
    <w:rsid w:val="00DB71D7"/>
    <w:rsid w:val="00DC56C9"/>
    <w:rsid w:val="00DE322F"/>
    <w:rsid w:val="00DE5089"/>
    <w:rsid w:val="00E1430E"/>
    <w:rsid w:val="00E428CB"/>
    <w:rsid w:val="00E463C1"/>
    <w:rsid w:val="00E505A8"/>
    <w:rsid w:val="00E50D61"/>
    <w:rsid w:val="00E57A98"/>
    <w:rsid w:val="00E6266B"/>
    <w:rsid w:val="00E70C47"/>
    <w:rsid w:val="00E74FB1"/>
    <w:rsid w:val="00E770A2"/>
    <w:rsid w:val="00E80794"/>
    <w:rsid w:val="00E8449F"/>
    <w:rsid w:val="00E9384B"/>
    <w:rsid w:val="00E93F05"/>
    <w:rsid w:val="00E97FD3"/>
    <w:rsid w:val="00EA39D7"/>
    <w:rsid w:val="00EC1F42"/>
    <w:rsid w:val="00EC43B1"/>
    <w:rsid w:val="00EC5718"/>
    <w:rsid w:val="00EE5081"/>
    <w:rsid w:val="00EE689A"/>
    <w:rsid w:val="00EF54F4"/>
    <w:rsid w:val="00F01ED9"/>
    <w:rsid w:val="00F14E50"/>
    <w:rsid w:val="00F234EA"/>
    <w:rsid w:val="00F35247"/>
    <w:rsid w:val="00F40C95"/>
    <w:rsid w:val="00F43CF6"/>
    <w:rsid w:val="00F47ECF"/>
    <w:rsid w:val="00F53DCC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78578B-630A-407C-8346-47A9310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2017-03-14T09:38:00Z</cp:lastPrinted>
  <dcterms:created xsi:type="dcterms:W3CDTF">2023-03-28T11:03:00Z</dcterms:created>
  <dcterms:modified xsi:type="dcterms:W3CDTF">2023-03-28T11:03:00Z</dcterms:modified>
</cp:coreProperties>
</file>