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8B" w:rsidRDefault="00FC6C8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FC6C8B" w:rsidRDefault="00FC6C8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50790" w:rsidRDefault="00050790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FC6C8B" w:rsidRDefault="00FC6C8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50790" w:rsidRPr="00050790" w:rsidRDefault="00050790" w:rsidP="00050790">
      <w:pPr>
        <w:ind w:right="3968"/>
        <w:rPr>
          <w:rFonts w:ascii="Arial Narrow" w:hAnsi="Arial Narrow"/>
          <w:b/>
          <w:sz w:val="28"/>
          <w:szCs w:val="28"/>
          <w:lang w:val="es-ES_tradnl"/>
        </w:rPr>
      </w:pPr>
      <w:r w:rsidRPr="00050790">
        <w:rPr>
          <w:rFonts w:ascii="Arial Narrow" w:hAnsi="Arial Narrow"/>
          <w:b/>
          <w:sz w:val="28"/>
          <w:szCs w:val="28"/>
          <w:lang w:val="es-ES_tradnl"/>
        </w:rPr>
        <w:t>RUTA 20</w:t>
      </w:r>
    </w:p>
    <w:p w:rsidR="00050790" w:rsidRPr="00050790" w:rsidRDefault="00050790" w:rsidP="00050790">
      <w:pPr>
        <w:ind w:right="3968"/>
        <w:rPr>
          <w:rFonts w:ascii="Arial Narrow" w:hAnsi="Arial Narrow"/>
          <w:b/>
          <w:sz w:val="28"/>
          <w:szCs w:val="28"/>
          <w:lang w:val="es-ES_tradnl"/>
        </w:rPr>
      </w:pPr>
      <w:r w:rsidRPr="00050790">
        <w:rPr>
          <w:rFonts w:ascii="Arial Narrow" w:hAnsi="Arial Narrow"/>
          <w:b/>
          <w:sz w:val="28"/>
          <w:szCs w:val="28"/>
          <w:lang w:val="es-ES_tradnl"/>
        </w:rPr>
        <w:t>LLAVE:74</w:t>
      </w:r>
    </w:p>
    <w:p w:rsidR="00050790" w:rsidRPr="00050790" w:rsidRDefault="00050790" w:rsidP="00050790">
      <w:pPr>
        <w:ind w:right="3968"/>
        <w:rPr>
          <w:rFonts w:ascii="Arial Narrow" w:hAnsi="Arial Narrow"/>
          <w:b/>
          <w:sz w:val="28"/>
          <w:szCs w:val="28"/>
          <w:lang w:val="es-ES_tradnl"/>
        </w:rPr>
      </w:pPr>
    </w:p>
    <w:p w:rsidR="00050790" w:rsidRDefault="00050790" w:rsidP="00050790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Default="00C0517A" w:rsidP="00050790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C8B" w:rsidRDefault="00FC6C8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FC6C8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C/ ZURGENA, 23</w:t>
                            </w:r>
                          </w:p>
                          <w:p w:rsidR="00FC6C8B" w:rsidRDefault="00FC6C8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FC6C8B" w:rsidRDefault="00FC6C8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C6C8B" w:rsidRDefault="00FC6C8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A/A.: D. Francisco Fernández    3º-1</w:t>
                            </w:r>
                          </w:p>
                          <w:p w:rsidR="00FC6C8B" w:rsidRPr="00FC6C8B" w:rsidRDefault="00FC6C8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         Tlf.: 625432743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C6C8B" w:rsidRDefault="00FC6C8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FC6C8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C/ ZURGENA, 23</w:t>
                      </w:r>
                    </w:p>
                    <w:p w:rsidR="00FC6C8B" w:rsidRDefault="00FC6C8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FC6C8B" w:rsidRDefault="00FC6C8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C6C8B" w:rsidRDefault="00FC6C8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D. Francisco Fernández    3º-1</w:t>
                      </w:r>
                    </w:p>
                    <w:p w:rsidR="00FC6C8B" w:rsidRPr="00FC6C8B" w:rsidRDefault="00FC6C8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         Tlf.: 625432743</w:t>
                      </w:r>
                    </w:p>
                  </w:txbxContent>
                </v:textbox>
              </v:shape>
            </w:pict>
          </mc:Fallback>
        </mc:AlternateContent>
      </w:r>
      <w:r w:rsidR="00050790">
        <w:rPr>
          <w:rFonts w:ascii="Arial Narrow" w:hAnsi="Arial Narrow"/>
          <w:sz w:val="22"/>
          <w:lang w:val="es-ES_tradnl"/>
        </w:rPr>
        <w:t>MARTES: COMPLETO</w:t>
      </w:r>
    </w:p>
    <w:p w:rsidR="00050790" w:rsidRDefault="00050790" w:rsidP="00050790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VIERNES: PORTAL</w:t>
      </w:r>
    </w:p>
    <w:p w:rsidR="00050790" w:rsidRDefault="00050790" w:rsidP="00050790">
      <w:pPr>
        <w:ind w:right="3968"/>
        <w:rPr>
          <w:rFonts w:ascii="Arial Narrow" w:hAnsi="Arial Narrow"/>
          <w:sz w:val="22"/>
          <w:lang w:val="es-ES_tradnl"/>
        </w:rPr>
      </w:pPr>
    </w:p>
    <w:p w:rsidR="00050790" w:rsidRDefault="00050790" w:rsidP="00050790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NO TERRADO</w:t>
      </w:r>
    </w:p>
    <w:p w:rsidR="00050790" w:rsidRDefault="00050790" w:rsidP="00050790">
      <w:pPr>
        <w:ind w:right="3968"/>
        <w:rPr>
          <w:rFonts w:ascii="Arial Narrow" w:hAnsi="Arial Narrow"/>
          <w:sz w:val="22"/>
          <w:lang w:val="es-ES_tradnl"/>
        </w:rPr>
      </w:pPr>
    </w:p>
    <w:p w:rsidR="00050790" w:rsidRDefault="00050790" w:rsidP="00050790">
      <w:pPr>
        <w:ind w:right="3968"/>
        <w:rPr>
          <w:rFonts w:ascii="Arial Narrow" w:hAnsi="Arial Narrow"/>
          <w:sz w:val="22"/>
          <w:lang w:val="es-ES_tradnl"/>
        </w:rPr>
      </w:pPr>
    </w:p>
    <w:p w:rsidR="00FC6C8B" w:rsidRDefault="00FC6C8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050790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FC6C8B" w:rsidRPr="00FC6C8B">
        <w:rPr>
          <w:i/>
          <w:noProof/>
        </w:rPr>
        <w:t>6 de abril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C0517A">
        <w:t>1675</w:t>
      </w:r>
    </w:p>
    <w:p w:rsidR="0013775E" w:rsidRDefault="0013775E" w:rsidP="0013775E">
      <w:pPr>
        <w:rPr>
          <w:lang w:val="es-ES_tradnl"/>
        </w:rPr>
      </w:pPr>
    </w:p>
    <w:p w:rsidR="00C0517A" w:rsidRDefault="00C0517A" w:rsidP="0013775E">
      <w:pPr>
        <w:pStyle w:val="Ttulo2"/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C0517A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</w:t>
      </w:r>
      <w:r w:rsidR="0013775E">
        <w:rPr>
          <w:b/>
          <w:sz w:val="22"/>
          <w:u w:val="single"/>
        </w:rPr>
        <w:t>SEMANA</w:t>
      </w:r>
      <w:r>
        <w:rPr>
          <w:b/>
          <w:sz w:val="22"/>
          <w:u w:val="single"/>
        </w:rPr>
        <w:t>( Excepto Fiestas )</w:t>
      </w:r>
      <w:r w:rsidR="0013775E">
        <w:rPr>
          <w:b/>
          <w:sz w:val="22"/>
          <w:u w:val="single"/>
        </w:rPr>
        <w:t>:</w:t>
      </w:r>
    </w:p>
    <w:p w:rsidR="00C0517A" w:rsidRDefault="00C0517A" w:rsidP="0013775E">
      <w:pPr>
        <w:jc w:val="center"/>
        <w:rPr>
          <w:b/>
          <w:sz w:val="22"/>
          <w:u w:val="single"/>
        </w:rPr>
      </w:pPr>
    </w:p>
    <w:p w:rsidR="0013775E" w:rsidRDefault="00C0517A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portal.</w:t>
      </w:r>
    </w:p>
    <w:p w:rsidR="00C0517A" w:rsidRDefault="00C0517A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comunitarias incluida la exterior, buzones, repisas, …etc.</w:t>
      </w:r>
    </w:p>
    <w:p w:rsidR="00C0517A" w:rsidRDefault="00C0517A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revestimientos de portal.</w:t>
      </w:r>
    </w:p>
    <w:p w:rsidR="00C0517A" w:rsidRDefault="00C0517A" w:rsidP="00C0517A">
      <w:pPr>
        <w:ind w:left="1069"/>
        <w:jc w:val="both"/>
        <w:rPr>
          <w:sz w:val="22"/>
        </w:rPr>
      </w:pPr>
    </w:p>
    <w:p w:rsidR="0013775E" w:rsidRDefault="00C0517A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13775E">
        <w:rPr>
          <w:b/>
          <w:sz w:val="22"/>
          <w:u w:val="single"/>
        </w:rPr>
        <w:t>:</w:t>
      </w:r>
    </w:p>
    <w:p w:rsidR="00C0517A" w:rsidRDefault="00C0517A" w:rsidP="0013775E">
      <w:pPr>
        <w:jc w:val="center"/>
        <w:rPr>
          <w:b/>
          <w:sz w:val="22"/>
          <w:u w:val="single"/>
        </w:rPr>
      </w:pPr>
    </w:p>
    <w:p w:rsidR="00C0517A" w:rsidRDefault="00C0517A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rellanos y escaleras.</w:t>
      </w:r>
    </w:p>
    <w:p w:rsidR="0013775E" w:rsidRDefault="00C0517A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pasamanos, poyetes, repisas, puntos de luz por su parte exterior, ..etc.</w:t>
      </w:r>
    </w:p>
    <w:p w:rsidR="00C0517A" w:rsidRDefault="00C0517A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plantas.</w:t>
      </w:r>
    </w:p>
    <w:p w:rsidR="00C0517A" w:rsidRDefault="00C0517A" w:rsidP="00C0517A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3775E" w:rsidRDefault="0013775E" w:rsidP="00C0517A">
      <w:pPr>
        <w:ind w:left="1069"/>
        <w:jc w:val="both"/>
        <w:rPr>
          <w:sz w:val="22"/>
        </w:rPr>
      </w:pPr>
    </w:p>
    <w:p w:rsidR="0013775E" w:rsidRDefault="0013775E" w:rsidP="0013775E"/>
    <w:p w:rsidR="00C0517A" w:rsidRDefault="00C0517A" w:rsidP="0013775E"/>
    <w:p w:rsidR="00C0517A" w:rsidRDefault="00C0517A" w:rsidP="0013775E"/>
    <w:p w:rsidR="00EF131A" w:rsidRPr="00EF131A" w:rsidRDefault="00EF131A" w:rsidP="00EF131A">
      <w:pPr>
        <w:ind w:right="3968"/>
        <w:rPr>
          <w:rFonts w:ascii="Arial Narrow" w:hAnsi="Arial Narrow"/>
          <w:b/>
          <w:sz w:val="32"/>
          <w:lang w:val="es-ES_tradnl"/>
        </w:rPr>
      </w:pPr>
      <w:r w:rsidRPr="00EF131A">
        <w:rPr>
          <w:rFonts w:ascii="Arial Narrow" w:hAnsi="Arial Narrow"/>
          <w:b/>
          <w:sz w:val="32"/>
          <w:lang w:val="es-ES_tradnl"/>
        </w:rPr>
        <w:t>ESCALERA 5 PELDAÑOS</w:t>
      </w:r>
    </w:p>
    <w:p w:rsidR="00844B8A" w:rsidRDefault="00844B8A"/>
    <w:sectPr w:rsidR="00844B8A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E4" w:rsidRDefault="006105E4">
      <w:r>
        <w:separator/>
      </w:r>
    </w:p>
  </w:endnote>
  <w:endnote w:type="continuationSeparator" w:id="0">
    <w:p w:rsidR="006105E4" w:rsidRDefault="0061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E4" w:rsidRDefault="006105E4">
      <w:r>
        <w:separator/>
      </w:r>
    </w:p>
  </w:footnote>
  <w:footnote w:type="continuationSeparator" w:id="0">
    <w:p w:rsidR="006105E4" w:rsidRDefault="0061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8B"/>
    <w:rsid w:val="00050790"/>
    <w:rsid w:val="0013775E"/>
    <w:rsid w:val="004C339F"/>
    <w:rsid w:val="006105E4"/>
    <w:rsid w:val="00725A4B"/>
    <w:rsid w:val="007D16CC"/>
    <w:rsid w:val="00844B8A"/>
    <w:rsid w:val="00873EC1"/>
    <w:rsid w:val="00C0517A"/>
    <w:rsid w:val="00EF131A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A5FA29-8248-4232-92C2-4663D521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7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79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2018-02-15T10:38:00Z</cp:lastPrinted>
  <dcterms:created xsi:type="dcterms:W3CDTF">2023-03-28T06:38:00Z</dcterms:created>
  <dcterms:modified xsi:type="dcterms:W3CDTF">2023-03-28T06:38:00Z</dcterms:modified>
</cp:coreProperties>
</file>