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33E08D05" w:rsidR="003B124C" w:rsidRPr="00E54C9F" w:rsidRDefault="00760330">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33E08D05" w:rsidR="003B124C" w:rsidRPr="00E54C9F" w:rsidRDefault="00760330">
                      <w:pPr>
                        <w:rPr>
                          <w:sz w:val="18"/>
                          <w:szCs w:val="18"/>
                        </w:rPr>
                      </w:pPr>
                      <w:r>
                        <w:rPr>
                          <w:sz w:val="18"/>
                          <w:szCs w:val="18"/>
                        </w:rPr>
                        <w:t>info</w:t>
                      </w:r>
                      <w:r w:rsidR="003B124C" w:rsidRPr="00E54C9F">
                        <w:rPr>
                          <w:sz w:val="18"/>
                          <w:szCs w:val="18"/>
                        </w:rPr>
                        <w:t>@limpiezasindalicas.com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871A2BB" w14:textId="2A3D4C7D" w:rsidR="00B13819" w:rsidRDefault="00FC3A14" w:rsidP="00CD56CC">
                            <w:pPr>
                              <w:pStyle w:val="Textocomentario"/>
                              <w:rPr>
                                <w:b/>
                                <w:sz w:val="18"/>
                              </w:rPr>
                            </w:pPr>
                            <w:r>
                              <w:rPr>
                                <w:b/>
                                <w:sz w:val="18"/>
                              </w:rPr>
                              <w:t>OFICINAS SICOR SEGURIDAD</w:t>
                            </w:r>
                          </w:p>
                          <w:p w14:paraId="0CAC20FE" w14:textId="2E906110" w:rsidR="00FC3A14" w:rsidRDefault="00FC3A14" w:rsidP="00CD56CC">
                            <w:pPr>
                              <w:pStyle w:val="Textocomentario"/>
                              <w:rPr>
                                <w:b/>
                                <w:sz w:val="18"/>
                              </w:rPr>
                            </w:pPr>
                            <w:r>
                              <w:rPr>
                                <w:b/>
                                <w:sz w:val="18"/>
                              </w:rPr>
                              <w:t>AVDA. FEDERICO GARCIA LORCA 171</w:t>
                            </w:r>
                          </w:p>
                          <w:p w14:paraId="73E87DD9" w14:textId="0834FFD2" w:rsidR="00FC3A14" w:rsidRDefault="00FC3A14" w:rsidP="00CD56CC">
                            <w:pPr>
                              <w:pStyle w:val="Textocomentario"/>
                              <w:rPr>
                                <w:b/>
                                <w:sz w:val="18"/>
                              </w:rPr>
                            </w:pPr>
                            <w:r>
                              <w:rPr>
                                <w:b/>
                                <w:sz w:val="18"/>
                              </w:rPr>
                              <w:t>04008 ALMERIA</w:t>
                            </w:r>
                          </w:p>
                          <w:p w14:paraId="0E44E423" w14:textId="03F0C1EC" w:rsidR="00CD56CC" w:rsidRDefault="00CD56CC" w:rsidP="00CD56CC">
                            <w:pPr>
                              <w:pStyle w:val="Textocomentario"/>
                              <w:rPr>
                                <w:b/>
                                <w:sz w:val="18"/>
                              </w:rPr>
                            </w:pPr>
                          </w:p>
                          <w:p w14:paraId="464C3ED8" w14:textId="0E9EF433" w:rsidR="00CD56CC" w:rsidRDefault="00CD56CC" w:rsidP="00CD56CC">
                            <w:pPr>
                              <w:pStyle w:val="Textocomentario"/>
                              <w:rPr>
                                <w:b/>
                                <w:sz w:val="18"/>
                              </w:rPr>
                            </w:pPr>
                            <w:r>
                              <w:rPr>
                                <w:b/>
                                <w:sz w:val="18"/>
                              </w:rPr>
                              <w:t xml:space="preserve">A/A </w:t>
                            </w:r>
                            <w:r w:rsidR="00FC3A14">
                              <w:rPr>
                                <w:b/>
                                <w:sz w:val="18"/>
                              </w:rPr>
                              <w:t xml:space="preserve">JOSE ANTONIO HERRERO </w:t>
                            </w:r>
                          </w:p>
                          <w:p w14:paraId="0E9CF125" w14:textId="37C397AD" w:rsidR="00CD56CC" w:rsidRDefault="00FC3A14" w:rsidP="00CD56CC">
                            <w:pPr>
                              <w:pStyle w:val="Textocomentario"/>
                            </w:pPr>
                            <w:hyperlink r:id="rId9" w:history="1">
                              <w:r w:rsidRPr="00BB023C">
                                <w:rPr>
                                  <w:rStyle w:val="Hipervnculo"/>
                                </w:rPr>
                                <w:t>Joseantonio.herreronavas@gruposicor.com</w:t>
                              </w:r>
                            </w:hyperlink>
                          </w:p>
                          <w:p w14:paraId="6E62823F" w14:textId="513D3137" w:rsidR="00FC3A14" w:rsidRDefault="00FC3A14" w:rsidP="00CD56CC">
                            <w:pPr>
                              <w:pStyle w:val="Textocomentario"/>
                              <w:rPr>
                                <w:b/>
                                <w:sz w:val="18"/>
                              </w:rPr>
                            </w:pPr>
                            <w:r>
                              <w:t>950562362</w:t>
                            </w:r>
                          </w:p>
                          <w:p w14:paraId="189C5902" w14:textId="77777777" w:rsidR="00CD56CC" w:rsidRPr="00E11199" w:rsidRDefault="00CD56CC" w:rsidP="00CD56CC">
                            <w:pPr>
                              <w:pStyle w:val="Textocomentario"/>
                              <w:rPr>
                                <w:b/>
                                <w:sz w:val="18"/>
                              </w:rPr>
                            </w:pPr>
                          </w:p>
                          <w:p w14:paraId="69A62943" w14:textId="77777777" w:rsidR="00FB2ADA" w:rsidRDefault="00FB2ADA" w:rsidP="00FB2ADA">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" o:allowincell="f" strokecolor="black [3213]">
                <v:textbox>
                  <w:txbxContent>
                    <w:p w14:paraId="7871A2BB" w14:textId="2A3D4C7D" w:rsidR="00B13819" w:rsidRDefault="00FC3A14" w:rsidP="00CD56CC">
                      <w:pPr>
                        <w:pStyle w:val="Textocomentario"/>
                        <w:rPr>
                          <w:b/>
                          <w:sz w:val="18"/>
                        </w:rPr>
                      </w:pPr>
                      <w:r>
                        <w:rPr>
                          <w:b/>
                          <w:sz w:val="18"/>
                        </w:rPr>
                        <w:t>OFICINAS SICOR SEGURIDAD</w:t>
                      </w:r>
                    </w:p>
                    <w:p w14:paraId="0CAC20FE" w14:textId="2E906110" w:rsidR="00FC3A14" w:rsidRDefault="00FC3A14" w:rsidP="00CD56CC">
                      <w:pPr>
                        <w:pStyle w:val="Textocomentario"/>
                        <w:rPr>
                          <w:b/>
                          <w:sz w:val="18"/>
                        </w:rPr>
                      </w:pPr>
                      <w:r>
                        <w:rPr>
                          <w:b/>
                          <w:sz w:val="18"/>
                        </w:rPr>
                        <w:t>AVDA. FEDERICO GARCIA LORCA 171</w:t>
                      </w:r>
                    </w:p>
                    <w:p w14:paraId="73E87DD9" w14:textId="0834FFD2" w:rsidR="00FC3A14" w:rsidRDefault="00FC3A14" w:rsidP="00CD56CC">
                      <w:pPr>
                        <w:pStyle w:val="Textocomentario"/>
                        <w:rPr>
                          <w:b/>
                          <w:sz w:val="18"/>
                        </w:rPr>
                      </w:pPr>
                      <w:r>
                        <w:rPr>
                          <w:b/>
                          <w:sz w:val="18"/>
                        </w:rPr>
                        <w:t>04008 ALMERIA</w:t>
                      </w:r>
                    </w:p>
                    <w:p w14:paraId="0E44E423" w14:textId="03F0C1EC" w:rsidR="00CD56CC" w:rsidRDefault="00CD56CC" w:rsidP="00CD56CC">
                      <w:pPr>
                        <w:pStyle w:val="Textocomentario"/>
                        <w:rPr>
                          <w:b/>
                          <w:sz w:val="18"/>
                        </w:rPr>
                      </w:pPr>
                    </w:p>
                    <w:p w14:paraId="464C3ED8" w14:textId="0E9EF433" w:rsidR="00CD56CC" w:rsidRDefault="00CD56CC" w:rsidP="00CD56CC">
                      <w:pPr>
                        <w:pStyle w:val="Textocomentario"/>
                        <w:rPr>
                          <w:b/>
                          <w:sz w:val="18"/>
                        </w:rPr>
                      </w:pPr>
                      <w:r>
                        <w:rPr>
                          <w:b/>
                          <w:sz w:val="18"/>
                        </w:rPr>
                        <w:t xml:space="preserve">A/A </w:t>
                      </w:r>
                      <w:r w:rsidR="00FC3A14">
                        <w:rPr>
                          <w:b/>
                          <w:sz w:val="18"/>
                        </w:rPr>
                        <w:t xml:space="preserve">JOSE ANTONIO HERRERO </w:t>
                      </w:r>
                    </w:p>
                    <w:p w14:paraId="0E9CF125" w14:textId="37C397AD" w:rsidR="00CD56CC" w:rsidRDefault="00FC3A14" w:rsidP="00CD56CC">
                      <w:pPr>
                        <w:pStyle w:val="Textocomentario"/>
                      </w:pPr>
                      <w:hyperlink r:id="rId10" w:history="1">
                        <w:r w:rsidRPr="00BB023C">
                          <w:rPr>
                            <w:rStyle w:val="Hipervnculo"/>
                          </w:rPr>
                          <w:t>Joseantonio.herreronavas@gruposicor.com</w:t>
                        </w:r>
                      </w:hyperlink>
                    </w:p>
                    <w:p w14:paraId="6E62823F" w14:textId="513D3137" w:rsidR="00FC3A14" w:rsidRDefault="00FC3A14" w:rsidP="00CD56CC">
                      <w:pPr>
                        <w:pStyle w:val="Textocomentario"/>
                        <w:rPr>
                          <w:b/>
                          <w:sz w:val="18"/>
                        </w:rPr>
                      </w:pPr>
                      <w:r>
                        <w:t>950562362</w:t>
                      </w:r>
                    </w:p>
                    <w:p w14:paraId="189C5902" w14:textId="77777777" w:rsidR="00CD56CC" w:rsidRPr="00E11199" w:rsidRDefault="00CD56CC" w:rsidP="00CD56CC">
                      <w:pPr>
                        <w:pStyle w:val="Textocomentario"/>
                        <w:rPr>
                          <w:b/>
                          <w:sz w:val="18"/>
                        </w:rPr>
                      </w:pPr>
                    </w:p>
                    <w:p w14:paraId="69A62943" w14:textId="77777777" w:rsidR="00FB2ADA" w:rsidRDefault="00FB2ADA" w:rsidP="00FB2ADA">
                      <w:pPr>
                        <w:pStyle w:val="Textocomentario"/>
                        <w:rPr>
                          <w:b/>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3BB0A11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En </w:t>
      </w:r>
      <w:proofErr w:type="gramStart"/>
      <w:r>
        <w:rPr>
          <w:rFonts w:ascii="Arial Narrow" w:hAnsi="Arial Narrow"/>
          <w:sz w:val="22"/>
          <w:lang w:val="es-ES_tradnl"/>
        </w:rPr>
        <w:t>A</w:t>
      </w:r>
      <w:r w:rsidR="00606D38">
        <w:rPr>
          <w:rFonts w:ascii="Arial Narrow" w:hAnsi="Arial Narrow"/>
          <w:sz w:val="22"/>
          <w:lang w:val="es-ES_tradnl"/>
        </w:rPr>
        <w:t>lmería ,</w:t>
      </w:r>
      <w:proofErr w:type="gramEnd"/>
      <w:r w:rsidR="00606D38">
        <w:rPr>
          <w:rFonts w:ascii="Arial Narrow" w:hAnsi="Arial Narrow"/>
          <w:sz w:val="22"/>
          <w:lang w:val="es-ES_tradnl"/>
        </w:rPr>
        <w:t xml:space="preserve"> a </w:t>
      </w:r>
      <w:r w:rsidR="00FC3A14">
        <w:rPr>
          <w:rFonts w:ascii="Arial Narrow" w:hAnsi="Arial Narrow"/>
          <w:sz w:val="22"/>
          <w:lang w:val="es-ES_tradnl"/>
        </w:rPr>
        <w:t>11 de Mayo de 2022</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14:paraId="5DACA758" w14:textId="77777777" w:rsidR="003B124C" w:rsidRDefault="003B124C" w:rsidP="003B124C">
      <w:pPr>
        <w:rPr>
          <w:rFonts w:ascii="Arial Narrow" w:hAnsi="Arial Narrow"/>
          <w:sz w:val="22"/>
          <w:lang w:val="es-ES_tradnl"/>
        </w:rPr>
      </w:pPr>
    </w:p>
    <w:p w14:paraId="6E4CD54F" w14:textId="77777777" w:rsidR="003B124C" w:rsidRDefault="003B124C" w:rsidP="003B124C">
      <w:pPr>
        <w:rPr>
          <w:rFonts w:ascii="Arial Narrow" w:hAnsi="Arial Narrow"/>
          <w:sz w:val="22"/>
          <w:lang w:val="es-ES_tradnl"/>
        </w:rPr>
      </w:pPr>
    </w:p>
    <w:p w14:paraId="14A01FB4" w14:textId="18EFF1E1"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xml:space="preserve">: </w:t>
      </w:r>
      <w:r w:rsidR="00A83F54">
        <w:rPr>
          <w:rFonts w:ascii="Arial Narrow" w:hAnsi="Arial Narrow"/>
          <w:sz w:val="22"/>
          <w:lang w:val="es-ES_tradnl"/>
        </w:rPr>
        <w:t xml:space="preserve">Manuel Mateo </w:t>
      </w:r>
    </w:p>
    <w:p w14:paraId="481F0D92" w14:textId="5BD2EDE5" w:rsidR="00A83F54" w:rsidRDefault="00A83F54" w:rsidP="003B124C">
      <w:pPr>
        <w:rPr>
          <w:rFonts w:ascii="Arial Narrow" w:hAnsi="Arial Narrow"/>
          <w:sz w:val="22"/>
          <w:lang w:val="es-ES_tradnl"/>
        </w:rPr>
      </w:pPr>
      <w:r>
        <w:rPr>
          <w:rFonts w:ascii="Arial Narrow" w:hAnsi="Arial Narrow"/>
          <w:noProof/>
          <w:sz w:val="22"/>
          <w:lang w:val="es-ES_tradnl"/>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Default="003B124C" w:rsidP="003B124C">
      <w:pPr>
        <w:rPr>
          <w:rFonts w:ascii="Arial Narrow" w:hAnsi="Arial Narrow"/>
          <w:sz w:val="22"/>
          <w:lang w:val="es-ES_tradnl"/>
        </w:rPr>
      </w:pPr>
    </w:p>
    <w:p w14:paraId="6667618F" w14:textId="38597714" w:rsidR="003B124C" w:rsidRDefault="00A83F54" w:rsidP="003B124C">
      <w:pPr>
        <w:rPr>
          <w:rFonts w:ascii="Arial Narrow" w:hAnsi="Arial Narrow"/>
          <w:sz w:val="22"/>
          <w:lang w:val="es-ES_tradnl"/>
        </w:rPr>
      </w:pPr>
      <w:r>
        <w:rPr>
          <w:rFonts w:ascii="Arial Narrow" w:hAnsi="Arial Narrow"/>
          <w:sz w:val="22"/>
          <w:lang w:val="es-ES_tradnl"/>
        </w:rPr>
        <w:t>Dpto. comercial</w:t>
      </w:r>
    </w:p>
    <w:p w14:paraId="6BB8EF14" w14:textId="77777777"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6ADC2C7" w14:textId="77777777" w:rsidR="00FC3A14" w:rsidRDefault="00FC3A14" w:rsidP="00FC3A14">
                            <w:pPr>
                              <w:pStyle w:val="Textocomentario"/>
                              <w:rPr>
                                <w:b/>
                                <w:sz w:val="18"/>
                              </w:rPr>
                            </w:pPr>
                            <w:r>
                              <w:rPr>
                                <w:b/>
                                <w:sz w:val="18"/>
                              </w:rPr>
                              <w:t>OFICINAS SICOR SEGURIDAD</w:t>
                            </w:r>
                          </w:p>
                          <w:p w14:paraId="031655B7" w14:textId="77777777" w:rsidR="00FC3A14" w:rsidRDefault="00FC3A14" w:rsidP="00FC3A14">
                            <w:pPr>
                              <w:pStyle w:val="Textocomentario"/>
                              <w:rPr>
                                <w:b/>
                                <w:sz w:val="18"/>
                              </w:rPr>
                            </w:pPr>
                            <w:r>
                              <w:rPr>
                                <w:b/>
                                <w:sz w:val="18"/>
                              </w:rPr>
                              <w:t>AVDA. FEDERICO GARCIA LORCA 171</w:t>
                            </w:r>
                          </w:p>
                          <w:p w14:paraId="0AE3060E" w14:textId="77777777" w:rsidR="00FC3A14" w:rsidRDefault="00FC3A14" w:rsidP="00FC3A14">
                            <w:pPr>
                              <w:pStyle w:val="Textocomentario"/>
                              <w:rPr>
                                <w:b/>
                                <w:sz w:val="18"/>
                              </w:rPr>
                            </w:pPr>
                            <w:r>
                              <w:rPr>
                                <w:b/>
                                <w:sz w:val="18"/>
                              </w:rPr>
                              <w:t>04008 ALMERIA</w:t>
                            </w:r>
                          </w:p>
                          <w:p w14:paraId="426BFFE2" w14:textId="77777777" w:rsidR="00FC3A14" w:rsidRDefault="00FC3A14" w:rsidP="00FC3A14">
                            <w:pPr>
                              <w:pStyle w:val="Textocomentario"/>
                              <w:rPr>
                                <w:b/>
                                <w:sz w:val="18"/>
                              </w:rPr>
                            </w:pPr>
                          </w:p>
                          <w:p w14:paraId="444465CC" w14:textId="77777777" w:rsidR="00FC3A14" w:rsidRDefault="00FC3A14" w:rsidP="00FC3A14">
                            <w:pPr>
                              <w:pStyle w:val="Textocomentario"/>
                              <w:rPr>
                                <w:b/>
                                <w:sz w:val="18"/>
                              </w:rPr>
                            </w:pPr>
                            <w:r>
                              <w:rPr>
                                <w:b/>
                                <w:sz w:val="18"/>
                              </w:rPr>
                              <w:t xml:space="preserve">A/A JOSE ANTONIO HERRERO </w:t>
                            </w:r>
                          </w:p>
                          <w:p w14:paraId="0F021276" w14:textId="77777777" w:rsidR="00FC3A14" w:rsidRDefault="00FC3A14" w:rsidP="00FC3A14">
                            <w:pPr>
                              <w:pStyle w:val="Textocomentario"/>
                            </w:pPr>
                            <w:hyperlink r:id="rId13" w:history="1">
                              <w:r w:rsidRPr="00BB023C">
                                <w:rPr>
                                  <w:rStyle w:val="Hipervnculo"/>
                                </w:rPr>
                                <w:t>Joseantonio.herreronavas@gruposicor.com</w:t>
                              </w:r>
                            </w:hyperlink>
                          </w:p>
                          <w:p w14:paraId="5D8AFA0E" w14:textId="77777777" w:rsidR="00FC3A14" w:rsidRDefault="00FC3A14" w:rsidP="00FC3A14">
                            <w:pPr>
                              <w:pStyle w:val="Textocomentario"/>
                              <w:rPr>
                                <w:b/>
                                <w:sz w:val="18"/>
                              </w:rPr>
                            </w:pPr>
                            <w:r>
                              <w:t>950562362</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" o:allowincell="f" strokecolor="black [3213]">
                <v:textbox>
                  <w:txbxContent>
                    <w:p w14:paraId="76ADC2C7" w14:textId="77777777" w:rsidR="00FC3A14" w:rsidRDefault="00FC3A14" w:rsidP="00FC3A14">
                      <w:pPr>
                        <w:pStyle w:val="Textocomentario"/>
                        <w:rPr>
                          <w:b/>
                          <w:sz w:val="18"/>
                        </w:rPr>
                      </w:pPr>
                      <w:r>
                        <w:rPr>
                          <w:b/>
                          <w:sz w:val="18"/>
                        </w:rPr>
                        <w:t>OFICINAS SICOR SEGURIDAD</w:t>
                      </w:r>
                    </w:p>
                    <w:p w14:paraId="031655B7" w14:textId="77777777" w:rsidR="00FC3A14" w:rsidRDefault="00FC3A14" w:rsidP="00FC3A14">
                      <w:pPr>
                        <w:pStyle w:val="Textocomentario"/>
                        <w:rPr>
                          <w:b/>
                          <w:sz w:val="18"/>
                        </w:rPr>
                      </w:pPr>
                      <w:r>
                        <w:rPr>
                          <w:b/>
                          <w:sz w:val="18"/>
                        </w:rPr>
                        <w:t>AVDA. FEDERICO GARCIA LORCA 171</w:t>
                      </w:r>
                    </w:p>
                    <w:p w14:paraId="0AE3060E" w14:textId="77777777" w:rsidR="00FC3A14" w:rsidRDefault="00FC3A14" w:rsidP="00FC3A14">
                      <w:pPr>
                        <w:pStyle w:val="Textocomentario"/>
                        <w:rPr>
                          <w:b/>
                          <w:sz w:val="18"/>
                        </w:rPr>
                      </w:pPr>
                      <w:r>
                        <w:rPr>
                          <w:b/>
                          <w:sz w:val="18"/>
                        </w:rPr>
                        <w:t>04008 ALMERIA</w:t>
                      </w:r>
                    </w:p>
                    <w:p w14:paraId="426BFFE2" w14:textId="77777777" w:rsidR="00FC3A14" w:rsidRDefault="00FC3A14" w:rsidP="00FC3A14">
                      <w:pPr>
                        <w:pStyle w:val="Textocomentario"/>
                        <w:rPr>
                          <w:b/>
                          <w:sz w:val="18"/>
                        </w:rPr>
                      </w:pPr>
                    </w:p>
                    <w:p w14:paraId="444465CC" w14:textId="77777777" w:rsidR="00FC3A14" w:rsidRDefault="00FC3A14" w:rsidP="00FC3A14">
                      <w:pPr>
                        <w:pStyle w:val="Textocomentario"/>
                        <w:rPr>
                          <w:b/>
                          <w:sz w:val="18"/>
                        </w:rPr>
                      </w:pPr>
                      <w:r>
                        <w:rPr>
                          <w:b/>
                          <w:sz w:val="18"/>
                        </w:rPr>
                        <w:t xml:space="preserve">A/A JOSE ANTONIO HERRERO </w:t>
                      </w:r>
                    </w:p>
                    <w:p w14:paraId="0F021276" w14:textId="77777777" w:rsidR="00FC3A14" w:rsidRDefault="00FC3A14" w:rsidP="00FC3A14">
                      <w:pPr>
                        <w:pStyle w:val="Textocomentario"/>
                      </w:pPr>
                      <w:hyperlink r:id="rId14" w:history="1">
                        <w:r w:rsidRPr="00BB023C">
                          <w:rPr>
                            <w:rStyle w:val="Hipervnculo"/>
                          </w:rPr>
                          <w:t>Joseantonio.herreronavas@gruposicor.com</w:t>
                        </w:r>
                      </w:hyperlink>
                    </w:p>
                    <w:p w14:paraId="5D8AFA0E" w14:textId="77777777" w:rsidR="00FC3A14" w:rsidRDefault="00FC3A14" w:rsidP="00FC3A14">
                      <w:pPr>
                        <w:pStyle w:val="Textocomentario"/>
                        <w:rPr>
                          <w:b/>
                          <w:sz w:val="18"/>
                        </w:rPr>
                      </w:pPr>
                      <w:r>
                        <w:t>950562362</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5770E056" w:rsidR="003B124C" w:rsidRDefault="00CD56CC" w:rsidP="003B124C">
      <w:pPr>
        <w:ind w:right="4393"/>
        <w:jc w:val="center"/>
        <w:rPr>
          <w:lang w:val="es-ES_tradnl"/>
        </w:rPr>
      </w:pPr>
      <w:r>
        <w:rPr>
          <w:lang w:val="es-ES_tradnl"/>
        </w:rPr>
        <w:t>Manuel.mateo</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7E9CA20A"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FC3A14">
        <w:rPr>
          <w:i/>
          <w:lang w:val="es-ES_tradnl"/>
        </w:rPr>
        <w:t xml:space="preserve">12 de </w:t>
      </w:r>
      <w:proofErr w:type="gramStart"/>
      <w:r w:rsidR="00FC3A14">
        <w:rPr>
          <w:i/>
          <w:lang w:val="es-ES_tradnl"/>
        </w:rPr>
        <w:t>Mayo</w:t>
      </w:r>
      <w:proofErr w:type="gramEnd"/>
      <w:r w:rsidR="00FC3A14">
        <w:rPr>
          <w:i/>
          <w:lang w:val="es-ES_tradnl"/>
        </w:rPr>
        <w:t xml:space="preserve"> de 2022</w:t>
      </w:r>
    </w:p>
    <w:p w14:paraId="7C16F2ED" w14:textId="3A6E6375" w:rsidR="003B5C93" w:rsidRDefault="00606D38" w:rsidP="00164A94">
      <w:pPr>
        <w:pStyle w:val="Ttulo3"/>
      </w:pPr>
      <w:r>
        <w:t xml:space="preserve">PRESUPUESTO </w:t>
      </w:r>
      <w:proofErr w:type="spellStart"/>
      <w:proofErr w:type="gramStart"/>
      <w:r>
        <w:t>Nº</w:t>
      </w:r>
      <w:proofErr w:type="spellEnd"/>
      <w:r>
        <w:t>.-</w:t>
      </w:r>
      <w:proofErr w:type="gramEnd"/>
      <w:r>
        <w:t xml:space="preserve"> </w:t>
      </w:r>
      <w:r w:rsidR="00416865">
        <w:t>AM</w:t>
      </w:r>
      <w:r w:rsidR="006A2E04">
        <w:t>00</w:t>
      </w:r>
      <w:r w:rsidR="00FC3A14">
        <w:t>22199</w:t>
      </w:r>
    </w:p>
    <w:p w14:paraId="73D20057" w14:textId="77777777" w:rsidR="00FC2D29" w:rsidRPr="00FC2D29" w:rsidRDefault="00FC2D29" w:rsidP="00164A94">
      <w:pPr>
        <w:rPr>
          <w:sz w:val="22"/>
          <w:szCs w:val="22"/>
          <w:lang w:val="es-ES_tradnl"/>
        </w:rPr>
      </w:pPr>
    </w:p>
    <w:p w14:paraId="59F9741D" w14:textId="77777777" w:rsidR="004B6740" w:rsidRDefault="004B6740" w:rsidP="0073106B">
      <w:pPr>
        <w:pStyle w:val="Ttulo2"/>
      </w:pPr>
    </w:p>
    <w:p w14:paraId="5AF2BF47" w14:textId="77777777" w:rsidR="004B6740" w:rsidRDefault="004B6740" w:rsidP="0073106B">
      <w:pPr>
        <w:pStyle w:val="Ttulo2"/>
      </w:pPr>
    </w:p>
    <w:p w14:paraId="0FBC99B1" w14:textId="77777777" w:rsidR="004B6740" w:rsidRDefault="004B6740" w:rsidP="0073106B">
      <w:pPr>
        <w:pStyle w:val="Ttulo2"/>
      </w:pPr>
    </w:p>
    <w:p w14:paraId="1B7631B6" w14:textId="2DA0DFF6" w:rsidR="004528D7" w:rsidRPr="00FC2D29" w:rsidRDefault="004528D7" w:rsidP="0073106B">
      <w:pPr>
        <w:pStyle w:val="Ttulo2"/>
      </w:pPr>
      <w:r w:rsidRPr="00FC2D29">
        <w:t>PRESUPUESTO LIMPIEZA</w:t>
      </w:r>
      <w:r w:rsidR="004B6740">
        <w:t xml:space="preserve"> </w:t>
      </w:r>
      <w:r w:rsidR="004B6740" w:rsidRPr="004B6740">
        <w:rPr>
          <w:highlight w:val="yellow"/>
        </w:rPr>
        <w:t>OPCION 1</w:t>
      </w:r>
      <w:r w:rsidR="00E6088C" w:rsidRPr="00FC2D29">
        <w:t xml:space="preserve"> </w:t>
      </w:r>
      <w:r w:rsidR="00813002" w:rsidRPr="00FC2D29">
        <w:t xml:space="preserve"> </w:t>
      </w:r>
    </w:p>
    <w:p w14:paraId="205DCBEA" w14:textId="5A63F726" w:rsidR="004528D7" w:rsidRDefault="004528D7" w:rsidP="004528D7">
      <w:pPr>
        <w:jc w:val="center"/>
        <w:rPr>
          <w:u w:val="single"/>
        </w:rPr>
      </w:pPr>
      <w:r w:rsidRPr="00FC2D29">
        <w:rPr>
          <w:highlight w:val="cyan"/>
          <w:u w:val="single"/>
        </w:rPr>
        <w:t>DESCRIPCION DE ACTUACIÓN DE LIMPIEZA</w:t>
      </w:r>
      <w:r w:rsidRPr="00FC2D29">
        <w:rPr>
          <w:u w:val="single"/>
        </w:rPr>
        <w:t xml:space="preserve"> </w:t>
      </w:r>
    </w:p>
    <w:p w14:paraId="480D5C39" w14:textId="4397D45E" w:rsidR="00FC2D29" w:rsidRDefault="00FC2D29" w:rsidP="004528D7">
      <w:pPr>
        <w:jc w:val="center"/>
        <w:rPr>
          <w:u w:val="single"/>
        </w:rPr>
      </w:pPr>
    </w:p>
    <w:p w14:paraId="32BAF5F0" w14:textId="77777777" w:rsidR="00FC2D29" w:rsidRPr="00FC2D29" w:rsidRDefault="00FC2D29" w:rsidP="004528D7">
      <w:pPr>
        <w:jc w:val="center"/>
        <w:rPr>
          <w:u w:val="single"/>
        </w:rPr>
      </w:pPr>
    </w:p>
    <w:p w14:paraId="49649DB5" w14:textId="77777777" w:rsidR="004528D7" w:rsidRPr="00FC2D29" w:rsidRDefault="004528D7" w:rsidP="0073106B">
      <w:pPr>
        <w:rPr>
          <w:u w:val="single"/>
        </w:rPr>
      </w:pPr>
    </w:p>
    <w:p w14:paraId="3E38E044" w14:textId="35E510F2" w:rsidR="003B5C93" w:rsidRPr="00FC2D29" w:rsidRDefault="003B5C93" w:rsidP="003B5C93">
      <w:pPr>
        <w:rPr>
          <w:sz w:val="16"/>
        </w:rPr>
      </w:pPr>
      <w:proofErr w:type="gramStart"/>
      <w:r w:rsidRPr="00FC2D29">
        <w:rPr>
          <w:b/>
          <w:i/>
          <w:sz w:val="22"/>
        </w:rPr>
        <w:t xml:space="preserve">LIMPIEZA </w:t>
      </w:r>
      <w:r w:rsidRPr="00FC2D29">
        <w:rPr>
          <w:b/>
          <w:i/>
          <w:sz w:val="22"/>
          <w:u w:val="single"/>
        </w:rPr>
        <w:t xml:space="preserve"> </w:t>
      </w:r>
      <w:r w:rsidR="00FC3A14">
        <w:rPr>
          <w:b/>
          <w:i/>
          <w:sz w:val="22"/>
          <w:u w:val="single"/>
        </w:rPr>
        <w:t>SEMANAL</w:t>
      </w:r>
      <w:proofErr w:type="gramEnd"/>
    </w:p>
    <w:p w14:paraId="2700794E" w14:textId="77777777" w:rsidR="003B5C93" w:rsidRPr="00FC2D29" w:rsidRDefault="003B5C93" w:rsidP="003B5C93"/>
    <w:p w14:paraId="5B2EF2DE" w14:textId="50B6C497" w:rsidR="003B5C93" w:rsidRDefault="003B5C93" w:rsidP="003B5C93">
      <w:r w:rsidRPr="00FC2D29">
        <w:t xml:space="preserve">- </w:t>
      </w:r>
      <w:r w:rsidR="00FC3A14">
        <w:t xml:space="preserve"> Limpieza y desinfección de </w:t>
      </w:r>
      <w:proofErr w:type="gramStart"/>
      <w:r w:rsidR="00FC3A14">
        <w:t>baño  .</w:t>
      </w:r>
      <w:proofErr w:type="gramEnd"/>
    </w:p>
    <w:p w14:paraId="0EA0A5B5" w14:textId="131FF3F6" w:rsidR="00FC3A14" w:rsidRDefault="00FC3A14" w:rsidP="003B5C93">
      <w:r>
        <w:t xml:space="preserve">-  Desempolvado de mesas de </w:t>
      </w:r>
      <w:proofErr w:type="gramStart"/>
      <w:r>
        <w:t>trabajo ,</w:t>
      </w:r>
      <w:proofErr w:type="gramEnd"/>
      <w:r>
        <w:t xml:space="preserve"> mobiliario , estanterías , maquinaria de ofimática , puertas </w:t>
      </w:r>
      <w:proofErr w:type="spellStart"/>
      <w:r>
        <w:t>etc</w:t>
      </w:r>
      <w:proofErr w:type="spellEnd"/>
      <w:r>
        <w:t>…</w:t>
      </w:r>
      <w:r w:rsidR="00C06E2A">
        <w:t xml:space="preserve"> en oficina principal y despacho interior .</w:t>
      </w:r>
    </w:p>
    <w:p w14:paraId="415B7080" w14:textId="490950B0" w:rsidR="00C06E2A" w:rsidRDefault="00FC3A14" w:rsidP="0073106B">
      <w:r>
        <w:t xml:space="preserve">-   Barrido y fregado de suelos de oficina principal y despacho </w:t>
      </w:r>
      <w:proofErr w:type="gramStart"/>
      <w:r>
        <w:t>interior .</w:t>
      </w:r>
      <w:proofErr w:type="gramEnd"/>
    </w:p>
    <w:p w14:paraId="05695C5D" w14:textId="3A86B86C" w:rsidR="00C06E2A" w:rsidRDefault="00C06E2A" w:rsidP="0073106B">
      <w:r>
        <w:t xml:space="preserve">- Limpieza de huellas digitales en cristales de puerta de </w:t>
      </w:r>
      <w:proofErr w:type="gramStart"/>
      <w:r>
        <w:t>entrada .</w:t>
      </w:r>
      <w:proofErr w:type="gramEnd"/>
    </w:p>
    <w:p w14:paraId="5D5DE3FE" w14:textId="314B4CD2" w:rsidR="00C06E2A" w:rsidRPr="00C06E2A" w:rsidRDefault="00C06E2A" w:rsidP="0073106B">
      <w:r>
        <w:t xml:space="preserve">- Limpieza a fondo </w:t>
      </w:r>
      <w:proofErr w:type="gramStart"/>
      <w:r>
        <w:t>“ Rotativa</w:t>
      </w:r>
      <w:proofErr w:type="gramEnd"/>
      <w:r>
        <w:t xml:space="preserve"> “ de los diferentes elementos de las instalaciones según protocolo a desarrollar por nuestro equipo de supervisión al comenzar el servicio .</w:t>
      </w:r>
    </w:p>
    <w:p w14:paraId="5EA9A8AD" w14:textId="77777777" w:rsidR="00FC2D29" w:rsidRPr="00FC2D29" w:rsidRDefault="00FC2D29" w:rsidP="0073106B">
      <w:pPr>
        <w:rPr>
          <w:u w:val="single"/>
        </w:rPr>
      </w:pPr>
    </w:p>
    <w:p w14:paraId="749B1AF6" w14:textId="30ACE312" w:rsidR="004979FD" w:rsidRPr="00FC2D29" w:rsidRDefault="004979FD" w:rsidP="004979FD">
      <w:pPr>
        <w:rPr>
          <w:sz w:val="16"/>
        </w:rPr>
      </w:pPr>
      <w:proofErr w:type="gramStart"/>
      <w:r w:rsidRPr="00FC2D29">
        <w:rPr>
          <w:b/>
          <w:i/>
          <w:sz w:val="22"/>
        </w:rPr>
        <w:t xml:space="preserve">LIMPIEZA </w:t>
      </w:r>
      <w:r w:rsidRPr="00FC2D29">
        <w:rPr>
          <w:b/>
          <w:i/>
          <w:sz w:val="22"/>
          <w:u w:val="single"/>
        </w:rPr>
        <w:t xml:space="preserve"> </w:t>
      </w:r>
      <w:r w:rsidR="00C06E2A">
        <w:rPr>
          <w:b/>
          <w:i/>
          <w:sz w:val="22"/>
          <w:u w:val="single"/>
        </w:rPr>
        <w:t>MENSUAL</w:t>
      </w:r>
      <w:proofErr w:type="gramEnd"/>
      <w:r w:rsidRPr="00FC2D29">
        <w:rPr>
          <w:sz w:val="16"/>
        </w:rPr>
        <w:t>:</w:t>
      </w:r>
    </w:p>
    <w:p w14:paraId="7D6653FD" w14:textId="77777777" w:rsidR="004979FD" w:rsidRPr="00FC2D29" w:rsidRDefault="004979FD" w:rsidP="004979FD"/>
    <w:p w14:paraId="7348E0DE" w14:textId="10A62BB1" w:rsidR="00C06E2A" w:rsidRPr="00FC2D29" w:rsidRDefault="004979FD" w:rsidP="004979FD">
      <w:r w:rsidRPr="00FC2D29">
        <w:t xml:space="preserve">- </w:t>
      </w:r>
      <w:r w:rsidR="00C06E2A">
        <w:t xml:space="preserve">Limpieza a fondo de cristales exteriores por su cara exterior e </w:t>
      </w:r>
      <w:proofErr w:type="gramStart"/>
      <w:r w:rsidR="00C06E2A">
        <w:t>interior .</w:t>
      </w:r>
      <w:proofErr w:type="gramEnd"/>
    </w:p>
    <w:p w14:paraId="25962AD8" w14:textId="77777777" w:rsidR="00FC2D29" w:rsidRPr="00FC2D29" w:rsidRDefault="00FC2D29" w:rsidP="004528D7"/>
    <w:p w14:paraId="68315657" w14:textId="77777777" w:rsidR="004528D7" w:rsidRPr="00FC2D29" w:rsidRDefault="004528D7" w:rsidP="004528D7">
      <w:pPr>
        <w:rPr>
          <w:b/>
          <w:i/>
          <w:sz w:val="22"/>
          <w:u w:val="single"/>
        </w:rPr>
      </w:pPr>
      <w:r w:rsidRPr="00FC2D29">
        <w:rPr>
          <w:b/>
          <w:i/>
          <w:sz w:val="22"/>
        </w:rPr>
        <w:t>LIMPIEZA</w:t>
      </w:r>
      <w:r w:rsidR="00A42810" w:rsidRPr="00FC2D29">
        <w:rPr>
          <w:b/>
          <w:i/>
          <w:sz w:val="22"/>
        </w:rPr>
        <w:t xml:space="preserve"> </w:t>
      </w:r>
      <w:r w:rsidR="00A42810" w:rsidRPr="00FC2D29">
        <w:rPr>
          <w:b/>
          <w:i/>
          <w:sz w:val="22"/>
          <w:u w:val="single"/>
        </w:rPr>
        <w:t>BIMESTRAL</w:t>
      </w:r>
      <w:r w:rsidRPr="00FC2D29">
        <w:rPr>
          <w:b/>
          <w:i/>
          <w:sz w:val="22"/>
          <w:u w:val="single"/>
        </w:rPr>
        <w:t>:</w:t>
      </w:r>
    </w:p>
    <w:p w14:paraId="33A80A90" w14:textId="6D81523E" w:rsidR="00C626CF" w:rsidRPr="00FC2D29" w:rsidRDefault="00C626CF" w:rsidP="004528D7"/>
    <w:p w14:paraId="50AA1253" w14:textId="153CFAE1" w:rsidR="00A42810" w:rsidRPr="00FC2D29" w:rsidRDefault="00A42810" w:rsidP="00A42810">
      <w:r w:rsidRPr="00FC2D29">
        <w:t xml:space="preserve">-  Supervisión por parte de nuestro personal técnico del nivel de limpieza </w:t>
      </w:r>
      <w:proofErr w:type="gramStart"/>
      <w:r w:rsidRPr="00FC2D29">
        <w:t>obtenido  y</w:t>
      </w:r>
      <w:proofErr w:type="gramEnd"/>
      <w:r w:rsidRPr="00FC2D29">
        <w:t xml:space="preserve"> comprobación de  su grado de satisfacción.</w:t>
      </w:r>
    </w:p>
    <w:p w14:paraId="530CFD31" w14:textId="73A6C514" w:rsidR="00FC2D29" w:rsidRDefault="006A2E04" w:rsidP="004528D7">
      <w:r w:rsidRPr="00FC2D29">
        <w:t xml:space="preserve">- </w:t>
      </w:r>
      <w:r w:rsidR="00C06E2A">
        <w:t xml:space="preserve">Limpieza de fachada exterior y rótulo junto a los cristales </w:t>
      </w:r>
      <w:proofErr w:type="gramStart"/>
      <w:r w:rsidR="00C06E2A">
        <w:t>exteriores  .</w:t>
      </w:r>
      <w:proofErr w:type="gramEnd"/>
    </w:p>
    <w:p w14:paraId="64DEEFF7" w14:textId="77777777" w:rsidR="00FC2D29" w:rsidRPr="00FC2D29" w:rsidRDefault="00FC2D29" w:rsidP="004528D7"/>
    <w:p w14:paraId="29D084C3" w14:textId="305F18CA" w:rsidR="003B5C93" w:rsidRDefault="003B5C93" w:rsidP="004528D7"/>
    <w:p w14:paraId="4B46C085" w14:textId="77777777" w:rsidR="00AE5554" w:rsidRPr="00FC2D29" w:rsidRDefault="00AE5554" w:rsidP="004528D7"/>
    <w:p w14:paraId="234E55F2" w14:textId="06FD8303" w:rsidR="003B124C" w:rsidRPr="00FC2D29" w:rsidRDefault="00372AFB" w:rsidP="003B124C">
      <w:pPr>
        <w:pStyle w:val="Textocomentario"/>
        <w:tabs>
          <w:tab w:val="right" w:leader="dot" w:pos="8504"/>
        </w:tabs>
        <w:rPr>
          <w:b/>
        </w:rPr>
      </w:pPr>
      <w:r w:rsidRPr="00FC2D29">
        <w:rPr>
          <w:b/>
        </w:rPr>
        <w:t>IMPORTE MENSUAL</w:t>
      </w:r>
      <w:r w:rsidRPr="00FC2D29">
        <w:rPr>
          <w:b/>
        </w:rPr>
        <w:tab/>
      </w:r>
      <w:r w:rsidR="00164A94" w:rsidRPr="00FC2D29">
        <w:rPr>
          <w:b/>
        </w:rPr>
        <w:t>1</w:t>
      </w:r>
      <w:r w:rsidR="00C06E2A">
        <w:rPr>
          <w:b/>
        </w:rPr>
        <w:t>25</w:t>
      </w:r>
      <w:r w:rsidR="003B124C" w:rsidRPr="00FC2D29">
        <w:rPr>
          <w:b/>
        </w:rPr>
        <w:t>€</w:t>
      </w:r>
    </w:p>
    <w:p w14:paraId="2E88C4AA" w14:textId="74547E90" w:rsidR="002B2C4A" w:rsidRDefault="003B124C" w:rsidP="002B2C4A">
      <w:pPr>
        <w:jc w:val="both"/>
        <w:rPr>
          <w:i/>
          <w:sz w:val="18"/>
        </w:rPr>
      </w:pPr>
      <w:r w:rsidRPr="00FC2D29">
        <w:rPr>
          <w:i/>
          <w:sz w:val="18"/>
        </w:rPr>
        <w:t>El I.V.A. se incrementará al emitir la correspondiente factura.</w:t>
      </w:r>
    </w:p>
    <w:p w14:paraId="688848C1" w14:textId="66153CAF" w:rsidR="00AE5554" w:rsidRDefault="00AE5554" w:rsidP="002B2C4A">
      <w:pPr>
        <w:jc w:val="both"/>
        <w:rPr>
          <w:i/>
          <w:sz w:val="18"/>
        </w:rPr>
      </w:pPr>
    </w:p>
    <w:p w14:paraId="57C5FDE8" w14:textId="61AAA28B" w:rsidR="004B6740" w:rsidRDefault="004B6740" w:rsidP="002B2C4A">
      <w:pPr>
        <w:jc w:val="both"/>
        <w:rPr>
          <w:i/>
          <w:sz w:val="18"/>
        </w:rPr>
      </w:pPr>
    </w:p>
    <w:p w14:paraId="6A2A9299" w14:textId="7E46EB31" w:rsidR="004B6740" w:rsidRDefault="004B6740" w:rsidP="002B2C4A">
      <w:pPr>
        <w:jc w:val="both"/>
        <w:rPr>
          <w:i/>
          <w:sz w:val="18"/>
        </w:rPr>
      </w:pPr>
    </w:p>
    <w:p w14:paraId="01B9C16C" w14:textId="4E3E0135" w:rsidR="004B6740" w:rsidRDefault="004B6740" w:rsidP="002B2C4A">
      <w:pPr>
        <w:jc w:val="both"/>
        <w:rPr>
          <w:i/>
          <w:sz w:val="18"/>
        </w:rPr>
      </w:pPr>
    </w:p>
    <w:p w14:paraId="3BC13835" w14:textId="7E960D96" w:rsidR="004B6740" w:rsidRDefault="004B6740" w:rsidP="002B2C4A">
      <w:pPr>
        <w:jc w:val="both"/>
        <w:rPr>
          <w:i/>
          <w:sz w:val="18"/>
        </w:rPr>
      </w:pPr>
    </w:p>
    <w:p w14:paraId="5D942681" w14:textId="17961C2D" w:rsidR="004B6740" w:rsidRDefault="004B6740" w:rsidP="002B2C4A">
      <w:pPr>
        <w:jc w:val="both"/>
        <w:rPr>
          <w:i/>
          <w:sz w:val="18"/>
        </w:rPr>
      </w:pPr>
    </w:p>
    <w:p w14:paraId="74C3A0BE" w14:textId="0FFA9449" w:rsidR="004B6740" w:rsidRDefault="004B6740" w:rsidP="002B2C4A">
      <w:pPr>
        <w:jc w:val="both"/>
        <w:rPr>
          <w:i/>
          <w:sz w:val="18"/>
        </w:rPr>
      </w:pPr>
    </w:p>
    <w:p w14:paraId="1B17605B" w14:textId="6AD8407F" w:rsidR="004B6740" w:rsidRDefault="004B6740" w:rsidP="002B2C4A">
      <w:pPr>
        <w:jc w:val="both"/>
        <w:rPr>
          <w:i/>
          <w:sz w:val="18"/>
        </w:rPr>
      </w:pPr>
    </w:p>
    <w:p w14:paraId="052F463F" w14:textId="01A686FA" w:rsidR="004B6740" w:rsidRDefault="004B6740" w:rsidP="002B2C4A">
      <w:pPr>
        <w:jc w:val="both"/>
        <w:rPr>
          <w:i/>
          <w:sz w:val="18"/>
        </w:rPr>
      </w:pPr>
    </w:p>
    <w:p w14:paraId="6C94DF1D" w14:textId="26404184" w:rsidR="004B6740" w:rsidRDefault="004B6740" w:rsidP="002B2C4A">
      <w:pPr>
        <w:jc w:val="both"/>
        <w:rPr>
          <w:i/>
          <w:sz w:val="18"/>
        </w:rPr>
      </w:pPr>
    </w:p>
    <w:p w14:paraId="0A1E2C37" w14:textId="77777777" w:rsidR="004B6740" w:rsidRDefault="004B6740" w:rsidP="002B2C4A">
      <w:pPr>
        <w:jc w:val="both"/>
        <w:rPr>
          <w:i/>
          <w:sz w:val="18"/>
        </w:rPr>
      </w:pPr>
    </w:p>
    <w:p w14:paraId="55782FD9" w14:textId="7ED06E25" w:rsidR="004B6740" w:rsidRDefault="004B6740" w:rsidP="002B2C4A">
      <w:pPr>
        <w:jc w:val="both"/>
        <w:rPr>
          <w:i/>
          <w:sz w:val="18"/>
        </w:rPr>
      </w:pPr>
    </w:p>
    <w:p w14:paraId="37D05823" w14:textId="182E2461" w:rsidR="004B6740" w:rsidRPr="00FC2D29" w:rsidRDefault="004B6740" w:rsidP="004B6740">
      <w:pPr>
        <w:pStyle w:val="Ttulo2"/>
      </w:pPr>
      <w:r w:rsidRPr="00FC2D29">
        <w:t>PRESUPUESTO LIMPIEZA</w:t>
      </w:r>
      <w:r>
        <w:t xml:space="preserve"> </w:t>
      </w:r>
      <w:r w:rsidRPr="004B6740">
        <w:rPr>
          <w:highlight w:val="yellow"/>
        </w:rPr>
        <w:t xml:space="preserve">OPCION </w:t>
      </w:r>
      <w:r w:rsidRPr="004B6740">
        <w:rPr>
          <w:highlight w:val="yellow"/>
        </w:rPr>
        <w:t>2</w:t>
      </w:r>
      <w:r w:rsidRPr="00FC2D29">
        <w:t xml:space="preserve">  </w:t>
      </w:r>
    </w:p>
    <w:p w14:paraId="4ED1FA4D" w14:textId="77777777" w:rsidR="004B6740" w:rsidRDefault="004B6740" w:rsidP="004B6740">
      <w:pPr>
        <w:jc w:val="center"/>
        <w:rPr>
          <w:u w:val="single"/>
        </w:rPr>
      </w:pPr>
      <w:r w:rsidRPr="00FC2D29">
        <w:rPr>
          <w:highlight w:val="cyan"/>
          <w:u w:val="single"/>
        </w:rPr>
        <w:t>DESCRIPCION DE ACTUACIÓN DE LIMPIEZA</w:t>
      </w:r>
      <w:r w:rsidRPr="00FC2D29">
        <w:rPr>
          <w:u w:val="single"/>
        </w:rPr>
        <w:t xml:space="preserve"> </w:t>
      </w:r>
    </w:p>
    <w:p w14:paraId="687C2FAA" w14:textId="77777777" w:rsidR="004B6740" w:rsidRDefault="004B6740" w:rsidP="004B6740">
      <w:pPr>
        <w:jc w:val="center"/>
        <w:rPr>
          <w:u w:val="single"/>
        </w:rPr>
      </w:pPr>
    </w:p>
    <w:p w14:paraId="7F3D88D6" w14:textId="77777777" w:rsidR="004B6740" w:rsidRPr="00FC2D29" w:rsidRDefault="004B6740" w:rsidP="004B6740">
      <w:pPr>
        <w:jc w:val="center"/>
        <w:rPr>
          <w:u w:val="single"/>
        </w:rPr>
      </w:pPr>
    </w:p>
    <w:p w14:paraId="76B77226" w14:textId="77777777" w:rsidR="004B6740" w:rsidRPr="00FC2D29" w:rsidRDefault="004B6740" w:rsidP="004B6740">
      <w:pPr>
        <w:rPr>
          <w:u w:val="single"/>
        </w:rPr>
      </w:pPr>
    </w:p>
    <w:p w14:paraId="76A3181C" w14:textId="77777777" w:rsidR="004B6740" w:rsidRPr="00FC2D29" w:rsidRDefault="004B6740" w:rsidP="004B6740">
      <w:pPr>
        <w:rPr>
          <w:sz w:val="16"/>
        </w:rPr>
      </w:pPr>
      <w:proofErr w:type="gramStart"/>
      <w:r w:rsidRPr="00FC2D29">
        <w:rPr>
          <w:b/>
          <w:i/>
          <w:sz w:val="22"/>
        </w:rPr>
        <w:t xml:space="preserve">LIMPIEZA </w:t>
      </w:r>
      <w:r w:rsidRPr="00FC2D29">
        <w:rPr>
          <w:b/>
          <w:i/>
          <w:sz w:val="22"/>
          <w:u w:val="single"/>
        </w:rPr>
        <w:t xml:space="preserve"> </w:t>
      </w:r>
      <w:r>
        <w:rPr>
          <w:b/>
          <w:i/>
          <w:sz w:val="22"/>
          <w:u w:val="single"/>
        </w:rPr>
        <w:t>SEMANAL</w:t>
      </w:r>
      <w:proofErr w:type="gramEnd"/>
    </w:p>
    <w:p w14:paraId="69E0D132" w14:textId="77777777" w:rsidR="004B6740" w:rsidRPr="00FC2D29" w:rsidRDefault="004B6740" w:rsidP="004B6740"/>
    <w:p w14:paraId="70C66213" w14:textId="77777777" w:rsidR="004B6740" w:rsidRDefault="004B6740" w:rsidP="004B6740">
      <w:r w:rsidRPr="00FC2D29">
        <w:t xml:space="preserve">- </w:t>
      </w:r>
      <w:r>
        <w:t xml:space="preserve"> Limpieza y desinfección de </w:t>
      </w:r>
      <w:proofErr w:type="gramStart"/>
      <w:r>
        <w:t>baño  .</w:t>
      </w:r>
      <w:proofErr w:type="gramEnd"/>
    </w:p>
    <w:p w14:paraId="05AD56DC" w14:textId="77777777" w:rsidR="004B6740" w:rsidRDefault="004B6740" w:rsidP="004B6740">
      <w:r>
        <w:t xml:space="preserve">-  Desempolvado de mesas de </w:t>
      </w:r>
      <w:proofErr w:type="gramStart"/>
      <w:r>
        <w:t>trabajo ,</w:t>
      </w:r>
      <w:proofErr w:type="gramEnd"/>
      <w:r>
        <w:t xml:space="preserve"> mobiliario , estanterías , maquinaria de ofimática , puertas </w:t>
      </w:r>
      <w:proofErr w:type="spellStart"/>
      <w:r>
        <w:t>etc</w:t>
      </w:r>
      <w:proofErr w:type="spellEnd"/>
      <w:r>
        <w:t>… en oficina principal y despacho interior .</w:t>
      </w:r>
    </w:p>
    <w:p w14:paraId="65E9F562" w14:textId="77777777" w:rsidR="004B6740" w:rsidRDefault="004B6740" w:rsidP="004B6740">
      <w:r>
        <w:t xml:space="preserve">-   Barrido y fregado de suelos de oficina principal y despacho </w:t>
      </w:r>
      <w:proofErr w:type="gramStart"/>
      <w:r>
        <w:t>interior .</w:t>
      </w:r>
      <w:proofErr w:type="gramEnd"/>
    </w:p>
    <w:p w14:paraId="5B77AB08" w14:textId="77777777" w:rsidR="004B6740" w:rsidRDefault="004B6740" w:rsidP="004B6740">
      <w:r>
        <w:t xml:space="preserve">- Limpieza de huellas digitales en cristales de puerta de </w:t>
      </w:r>
      <w:proofErr w:type="gramStart"/>
      <w:r>
        <w:t>entrada .</w:t>
      </w:r>
      <w:proofErr w:type="gramEnd"/>
    </w:p>
    <w:p w14:paraId="18E94A78" w14:textId="77777777" w:rsidR="004B6740" w:rsidRPr="00C06E2A" w:rsidRDefault="004B6740" w:rsidP="004B6740">
      <w:r>
        <w:t xml:space="preserve">- Limpieza a fondo </w:t>
      </w:r>
      <w:proofErr w:type="gramStart"/>
      <w:r>
        <w:t>“ Rotativa</w:t>
      </w:r>
      <w:proofErr w:type="gramEnd"/>
      <w:r>
        <w:t xml:space="preserve"> “ de los diferentes elementos de las instalaciones según protocolo a desarrollar por nuestro equipo de supervisión al comenzar el servicio .</w:t>
      </w:r>
    </w:p>
    <w:p w14:paraId="48DA9B09" w14:textId="77777777" w:rsidR="004B6740" w:rsidRPr="00FC2D29" w:rsidRDefault="004B6740" w:rsidP="004B6740">
      <w:pPr>
        <w:rPr>
          <w:u w:val="single"/>
        </w:rPr>
      </w:pPr>
    </w:p>
    <w:p w14:paraId="057A8004" w14:textId="3F446275" w:rsidR="004B6740" w:rsidRPr="00FC2D29" w:rsidRDefault="004B6740" w:rsidP="004B6740">
      <w:pPr>
        <w:rPr>
          <w:sz w:val="16"/>
        </w:rPr>
      </w:pPr>
      <w:proofErr w:type="gramStart"/>
      <w:r w:rsidRPr="00FC2D29">
        <w:rPr>
          <w:b/>
          <w:i/>
          <w:sz w:val="22"/>
        </w:rPr>
        <w:t xml:space="preserve">LIMPIEZA </w:t>
      </w:r>
      <w:r w:rsidRPr="00FC2D29">
        <w:rPr>
          <w:b/>
          <w:i/>
          <w:sz w:val="22"/>
          <w:u w:val="single"/>
        </w:rPr>
        <w:t xml:space="preserve"> </w:t>
      </w:r>
      <w:r>
        <w:rPr>
          <w:b/>
          <w:i/>
          <w:sz w:val="22"/>
          <w:u w:val="single"/>
        </w:rPr>
        <w:t>SEMANAL</w:t>
      </w:r>
      <w:proofErr w:type="gramEnd"/>
      <w:r w:rsidRPr="00FC2D29">
        <w:rPr>
          <w:sz w:val="16"/>
        </w:rPr>
        <w:t>:</w:t>
      </w:r>
    </w:p>
    <w:p w14:paraId="478DC177" w14:textId="77777777" w:rsidR="004B6740" w:rsidRPr="00FC2D29" w:rsidRDefault="004B6740" w:rsidP="004B6740"/>
    <w:p w14:paraId="2443CBEC" w14:textId="77777777" w:rsidR="004B6740" w:rsidRPr="00FC2D29" w:rsidRDefault="004B6740" w:rsidP="004B6740">
      <w:r w:rsidRPr="00FC2D29">
        <w:t xml:space="preserve">- </w:t>
      </w:r>
      <w:r>
        <w:t xml:space="preserve">Limpieza a fondo de cristales exteriores por su cara exterior e </w:t>
      </w:r>
      <w:proofErr w:type="gramStart"/>
      <w:r>
        <w:t>interior .</w:t>
      </w:r>
      <w:proofErr w:type="gramEnd"/>
    </w:p>
    <w:p w14:paraId="57F2E078" w14:textId="3D81F85F" w:rsidR="004B6740" w:rsidRDefault="004B6740" w:rsidP="004B6740"/>
    <w:p w14:paraId="22A7586F" w14:textId="137EFFC4" w:rsidR="004B6740" w:rsidRPr="00FC2D29" w:rsidRDefault="004B6740" w:rsidP="004B6740">
      <w:pPr>
        <w:rPr>
          <w:sz w:val="16"/>
        </w:rPr>
      </w:pPr>
      <w:proofErr w:type="gramStart"/>
      <w:r w:rsidRPr="00FC2D29">
        <w:rPr>
          <w:b/>
          <w:i/>
          <w:sz w:val="22"/>
        </w:rPr>
        <w:t xml:space="preserve">LIMPIEZA </w:t>
      </w:r>
      <w:r w:rsidRPr="00FC2D29">
        <w:rPr>
          <w:b/>
          <w:i/>
          <w:sz w:val="22"/>
          <w:u w:val="single"/>
        </w:rPr>
        <w:t xml:space="preserve"> </w:t>
      </w:r>
      <w:r>
        <w:rPr>
          <w:b/>
          <w:i/>
          <w:sz w:val="22"/>
          <w:u w:val="single"/>
        </w:rPr>
        <w:t>MENSUAL</w:t>
      </w:r>
      <w:proofErr w:type="gramEnd"/>
      <w:r w:rsidRPr="00FC2D29">
        <w:rPr>
          <w:sz w:val="16"/>
        </w:rPr>
        <w:t>:</w:t>
      </w:r>
    </w:p>
    <w:p w14:paraId="08F864A8" w14:textId="77777777" w:rsidR="004B6740" w:rsidRPr="00FC2D29" w:rsidRDefault="004B6740" w:rsidP="004B6740"/>
    <w:p w14:paraId="3C3A3BB3" w14:textId="55D9E2C7" w:rsidR="004B6740" w:rsidRPr="00FC2D29" w:rsidRDefault="004B6740" w:rsidP="004B6740">
      <w:r w:rsidRPr="00FC2D29">
        <w:t xml:space="preserve">- </w:t>
      </w:r>
      <w:r>
        <w:t xml:space="preserve">Limpieza a fondo de cristales </w:t>
      </w:r>
      <w:r>
        <w:t xml:space="preserve">exteriores e interiores y marcos de puertas y </w:t>
      </w:r>
      <w:proofErr w:type="gramStart"/>
      <w:r>
        <w:t>escaparate .</w:t>
      </w:r>
      <w:proofErr w:type="gramEnd"/>
      <w:r>
        <w:t xml:space="preserve"> </w:t>
      </w:r>
    </w:p>
    <w:p w14:paraId="3E22347F" w14:textId="77777777" w:rsidR="004B6740" w:rsidRPr="00FC2D29" w:rsidRDefault="004B6740" w:rsidP="004B6740"/>
    <w:p w14:paraId="1B9A3D3A" w14:textId="77777777" w:rsidR="004B6740" w:rsidRPr="00FC2D29" w:rsidRDefault="004B6740" w:rsidP="004B6740">
      <w:pPr>
        <w:rPr>
          <w:b/>
          <w:i/>
          <w:sz w:val="22"/>
          <w:u w:val="single"/>
        </w:rPr>
      </w:pPr>
      <w:r w:rsidRPr="00FC2D29">
        <w:rPr>
          <w:b/>
          <w:i/>
          <w:sz w:val="22"/>
        </w:rPr>
        <w:t xml:space="preserve">LIMPIEZA </w:t>
      </w:r>
      <w:r w:rsidRPr="00FC2D29">
        <w:rPr>
          <w:b/>
          <w:i/>
          <w:sz w:val="22"/>
          <w:u w:val="single"/>
        </w:rPr>
        <w:t>BIMESTRAL:</w:t>
      </w:r>
    </w:p>
    <w:p w14:paraId="072BA78D" w14:textId="77777777" w:rsidR="004B6740" w:rsidRPr="00FC2D29" w:rsidRDefault="004B6740" w:rsidP="004B6740"/>
    <w:p w14:paraId="30C778A8" w14:textId="77777777" w:rsidR="004B6740" w:rsidRPr="00FC2D29" w:rsidRDefault="004B6740" w:rsidP="004B6740">
      <w:r w:rsidRPr="00FC2D29">
        <w:t xml:space="preserve">-  Supervisión por parte de nuestro personal técnico del nivel de limpieza </w:t>
      </w:r>
      <w:proofErr w:type="gramStart"/>
      <w:r w:rsidRPr="00FC2D29">
        <w:t>obtenido  y</w:t>
      </w:r>
      <w:proofErr w:type="gramEnd"/>
      <w:r w:rsidRPr="00FC2D29">
        <w:t xml:space="preserve"> comprobación de  su grado de satisfacción.</w:t>
      </w:r>
    </w:p>
    <w:p w14:paraId="6F6C93DA" w14:textId="77777777" w:rsidR="004B6740" w:rsidRDefault="004B6740" w:rsidP="004B6740">
      <w:r w:rsidRPr="00FC2D29">
        <w:t xml:space="preserve">- </w:t>
      </w:r>
      <w:r>
        <w:t xml:space="preserve">Limpieza de fachada exterior y rótulo junto a los cristales </w:t>
      </w:r>
      <w:proofErr w:type="gramStart"/>
      <w:r>
        <w:t>exteriores  .</w:t>
      </w:r>
      <w:proofErr w:type="gramEnd"/>
    </w:p>
    <w:p w14:paraId="337115B2" w14:textId="77777777" w:rsidR="004B6740" w:rsidRPr="00FC2D29" w:rsidRDefault="004B6740" w:rsidP="004B6740"/>
    <w:p w14:paraId="145A1F1D" w14:textId="77777777" w:rsidR="004B6740" w:rsidRDefault="004B6740" w:rsidP="004B6740"/>
    <w:p w14:paraId="60686005" w14:textId="77777777" w:rsidR="004B6740" w:rsidRPr="00FC2D29" w:rsidRDefault="004B6740" w:rsidP="004B6740"/>
    <w:p w14:paraId="1F387A68" w14:textId="5807843C" w:rsidR="004B6740" w:rsidRPr="00FC2D29" w:rsidRDefault="004B6740" w:rsidP="004B6740">
      <w:pPr>
        <w:pStyle w:val="Textocomentario"/>
        <w:tabs>
          <w:tab w:val="right" w:leader="dot" w:pos="8504"/>
        </w:tabs>
        <w:rPr>
          <w:b/>
        </w:rPr>
      </w:pPr>
      <w:r w:rsidRPr="00FC2D29">
        <w:rPr>
          <w:b/>
        </w:rPr>
        <w:t>IMPORTE MENSUAL</w:t>
      </w:r>
      <w:r w:rsidRPr="00FC2D29">
        <w:rPr>
          <w:b/>
        </w:rPr>
        <w:tab/>
        <w:t>1</w:t>
      </w:r>
      <w:r>
        <w:rPr>
          <w:b/>
        </w:rPr>
        <w:t>59</w:t>
      </w:r>
      <w:r w:rsidRPr="00FC2D29">
        <w:rPr>
          <w:b/>
        </w:rPr>
        <w:t>€</w:t>
      </w:r>
    </w:p>
    <w:p w14:paraId="54BCB269" w14:textId="77777777" w:rsidR="004B6740" w:rsidRDefault="004B6740" w:rsidP="004B6740">
      <w:pPr>
        <w:jc w:val="both"/>
        <w:rPr>
          <w:i/>
          <w:sz w:val="18"/>
        </w:rPr>
      </w:pPr>
      <w:r w:rsidRPr="00FC2D29">
        <w:rPr>
          <w:i/>
          <w:sz w:val="18"/>
        </w:rPr>
        <w:t>El I.V.A. se incrementará al emitir la correspondiente factura.</w:t>
      </w:r>
    </w:p>
    <w:p w14:paraId="1D1E8B3D" w14:textId="77777777" w:rsidR="004B6740" w:rsidRPr="00FC2D29" w:rsidRDefault="004B6740" w:rsidP="002B2C4A">
      <w:pPr>
        <w:jc w:val="both"/>
        <w:rPr>
          <w:i/>
          <w:sz w:val="18"/>
        </w:rPr>
      </w:pPr>
    </w:p>
    <w:p w14:paraId="08CD674E" w14:textId="77777777" w:rsidR="003B5C93" w:rsidRPr="00FC2D29" w:rsidRDefault="003B5C93" w:rsidP="003B5C93">
      <w:pPr>
        <w:pStyle w:val="Textocomentario"/>
        <w:tabs>
          <w:tab w:val="right" w:leader="dot" w:pos="8504"/>
        </w:tabs>
        <w:jc w:val="both"/>
        <w:rPr>
          <w:b/>
          <w:sz w:val="22"/>
          <w:szCs w:val="22"/>
        </w:rPr>
      </w:pPr>
      <w:r w:rsidRPr="00FC2D29">
        <w:rPr>
          <w:b/>
          <w:i/>
          <w:szCs w:val="22"/>
        </w:rPr>
        <w:t xml:space="preserve">NOTA: </w:t>
      </w:r>
    </w:p>
    <w:p w14:paraId="4B00CED0" w14:textId="77777777" w:rsidR="003B5C93" w:rsidRPr="00FC2D29" w:rsidRDefault="003B5C93" w:rsidP="003B5C93">
      <w:pPr>
        <w:pStyle w:val="Textocomentario"/>
        <w:tabs>
          <w:tab w:val="right" w:leader="dot" w:pos="8504"/>
        </w:tabs>
        <w:jc w:val="both"/>
      </w:pPr>
      <w:r w:rsidRPr="00FC2D29">
        <w:rPr>
          <w:b/>
        </w:rPr>
        <w:t xml:space="preserve">Conscientes de la importancia de la desinfección en estos momentos, Limpiezas Indalicas desarrolla un protocolo de desinfección preventiva, utilizando </w:t>
      </w:r>
      <w:proofErr w:type="gramStart"/>
      <w:r w:rsidRPr="00FC2D29">
        <w:rPr>
          <w:b/>
        </w:rPr>
        <w:t>productos  establecidos</w:t>
      </w:r>
      <w:proofErr w:type="gramEnd"/>
      <w:r w:rsidRPr="00FC2D29">
        <w:rPr>
          <w:b/>
        </w:rPr>
        <w:t xml:space="preserve"> por el Ministerio de Sanidad tales como LIMOSEPTIC PLUS  y  CLORSAN, prestando una especial atención a puntos más críticos como; pomos de puertas comunitarias, botonaduras de ascensor tanto interior como exterior, interruptores comunitarios, todos aquellos puntos con alto nivel de uso/contacto,</w:t>
      </w:r>
    </w:p>
    <w:p w14:paraId="42C7B663" w14:textId="5ED87075" w:rsidR="00990835" w:rsidRPr="00AE5554" w:rsidRDefault="003B5C93" w:rsidP="00AE5554">
      <w:pPr>
        <w:pStyle w:val="Textocomentario"/>
        <w:tabs>
          <w:tab w:val="right" w:leader="dot" w:pos="8504"/>
        </w:tabs>
        <w:jc w:val="both"/>
      </w:pPr>
      <w:r w:rsidRPr="00FC2D29">
        <w:rPr>
          <w:b/>
        </w:rPr>
        <w:t>Así como la implicación de todos nuestros trabajadores, para obtener una desinfección y dar a nuestros clientes la seguridad y tranquilidad que merecen.  </w:t>
      </w:r>
    </w:p>
    <w:p w14:paraId="701DA9D1" w14:textId="77777777" w:rsidR="006609A6" w:rsidRPr="00FC2D29" w:rsidRDefault="006609A6" w:rsidP="00990835">
      <w:pPr>
        <w:pStyle w:val="Textocomentario"/>
        <w:tabs>
          <w:tab w:val="right" w:leader="dot" w:pos="8504"/>
        </w:tabs>
        <w:jc w:val="both"/>
      </w:pPr>
    </w:p>
    <w:p w14:paraId="04C99543" w14:textId="29A36A50" w:rsidR="00E524DF" w:rsidRPr="00FC2D29" w:rsidRDefault="00E524DF">
      <w:pPr>
        <w:rPr>
          <w:b/>
        </w:rPr>
      </w:pPr>
    </w:p>
    <w:sectPr w:rsidR="00E524DF" w:rsidRPr="00FC2D29" w:rsidSect="003B124C">
      <w:footerReference w:type="default" r:id="rId15"/>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4164" w14:textId="77777777" w:rsidR="002A6A60" w:rsidRDefault="002A6A60">
      <w:r>
        <w:separator/>
      </w:r>
    </w:p>
  </w:endnote>
  <w:endnote w:type="continuationSeparator" w:id="0">
    <w:p w14:paraId="7CCCB163" w14:textId="77777777" w:rsidR="002A6A60" w:rsidRDefault="002A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9CD1" w14:textId="77777777" w:rsidR="002A6A60" w:rsidRDefault="002A6A60">
      <w:r>
        <w:separator/>
      </w:r>
    </w:p>
  </w:footnote>
  <w:footnote w:type="continuationSeparator" w:id="0">
    <w:p w14:paraId="460BD6BD" w14:textId="77777777" w:rsidR="002A6A60" w:rsidRDefault="002A6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4602895">
    <w:abstractNumId w:val="1"/>
  </w:num>
  <w:num w:numId="2" w16cid:durableId="716393424">
    <w:abstractNumId w:val="0"/>
  </w:num>
  <w:num w:numId="3" w16cid:durableId="721488171">
    <w:abstractNumId w:val="5"/>
  </w:num>
  <w:num w:numId="4" w16cid:durableId="822356629">
    <w:abstractNumId w:val="11"/>
  </w:num>
  <w:num w:numId="5" w16cid:durableId="1023022056">
    <w:abstractNumId w:val="4"/>
  </w:num>
  <w:num w:numId="6" w16cid:durableId="2135247283">
    <w:abstractNumId w:val="8"/>
  </w:num>
  <w:num w:numId="7" w16cid:durableId="1984003088">
    <w:abstractNumId w:val="7"/>
  </w:num>
  <w:num w:numId="8" w16cid:durableId="1256861081">
    <w:abstractNumId w:val="17"/>
  </w:num>
  <w:num w:numId="9" w16cid:durableId="1653365594">
    <w:abstractNumId w:val="16"/>
  </w:num>
  <w:num w:numId="10" w16cid:durableId="2004234973">
    <w:abstractNumId w:val="2"/>
  </w:num>
  <w:num w:numId="11" w16cid:durableId="1298410248">
    <w:abstractNumId w:val="12"/>
  </w:num>
  <w:num w:numId="12" w16cid:durableId="1420717741">
    <w:abstractNumId w:val="10"/>
  </w:num>
  <w:num w:numId="13" w16cid:durableId="147786913">
    <w:abstractNumId w:val="18"/>
  </w:num>
  <w:num w:numId="14" w16cid:durableId="1587228600">
    <w:abstractNumId w:val="13"/>
  </w:num>
  <w:num w:numId="15" w16cid:durableId="931741250">
    <w:abstractNumId w:val="14"/>
  </w:num>
  <w:num w:numId="16" w16cid:durableId="1162814599">
    <w:abstractNumId w:val="3"/>
  </w:num>
  <w:num w:numId="17" w16cid:durableId="945815924">
    <w:abstractNumId w:val="6"/>
  </w:num>
  <w:num w:numId="18" w16cid:durableId="1672565670">
    <w:abstractNumId w:val="15"/>
  </w:num>
  <w:num w:numId="19" w16cid:durableId="2042437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A6A60"/>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B6740"/>
    <w:rsid w:val="004C0C4D"/>
    <w:rsid w:val="004C4031"/>
    <w:rsid w:val="004C488F"/>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E1477"/>
    <w:rsid w:val="006E7204"/>
    <w:rsid w:val="007119BA"/>
    <w:rsid w:val="00727CF6"/>
    <w:rsid w:val="0073106B"/>
    <w:rsid w:val="007539C8"/>
    <w:rsid w:val="00755C77"/>
    <w:rsid w:val="00760330"/>
    <w:rsid w:val="007843B0"/>
    <w:rsid w:val="00797A08"/>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075D"/>
    <w:rsid w:val="00A83F54"/>
    <w:rsid w:val="00A945E4"/>
    <w:rsid w:val="00AB2D17"/>
    <w:rsid w:val="00AB782D"/>
    <w:rsid w:val="00AC289D"/>
    <w:rsid w:val="00AC6915"/>
    <w:rsid w:val="00AE5554"/>
    <w:rsid w:val="00AF1C41"/>
    <w:rsid w:val="00B13819"/>
    <w:rsid w:val="00B20E33"/>
    <w:rsid w:val="00B307BF"/>
    <w:rsid w:val="00B3727B"/>
    <w:rsid w:val="00B66DCF"/>
    <w:rsid w:val="00B90F50"/>
    <w:rsid w:val="00BD0C18"/>
    <w:rsid w:val="00BD11F5"/>
    <w:rsid w:val="00BD7E59"/>
    <w:rsid w:val="00BE6B5F"/>
    <w:rsid w:val="00BF6029"/>
    <w:rsid w:val="00C02077"/>
    <w:rsid w:val="00C04131"/>
    <w:rsid w:val="00C069C6"/>
    <w:rsid w:val="00C06E2A"/>
    <w:rsid w:val="00C14DFE"/>
    <w:rsid w:val="00C31AA5"/>
    <w:rsid w:val="00C36471"/>
    <w:rsid w:val="00C61F72"/>
    <w:rsid w:val="00C626CF"/>
    <w:rsid w:val="00C6409D"/>
    <w:rsid w:val="00C7666B"/>
    <w:rsid w:val="00C86156"/>
    <w:rsid w:val="00C90DA7"/>
    <w:rsid w:val="00CD28FC"/>
    <w:rsid w:val="00CD56C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370E"/>
    <w:rsid w:val="00FA4C9B"/>
    <w:rsid w:val="00FA52F8"/>
    <w:rsid w:val="00FB2ADA"/>
    <w:rsid w:val="00FB2F46"/>
    <w:rsid w:val="00FC2222"/>
    <w:rsid w:val="00FC2D29"/>
    <w:rsid w:val="00FC3A14"/>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styleId="Mencinsinresolver">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seantonio.herreronavas@gruposicor.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seantonio.herreronavas@gruposicor.com" TargetMode="External"/><Relationship Id="rId4" Type="http://schemas.openxmlformats.org/officeDocument/2006/relationships/settings" Target="settings.xml"/><Relationship Id="rId9" Type="http://schemas.openxmlformats.org/officeDocument/2006/relationships/hyperlink" Target="mailto:Joseantonio.herreronavas@gruposicor.com" TargetMode="External"/><Relationship Id="rId14" Type="http://schemas.openxmlformats.org/officeDocument/2006/relationships/hyperlink" Target="mailto:Joseantonio.herreronavas@gruposico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CB97-B9E9-4687-8985-221E2D04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16</TotalTime>
  <Pages>3</Pages>
  <Words>573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Direccion</cp:lastModifiedBy>
  <cp:revision>3</cp:revision>
  <cp:lastPrinted>2022-05-11T14:20:00Z</cp:lastPrinted>
  <dcterms:created xsi:type="dcterms:W3CDTF">2022-05-11T14:20:00Z</dcterms:created>
  <dcterms:modified xsi:type="dcterms:W3CDTF">2022-05-11T14:25:00Z</dcterms:modified>
</cp:coreProperties>
</file>