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2E3833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01</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2752F6EA" w14:textId="77777777" w:rsidR="00A91B28" w:rsidRDefault="00222FD6" w:rsidP="00222FD6">
      <w:pPr>
        <w:pStyle w:val="Ttulo2"/>
      </w:pPr>
      <w:r>
        <w:t>PRESUPUESTO LIMPIEZA</w:t>
      </w:r>
      <w:r w:rsidR="00993F43">
        <w:t xml:space="preserve"> DURANTE LA REFORMA </w:t>
      </w:r>
    </w:p>
    <w:p w14:paraId="40322925" w14:textId="55DA0086" w:rsidR="00222FD6" w:rsidRDefault="00A91B28" w:rsidP="00222FD6">
      <w:pPr>
        <w:pStyle w:val="Ttulo2"/>
      </w:pPr>
      <w:r>
        <w:t>EN</w:t>
      </w:r>
      <w:r w:rsidR="00993F43">
        <w:t xml:space="preserve"> PLANTA BAJA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77777777" w:rsidR="001D3357" w:rsidRDefault="001D3357" w:rsidP="00D35536">
      <w:pPr>
        <w:autoSpaceDE w:val="0"/>
        <w:autoSpaceDN w:val="0"/>
        <w:adjustRightInd w:val="0"/>
        <w:rPr>
          <w:rFonts w:ascii="CIDFont+F4" w:hAnsi="CIDFont+F4" w:cs="CIDFont+F4"/>
        </w:rPr>
      </w:pPr>
    </w:p>
    <w:p w14:paraId="7D9EC49E" w14:textId="34D72781" w:rsidR="00D35536" w:rsidRDefault="006D0092" w:rsidP="00D35536">
      <w:pPr>
        <w:autoSpaceDE w:val="0"/>
        <w:autoSpaceDN w:val="0"/>
        <w:adjustRightInd w:val="0"/>
        <w:rPr>
          <w:rFonts w:ascii="CIDFont+F4" w:hAnsi="CIDFont+F4" w:cs="CIDFont+F4"/>
          <w:b/>
          <w:sz w:val="22"/>
          <w:szCs w:val="22"/>
          <w:u w:val="single"/>
        </w:rPr>
      </w:pPr>
      <w:r w:rsidRPr="001D3357">
        <w:rPr>
          <w:rFonts w:ascii="CIDFont+F4" w:hAnsi="CIDFont+F4" w:cs="CIDFont+F4"/>
          <w:b/>
          <w:sz w:val="22"/>
          <w:szCs w:val="22"/>
          <w:u w:val="single"/>
        </w:rPr>
        <w:t xml:space="preserve"> </w:t>
      </w:r>
      <w:r w:rsidR="001D3357" w:rsidRPr="001D3357">
        <w:rPr>
          <w:rFonts w:ascii="CIDFont+F4" w:hAnsi="CIDFont+F4" w:cs="CIDFont+F4"/>
          <w:b/>
          <w:sz w:val="22"/>
          <w:szCs w:val="22"/>
          <w:u w:val="single"/>
        </w:rPr>
        <w:t xml:space="preserve">SERVICIO </w:t>
      </w:r>
      <w:r w:rsidR="00993F43">
        <w:rPr>
          <w:rFonts w:ascii="CIDFont+F4" w:hAnsi="CIDFont+F4" w:cs="CIDFont+F4"/>
          <w:b/>
          <w:sz w:val="22"/>
          <w:szCs w:val="22"/>
          <w:u w:val="single"/>
        </w:rPr>
        <w:t xml:space="preserve">DIARIO DE LUNES A VIERNES </w:t>
      </w:r>
      <w:proofErr w:type="gramStart"/>
      <w:r w:rsidR="00993F43">
        <w:rPr>
          <w:rFonts w:ascii="CIDFont+F4" w:hAnsi="CIDFont+F4" w:cs="CIDFont+F4"/>
          <w:b/>
          <w:sz w:val="22"/>
          <w:szCs w:val="22"/>
          <w:u w:val="single"/>
        </w:rPr>
        <w:t>( Excepto</w:t>
      </w:r>
      <w:proofErr w:type="gramEnd"/>
      <w:r w:rsidR="00993F43">
        <w:rPr>
          <w:rFonts w:ascii="CIDFont+F4" w:hAnsi="CIDFont+F4" w:cs="CIDFont+F4"/>
          <w:b/>
          <w:sz w:val="22"/>
          <w:szCs w:val="22"/>
          <w:u w:val="single"/>
        </w:rPr>
        <w:t xml:space="preserve"> Festivos):</w:t>
      </w:r>
      <w:r w:rsidR="002D15A3">
        <w:rPr>
          <w:rFonts w:ascii="CIDFont+F4" w:hAnsi="CIDFont+F4" w:cs="CIDFont+F4"/>
          <w:b/>
          <w:sz w:val="22"/>
          <w:szCs w:val="22"/>
          <w:u w:val="single"/>
        </w:rPr>
        <w:t xml:space="preserve"> </w:t>
      </w:r>
    </w:p>
    <w:p w14:paraId="3D13580E" w14:textId="77777777" w:rsidR="00A91B28" w:rsidRPr="00207EC8" w:rsidRDefault="00A91B28" w:rsidP="00D35536">
      <w:pPr>
        <w:autoSpaceDE w:val="0"/>
        <w:autoSpaceDN w:val="0"/>
        <w:adjustRightInd w:val="0"/>
        <w:rPr>
          <w:rFonts w:ascii="CIDFont+F4" w:hAnsi="CIDFont+F4" w:cs="CIDFont+F4"/>
          <w:sz w:val="22"/>
          <w:szCs w:val="22"/>
          <w:u w:val="single"/>
        </w:rPr>
      </w:pPr>
    </w:p>
    <w:p w14:paraId="0BA73BB5" w14:textId="2E494E10" w:rsidR="00A91B28" w:rsidRDefault="00D35536" w:rsidP="00D35536">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A91B28">
        <w:rPr>
          <w:rFonts w:ascii="CIDFont+F8" w:eastAsia="CIDFont+F8" w:hAnsi="CIDFont+F7" w:cs="CIDFont+F8"/>
          <w:sz w:val="22"/>
          <w:szCs w:val="22"/>
        </w:rPr>
        <w:t xml:space="preserve">Limpieza en planta baja: </w:t>
      </w:r>
    </w:p>
    <w:p w14:paraId="4EE9E652" w14:textId="0C185227" w:rsidR="00D35536" w:rsidRDefault="00993F43" w:rsidP="00A91B28">
      <w:pPr>
        <w:pStyle w:val="Prrafodelista"/>
        <w:numPr>
          <w:ilvl w:val="0"/>
          <w:numId w:val="24"/>
        </w:numPr>
        <w:autoSpaceDE w:val="0"/>
        <w:autoSpaceDN w:val="0"/>
        <w:adjustRightInd w:val="0"/>
        <w:rPr>
          <w:rFonts w:ascii="CIDFont+F8" w:eastAsia="CIDFont+F8" w:hAnsi="CIDFont+F7" w:cs="CIDFont+F8"/>
          <w:sz w:val="22"/>
          <w:szCs w:val="22"/>
        </w:rPr>
      </w:pPr>
      <w:r w:rsidRPr="00A91B28">
        <w:rPr>
          <w:rFonts w:ascii="CIDFont+F8" w:eastAsia="CIDFont+F8" w:hAnsi="CIDFont+F7" w:cs="CIDFont+F8"/>
          <w:sz w:val="22"/>
          <w:szCs w:val="22"/>
        </w:rPr>
        <w:t>Mantenimiento de limpieza</w:t>
      </w:r>
      <w:r w:rsidR="00A91B28">
        <w:rPr>
          <w:rFonts w:ascii="CIDFont+F8" w:eastAsia="CIDFont+F8" w:hAnsi="CIDFont+F7" w:cs="CIDFont+F8"/>
          <w:sz w:val="22"/>
          <w:szCs w:val="22"/>
        </w:rPr>
        <w:t xml:space="preserve"> en antiguo DS</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1:00 h.</w:t>
      </w:r>
    </w:p>
    <w:p w14:paraId="7AD3AC35" w14:textId="5A28862C"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ba</w:t>
      </w:r>
      <w:r>
        <w:rPr>
          <w:rFonts w:ascii="CIDFont+F8" w:eastAsia="CIDFont+F8" w:hAnsi="CIDFont+F7" w:cs="CIDFont+F8"/>
          <w:sz w:val="22"/>
          <w:szCs w:val="22"/>
        </w:rPr>
        <w:t>ñ</w:t>
      </w:r>
      <w:r>
        <w:rPr>
          <w:rFonts w:ascii="CIDFont+F8" w:eastAsia="CIDFont+F8" w:hAnsi="CIDFont+F7" w:cs="CIDFont+F8"/>
          <w:sz w:val="22"/>
          <w:szCs w:val="22"/>
        </w:rPr>
        <w:t>os clientes.</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0:33 h.</w:t>
      </w:r>
    </w:p>
    <w:p w14:paraId="607E0782" w14:textId="596253FD"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casetas comerciales.</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0:50 h.</w:t>
      </w:r>
    </w:p>
    <w:p w14:paraId="46809A0E" w14:textId="5F0305AD"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ba</w:t>
      </w:r>
      <w:r>
        <w:rPr>
          <w:rFonts w:ascii="CIDFont+F8" w:eastAsia="CIDFont+F8" w:hAnsi="CIDFont+F7" w:cs="CIDFont+F8"/>
          <w:sz w:val="22"/>
          <w:szCs w:val="22"/>
        </w:rPr>
        <w:t>ñ</w:t>
      </w:r>
      <w:r>
        <w:rPr>
          <w:rFonts w:ascii="CIDFont+F8" w:eastAsia="CIDFont+F8" w:hAnsi="CIDFont+F7" w:cs="CIDFont+F8"/>
          <w:sz w:val="22"/>
          <w:szCs w:val="22"/>
        </w:rPr>
        <w:t>os en zona taller.</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0:75 h.</w:t>
      </w:r>
    </w:p>
    <w:p w14:paraId="6B98FAB3" w14:textId="6532B6AF" w:rsidR="00A91B28" w:rsidRPr="00A91B28" w:rsidRDefault="00A91B28" w:rsidP="00A91B28">
      <w:pPr>
        <w:autoSpaceDE w:val="0"/>
        <w:autoSpaceDN w:val="0"/>
        <w:adjustRightInd w:val="0"/>
        <w:rPr>
          <w:rFonts w:ascii="CIDFont+F8" w:eastAsia="CIDFont+F8" w:hAnsi="CIDFont+F7" w:cs="CIDFont+F8"/>
          <w:sz w:val="22"/>
          <w:szCs w:val="22"/>
        </w:rPr>
      </w:pPr>
    </w:p>
    <w:p w14:paraId="1C8103F2" w14:textId="723616D8" w:rsidR="006C2A28" w:rsidRDefault="006C2A28" w:rsidP="006C2A2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A91B28">
        <w:rPr>
          <w:rFonts w:ascii="CIDFont+F8" w:eastAsia="CIDFont+F8" w:hAnsi="CIDFont+F7" w:cs="CIDFont+F8"/>
          <w:sz w:val="22"/>
          <w:szCs w:val="22"/>
        </w:rPr>
        <w:t>Limpieza en 1</w:t>
      </w:r>
      <w:r w:rsidR="00A91B28">
        <w:rPr>
          <w:rFonts w:ascii="CIDFont+F8" w:eastAsia="CIDFont+F8" w:hAnsi="CIDFont+F7" w:cs="CIDFont+F8"/>
          <w:sz w:val="22"/>
          <w:szCs w:val="22"/>
        </w:rPr>
        <w:t>ª</w:t>
      </w:r>
      <w:r w:rsidR="00A91B28">
        <w:rPr>
          <w:rFonts w:ascii="CIDFont+F8" w:eastAsia="CIDFont+F8" w:hAnsi="CIDFont+F7" w:cs="CIDFont+F8"/>
          <w:sz w:val="22"/>
          <w:szCs w:val="22"/>
        </w:rPr>
        <w:t xml:space="preserve"> planta:</w:t>
      </w:r>
    </w:p>
    <w:p w14:paraId="20175A20" w14:textId="7DE58B1C"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sala de administraci</w:t>
      </w:r>
      <w:r>
        <w:rPr>
          <w:rFonts w:ascii="CIDFont+F8" w:eastAsia="CIDFont+F8" w:hAnsi="CIDFont+F7" w:cs="CIDFont+F8"/>
          <w:sz w:val="22"/>
          <w:szCs w:val="22"/>
        </w:rPr>
        <w:t>ó</w:t>
      </w:r>
      <w:r>
        <w:rPr>
          <w:rFonts w:ascii="CIDFont+F8" w:eastAsia="CIDFont+F8" w:hAnsi="CIDFont+F7" w:cs="CIDFont+F8"/>
          <w:sz w:val="22"/>
          <w:szCs w:val="22"/>
        </w:rPr>
        <w:t>n.</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0:33 h.</w:t>
      </w:r>
    </w:p>
    <w:p w14:paraId="2121475B" w14:textId="18A027B7" w:rsidR="00A91B28" w:rsidRDefault="00A91B28" w:rsidP="00ED1B8C">
      <w:pPr>
        <w:pStyle w:val="Prrafodelista"/>
        <w:numPr>
          <w:ilvl w:val="0"/>
          <w:numId w:val="24"/>
        </w:numPr>
        <w:autoSpaceDE w:val="0"/>
        <w:autoSpaceDN w:val="0"/>
        <w:adjustRightInd w:val="0"/>
        <w:ind w:right="-568"/>
        <w:rPr>
          <w:rFonts w:ascii="CIDFont+F8" w:eastAsia="CIDFont+F8" w:hAnsi="CIDFont+F7" w:cs="CIDFont+F8"/>
          <w:sz w:val="22"/>
          <w:szCs w:val="22"/>
        </w:rPr>
      </w:pPr>
      <w:r>
        <w:rPr>
          <w:rFonts w:ascii="CIDFont+F8" w:eastAsia="CIDFont+F8" w:hAnsi="CIDFont+F7" w:cs="CIDFont+F8"/>
          <w:sz w:val="22"/>
          <w:szCs w:val="22"/>
        </w:rPr>
        <w:t>Mantenimiento de limpieza en despachos, sala de juntas y pasillo distribuidor.</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0:50 h.</w:t>
      </w:r>
    </w:p>
    <w:p w14:paraId="14E1C2AD" w14:textId="690810F9" w:rsidR="00F37A1E" w:rsidRDefault="00A91B28" w:rsidP="0066238F">
      <w:pPr>
        <w:pStyle w:val="Prrafodelista"/>
        <w:numPr>
          <w:ilvl w:val="0"/>
          <w:numId w:val="24"/>
        </w:numPr>
        <w:autoSpaceDE w:val="0"/>
        <w:autoSpaceDN w:val="0"/>
        <w:adjustRightInd w:val="0"/>
        <w:rPr>
          <w:rFonts w:ascii="CIDFont+F8" w:eastAsia="CIDFont+F8" w:hAnsi="CIDFont+F7" w:cs="CIDFont+F8"/>
          <w:sz w:val="22"/>
          <w:szCs w:val="22"/>
        </w:rPr>
      </w:pPr>
      <w:r w:rsidRPr="00F37A1E">
        <w:rPr>
          <w:rFonts w:ascii="CIDFont+F8" w:eastAsia="CIDFont+F8" w:hAnsi="CIDFont+F7" w:cs="CIDFont+F8"/>
          <w:sz w:val="22"/>
          <w:szCs w:val="22"/>
        </w:rPr>
        <w:t>Mantenimiento de limpieza de comedor.</w:t>
      </w:r>
      <w:r w:rsidR="00852847" w:rsidRPr="00F37A1E">
        <w:rPr>
          <w:rFonts w:ascii="CIDFont+F8" w:eastAsia="CIDFont+F8" w:hAnsi="CIDFont+F7" w:cs="CIDFont+F8"/>
          <w:sz w:val="22"/>
          <w:szCs w:val="22"/>
        </w:rPr>
        <w:t xml:space="preserve"> </w:t>
      </w:r>
      <w:r w:rsidR="00ED1B8C">
        <w:rPr>
          <w:rFonts w:ascii="CIDFont+F8" w:eastAsia="CIDFont+F8" w:hAnsi="CIDFont+F7" w:cs="CIDFont+F8"/>
          <w:sz w:val="22"/>
          <w:szCs w:val="22"/>
        </w:rPr>
        <w:t>0:33 h.</w:t>
      </w:r>
    </w:p>
    <w:p w14:paraId="661C5CAF" w14:textId="44AAB153" w:rsidR="00A91B28" w:rsidRPr="00F37A1E" w:rsidRDefault="00A91B28" w:rsidP="0066238F">
      <w:pPr>
        <w:pStyle w:val="Prrafodelista"/>
        <w:numPr>
          <w:ilvl w:val="0"/>
          <w:numId w:val="24"/>
        </w:numPr>
        <w:autoSpaceDE w:val="0"/>
        <w:autoSpaceDN w:val="0"/>
        <w:adjustRightInd w:val="0"/>
        <w:rPr>
          <w:rFonts w:ascii="CIDFont+F8" w:eastAsia="CIDFont+F8" w:hAnsi="CIDFont+F7" w:cs="CIDFont+F8"/>
          <w:sz w:val="22"/>
          <w:szCs w:val="22"/>
        </w:rPr>
      </w:pPr>
      <w:r w:rsidRPr="00F37A1E">
        <w:rPr>
          <w:rFonts w:ascii="CIDFont+F8" w:eastAsia="CIDFont+F8" w:hAnsi="CIDFont+F7" w:cs="CIDFont+F8"/>
          <w:sz w:val="22"/>
          <w:szCs w:val="22"/>
        </w:rPr>
        <w:t>Mantenimiento de limpieza de ba</w:t>
      </w:r>
      <w:r w:rsidRPr="00F37A1E">
        <w:rPr>
          <w:rFonts w:ascii="CIDFont+F8" w:eastAsia="CIDFont+F8" w:hAnsi="CIDFont+F7" w:cs="CIDFont+F8"/>
          <w:sz w:val="22"/>
          <w:szCs w:val="22"/>
        </w:rPr>
        <w:t>ñ</w:t>
      </w:r>
      <w:r w:rsidRPr="00F37A1E">
        <w:rPr>
          <w:rFonts w:ascii="CIDFont+F8" w:eastAsia="CIDFont+F8" w:hAnsi="CIDFont+F7" w:cs="CIDFont+F8"/>
          <w:sz w:val="22"/>
          <w:szCs w:val="22"/>
        </w:rPr>
        <w:t>o.</w:t>
      </w:r>
      <w:r w:rsidR="00852847" w:rsidRPr="00F37A1E">
        <w:rPr>
          <w:rFonts w:ascii="CIDFont+F8" w:eastAsia="CIDFont+F8" w:hAnsi="CIDFont+F7" w:cs="CIDFont+F8"/>
          <w:sz w:val="22"/>
          <w:szCs w:val="22"/>
        </w:rPr>
        <w:t xml:space="preserve"> </w:t>
      </w:r>
      <w:r w:rsidR="00ED1B8C">
        <w:rPr>
          <w:rFonts w:ascii="CIDFont+F8" w:eastAsia="CIDFont+F8" w:hAnsi="CIDFont+F7" w:cs="CIDFont+F8"/>
          <w:sz w:val="22"/>
          <w:szCs w:val="22"/>
        </w:rPr>
        <w:t>0:25 h.</w:t>
      </w:r>
    </w:p>
    <w:p w14:paraId="437C6D45" w14:textId="53EA2C9C" w:rsidR="00A91B28" w:rsidRDefault="00A91B28" w:rsidP="00852847">
      <w:pPr>
        <w:pStyle w:val="Prrafodelista"/>
        <w:numPr>
          <w:ilvl w:val="0"/>
          <w:numId w:val="24"/>
        </w:numPr>
        <w:autoSpaceDE w:val="0"/>
        <w:autoSpaceDN w:val="0"/>
        <w:adjustRightInd w:val="0"/>
        <w:ind w:right="-852"/>
        <w:rPr>
          <w:rFonts w:ascii="CIDFont+F8" w:eastAsia="CIDFont+F8" w:hAnsi="CIDFont+F7" w:cs="CIDFont+F8"/>
          <w:sz w:val="22"/>
          <w:szCs w:val="22"/>
        </w:rPr>
      </w:pPr>
      <w:r>
        <w:rPr>
          <w:rFonts w:ascii="CIDFont+F8" w:eastAsia="CIDFont+F8" w:hAnsi="CIDFont+F7" w:cs="CIDFont+F8"/>
          <w:sz w:val="22"/>
          <w:szCs w:val="22"/>
        </w:rPr>
        <w:t>Mantenimiento de limpieza escalera de subida a 1</w:t>
      </w:r>
      <w:r>
        <w:rPr>
          <w:rFonts w:ascii="CIDFont+F8" w:eastAsia="CIDFont+F8" w:hAnsi="CIDFont+F7" w:cs="CIDFont+F8"/>
          <w:sz w:val="22"/>
          <w:szCs w:val="22"/>
        </w:rPr>
        <w:t>ª</w:t>
      </w:r>
      <w:r>
        <w:rPr>
          <w:rFonts w:ascii="CIDFont+F8" w:eastAsia="CIDFont+F8" w:hAnsi="CIDFont+F7" w:cs="CIDFont+F8"/>
          <w:sz w:val="22"/>
          <w:szCs w:val="22"/>
        </w:rPr>
        <w:t xml:space="preserve"> planta desde exposici</w:t>
      </w:r>
      <w:r>
        <w:rPr>
          <w:rFonts w:ascii="CIDFont+F8" w:eastAsia="CIDFont+F8" w:hAnsi="CIDFont+F7" w:cs="CIDFont+F8"/>
          <w:sz w:val="22"/>
          <w:szCs w:val="22"/>
        </w:rPr>
        <w:t>ó</w:t>
      </w:r>
      <w:r>
        <w:rPr>
          <w:rFonts w:ascii="CIDFont+F8" w:eastAsia="CIDFont+F8" w:hAnsi="CIDFont+F7" w:cs="CIDFont+F8"/>
          <w:sz w:val="22"/>
          <w:szCs w:val="22"/>
        </w:rPr>
        <w:t>n.</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0:25 h.</w:t>
      </w:r>
    </w:p>
    <w:p w14:paraId="14645FB3" w14:textId="53A78FED"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escalera met</w:t>
      </w:r>
      <w:r>
        <w:rPr>
          <w:rFonts w:ascii="CIDFont+F8" w:eastAsia="CIDFont+F8" w:hAnsi="CIDFont+F7" w:cs="CIDFont+F8"/>
          <w:sz w:val="22"/>
          <w:szCs w:val="22"/>
        </w:rPr>
        <w:t>á</w:t>
      </w:r>
      <w:r>
        <w:rPr>
          <w:rFonts w:ascii="CIDFont+F8" w:eastAsia="CIDFont+F8" w:hAnsi="CIDFont+F7" w:cs="CIDFont+F8"/>
          <w:sz w:val="22"/>
          <w:szCs w:val="22"/>
        </w:rPr>
        <w:t>lica acceso a taller desde el comedor.</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0:25 h.</w:t>
      </w:r>
    </w:p>
    <w:p w14:paraId="4C92E8DA" w14:textId="398382B2" w:rsidR="00A91B28" w:rsidRDefault="00A91B28" w:rsidP="00A91B28">
      <w:pPr>
        <w:autoSpaceDE w:val="0"/>
        <w:autoSpaceDN w:val="0"/>
        <w:adjustRightInd w:val="0"/>
        <w:rPr>
          <w:rFonts w:ascii="CIDFont+F8" w:eastAsia="CIDFont+F8" w:hAnsi="CIDFont+F7" w:cs="CIDFont+F8"/>
          <w:sz w:val="22"/>
          <w:szCs w:val="22"/>
        </w:rPr>
      </w:pPr>
    </w:p>
    <w:p w14:paraId="4CA7DDC2" w14:textId="77777777" w:rsidR="00A91B28" w:rsidRPr="00A91B28" w:rsidRDefault="00A91B28" w:rsidP="00A91B28">
      <w:pPr>
        <w:autoSpaceDE w:val="0"/>
        <w:autoSpaceDN w:val="0"/>
        <w:adjustRightInd w:val="0"/>
        <w:rPr>
          <w:rFonts w:ascii="CIDFont+F8" w:eastAsia="CIDFont+F8" w:hAnsi="CIDFont+F7" w:cs="CIDFont+F8"/>
          <w:sz w:val="22"/>
          <w:szCs w:val="22"/>
        </w:rPr>
      </w:pPr>
    </w:p>
    <w:p w14:paraId="13AFE541" w14:textId="01714083" w:rsidR="00A91B28" w:rsidRPr="0074548A" w:rsidRDefault="0074548A" w:rsidP="00A91B28">
      <w:pPr>
        <w:autoSpaceDE w:val="0"/>
        <w:autoSpaceDN w:val="0"/>
        <w:adjustRightInd w:val="0"/>
        <w:rPr>
          <w:rFonts w:ascii="CIDFont+F8" w:eastAsia="CIDFont+F8" w:hAnsi="CIDFont+F7" w:cs="CIDFont+F8"/>
          <w:b/>
          <w:sz w:val="22"/>
          <w:szCs w:val="22"/>
        </w:rPr>
      </w:pPr>
      <w:r w:rsidRPr="0074548A">
        <w:rPr>
          <w:rFonts w:ascii="CIDFont+F8" w:eastAsia="CIDFont+F8" w:hAnsi="CIDFont+F7" w:cs="CIDFont+F8"/>
          <w:b/>
          <w:sz w:val="22"/>
          <w:szCs w:val="22"/>
        </w:rPr>
        <w:t>M</w:t>
      </w:r>
      <w:r w:rsidRPr="0074548A">
        <w:rPr>
          <w:rFonts w:ascii="CIDFont+F8" w:eastAsia="CIDFont+F8" w:hAnsi="CIDFont+F7" w:cs="CIDFont+F8"/>
          <w:b/>
          <w:sz w:val="22"/>
          <w:szCs w:val="22"/>
        </w:rPr>
        <w:t>ª</w:t>
      </w:r>
      <w:r w:rsidRPr="0074548A">
        <w:rPr>
          <w:rFonts w:ascii="CIDFont+F8" w:eastAsia="CIDFont+F8" w:hAnsi="CIDFont+F7" w:cs="CIDFont+F8"/>
          <w:b/>
          <w:sz w:val="22"/>
          <w:szCs w:val="22"/>
        </w:rPr>
        <w:t xml:space="preserve"> del mar </w:t>
      </w:r>
      <w:proofErr w:type="spellStart"/>
      <w:proofErr w:type="gramStart"/>
      <w:r w:rsidRPr="0074548A">
        <w:rPr>
          <w:rFonts w:ascii="CIDFont+F8" w:eastAsia="CIDFont+F8" w:hAnsi="CIDFont+F7" w:cs="CIDFont+F8"/>
          <w:b/>
          <w:sz w:val="22"/>
          <w:szCs w:val="22"/>
        </w:rPr>
        <w:t>Andujar</w:t>
      </w:r>
      <w:proofErr w:type="spellEnd"/>
      <w:r w:rsidRPr="0074548A">
        <w:rPr>
          <w:rFonts w:ascii="CIDFont+F8" w:eastAsia="CIDFont+F8" w:hAnsi="CIDFont+F7" w:cs="CIDFont+F8"/>
          <w:b/>
          <w:sz w:val="22"/>
          <w:szCs w:val="22"/>
        </w:rPr>
        <w:t xml:space="preserve"> :</w:t>
      </w:r>
      <w:proofErr w:type="gramEnd"/>
      <w:r w:rsidRPr="0074548A">
        <w:rPr>
          <w:rFonts w:ascii="CIDFont+F8" w:eastAsia="CIDFont+F8" w:hAnsi="CIDFont+F7" w:cs="CIDFont+F8"/>
          <w:b/>
          <w:sz w:val="22"/>
          <w:szCs w:val="22"/>
        </w:rPr>
        <w:t xml:space="preserve"> 2:66 h. (2 h. 40 m.)   Miriam: 1:83 h. </w:t>
      </w:r>
      <w:proofErr w:type="gramStart"/>
      <w:r w:rsidRPr="0074548A">
        <w:rPr>
          <w:rFonts w:ascii="CIDFont+F8" w:eastAsia="CIDFont+F8" w:hAnsi="CIDFont+F7" w:cs="CIDFont+F8"/>
          <w:b/>
          <w:sz w:val="22"/>
          <w:szCs w:val="22"/>
        </w:rPr>
        <w:t>( 1</w:t>
      </w:r>
      <w:proofErr w:type="gramEnd"/>
      <w:r w:rsidRPr="0074548A">
        <w:rPr>
          <w:rFonts w:ascii="CIDFont+F8" w:eastAsia="CIDFont+F8" w:hAnsi="CIDFont+F7" w:cs="CIDFont+F8"/>
          <w:b/>
          <w:sz w:val="22"/>
          <w:szCs w:val="22"/>
        </w:rPr>
        <w:t xml:space="preserve"> h. 49 m)</w:t>
      </w:r>
    </w:p>
    <w:p w14:paraId="33EF37A4" w14:textId="45309145" w:rsidR="00A91B28" w:rsidRDefault="00A91B28" w:rsidP="00A91B28">
      <w:pPr>
        <w:autoSpaceDE w:val="0"/>
        <w:autoSpaceDN w:val="0"/>
        <w:adjustRightInd w:val="0"/>
        <w:rPr>
          <w:rFonts w:ascii="CIDFont+F4" w:hAnsi="CIDFont+F4" w:cs="CIDFont+F4"/>
          <w:b/>
          <w:sz w:val="22"/>
          <w:szCs w:val="22"/>
          <w:u w:val="single"/>
        </w:rPr>
      </w:pPr>
      <w:r w:rsidRPr="001D3357">
        <w:rPr>
          <w:rFonts w:ascii="CIDFont+F4" w:hAnsi="CIDFont+F4" w:cs="CIDFont+F4"/>
          <w:b/>
          <w:sz w:val="22"/>
          <w:szCs w:val="22"/>
          <w:u w:val="single"/>
        </w:rPr>
        <w:lastRenderedPageBreak/>
        <w:t xml:space="preserve">SERVICIO </w:t>
      </w:r>
      <w:r>
        <w:rPr>
          <w:rFonts w:ascii="CIDFont+F4" w:hAnsi="CIDFont+F4" w:cs="CIDFont+F4"/>
          <w:b/>
          <w:sz w:val="22"/>
          <w:szCs w:val="22"/>
          <w:u w:val="single"/>
        </w:rPr>
        <w:t xml:space="preserve">BIMESTRAL: </w:t>
      </w:r>
    </w:p>
    <w:p w14:paraId="7B366C76" w14:textId="77777777" w:rsidR="00A91B28" w:rsidRPr="00207EC8" w:rsidRDefault="00A91B28" w:rsidP="00A91B28">
      <w:pPr>
        <w:autoSpaceDE w:val="0"/>
        <w:autoSpaceDN w:val="0"/>
        <w:adjustRightInd w:val="0"/>
        <w:rPr>
          <w:rFonts w:ascii="CIDFont+F4" w:hAnsi="CIDFont+F4" w:cs="CIDFont+F4"/>
          <w:sz w:val="22"/>
          <w:szCs w:val="22"/>
          <w:u w:val="single"/>
        </w:rPr>
      </w:pPr>
    </w:p>
    <w:p w14:paraId="71EBDB8E" w14:textId="7C44C058" w:rsidR="00A91B28" w:rsidRPr="0089162B" w:rsidRDefault="00A91B28" w:rsidP="00A91B28">
      <w:pPr>
        <w:autoSpaceDE w:val="0"/>
        <w:autoSpaceDN w:val="0"/>
        <w:adjustRightInd w:val="0"/>
        <w:rPr>
          <w:rFonts w:ascii="CIDFont+F8" w:eastAsia="CIDFont+F8" w:hAnsi="CIDFont+F7" w:cs="CIDFont+F8"/>
          <w:b/>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en planta baja: </w:t>
      </w:r>
      <w:r w:rsidR="00852847">
        <w:rPr>
          <w:rFonts w:ascii="CIDFont+F8" w:eastAsia="CIDFont+F8" w:hAnsi="CIDFont+F7" w:cs="CIDFont+F8"/>
          <w:sz w:val="22"/>
          <w:szCs w:val="22"/>
        </w:rPr>
        <w:t xml:space="preserve"> </w:t>
      </w:r>
      <w:r w:rsidR="00ED1B8C">
        <w:rPr>
          <w:rFonts w:ascii="CIDFont+F8" w:eastAsia="CIDFont+F8" w:hAnsi="CIDFont+F7" w:cs="CIDFont+F8"/>
          <w:sz w:val="22"/>
          <w:szCs w:val="22"/>
        </w:rPr>
        <w:t>3:00 h.</w:t>
      </w:r>
      <w:r w:rsidR="0074548A">
        <w:rPr>
          <w:rFonts w:ascii="CIDFont+F8" w:eastAsia="CIDFont+F8" w:hAnsi="CIDFont+F7" w:cs="CIDFont+F8"/>
          <w:sz w:val="22"/>
          <w:szCs w:val="22"/>
        </w:rPr>
        <w:t xml:space="preserve"> </w:t>
      </w:r>
      <w:proofErr w:type="gramStart"/>
      <w:r w:rsidR="0074548A">
        <w:rPr>
          <w:rFonts w:ascii="CIDFont+F8" w:eastAsia="CIDFont+F8" w:hAnsi="CIDFont+F7" w:cs="CIDFont+F8"/>
          <w:sz w:val="22"/>
          <w:szCs w:val="22"/>
        </w:rPr>
        <w:t>( Mario</w:t>
      </w:r>
      <w:proofErr w:type="gramEnd"/>
      <w:r w:rsidR="0074548A">
        <w:rPr>
          <w:rFonts w:ascii="CIDFont+F8" w:eastAsia="CIDFont+F8" w:hAnsi="CIDFont+F7" w:cs="CIDFont+F8"/>
          <w:sz w:val="22"/>
          <w:szCs w:val="22"/>
        </w:rPr>
        <w:t xml:space="preserve"> dice que 2h. 30 m. esta realizado el servicio)</w:t>
      </w:r>
    </w:p>
    <w:p w14:paraId="0052DDFC" w14:textId="093BB249"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sidRPr="00A91B28">
        <w:rPr>
          <w:rFonts w:ascii="CIDFont+F8" w:eastAsia="CIDFont+F8" w:hAnsi="CIDFont+F7" w:cs="CIDFont+F8"/>
          <w:sz w:val="22"/>
          <w:szCs w:val="22"/>
        </w:rPr>
        <w:t xml:space="preserve">Mantenimiento de </w:t>
      </w:r>
      <w:r>
        <w:rPr>
          <w:rFonts w:ascii="CIDFont+F8" w:eastAsia="CIDFont+F8" w:hAnsi="CIDFont+F7" w:cs="CIDFont+F8"/>
          <w:sz w:val="22"/>
          <w:szCs w:val="22"/>
        </w:rPr>
        <w:t xml:space="preserve">cristales </w:t>
      </w:r>
      <w:r w:rsidR="00914750">
        <w:rPr>
          <w:rFonts w:ascii="CIDFont+F8" w:eastAsia="CIDFont+F8" w:hAnsi="CIDFont+F7" w:cs="CIDFont+F8"/>
          <w:sz w:val="22"/>
          <w:szCs w:val="22"/>
        </w:rPr>
        <w:t>en fachada zona DS y cristales situados en t</w:t>
      </w:r>
      <w:r w:rsidR="00914750">
        <w:rPr>
          <w:rFonts w:ascii="CIDFont+F8" w:eastAsia="CIDFont+F8" w:hAnsi="CIDFont+F7" w:cs="CIDFont+F8"/>
          <w:sz w:val="22"/>
          <w:szCs w:val="22"/>
        </w:rPr>
        <w:t>ú</w:t>
      </w:r>
      <w:r w:rsidR="00914750">
        <w:rPr>
          <w:rFonts w:ascii="CIDFont+F8" w:eastAsia="CIDFont+F8" w:hAnsi="CIDFont+F7" w:cs="CIDFont+F8"/>
          <w:sz w:val="22"/>
          <w:szCs w:val="22"/>
        </w:rPr>
        <w:t>nel de recogida de veh</w:t>
      </w:r>
      <w:r w:rsidR="00914750">
        <w:rPr>
          <w:rFonts w:ascii="CIDFont+F8" w:eastAsia="CIDFont+F8" w:hAnsi="CIDFont+F7" w:cs="CIDFont+F8"/>
          <w:sz w:val="22"/>
          <w:szCs w:val="22"/>
        </w:rPr>
        <w:t>í</w:t>
      </w:r>
      <w:r w:rsidR="00914750">
        <w:rPr>
          <w:rFonts w:ascii="CIDFont+F8" w:eastAsia="CIDFont+F8" w:hAnsi="CIDFont+F7" w:cs="CIDFont+F8"/>
          <w:sz w:val="22"/>
          <w:szCs w:val="22"/>
        </w:rPr>
        <w:t xml:space="preserve">culos que dan acceso </w:t>
      </w:r>
      <w:proofErr w:type="gramStart"/>
      <w:r w:rsidR="00914750">
        <w:rPr>
          <w:rFonts w:ascii="CIDFont+F8" w:eastAsia="CIDFont+F8" w:hAnsi="CIDFont+F7" w:cs="CIDFont+F8"/>
          <w:sz w:val="22"/>
          <w:szCs w:val="22"/>
        </w:rPr>
        <w:t xml:space="preserve">a </w:t>
      </w:r>
      <w:r>
        <w:rPr>
          <w:rFonts w:ascii="CIDFont+F8" w:eastAsia="CIDFont+F8" w:hAnsi="CIDFont+F7" w:cs="CIDFont+F8"/>
          <w:sz w:val="22"/>
          <w:szCs w:val="22"/>
        </w:rPr>
        <w:t xml:space="preserve"> zona</w:t>
      </w:r>
      <w:proofErr w:type="gramEnd"/>
      <w:r>
        <w:rPr>
          <w:rFonts w:ascii="CIDFont+F8" w:eastAsia="CIDFont+F8" w:hAnsi="CIDFont+F7" w:cs="CIDFont+F8"/>
          <w:sz w:val="22"/>
          <w:szCs w:val="22"/>
        </w:rPr>
        <w:t xml:space="preserve"> de antigu</w:t>
      </w:r>
      <w:r w:rsidR="00914750">
        <w:rPr>
          <w:rFonts w:ascii="CIDFont+F8" w:eastAsia="CIDFont+F8" w:hAnsi="CIDFont+F7" w:cs="CIDFont+F8"/>
          <w:sz w:val="22"/>
          <w:szCs w:val="22"/>
        </w:rPr>
        <w:t>a</w:t>
      </w:r>
      <w:r>
        <w:rPr>
          <w:rFonts w:ascii="CIDFont+F8" w:eastAsia="CIDFont+F8" w:hAnsi="CIDFont+F7" w:cs="CIDFont+F8"/>
          <w:sz w:val="22"/>
          <w:szCs w:val="22"/>
        </w:rPr>
        <w:t xml:space="preserve"> DS</w:t>
      </w:r>
    </w:p>
    <w:p w14:paraId="5D02C2AF" w14:textId="35890422"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cristales en 1</w:t>
      </w:r>
      <w:r>
        <w:rPr>
          <w:rFonts w:ascii="CIDFont+F8" w:eastAsia="CIDFont+F8" w:hAnsi="CIDFont+F7" w:cs="CIDFont+F8"/>
          <w:sz w:val="22"/>
          <w:szCs w:val="22"/>
        </w:rPr>
        <w:t>ª</w:t>
      </w:r>
      <w:r>
        <w:rPr>
          <w:rFonts w:ascii="CIDFont+F8" w:eastAsia="CIDFont+F8" w:hAnsi="CIDFont+F7" w:cs="CIDFont+F8"/>
          <w:sz w:val="22"/>
          <w:szCs w:val="22"/>
        </w:rPr>
        <w:t xml:space="preserve"> planta.</w:t>
      </w:r>
    </w:p>
    <w:p w14:paraId="10E6A4F3" w14:textId="77777777" w:rsidR="007D78CE" w:rsidRDefault="007D78CE" w:rsidP="007D78CE">
      <w:pPr>
        <w:autoSpaceDE w:val="0"/>
        <w:autoSpaceDN w:val="0"/>
        <w:adjustRightInd w:val="0"/>
        <w:rPr>
          <w:rFonts w:ascii="CIDFont+F8" w:eastAsia="CIDFont+F8" w:hAnsi="CIDFont+F7" w:cs="CIDFont+F8"/>
          <w:sz w:val="22"/>
          <w:szCs w:val="22"/>
        </w:rPr>
      </w:pPr>
    </w:p>
    <w:p w14:paraId="66720B20" w14:textId="77777777" w:rsidR="00002E3B" w:rsidRDefault="00002E3B" w:rsidP="00002E3B">
      <w:pPr>
        <w:autoSpaceDE w:val="0"/>
        <w:autoSpaceDN w:val="0"/>
        <w:adjustRightInd w:val="0"/>
        <w:rPr>
          <w:rFonts w:ascii="CIDFont+F8" w:eastAsia="CIDFont+F8" w:hAnsi="CIDFont+F7" w:cs="CIDFont+F8"/>
          <w:sz w:val="22"/>
          <w:szCs w:val="22"/>
        </w:rPr>
      </w:pPr>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2413D33D"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F37A1E">
        <w:rPr>
          <w:rFonts w:ascii="Montserrat" w:hAnsi="Montserrat" w:cstheme="minorHAnsi"/>
          <w:b/>
          <w:szCs w:val="24"/>
        </w:rPr>
        <w:t>1.837,24 €</w:t>
      </w:r>
    </w:p>
    <w:p w14:paraId="76C52970" w14:textId="4D23C518" w:rsidR="00037267" w:rsidRDefault="00037267" w:rsidP="006D0092">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04D39624" w14:textId="77777777" w:rsidR="00037267" w:rsidRDefault="00037267" w:rsidP="00037267">
      <w:pPr>
        <w:jc w:val="both"/>
        <w:rPr>
          <w:rFonts w:ascii="Montserrat" w:hAnsi="Montserrat" w:cstheme="minorHAnsi"/>
          <w:szCs w:val="24"/>
        </w:rPr>
      </w:pPr>
    </w:p>
    <w:p w14:paraId="44339EA5" w14:textId="77777777" w:rsidR="00037267" w:rsidRPr="0091216B" w:rsidRDefault="00037267" w:rsidP="00037267">
      <w:pPr>
        <w:rPr>
          <w:rFonts w:ascii="Montserrat" w:hAnsi="Montserrat" w:cstheme="minorHAnsi"/>
          <w:szCs w:val="22"/>
        </w:rPr>
      </w:pPr>
    </w:p>
    <w:p w14:paraId="18C3ECEA" w14:textId="77777777" w:rsidR="00E30D5A" w:rsidRPr="00E30D5A" w:rsidRDefault="00E30D5A" w:rsidP="00E30D5A">
      <w:pPr>
        <w:autoSpaceDE w:val="0"/>
        <w:autoSpaceDN w:val="0"/>
        <w:adjustRightInd w:val="0"/>
        <w:rPr>
          <w:rFonts w:ascii="CIDFont+F1" w:hAnsi="CIDFont+F1" w:cs="CIDFont+F1"/>
          <w:sz w:val="22"/>
          <w:szCs w:val="22"/>
        </w:rPr>
      </w:pPr>
      <w:r w:rsidRPr="00E30D5A">
        <w:rPr>
          <w:rFonts w:ascii="CIDFont+F8" w:eastAsia="CIDFont+F8" w:hAnsi="CIDFont+F7" w:cs="CIDFont+F8"/>
          <w:b/>
          <w:sz w:val="22"/>
          <w:szCs w:val="22"/>
          <w:u w:val="single"/>
        </w:rPr>
        <w:t>SERVICIO SEMESTRAL</w:t>
      </w:r>
      <w:r w:rsidRPr="00E30D5A">
        <w:rPr>
          <w:rFonts w:ascii="CIDFont+F8" w:eastAsia="CIDFont+F8" w:hAnsi="CIDFont+F7" w:cs="CIDFont+F8"/>
          <w:sz w:val="22"/>
          <w:szCs w:val="22"/>
          <w:u w:val="single"/>
        </w:rPr>
        <w:t xml:space="preserve"> </w:t>
      </w:r>
    </w:p>
    <w:p w14:paraId="2F647EC3" w14:textId="27C781F1" w:rsidR="00E30D5A" w:rsidRPr="00E30D5A" w:rsidRDefault="00E30D5A" w:rsidP="00E30D5A">
      <w:pPr>
        <w:autoSpaceDE w:val="0"/>
        <w:autoSpaceDN w:val="0"/>
        <w:adjustRightInd w:val="0"/>
        <w:rPr>
          <w:rFonts w:ascii="CIDFont+F8" w:eastAsia="CIDFont+F8" w:hAnsi="CIDFont+F7" w:cs="CIDFont+F8"/>
          <w:sz w:val="22"/>
          <w:szCs w:val="22"/>
        </w:rPr>
      </w:pPr>
      <w:r w:rsidRPr="00E30D5A">
        <w:rPr>
          <w:rFonts w:ascii="CIDFont+F8" w:eastAsia="CIDFont+F8" w:hAnsi="CIDFont+F7" w:cs="CIDFont+F8" w:hint="eastAsia"/>
          <w:sz w:val="22"/>
          <w:szCs w:val="22"/>
        </w:rPr>
        <w:t></w:t>
      </w:r>
      <w:r w:rsidRPr="00E30D5A">
        <w:rPr>
          <w:rFonts w:ascii="CIDFont+F8" w:eastAsia="CIDFont+F8" w:hAnsi="CIDFont+F7" w:cs="CIDFont+F8"/>
          <w:sz w:val="22"/>
          <w:szCs w:val="22"/>
        </w:rPr>
        <w:t xml:space="preserve"> . Limpieza de membrete y frontal de chapa con p</w:t>
      </w:r>
      <w:r w:rsidRPr="00E30D5A">
        <w:rPr>
          <w:rFonts w:ascii="CIDFont+F8" w:eastAsia="CIDFont+F8" w:hAnsi="CIDFont+F7" w:cs="CIDFont+F8"/>
          <w:sz w:val="22"/>
          <w:szCs w:val="22"/>
        </w:rPr>
        <w:t>é</w:t>
      </w:r>
      <w:r w:rsidRPr="00E30D5A">
        <w:rPr>
          <w:rFonts w:ascii="CIDFont+F8" w:eastAsia="CIDFont+F8" w:hAnsi="CIDFont+F7" w:cs="CIDFont+F8"/>
          <w:sz w:val="22"/>
          <w:szCs w:val="22"/>
        </w:rPr>
        <w:t xml:space="preserve">rtiga de chorro de agua </w:t>
      </w:r>
      <w:proofErr w:type="spellStart"/>
      <w:r w:rsidRPr="00E30D5A">
        <w:rPr>
          <w:rFonts w:ascii="CIDFont+F8" w:eastAsia="CIDFont+F8" w:hAnsi="CIDFont+F7" w:cs="CIDFont+F8"/>
          <w:sz w:val="22"/>
          <w:szCs w:val="22"/>
        </w:rPr>
        <w:t>osmotizada</w:t>
      </w:r>
      <w:proofErr w:type="spellEnd"/>
      <w:r w:rsidRPr="00E30D5A">
        <w:rPr>
          <w:rFonts w:ascii="CIDFont+F8" w:eastAsia="CIDFont+F8" w:hAnsi="CIDFont+F7" w:cs="CIDFont+F8"/>
          <w:sz w:val="22"/>
          <w:szCs w:val="22"/>
        </w:rPr>
        <w:t>.</w:t>
      </w:r>
      <w:r w:rsidR="00852847">
        <w:rPr>
          <w:rFonts w:ascii="CIDFont+F8" w:eastAsia="CIDFont+F8" w:hAnsi="CIDFont+F7" w:cs="CIDFont+F8"/>
          <w:sz w:val="22"/>
          <w:szCs w:val="22"/>
        </w:rPr>
        <w:t xml:space="preserve"> </w:t>
      </w:r>
      <w:proofErr w:type="gramStart"/>
      <w:r w:rsidR="00852847">
        <w:rPr>
          <w:rFonts w:ascii="CIDFont+F8" w:eastAsia="CIDFont+F8" w:hAnsi="CIDFont+F7" w:cs="CIDFont+F8"/>
          <w:sz w:val="22"/>
          <w:szCs w:val="22"/>
        </w:rPr>
        <w:t>( servicio</w:t>
      </w:r>
      <w:proofErr w:type="gramEnd"/>
      <w:r w:rsidR="00852847">
        <w:rPr>
          <w:rFonts w:ascii="CIDFont+F8" w:eastAsia="CIDFont+F8" w:hAnsi="CIDFont+F7" w:cs="CIDFont+F8"/>
          <w:sz w:val="22"/>
          <w:szCs w:val="22"/>
        </w:rPr>
        <w:t xml:space="preserve"> realizado por el mediador  132,90 </w:t>
      </w:r>
      <w:r w:rsidR="00852847">
        <w:rPr>
          <w:rFonts w:ascii="CIDFont+F8" w:eastAsia="CIDFont+F8" w:hAnsi="CIDFont+F7" w:cs="CIDFont+F8"/>
          <w:sz w:val="22"/>
          <w:szCs w:val="22"/>
        </w:rPr>
        <w:t>€</w:t>
      </w:r>
      <w:r w:rsidR="00852847">
        <w:rPr>
          <w:rFonts w:ascii="CIDFont+F8" w:eastAsia="CIDFont+F8" w:hAnsi="CIDFont+F7" w:cs="CIDFont+F8"/>
          <w:sz w:val="22"/>
          <w:szCs w:val="22"/>
        </w:rPr>
        <w:t xml:space="preserve"> + 132,90 </w:t>
      </w:r>
      <w:r w:rsidR="00852847">
        <w:rPr>
          <w:rFonts w:ascii="CIDFont+F8" w:eastAsia="CIDFont+F8" w:hAnsi="CIDFont+F7" w:cs="CIDFont+F8"/>
          <w:sz w:val="22"/>
          <w:szCs w:val="22"/>
        </w:rPr>
        <w:t>€</w:t>
      </w:r>
      <w:r w:rsidR="00852847">
        <w:rPr>
          <w:rFonts w:ascii="CIDFont+F8" w:eastAsia="CIDFont+F8" w:hAnsi="CIDFont+F7" w:cs="CIDFont+F8"/>
          <w:sz w:val="22"/>
          <w:szCs w:val="22"/>
        </w:rPr>
        <w:t xml:space="preserve"> = 265,80 </w:t>
      </w:r>
      <w:r w:rsidR="00852847">
        <w:rPr>
          <w:rFonts w:ascii="CIDFont+F8" w:eastAsia="CIDFont+F8" w:hAnsi="CIDFont+F7" w:cs="CIDFont+F8"/>
          <w:sz w:val="22"/>
          <w:szCs w:val="22"/>
        </w:rPr>
        <w:t>€</w:t>
      </w:r>
      <w:r w:rsidR="00852847">
        <w:rPr>
          <w:rFonts w:ascii="CIDFont+F8" w:eastAsia="CIDFont+F8" w:hAnsi="CIDFont+F7" w:cs="CIDFont+F8"/>
          <w:sz w:val="22"/>
          <w:szCs w:val="22"/>
        </w:rPr>
        <w:t xml:space="preserve"> x 40%= 372,12 /12 meses= 31,00 </w:t>
      </w:r>
      <w:r w:rsidR="00852847">
        <w:rPr>
          <w:rFonts w:ascii="CIDFont+F8" w:eastAsia="CIDFont+F8" w:hAnsi="CIDFont+F7" w:cs="CIDFont+F8"/>
          <w:sz w:val="22"/>
          <w:szCs w:val="22"/>
        </w:rPr>
        <w:t>€</w:t>
      </w:r>
      <w:r w:rsidR="00852847">
        <w:rPr>
          <w:rFonts w:ascii="CIDFont+F8" w:eastAsia="CIDFont+F8" w:hAnsi="CIDFont+F7" w:cs="CIDFont+F8"/>
          <w:sz w:val="22"/>
          <w:szCs w:val="22"/>
        </w:rPr>
        <w:t>/mensual)</w:t>
      </w:r>
    </w:p>
    <w:p w14:paraId="0B5A094B" w14:textId="77777777" w:rsidR="00037267" w:rsidRPr="00E30D5A" w:rsidRDefault="00037267" w:rsidP="00037267">
      <w:pPr>
        <w:rPr>
          <w:rFonts w:ascii="Montserrat" w:hAnsi="Montserrat" w:cstheme="minorHAnsi"/>
          <w:sz w:val="22"/>
          <w:szCs w:val="22"/>
        </w:rPr>
      </w:pPr>
    </w:p>
    <w:p w14:paraId="1823448F" w14:textId="77777777" w:rsidR="00037267" w:rsidRDefault="00037267" w:rsidP="00037267">
      <w:pPr>
        <w:rPr>
          <w:sz w:val="18"/>
          <w:szCs w:val="18"/>
        </w:rPr>
      </w:pPr>
    </w:p>
    <w:p w14:paraId="6E66F5EB" w14:textId="388B36F4" w:rsidR="00472304" w:rsidRDefault="00472304" w:rsidP="00472304">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 31,00</w:t>
      </w:r>
      <w:r w:rsidRPr="006D2205">
        <w:rPr>
          <w:rFonts w:ascii="Montserrat" w:hAnsi="Montserrat" w:cstheme="minorHAnsi"/>
          <w:b/>
          <w:szCs w:val="24"/>
        </w:rPr>
        <w:t>€</w:t>
      </w:r>
    </w:p>
    <w:p w14:paraId="7EF535F3" w14:textId="77777777" w:rsidR="00472304" w:rsidRDefault="00472304" w:rsidP="00472304">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C8D618A" w14:textId="77777777" w:rsidR="00493163" w:rsidRDefault="00493163" w:rsidP="00FD6E50">
      <w:pPr>
        <w:ind w:right="3968"/>
        <w:rPr>
          <w:lang w:val="es-ES_tradnl"/>
        </w:rPr>
      </w:pPr>
    </w:p>
    <w:p w14:paraId="39FD0228" w14:textId="77777777" w:rsidR="00493163" w:rsidRDefault="00493163" w:rsidP="00FD6E50">
      <w:pPr>
        <w:ind w:right="3968"/>
        <w:rPr>
          <w:lang w:val="es-ES_tradnl"/>
        </w:rPr>
      </w:pPr>
    </w:p>
    <w:p w14:paraId="0D04799C" w14:textId="77777777" w:rsidR="00493163" w:rsidRDefault="00493163" w:rsidP="00FD6E50">
      <w:pPr>
        <w:ind w:right="3968"/>
        <w:rPr>
          <w:lang w:val="es-ES_tradnl"/>
        </w:rPr>
      </w:pPr>
    </w:p>
    <w:p w14:paraId="1FF7DD3A" w14:textId="5263848A" w:rsidR="00493163" w:rsidRDefault="00ED0979" w:rsidP="00FD6E50">
      <w:pPr>
        <w:ind w:right="3968"/>
        <w:rPr>
          <w:lang w:val="es-ES_tradnl"/>
        </w:rPr>
      </w:pPr>
      <w:bookmarkStart w:id="0" w:name="_GoBack"/>
      <w:r>
        <w:rPr>
          <w:noProof/>
        </w:rPr>
        <w:lastRenderedPageBreak/>
        <w:drawing>
          <wp:inline distT="0" distB="0" distL="0" distR="0" wp14:anchorId="4EE08D48" wp14:editId="73E3CE08">
            <wp:extent cx="10858631" cy="2590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860005" cy="2591128"/>
                    </a:xfrm>
                    <a:prstGeom prst="rect">
                      <a:avLst/>
                    </a:prstGeom>
                  </pic:spPr>
                </pic:pic>
              </a:graphicData>
            </a:graphic>
          </wp:inline>
        </w:drawing>
      </w:r>
      <w:bookmarkEnd w:id="0"/>
    </w:p>
    <w:p w14:paraId="1D393ADB" w14:textId="77777777" w:rsidR="00493163" w:rsidRDefault="00493163" w:rsidP="00FD6E50">
      <w:pPr>
        <w:ind w:right="3968"/>
        <w:rPr>
          <w:lang w:val="es-ES_tradnl"/>
        </w:rPr>
      </w:pPr>
    </w:p>
    <w:p w14:paraId="372F7940" w14:textId="77777777" w:rsidR="00493163" w:rsidRDefault="00493163" w:rsidP="00FD6E50">
      <w:pPr>
        <w:ind w:right="3968"/>
        <w:rPr>
          <w:lang w:val="es-ES_tradnl"/>
        </w:rPr>
      </w:pPr>
    </w:p>
    <w:p w14:paraId="6F30AB2C" w14:textId="77777777" w:rsidR="00493163" w:rsidRDefault="00493163" w:rsidP="00FD6E50">
      <w:pPr>
        <w:ind w:right="3968"/>
        <w:rPr>
          <w:lang w:val="es-ES_tradnl"/>
        </w:rPr>
      </w:pPr>
    </w:p>
    <w:p w14:paraId="2629CCF3" w14:textId="77777777" w:rsidR="00493163" w:rsidRDefault="00493163" w:rsidP="00FD6E50">
      <w:pPr>
        <w:ind w:right="3968"/>
        <w:rPr>
          <w:lang w:val="es-ES_tradnl"/>
        </w:rPr>
      </w:pPr>
    </w:p>
    <w:p w14:paraId="4D7D0A1F" w14:textId="77777777" w:rsidR="00493163" w:rsidRDefault="00493163" w:rsidP="00FD6E50">
      <w:pPr>
        <w:ind w:right="3968"/>
        <w:rPr>
          <w:lang w:val="es-ES_tradnl"/>
        </w:rPr>
      </w:pPr>
    </w:p>
    <w:p w14:paraId="25A121F5" w14:textId="77777777" w:rsidR="00493163" w:rsidRDefault="00493163" w:rsidP="00FD6E50">
      <w:pPr>
        <w:ind w:right="3968"/>
        <w:rPr>
          <w:lang w:val="es-ES_tradnl"/>
        </w:rPr>
      </w:pPr>
    </w:p>
    <w:p w14:paraId="7474AB69" w14:textId="77777777" w:rsidR="00493163" w:rsidRDefault="00493163" w:rsidP="00FD6E50">
      <w:pPr>
        <w:ind w:right="3968"/>
        <w:rPr>
          <w:lang w:val="es-ES_tradnl"/>
        </w:rPr>
      </w:pPr>
    </w:p>
    <w:p w14:paraId="5C29BB16" w14:textId="77777777" w:rsidR="00493163" w:rsidRDefault="00493163" w:rsidP="00FD6E50">
      <w:pPr>
        <w:ind w:right="3968"/>
        <w:rPr>
          <w:lang w:val="es-ES_tradnl"/>
        </w:rPr>
      </w:pPr>
    </w:p>
    <w:p w14:paraId="061EA3C5" w14:textId="77777777" w:rsidR="00493163" w:rsidRDefault="00493163" w:rsidP="00FD6E50">
      <w:pPr>
        <w:ind w:right="3968"/>
        <w:rPr>
          <w:lang w:val="es-ES_tradnl"/>
        </w:rPr>
      </w:pPr>
    </w:p>
    <w:p w14:paraId="48A77781" w14:textId="77777777" w:rsidR="00493163" w:rsidRDefault="00493163" w:rsidP="00FD6E50">
      <w:pPr>
        <w:ind w:right="3968"/>
        <w:rPr>
          <w:lang w:val="es-ES_tradnl"/>
        </w:rPr>
      </w:pPr>
    </w:p>
    <w:p w14:paraId="317D2D29" w14:textId="77777777" w:rsidR="00493163" w:rsidRDefault="00493163" w:rsidP="00FD6E50">
      <w:pPr>
        <w:ind w:right="3968"/>
        <w:rPr>
          <w:lang w:val="es-ES_tradnl"/>
        </w:rPr>
      </w:pPr>
    </w:p>
    <w:p w14:paraId="1C2D6E7F" w14:textId="77777777" w:rsidR="00493163" w:rsidRDefault="00493163" w:rsidP="00FD6E50">
      <w:pPr>
        <w:ind w:right="3968"/>
        <w:rPr>
          <w:lang w:val="es-ES_tradnl"/>
        </w:rPr>
      </w:pPr>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1"/>
      <w:headerReference w:type="default" r:id="rId12"/>
      <w:footerReference w:type="even" r:id="rId13"/>
      <w:footerReference w:type="default" r:id="rId14"/>
      <w:headerReference w:type="first" r:id="rId15"/>
      <w:footerReference w:type="first" r:id="rId16"/>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7E826" w14:textId="77777777" w:rsidR="00580902" w:rsidRDefault="00580902">
      <w:r>
        <w:separator/>
      </w:r>
    </w:p>
  </w:endnote>
  <w:endnote w:type="continuationSeparator" w:id="0">
    <w:p w14:paraId="7EE1B33D" w14:textId="77777777" w:rsidR="00580902" w:rsidRDefault="0058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D2B77" w14:textId="77777777" w:rsidR="00A81775" w:rsidRDefault="00A817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A123" w14:textId="77777777" w:rsidR="00A81775" w:rsidRDefault="00A817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245E" w14:textId="77777777" w:rsidR="00580902" w:rsidRDefault="00580902">
      <w:r>
        <w:separator/>
      </w:r>
    </w:p>
  </w:footnote>
  <w:footnote w:type="continuationSeparator" w:id="0">
    <w:p w14:paraId="02577233" w14:textId="77777777" w:rsidR="00580902" w:rsidRDefault="00580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580902">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7D257DC0" w14:textId="7DD1467C" w:rsidR="00E049F7" w:rsidRDefault="002B6900" w:rsidP="00493163">
          <w:pPr>
            <w:pStyle w:val="Textocomentario"/>
            <w:rPr>
              <w:b/>
            </w:rPr>
          </w:pPr>
          <w:r>
            <w:rPr>
              <w:b/>
            </w:rPr>
            <w:t xml:space="preserve"> </w:t>
          </w:r>
          <w:proofErr w:type="spellStart"/>
          <w:r w:rsidR="00993F43" w:rsidRPr="00993F43">
            <w:rPr>
              <w:b/>
            </w:rPr>
            <w:t>STELLANTISyYOU</w:t>
          </w:r>
          <w:proofErr w:type="spellEnd"/>
          <w:r w:rsidR="00993F43" w:rsidRPr="00993F43">
            <w:rPr>
              <w:b/>
            </w:rPr>
            <w:t xml:space="preserve"> ESPAÑA SAU</w:t>
          </w:r>
          <w:r w:rsidR="00E049F7">
            <w:rPr>
              <w:b/>
            </w:rPr>
            <w:t xml:space="preserve"> </w:t>
          </w:r>
        </w:p>
        <w:p w14:paraId="5C34B8FC" w14:textId="1A08FD21" w:rsidR="00993F43" w:rsidRDefault="00993F43" w:rsidP="00993F43">
          <w:pPr>
            <w:autoSpaceDE w:val="0"/>
            <w:autoSpaceDN w:val="0"/>
            <w:adjustRightInd w:val="0"/>
            <w:rPr>
              <w:rFonts w:ascii="CIDFont+F4" w:hAnsi="CIDFont+F4" w:cs="CIDFont+F4"/>
            </w:rPr>
          </w:pPr>
          <w:r>
            <w:rPr>
              <w:rFonts w:ascii="CIDFont+F4" w:hAnsi="CIDFont+F4" w:cs="CIDFont+F4"/>
            </w:rPr>
            <w:t xml:space="preserve"> Ctra. Nacional, 340 km. 1.17</w:t>
          </w:r>
        </w:p>
        <w:p w14:paraId="608A0472" w14:textId="65E39EF2" w:rsidR="00993F43" w:rsidRDefault="00993F43" w:rsidP="00993F43">
          <w:pPr>
            <w:pStyle w:val="Textocomentario"/>
            <w:rPr>
              <w:b/>
            </w:rPr>
          </w:pPr>
          <w:r>
            <w:rPr>
              <w:rFonts w:ascii="CIDFont+F4" w:hAnsi="CIDFont+F4" w:cs="CIDFont+F4"/>
            </w:rPr>
            <w:t xml:space="preserve"> 04230- </w:t>
          </w:r>
          <w:proofErr w:type="spellStart"/>
          <w:r>
            <w:rPr>
              <w:rFonts w:ascii="CIDFont+F4" w:hAnsi="CIDFont+F4" w:cs="CIDFont+F4"/>
            </w:rPr>
            <w:t>Huercal</w:t>
          </w:r>
          <w:proofErr w:type="spellEnd"/>
          <w:r>
            <w:rPr>
              <w:rFonts w:ascii="CIDFont+F4" w:hAnsi="CIDFont+F4" w:cs="CIDFont+F4"/>
            </w:rPr>
            <w:t xml:space="preserve"> de Almería</w:t>
          </w:r>
        </w:p>
        <w:p w14:paraId="48121AEE" w14:textId="77777777" w:rsidR="00993F43" w:rsidRDefault="00993F43" w:rsidP="007D4964">
          <w:pPr>
            <w:pStyle w:val="Textocomentario"/>
            <w:rPr>
              <w:b/>
            </w:rPr>
          </w:pPr>
        </w:p>
        <w:p w14:paraId="69B36849" w14:textId="3A307283" w:rsidR="00207EC8" w:rsidRPr="00993F43" w:rsidRDefault="00493163" w:rsidP="007D4964">
          <w:pPr>
            <w:pStyle w:val="Textocomentario"/>
            <w:rPr>
              <w:rFonts w:ascii="CIDFont+F4" w:hAnsi="CIDFont+F4" w:cs="CIDFont+F4"/>
            </w:rPr>
          </w:pPr>
          <w:r>
            <w:rPr>
              <w:b/>
            </w:rPr>
            <w:t xml:space="preserve">Email: </w:t>
          </w:r>
          <w:r w:rsidR="00993F43" w:rsidRPr="00993F43">
            <w:rPr>
              <w:rFonts w:ascii="CIDFont+F4" w:hAnsi="CIDFont+F4" w:cs="CIDFont+F4"/>
            </w:rPr>
            <w:t>joseluis.huguet@stellantis.com</w:t>
          </w:r>
        </w:p>
        <w:p w14:paraId="28A34747" w14:textId="77777777" w:rsidR="00207EC8" w:rsidRPr="00993F43" w:rsidRDefault="00207EC8" w:rsidP="007D4964">
          <w:pPr>
            <w:pStyle w:val="Textocomentario"/>
            <w:rPr>
              <w:rFonts w:ascii="CIDFont+F4" w:hAnsi="CIDFont+F4" w:cs="CIDFont+F4"/>
            </w:rPr>
          </w:pPr>
        </w:p>
        <w:p w14:paraId="309D988F" w14:textId="6F7DC8D4" w:rsidR="007D4964" w:rsidRPr="00993F43" w:rsidRDefault="007D4964" w:rsidP="007D4964">
          <w:pPr>
            <w:pStyle w:val="Textocomentario"/>
            <w:rPr>
              <w:b/>
            </w:rPr>
          </w:pPr>
          <w:r w:rsidRPr="00993F43">
            <w:rPr>
              <w:b/>
            </w:rPr>
            <w:t xml:space="preserve">Presupuesto nº  </w:t>
          </w:r>
          <w:r w:rsidR="00993F43">
            <w:rPr>
              <w:b/>
            </w:rPr>
            <w:t>0</w:t>
          </w:r>
          <w:r w:rsidR="00A81775">
            <w:rPr>
              <w:b/>
            </w:rPr>
            <w:t>4</w:t>
          </w:r>
          <w:r w:rsidR="00993F43">
            <w:rPr>
              <w:b/>
            </w:rPr>
            <w:t>092025</w:t>
          </w:r>
          <w:r w:rsidRPr="00993F43">
            <w:rPr>
              <w:b/>
            </w:rPr>
            <w:t xml:space="preserve">  Fecha:</w:t>
          </w:r>
          <w:r w:rsidR="009532C6" w:rsidRPr="00993F43">
            <w:rPr>
              <w:b/>
            </w:rPr>
            <w:t xml:space="preserve"> </w:t>
          </w:r>
          <w:r w:rsidR="00993F43">
            <w:rPr>
              <w:b/>
            </w:rPr>
            <w:t>0</w:t>
          </w:r>
          <w:r w:rsidR="00A81775">
            <w:rPr>
              <w:b/>
            </w:rPr>
            <w:t>4</w:t>
          </w:r>
          <w:r w:rsidR="00993F43">
            <w:rPr>
              <w:b/>
            </w:rPr>
            <w:t>/09/2025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580902">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217A"/>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80902"/>
    <w:rsid w:val="005A1E09"/>
    <w:rsid w:val="005A6B09"/>
    <w:rsid w:val="005C23A2"/>
    <w:rsid w:val="005C4834"/>
    <w:rsid w:val="005C72E3"/>
    <w:rsid w:val="005D49A2"/>
    <w:rsid w:val="005D7ED7"/>
    <w:rsid w:val="005F005F"/>
    <w:rsid w:val="00600EDD"/>
    <w:rsid w:val="00606D38"/>
    <w:rsid w:val="00612411"/>
    <w:rsid w:val="00627249"/>
    <w:rsid w:val="006462E3"/>
    <w:rsid w:val="00646378"/>
    <w:rsid w:val="00660CED"/>
    <w:rsid w:val="0067611B"/>
    <w:rsid w:val="006802BC"/>
    <w:rsid w:val="006A0722"/>
    <w:rsid w:val="006B01FA"/>
    <w:rsid w:val="006B6DB3"/>
    <w:rsid w:val="006C2A28"/>
    <w:rsid w:val="006D0092"/>
    <w:rsid w:val="006D05A0"/>
    <w:rsid w:val="006D2205"/>
    <w:rsid w:val="006E0377"/>
    <w:rsid w:val="006E1477"/>
    <w:rsid w:val="006E7204"/>
    <w:rsid w:val="007119BA"/>
    <w:rsid w:val="007119E3"/>
    <w:rsid w:val="00727CF6"/>
    <w:rsid w:val="0073106B"/>
    <w:rsid w:val="0074548A"/>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52847"/>
    <w:rsid w:val="008624D4"/>
    <w:rsid w:val="008714C3"/>
    <w:rsid w:val="0087568E"/>
    <w:rsid w:val="008764A1"/>
    <w:rsid w:val="008861BE"/>
    <w:rsid w:val="008861CB"/>
    <w:rsid w:val="00886817"/>
    <w:rsid w:val="00886956"/>
    <w:rsid w:val="00887F69"/>
    <w:rsid w:val="0089162B"/>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46D4F"/>
    <w:rsid w:val="00A5172D"/>
    <w:rsid w:val="00A57D89"/>
    <w:rsid w:val="00A67179"/>
    <w:rsid w:val="00A72F7C"/>
    <w:rsid w:val="00A75DC0"/>
    <w:rsid w:val="00A81775"/>
    <w:rsid w:val="00A83F54"/>
    <w:rsid w:val="00A91B28"/>
    <w:rsid w:val="00A945E4"/>
    <w:rsid w:val="00AB2D17"/>
    <w:rsid w:val="00AB782D"/>
    <w:rsid w:val="00AC6915"/>
    <w:rsid w:val="00AC7984"/>
    <w:rsid w:val="00AD65B0"/>
    <w:rsid w:val="00AE798A"/>
    <w:rsid w:val="00AF1C41"/>
    <w:rsid w:val="00B20E33"/>
    <w:rsid w:val="00B307BF"/>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0979"/>
    <w:rsid w:val="00ED1B8C"/>
    <w:rsid w:val="00ED3C33"/>
    <w:rsid w:val="00F01ED9"/>
    <w:rsid w:val="00F14E50"/>
    <w:rsid w:val="00F17986"/>
    <w:rsid w:val="00F2119E"/>
    <w:rsid w:val="00F31987"/>
    <w:rsid w:val="00F37A1E"/>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0C95-8263-439E-BFD3-0A90CDF3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20</TotalTime>
  <Pages>5</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2025-09-17T05:24:00Z</cp:lastPrinted>
  <dcterms:created xsi:type="dcterms:W3CDTF">2025-09-04T06:51:00Z</dcterms:created>
  <dcterms:modified xsi:type="dcterms:W3CDTF">2025-09-17T05:35:00Z</dcterms:modified>
</cp:coreProperties>
</file>