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B124C" w:rsidRDefault="00A912D0" w:rsidP="008248FC">
      <w:pPr>
        <w:ind w:right="2125"/>
        <w:rPr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133985</wp:posOffset>
                </wp:positionV>
                <wp:extent cx="2322830" cy="967740"/>
                <wp:effectExtent l="2540" t="3175" r="0" b="635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83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14BE" w:rsidRPr="008248FC" w:rsidRDefault="008248FC">
                            <w:pPr>
                              <w:rPr>
                                <w:b/>
                              </w:rPr>
                            </w:pPr>
                            <w:r w:rsidRPr="008248FC">
                              <w:rPr>
                                <w:b/>
                              </w:rPr>
                              <w:t>SERVICIO: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11.35pt;margin-top:10.55pt;width:182.9pt;height:76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" stroked="f">
                <v:textbox style="mso-fit-shape-to-text:t">
                  <w:txbxContent>
                    <w:p w:rsidR="000B14BE" w:rsidRPr="008248FC" w:rsidRDefault="008248FC">
                      <w:pPr>
                        <w:rPr>
                          <w:b/>
                        </w:rPr>
                      </w:pPr>
                      <w:r w:rsidRPr="008248FC">
                        <w:rPr>
                          <w:b/>
                        </w:rPr>
                        <w:t>SERVICIO: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2679065</wp:posOffset>
                </wp:positionH>
                <wp:positionV relativeFrom="paragraph">
                  <wp:posOffset>-12700</wp:posOffset>
                </wp:positionV>
                <wp:extent cx="2885440" cy="1172210"/>
                <wp:effectExtent l="6350" t="10795" r="13335" b="762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976" w:rsidRDefault="00905976" w:rsidP="00905976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COMUNIDAD DE PROPIETARIOS EDF. TORREGARCIA</w:t>
                            </w:r>
                          </w:p>
                          <w:p w:rsidR="00905976" w:rsidRDefault="008329B8" w:rsidP="00905976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Pintor Zabaleta, 65</w:t>
                            </w:r>
                          </w:p>
                          <w:p w:rsidR="008329B8" w:rsidRDefault="008329B8" w:rsidP="00905976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Almería</w:t>
                            </w:r>
                          </w:p>
                          <w:p w:rsidR="00905976" w:rsidRDefault="00905976" w:rsidP="00905976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 Vanessa Gomez</w:t>
                            </w:r>
                          </w:p>
                          <w:p w:rsidR="00905976" w:rsidRDefault="00905976" w:rsidP="00905976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vanessa@geselite.com</w:t>
                            </w:r>
                          </w:p>
                          <w:p w:rsidR="001B5145" w:rsidRDefault="001B5145" w:rsidP="001B5145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1B5145" w:rsidRDefault="001B5145" w:rsidP="003B124C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7" type="#_x0000_t202" style="position:absolute;margin-left:210.95pt;margin-top:-1pt;width:227.2pt;height:9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mR2RQ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" o:allowincell="f" strokecolor="black [3213]">
                <v:textbox>
                  <w:txbxContent>
                    <w:p w:rsidR="00905976" w:rsidRDefault="00905976" w:rsidP="00905976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COMUNIDAD DE PROPIETARIOS EDF. TORREGARCIA</w:t>
                      </w:r>
                    </w:p>
                    <w:p w:rsidR="00905976" w:rsidRDefault="008329B8" w:rsidP="00905976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Pintor Zabaleta, 65</w:t>
                      </w:r>
                    </w:p>
                    <w:p w:rsidR="008329B8" w:rsidRDefault="008329B8" w:rsidP="00905976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Almería</w:t>
                      </w:r>
                    </w:p>
                    <w:p w:rsidR="00905976" w:rsidRDefault="00905976" w:rsidP="00905976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A/A Vanessa </w:t>
                      </w:r>
                      <w:proofErr w:type="spellStart"/>
                      <w:r>
                        <w:rPr>
                          <w:b/>
                        </w:rPr>
                        <w:t>Gomez</w:t>
                      </w:r>
                      <w:proofErr w:type="spellEnd"/>
                    </w:p>
                    <w:p w:rsidR="00905976" w:rsidRDefault="00905976" w:rsidP="00905976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vanessa@geselite.com</w:t>
                      </w:r>
                    </w:p>
                    <w:p w:rsidR="001B5145" w:rsidRDefault="001B5145" w:rsidP="001B5145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1B5145" w:rsidRDefault="001B5145" w:rsidP="003B124C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124C">
        <w:rPr>
          <w:lang w:val="es-ES_tradnl"/>
        </w:rPr>
        <w:t xml:space="preserve">       </w:t>
      </w:r>
    </w:p>
    <w:p w:rsidR="003B124C" w:rsidRDefault="003B124C" w:rsidP="003B124C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lang w:val="es-ES_tradnl"/>
        </w:rPr>
        <w:t xml:space="preserve"> 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3B124C" w:rsidRDefault="003B124C" w:rsidP="003B124C">
      <w:pPr>
        <w:ind w:right="4393"/>
        <w:jc w:val="center"/>
        <w:rPr>
          <w:lang w:val="es-ES_tradnl"/>
        </w:rPr>
      </w:pPr>
    </w:p>
    <w:p w:rsidR="003B124C" w:rsidRDefault="008248FC" w:rsidP="008248FC">
      <w:pPr>
        <w:ind w:right="4393"/>
        <w:rPr>
          <w:lang w:val="es-ES_tradnl"/>
        </w:rPr>
      </w:pPr>
      <w:r>
        <w:rPr>
          <w:lang w:val="es-ES_tradnl"/>
        </w:rPr>
        <w:t xml:space="preserve">LUNES : PORTAL </w:t>
      </w:r>
    </w:p>
    <w:p w:rsidR="008248FC" w:rsidRDefault="008248FC" w:rsidP="008248FC">
      <w:pPr>
        <w:ind w:right="4393"/>
        <w:rPr>
          <w:lang w:val="es-ES_tradnl"/>
        </w:rPr>
      </w:pPr>
      <w:r>
        <w:rPr>
          <w:lang w:val="es-ES_tradnl"/>
        </w:rPr>
        <w:t>JUEVES: COMPLETO +</w:t>
      </w:r>
    </w:p>
    <w:p w:rsidR="008248FC" w:rsidRDefault="008248FC" w:rsidP="008248FC">
      <w:pPr>
        <w:ind w:right="4393"/>
        <w:rPr>
          <w:lang w:val="es-ES_tradnl"/>
        </w:rPr>
      </w:pPr>
      <w:r>
        <w:rPr>
          <w:lang w:val="es-ES_tradnl"/>
        </w:rPr>
        <w:t>BARRIDO DE ZONAS COMUNES ; GARAJE BARRIDO DE LOS MAS SIGNIFICATIVO CAMBIO DE BOLSAS.</w:t>
      </w:r>
    </w:p>
    <w:p w:rsidR="008248FC" w:rsidRDefault="008248FC" w:rsidP="008248FC">
      <w:pPr>
        <w:ind w:right="4393"/>
        <w:rPr>
          <w:lang w:val="es-ES_tradnl"/>
        </w:rPr>
      </w:pPr>
    </w:p>
    <w:p w:rsidR="008248FC" w:rsidRDefault="008248FC" w:rsidP="008248FC">
      <w:pPr>
        <w:ind w:right="4393"/>
        <w:rPr>
          <w:b/>
          <w:lang w:val="es-ES_tradnl"/>
        </w:rPr>
      </w:pPr>
      <w:r w:rsidRPr="008248FC">
        <w:rPr>
          <w:b/>
          <w:lang w:val="es-ES_tradnl"/>
        </w:rPr>
        <w:t>LLAVE Nº : 7</w:t>
      </w:r>
    </w:p>
    <w:p w:rsidR="008329B8" w:rsidRDefault="008329B8" w:rsidP="008248FC">
      <w:pPr>
        <w:ind w:right="4393"/>
        <w:rPr>
          <w:b/>
          <w:lang w:val="es-ES_tradnl"/>
        </w:rPr>
      </w:pPr>
    </w:p>
    <w:p w:rsidR="008329B8" w:rsidRPr="008248FC" w:rsidRDefault="008329B8" w:rsidP="008248FC">
      <w:pPr>
        <w:ind w:right="4393"/>
        <w:rPr>
          <w:b/>
          <w:lang w:val="es-ES_tradnl"/>
        </w:rPr>
      </w:pPr>
      <w:r>
        <w:rPr>
          <w:b/>
          <w:lang w:val="es-ES_tradnl"/>
        </w:rPr>
        <w:t>CODIGO</w:t>
      </w:r>
      <w:r w:rsidR="00C90E15">
        <w:rPr>
          <w:b/>
          <w:lang w:val="es-ES_tradnl"/>
        </w:rPr>
        <w:t xml:space="preserve"> </w:t>
      </w:r>
      <w:r>
        <w:rPr>
          <w:b/>
          <w:lang w:val="es-ES_tradnl"/>
        </w:rPr>
        <w:t>- 06501 CAMPANA</w:t>
      </w:r>
    </w:p>
    <w:p w:rsidR="003B124C" w:rsidRDefault="003B124C" w:rsidP="003B124C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</w:t>
      </w:r>
      <w:r w:rsidR="001B5145">
        <w:rPr>
          <w:i/>
          <w:lang w:val="es-ES_tradnl"/>
        </w:rPr>
        <w:t xml:space="preserve">        </w:t>
      </w:r>
      <w:r w:rsidR="00905976">
        <w:rPr>
          <w:i/>
          <w:lang w:val="es-ES_tradnl"/>
        </w:rPr>
        <w:t xml:space="preserve">          Almería, a 27 de Abril </w:t>
      </w:r>
      <w:r w:rsidR="00C86156">
        <w:rPr>
          <w:i/>
          <w:lang w:val="es-ES_tradnl"/>
        </w:rPr>
        <w:t xml:space="preserve"> de </w:t>
      </w:r>
      <w:r w:rsidR="001B5145">
        <w:rPr>
          <w:i/>
          <w:lang w:val="es-ES_tradnl"/>
        </w:rPr>
        <w:t xml:space="preserve"> 2016</w:t>
      </w:r>
    </w:p>
    <w:p w:rsidR="003B124C" w:rsidRDefault="00905976" w:rsidP="003B124C">
      <w:pPr>
        <w:pStyle w:val="Ttulo3"/>
      </w:pPr>
      <w:r>
        <w:t>PRESUPUESTO Nº.- 002040</w:t>
      </w:r>
    </w:p>
    <w:p w:rsidR="003B124C" w:rsidRDefault="003B124C" w:rsidP="003B124C">
      <w:pPr>
        <w:pStyle w:val="Ttulo2"/>
      </w:pPr>
    </w:p>
    <w:p w:rsidR="004528D7" w:rsidRDefault="004528D7" w:rsidP="000B14BE">
      <w:pPr>
        <w:pStyle w:val="Ttulo2"/>
      </w:pPr>
      <w:r>
        <w:t>PRESUPUESTO LIMPIEZA</w:t>
      </w:r>
      <w:r w:rsidR="00813002">
        <w:t xml:space="preserve"> </w:t>
      </w:r>
    </w:p>
    <w:p w:rsidR="004528D7" w:rsidRDefault="004528D7" w:rsidP="004528D7">
      <w:pPr>
        <w:jc w:val="center"/>
        <w:rPr>
          <w:u w:val="single"/>
        </w:rPr>
      </w:pPr>
    </w:p>
    <w:p w:rsidR="004528D7" w:rsidRDefault="004528D7" w:rsidP="004528D7">
      <w:pPr>
        <w:jc w:val="center"/>
        <w:rPr>
          <w:u w:val="single"/>
        </w:rPr>
      </w:pPr>
      <w:r>
        <w:rPr>
          <w:u w:val="single"/>
        </w:rPr>
        <w:t xml:space="preserve">DESCRIPCION DE ACTUACIÓN DE LIMPIEZA </w:t>
      </w:r>
    </w:p>
    <w:p w:rsidR="00BB595A" w:rsidRDefault="00BB595A" w:rsidP="004528D7">
      <w:pPr>
        <w:jc w:val="center"/>
        <w:rPr>
          <w:u w:val="single"/>
        </w:rPr>
      </w:pPr>
    </w:p>
    <w:p w:rsidR="004528D7" w:rsidRPr="00282759" w:rsidRDefault="004528D7" w:rsidP="004528D7">
      <w:pPr>
        <w:jc w:val="center"/>
        <w:rPr>
          <w:u w:val="single"/>
        </w:rPr>
      </w:pPr>
    </w:p>
    <w:p w:rsidR="004528D7" w:rsidRPr="00C86156" w:rsidRDefault="004528D7" w:rsidP="004528D7">
      <w:pPr>
        <w:rPr>
          <w:sz w:val="18"/>
        </w:rPr>
      </w:pPr>
      <w:r w:rsidRPr="008F325F">
        <w:rPr>
          <w:b/>
          <w:i/>
          <w:sz w:val="24"/>
        </w:rPr>
        <w:t xml:space="preserve">LIMPIEZA </w:t>
      </w:r>
      <w:r w:rsidR="00905976">
        <w:rPr>
          <w:b/>
          <w:i/>
          <w:sz w:val="24"/>
        </w:rPr>
        <w:t xml:space="preserve">DOS </w:t>
      </w:r>
      <w:r w:rsidR="00905976" w:rsidRPr="00905976">
        <w:rPr>
          <w:b/>
          <w:i/>
          <w:sz w:val="24"/>
          <w:u w:val="single"/>
        </w:rPr>
        <w:t>VECES EN SEMANA</w:t>
      </w:r>
      <w:r w:rsidRPr="008F325F">
        <w:rPr>
          <w:sz w:val="18"/>
        </w:rPr>
        <w:t>:</w:t>
      </w:r>
    </w:p>
    <w:p w:rsidR="004528D7" w:rsidRDefault="004528D7" w:rsidP="004528D7"/>
    <w:p w:rsidR="004528D7" w:rsidRDefault="004528D7" w:rsidP="004528D7">
      <w:r>
        <w:t>- Barrido y fregado o mopa según necesidad de suelos  portal.</w:t>
      </w:r>
    </w:p>
    <w:p w:rsidR="00905976" w:rsidRDefault="00905976" w:rsidP="004528D7">
      <w:r>
        <w:t>- Limpieza de ascensor incluido ranuras de puertas correderas.</w:t>
      </w:r>
    </w:p>
    <w:p w:rsidR="004528D7" w:rsidRDefault="004528D7" w:rsidP="004528D7">
      <w:r>
        <w:t>- Desempolvado de puerta comunitaria, repisas  , puntos de luz etc...</w:t>
      </w:r>
    </w:p>
    <w:p w:rsidR="004528D7" w:rsidRDefault="004528D7" w:rsidP="004528D7">
      <w:r>
        <w:t>- Limpieza de huellas digitales</w:t>
      </w:r>
      <w:r w:rsidR="00C86156">
        <w:t xml:space="preserve"> en revestimientos de  portal , </w:t>
      </w:r>
      <w:r>
        <w:t xml:space="preserve"> cristales etc..</w:t>
      </w:r>
    </w:p>
    <w:p w:rsidR="00905976" w:rsidRDefault="00905976" w:rsidP="004528D7"/>
    <w:p w:rsidR="00905976" w:rsidRPr="00372AFB" w:rsidRDefault="00905976" w:rsidP="00905976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SEMANAL</w:t>
      </w:r>
      <w:r w:rsidRPr="008F325F">
        <w:rPr>
          <w:b/>
          <w:i/>
          <w:sz w:val="24"/>
          <w:u w:val="single"/>
        </w:rPr>
        <w:t>:</w:t>
      </w:r>
    </w:p>
    <w:p w:rsidR="00905976" w:rsidRDefault="00905976" w:rsidP="00905976"/>
    <w:p w:rsidR="00905976" w:rsidRDefault="00905976" w:rsidP="004528D7">
      <w:r>
        <w:t>- Barrido y fregado de suelos rústicos exteriores en pasillos de plantas así como patio inferior.</w:t>
      </w:r>
    </w:p>
    <w:p w:rsidR="00905976" w:rsidRDefault="00905976" w:rsidP="004528D7">
      <w:r>
        <w:t>- Barrido y fregado de escaleras desde planta sexta hasta el garaje.</w:t>
      </w:r>
    </w:p>
    <w:p w:rsidR="00905976" w:rsidRDefault="00905976" w:rsidP="004528D7">
      <w:r>
        <w:t>- Barrido de rellanos de cemento de acceso a garaje.</w:t>
      </w:r>
    </w:p>
    <w:p w:rsidR="00905976" w:rsidRDefault="00905976" w:rsidP="004528D7"/>
    <w:p w:rsidR="004528D7" w:rsidRPr="00372AFB" w:rsidRDefault="004528D7" w:rsidP="004528D7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MENSUAL:</w:t>
      </w:r>
    </w:p>
    <w:p w:rsidR="004528D7" w:rsidRDefault="004528D7" w:rsidP="004528D7"/>
    <w:p w:rsidR="004528D7" w:rsidRDefault="00813002" w:rsidP="004528D7">
      <w:r>
        <w:t xml:space="preserve">- Limpieza a fondo de </w:t>
      </w:r>
      <w:r w:rsidR="00905976">
        <w:t xml:space="preserve"> ventanas de escaleras ( las que se pueden abrir )</w:t>
      </w:r>
    </w:p>
    <w:p w:rsidR="004528D7" w:rsidRDefault="000B14BE" w:rsidP="004528D7">
      <w:r>
        <w:t>- Limpieza a fondo de puerta</w:t>
      </w:r>
      <w:r w:rsidR="00905976">
        <w:t xml:space="preserve"> exterior</w:t>
      </w:r>
      <w:r>
        <w:t xml:space="preserve"> de acceso a edificio</w:t>
      </w:r>
      <w:r w:rsidR="004528D7">
        <w:t>.</w:t>
      </w:r>
    </w:p>
    <w:p w:rsidR="000B14BE" w:rsidRDefault="00905976" w:rsidP="004528D7">
      <w:r>
        <w:t>- Eliminación de telarañas etc..</w:t>
      </w:r>
    </w:p>
    <w:p w:rsidR="00905976" w:rsidRDefault="00905976" w:rsidP="004528D7">
      <w:r>
        <w:t>- Limpieza a fondo de revestimientos de ascensor.</w:t>
      </w:r>
    </w:p>
    <w:p w:rsidR="004528D7" w:rsidRDefault="004528D7" w:rsidP="004528D7"/>
    <w:p w:rsidR="004528D7" w:rsidRPr="008F325F" w:rsidRDefault="004528D7" w:rsidP="004528D7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 w:rsidR="000B14BE">
        <w:rPr>
          <w:b/>
          <w:i/>
          <w:sz w:val="24"/>
          <w:u w:val="single"/>
        </w:rPr>
        <w:t>BIMENSUAL</w:t>
      </w:r>
      <w:r w:rsidRPr="008F325F">
        <w:rPr>
          <w:b/>
          <w:i/>
          <w:sz w:val="24"/>
          <w:u w:val="single"/>
        </w:rPr>
        <w:t>:</w:t>
      </w:r>
    </w:p>
    <w:p w:rsidR="000B14BE" w:rsidRDefault="000B14BE" w:rsidP="00C86156"/>
    <w:p w:rsidR="00372AFB" w:rsidRDefault="00372AFB" w:rsidP="00C86156">
      <w:r>
        <w:t xml:space="preserve">-  </w:t>
      </w:r>
      <w:r w:rsidR="000B14BE">
        <w:t>Supervisión del nivel de limpieza por nuestro personal técnico y su grado de satisfacción.</w:t>
      </w:r>
    </w:p>
    <w:p w:rsidR="00905976" w:rsidRDefault="00905976" w:rsidP="00C86156">
      <w:r>
        <w:t>- Limpieza de fachada en soportal exterior.</w:t>
      </w:r>
    </w:p>
    <w:p w:rsidR="004528D7" w:rsidRDefault="004528D7" w:rsidP="004528D7">
      <w:pPr>
        <w:rPr>
          <w:b/>
          <w:i/>
          <w:sz w:val="24"/>
        </w:rPr>
      </w:pPr>
    </w:p>
    <w:p w:rsidR="003B124C" w:rsidRDefault="003B124C" w:rsidP="003B124C">
      <w:pPr>
        <w:rPr>
          <w:szCs w:val="24"/>
        </w:rPr>
      </w:pPr>
    </w:p>
    <w:p w:rsidR="00BB595A" w:rsidRDefault="00BB595A" w:rsidP="003B124C">
      <w:pPr>
        <w:rPr>
          <w:szCs w:val="24"/>
        </w:rPr>
      </w:pPr>
    </w:p>
    <w:p w:rsidR="00BB595A" w:rsidRDefault="00BB595A" w:rsidP="003B124C">
      <w:pPr>
        <w:rPr>
          <w:szCs w:val="24"/>
        </w:rPr>
      </w:pPr>
    </w:p>
    <w:p w:rsidR="00BB595A" w:rsidRDefault="00BB595A" w:rsidP="003B124C">
      <w:pPr>
        <w:rPr>
          <w:szCs w:val="24"/>
        </w:rPr>
      </w:pPr>
    </w:p>
    <w:p w:rsidR="003B124C" w:rsidRPr="005C23A2" w:rsidRDefault="008248FC" w:rsidP="003B124C">
      <w:pPr>
        <w:pStyle w:val="Textocomentario"/>
        <w:tabs>
          <w:tab w:val="right" w:leader="dot" w:pos="8504"/>
        </w:tabs>
        <w:rPr>
          <w:b/>
          <w:sz w:val="18"/>
        </w:rPr>
      </w:pPr>
      <w:r>
        <w:rPr>
          <w:b/>
          <w:sz w:val="18"/>
        </w:rPr>
        <w:t>ESCALERAS 4 PELDAÑOS</w:t>
      </w:r>
    </w:p>
    <w:sectPr w:rsidR="003B124C" w:rsidRPr="005C23A2" w:rsidSect="003B124C">
      <w:headerReference w:type="default" r:id="rId7"/>
      <w:footerReference w:type="default" r:id="rId8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285" w:rsidRDefault="00623285">
      <w:r>
        <w:separator/>
      </w:r>
    </w:p>
  </w:endnote>
  <w:endnote w:type="continuationSeparator" w:id="0">
    <w:p w:rsidR="00623285" w:rsidRDefault="00623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285" w:rsidRDefault="00623285">
      <w:r>
        <w:separator/>
      </w:r>
    </w:p>
  </w:footnote>
  <w:footnote w:type="continuationSeparator" w:id="0">
    <w:p w:rsidR="00623285" w:rsidRDefault="00623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8FC" w:rsidRDefault="008248FC">
    <w:pPr>
      <w:pStyle w:val="Encabezado"/>
    </w:pPr>
    <w:r>
      <w:tab/>
    </w:r>
    <w:r>
      <w:tab/>
    </w:r>
    <w:r>
      <w:tab/>
      <w:t>RUTA : 53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11F64"/>
    <w:rsid w:val="000232A4"/>
    <w:rsid w:val="0004393E"/>
    <w:rsid w:val="000469CE"/>
    <w:rsid w:val="000531A7"/>
    <w:rsid w:val="000B14BE"/>
    <w:rsid w:val="000C17CE"/>
    <w:rsid w:val="000D6255"/>
    <w:rsid w:val="000E3978"/>
    <w:rsid w:val="000E47F6"/>
    <w:rsid w:val="000E7BF1"/>
    <w:rsid w:val="000F5E07"/>
    <w:rsid w:val="00126D8D"/>
    <w:rsid w:val="0013775E"/>
    <w:rsid w:val="001451D1"/>
    <w:rsid w:val="001904D2"/>
    <w:rsid w:val="001B5145"/>
    <w:rsid w:val="001C3459"/>
    <w:rsid w:val="001D41E4"/>
    <w:rsid w:val="001D4E1C"/>
    <w:rsid w:val="001E77D4"/>
    <w:rsid w:val="001E7FCC"/>
    <w:rsid w:val="001F62D8"/>
    <w:rsid w:val="00212664"/>
    <w:rsid w:val="002262F4"/>
    <w:rsid w:val="00260DCB"/>
    <w:rsid w:val="00265A1F"/>
    <w:rsid w:val="00274EA3"/>
    <w:rsid w:val="002779FB"/>
    <w:rsid w:val="00291923"/>
    <w:rsid w:val="002923FC"/>
    <w:rsid w:val="002E5B1E"/>
    <w:rsid w:val="002F5343"/>
    <w:rsid w:val="00301389"/>
    <w:rsid w:val="00303AFC"/>
    <w:rsid w:val="00305586"/>
    <w:rsid w:val="00307411"/>
    <w:rsid w:val="0031051E"/>
    <w:rsid w:val="0031740F"/>
    <w:rsid w:val="00342D7C"/>
    <w:rsid w:val="00366B1B"/>
    <w:rsid w:val="00371D66"/>
    <w:rsid w:val="00372AFB"/>
    <w:rsid w:val="00375E68"/>
    <w:rsid w:val="00381940"/>
    <w:rsid w:val="003935C9"/>
    <w:rsid w:val="003A62FA"/>
    <w:rsid w:val="003B124C"/>
    <w:rsid w:val="003B307B"/>
    <w:rsid w:val="003E4C87"/>
    <w:rsid w:val="004010E0"/>
    <w:rsid w:val="00406075"/>
    <w:rsid w:val="00413A7B"/>
    <w:rsid w:val="00424759"/>
    <w:rsid w:val="004528D7"/>
    <w:rsid w:val="00466BC2"/>
    <w:rsid w:val="0047313F"/>
    <w:rsid w:val="00480BF9"/>
    <w:rsid w:val="004878A2"/>
    <w:rsid w:val="004C0C4D"/>
    <w:rsid w:val="004D4E36"/>
    <w:rsid w:val="00502B8E"/>
    <w:rsid w:val="0050790F"/>
    <w:rsid w:val="00512F86"/>
    <w:rsid w:val="00516668"/>
    <w:rsid w:val="00530F40"/>
    <w:rsid w:val="00545EC0"/>
    <w:rsid w:val="00554410"/>
    <w:rsid w:val="00555768"/>
    <w:rsid w:val="00560351"/>
    <w:rsid w:val="0057285F"/>
    <w:rsid w:val="0057655E"/>
    <w:rsid w:val="005951D4"/>
    <w:rsid w:val="005A1E09"/>
    <w:rsid w:val="005C23A2"/>
    <w:rsid w:val="005C72E3"/>
    <w:rsid w:val="005D7ED7"/>
    <w:rsid w:val="005F005F"/>
    <w:rsid w:val="00612411"/>
    <w:rsid w:val="00623285"/>
    <w:rsid w:val="00627249"/>
    <w:rsid w:val="006462E3"/>
    <w:rsid w:val="00646378"/>
    <w:rsid w:val="00660CED"/>
    <w:rsid w:val="006802BC"/>
    <w:rsid w:val="006A0722"/>
    <w:rsid w:val="006B6DB3"/>
    <w:rsid w:val="006E1477"/>
    <w:rsid w:val="006E7204"/>
    <w:rsid w:val="007072C7"/>
    <w:rsid w:val="00727CF6"/>
    <w:rsid w:val="007539C8"/>
    <w:rsid w:val="00755C77"/>
    <w:rsid w:val="007843B0"/>
    <w:rsid w:val="00797A08"/>
    <w:rsid w:val="007B6989"/>
    <w:rsid w:val="007D322B"/>
    <w:rsid w:val="007D6289"/>
    <w:rsid w:val="007F0995"/>
    <w:rsid w:val="00813002"/>
    <w:rsid w:val="008217D7"/>
    <w:rsid w:val="008248FC"/>
    <w:rsid w:val="00831F47"/>
    <w:rsid w:val="008329B8"/>
    <w:rsid w:val="00836FA2"/>
    <w:rsid w:val="00844B8A"/>
    <w:rsid w:val="008714C3"/>
    <w:rsid w:val="0087568E"/>
    <w:rsid w:val="008764A1"/>
    <w:rsid w:val="008861BE"/>
    <w:rsid w:val="00886817"/>
    <w:rsid w:val="00886956"/>
    <w:rsid w:val="00887F69"/>
    <w:rsid w:val="00892EA2"/>
    <w:rsid w:val="008977B9"/>
    <w:rsid w:val="008B23CC"/>
    <w:rsid w:val="008E1702"/>
    <w:rsid w:val="008F325F"/>
    <w:rsid w:val="00905976"/>
    <w:rsid w:val="009367C7"/>
    <w:rsid w:val="00960403"/>
    <w:rsid w:val="00964A0F"/>
    <w:rsid w:val="00984F5A"/>
    <w:rsid w:val="00991362"/>
    <w:rsid w:val="009A33BB"/>
    <w:rsid w:val="009B16AE"/>
    <w:rsid w:val="009C3A9C"/>
    <w:rsid w:val="009D297D"/>
    <w:rsid w:val="00A25383"/>
    <w:rsid w:val="00A336FC"/>
    <w:rsid w:val="00A57D89"/>
    <w:rsid w:val="00A67179"/>
    <w:rsid w:val="00A72F7C"/>
    <w:rsid w:val="00A75DC0"/>
    <w:rsid w:val="00A912D0"/>
    <w:rsid w:val="00A945E4"/>
    <w:rsid w:val="00AB2D17"/>
    <w:rsid w:val="00B20E33"/>
    <w:rsid w:val="00B307BF"/>
    <w:rsid w:val="00B3727B"/>
    <w:rsid w:val="00B66DCF"/>
    <w:rsid w:val="00BB595A"/>
    <w:rsid w:val="00BD11F5"/>
    <w:rsid w:val="00BF6029"/>
    <w:rsid w:val="00C02077"/>
    <w:rsid w:val="00C04131"/>
    <w:rsid w:val="00C069C6"/>
    <w:rsid w:val="00C14DFE"/>
    <w:rsid w:val="00C31AA5"/>
    <w:rsid w:val="00C36471"/>
    <w:rsid w:val="00C61F72"/>
    <w:rsid w:val="00C6409D"/>
    <w:rsid w:val="00C86156"/>
    <w:rsid w:val="00C90DA7"/>
    <w:rsid w:val="00C90E15"/>
    <w:rsid w:val="00CE0AD8"/>
    <w:rsid w:val="00D04A3C"/>
    <w:rsid w:val="00D26729"/>
    <w:rsid w:val="00D30421"/>
    <w:rsid w:val="00D72439"/>
    <w:rsid w:val="00D72AE3"/>
    <w:rsid w:val="00D7315D"/>
    <w:rsid w:val="00D8465F"/>
    <w:rsid w:val="00DE322F"/>
    <w:rsid w:val="00DE5089"/>
    <w:rsid w:val="00E0548D"/>
    <w:rsid w:val="00E1430E"/>
    <w:rsid w:val="00E36EA2"/>
    <w:rsid w:val="00E463C1"/>
    <w:rsid w:val="00E54F4E"/>
    <w:rsid w:val="00E6266B"/>
    <w:rsid w:val="00E70C47"/>
    <w:rsid w:val="00E80794"/>
    <w:rsid w:val="00E9384B"/>
    <w:rsid w:val="00E93F05"/>
    <w:rsid w:val="00EA39D7"/>
    <w:rsid w:val="00ED3C33"/>
    <w:rsid w:val="00F01ED9"/>
    <w:rsid w:val="00F14E50"/>
    <w:rsid w:val="00F2119E"/>
    <w:rsid w:val="00F31987"/>
    <w:rsid w:val="00F51FB1"/>
    <w:rsid w:val="00F52211"/>
    <w:rsid w:val="00F600B3"/>
    <w:rsid w:val="00F60576"/>
    <w:rsid w:val="00F64AAB"/>
    <w:rsid w:val="00F763E7"/>
    <w:rsid w:val="00F77B5B"/>
    <w:rsid w:val="00F834CF"/>
    <w:rsid w:val="00FA0E12"/>
    <w:rsid w:val="00FA4C9B"/>
    <w:rsid w:val="00FA52F8"/>
    <w:rsid w:val="00FB2F46"/>
    <w:rsid w:val="00FC2222"/>
    <w:rsid w:val="00FC41A5"/>
    <w:rsid w:val="00FE24F9"/>
    <w:rsid w:val="00FE2B7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F274B6-0A12-4F04-99CC-B7B52CEC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1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Administración Limpiezas</cp:lastModifiedBy>
  <cp:revision>2</cp:revision>
  <cp:lastPrinted>2016-04-27T17:12:00Z</cp:lastPrinted>
  <dcterms:created xsi:type="dcterms:W3CDTF">2023-03-28T10:32:00Z</dcterms:created>
  <dcterms:modified xsi:type="dcterms:W3CDTF">2023-03-28T10:32:00Z</dcterms:modified>
</cp:coreProperties>
</file>