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02795">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02795"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2795" w:rsidRDefault="009F0701" w:rsidP="001D05A8">
                            <w:pPr>
                              <w:pStyle w:val="Textocomentario"/>
                              <w:rPr>
                                <w:b/>
                              </w:rPr>
                            </w:pPr>
                            <w:r>
                              <w:rPr>
                                <w:b/>
                              </w:rPr>
                              <w:t>CDAD DE PROP</w:t>
                            </w:r>
                            <w:r w:rsidR="00102795">
                              <w:rPr>
                                <w:b/>
                              </w:rPr>
                              <w:t>.</w:t>
                            </w:r>
                            <w:r>
                              <w:rPr>
                                <w:b/>
                              </w:rPr>
                              <w:t xml:space="preserve"> EDIF</w:t>
                            </w:r>
                            <w:r w:rsidR="00102795">
                              <w:rPr>
                                <w:b/>
                              </w:rPr>
                              <w:t>. PLAYMAR PONIENTE</w:t>
                            </w:r>
                          </w:p>
                          <w:p w:rsidR="00102795" w:rsidRDefault="00102795" w:rsidP="001D05A8">
                            <w:pPr>
                              <w:pStyle w:val="Textocomentario"/>
                              <w:rPr>
                                <w:b/>
                              </w:rPr>
                            </w:pPr>
                            <w:r>
                              <w:rPr>
                                <w:b/>
                              </w:rPr>
                              <w:t>C/ COSTA SOL, 16</w:t>
                            </w:r>
                          </w:p>
                          <w:p w:rsidR="00102795" w:rsidRDefault="00102795" w:rsidP="001D05A8">
                            <w:pPr>
                              <w:pStyle w:val="Textocomentario"/>
                              <w:rPr>
                                <w:b/>
                              </w:rPr>
                            </w:pPr>
                            <w:r>
                              <w:rPr>
                                <w:b/>
                              </w:rPr>
                              <w:t xml:space="preserve">ALMERIA </w:t>
                            </w:r>
                          </w:p>
                          <w:p w:rsidR="00102795" w:rsidRDefault="00102795" w:rsidP="001D05A8">
                            <w:pPr>
                              <w:pStyle w:val="Textocomentario"/>
                              <w:rPr>
                                <w:b/>
                              </w:rPr>
                            </w:pPr>
                          </w:p>
                          <w:p w:rsidR="00102795" w:rsidRDefault="00102795" w:rsidP="001D05A8">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251A9A" w:rsidRDefault="00102795" w:rsidP="001D05A8">
                            <w:pPr>
                              <w:pStyle w:val="Textocomentario"/>
                              <w:rPr>
                                <w:b/>
                              </w:rPr>
                            </w:pPr>
                            <w:r>
                              <w:rPr>
                                <w:b/>
                              </w:rPr>
                              <w:t xml:space="preserve">Email: </w:t>
                            </w:r>
                            <w:r w:rsidRPr="00102795">
                              <w:rPr>
                                <w:b/>
                              </w:rPr>
                              <w:t>comunidades@abcomunidades.es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02795" w:rsidRDefault="009F0701" w:rsidP="001D05A8">
                      <w:pPr>
                        <w:pStyle w:val="Textocomentario"/>
                        <w:rPr>
                          <w:b/>
                        </w:rPr>
                      </w:pPr>
                      <w:r>
                        <w:rPr>
                          <w:b/>
                        </w:rPr>
                        <w:t>CDAD DE PROP</w:t>
                      </w:r>
                      <w:r w:rsidR="00102795">
                        <w:rPr>
                          <w:b/>
                        </w:rPr>
                        <w:t>.</w:t>
                      </w:r>
                      <w:r>
                        <w:rPr>
                          <w:b/>
                        </w:rPr>
                        <w:t xml:space="preserve"> EDIF</w:t>
                      </w:r>
                      <w:r w:rsidR="00102795">
                        <w:rPr>
                          <w:b/>
                        </w:rPr>
                        <w:t>. PLAYMAR PONIENTE</w:t>
                      </w:r>
                    </w:p>
                    <w:p w:rsidR="00102795" w:rsidRDefault="00102795" w:rsidP="001D05A8">
                      <w:pPr>
                        <w:pStyle w:val="Textocomentario"/>
                        <w:rPr>
                          <w:b/>
                        </w:rPr>
                      </w:pPr>
                      <w:r>
                        <w:rPr>
                          <w:b/>
                        </w:rPr>
                        <w:t>C/ COSTA SOL, 16</w:t>
                      </w:r>
                    </w:p>
                    <w:p w:rsidR="00102795" w:rsidRDefault="00102795" w:rsidP="001D05A8">
                      <w:pPr>
                        <w:pStyle w:val="Textocomentario"/>
                        <w:rPr>
                          <w:b/>
                        </w:rPr>
                      </w:pPr>
                      <w:r>
                        <w:rPr>
                          <w:b/>
                        </w:rPr>
                        <w:t xml:space="preserve">ALMERIA </w:t>
                      </w:r>
                    </w:p>
                    <w:p w:rsidR="00102795" w:rsidRDefault="00102795" w:rsidP="001D05A8">
                      <w:pPr>
                        <w:pStyle w:val="Textocomentario"/>
                        <w:rPr>
                          <w:b/>
                        </w:rPr>
                      </w:pPr>
                    </w:p>
                    <w:p w:rsidR="00102795" w:rsidRDefault="00102795" w:rsidP="001D05A8">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251A9A" w:rsidRDefault="00102795" w:rsidP="001D05A8">
                      <w:pPr>
                        <w:pStyle w:val="Textocomentario"/>
                        <w:rPr>
                          <w:b/>
                        </w:rPr>
                      </w:pPr>
                      <w:r>
                        <w:rPr>
                          <w:b/>
                        </w:rPr>
                        <w:t xml:space="preserve">Email: </w:t>
                      </w:r>
                      <w:r w:rsidRPr="00102795">
                        <w:rPr>
                          <w:b/>
                        </w:rPr>
                        <w:t>comunidades@abcomunidades.es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bookmarkStart w:id="0" w:name="_GoBack"/>
      <w:bookmarkEnd w:id="0"/>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43120">
        <w:rPr>
          <w:rFonts w:ascii="Arial Narrow" w:hAnsi="Arial Narrow"/>
          <w:noProof/>
          <w:sz w:val="22"/>
          <w:lang w:val="es-ES_tradnl"/>
        </w:rPr>
        <w:t>19 de octubre de 2020</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02795"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102795" w:rsidRDefault="00102795" w:rsidP="009F0701">
      <w:pPr>
        <w:rPr>
          <w:rFonts w:ascii="Arial Narrow" w:hAnsi="Arial Narrow"/>
          <w:sz w:val="22"/>
          <w:lang w:val="es-ES_tradnl"/>
        </w:rPr>
      </w:pPr>
    </w:p>
    <w:p w:rsidR="009F0701" w:rsidRDefault="00102795"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02795" w:rsidRDefault="00102795" w:rsidP="00102795">
                            <w:pPr>
                              <w:pStyle w:val="Textocomentario"/>
                              <w:rPr>
                                <w:b/>
                              </w:rPr>
                            </w:pPr>
                            <w:r>
                              <w:rPr>
                                <w:b/>
                              </w:rPr>
                              <w:t>CDAD DE PROP. EDIF. PLAYMAR PONIENTE</w:t>
                            </w:r>
                          </w:p>
                          <w:p w:rsidR="00102795" w:rsidRDefault="00102795" w:rsidP="00102795">
                            <w:pPr>
                              <w:pStyle w:val="Textocomentario"/>
                              <w:rPr>
                                <w:b/>
                              </w:rPr>
                            </w:pPr>
                            <w:r>
                              <w:rPr>
                                <w:b/>
                              </w:rPr>
                              <w:t>C/ COSTA SOL, 16</w:t>
                            </w:r>
                          </w:p>
                          <w:p w:rsidR="00102795" w:rsidRDefault="00102795" w:rsidP="00102795">
                            <w:pPr>
                              <w:pStyle w:val="Textocomentario"/>
                              <w:rPr>
                                <w:b/>
                              </w:rPr>
                            </w:pPr>
                            <w:r>
                              <w:rPr>
                                <w:b/>
                              </w:rPr>
                              <w:t xml:space="preserve">ALMERIA </w:t>
                            </w:r>
                          </w:p>
                          <w:p w:rsidR="00102795" w:rsidRDefault="00102795" w:rsidP="00102795">
                            <w:pPr>
                              <w:pStyle w:val="Textocomentario"/>
                              <w:rPr>
                                <w:b/>
                              </w:rPr>
                            </w:pPr>
                          </w:p>
                          <w:p w:rsidR="00102795" w:rsidRDefault="00102795" w:rsidP="00102795">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102795" w:rsidRDefault="00102795" w:rsidP="00102795">
                            <w:pPr>
                              <w:pStyle w:val="Textocomentario"/>
                              <w:rPr>
                                <w:b/>
                              </w:rPr>
                            </w:pPr>
                            <w:r>
                              <w:rPr>
                                <w:b/>
                              </w:rPr>
                              <w:t xml:space="preserve">Email: </w:t>
                            </w:r>
                            <w:r w:rsidRPr="00102795">
                              <w:rPr>
                                <w:b/>
                              </w:rPr>
                              <w:t>comunidades@abcomunidades.es</w:t>
                            </w:r>
                            <w:r>
                              <w:rPr>
                                <w:b/>
                              </w:rPr>
                              <w:t xml:space="preserve"> </w:t>
                            </w:r>
                          </w:p>
                          <w:p w:rsidR="00102795" w:rsidRDefault="00102795" w:rsidP="00102795">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102795" w:rsidRDefault="00102795" w:rsidP="00102795">
                      <w:pPr>
                        <w:pStyle w:val="Textocomentario"/>
                        <w:rPr>
                          <w:b/>
                        </w:rPr>
                      </w:pPr>
                      <w:r>
                        <w:rPr>
                          <w:b/>
                        </w:rPr>
                        <w:t>CDAD DE PROP. EDIF. PLAYMAR PONIENTE</w:t>
                      </w:r>
                    </w:p>
                    <w:p w:rsidR="00102795" w:rsidRDefault="00102795" w:rsidP="00102795">
                      <w:pPr>
                        <w:pStyle w:val="Textocomentario"/>
                        <w:rPr>
                          <w:b/>
                        </w:rPr>
                      </w:pPr>
                      <w:r>
                        <w:rPr>
                          <w:b/>
                        </w:rPr>
                        <w:t>C/ COSTA SOL, 16</w:t>
                      </w:r>
                    </w:p>
                    <w:p w:rsidR="00102795" w:rsidRDefault="00102795" w:rsidP="00102795">
                      <w:pPr>
                        <w:pStyle w:val="Textocomentario"/>
                        <w:rPr>
                          <w:b/>
                        </w:rPr>
                      </w:pPr>
                      <w:r>
                        <w:rPr>
                          <w:b/>
                        </w:rPr>
                        <w:t xml:space="preserve">ALMERIA </w:t>
                      </w:r>
                    </w:p>
                    <w:p w:rsidR="00102795" w:rsidRDefault="00102795" w:rsidP="00102795">
                      <w:pPr>
                        <w:pStyle w:val="Textocomentario"/>
                        <w:rPr>
                          <w:b/>
                        </w:rPr>
                      </w:pPr>
                    </w:p>
                    <w:p w:rsidR="00102795" w:rsidRDefault="00102795" w:rsidP="00102795">
                      <w:pPr>
                        <w:pStyle w:val="Textocomentario"/>
                        <w:rPr>
                          <w:b/>
                        </w:rPr>
                      </w:pPr>
                      <w:r>
                        <w:rPr>
                          <w:b/>
                        </w:rPr>
                        <w:t xml:space="preserve">A/A.: Emilio </w:t>
                      </w:r>
                      <w:proofErr w:type="spellStart"/>
                      <w:r>
                        <w:rPr>
                          <w:b/>
                        </w:rPr>
                        <w:t>Vatlles</w:t>
                      </w:r>
                      <w:proofErr w:type="spellEnd"/>
                      <w:r>
                        <w:rPr>
                          <w:b/>
                        </w:rPr>
                        <w:t xml:space="preserve"> </w:t>
                      </w:r>
                      <w:proofErr w:type="spellStart"/>
                      <w:r>
                        <w:rPr>
                          <w:b/>
                        </w:rPr>
                        <w:t>Tlf</w:t>
                      </w:r>
                      <w:proofErr w:type="spellEnd"/>
                      <w:r>
                        <w:rPr>
                          <w:b/>
                        </w:rPr>
                        <w:t>: 639513328</w:t>
                      </w:r>
                    </w:p>
                    <w:p w:rsidR="00102795" w:rsidRDefault="00102795" w:rsidP="00102795">
                      <w:pPr>
                        <w:pStyle w:val="Textocomentario"/>
                        <w:rPr>
                          <w:b/>
                        </w:rPr>
                      </w:pPr>
                      <w:r>
                        <w:rPr>
                          <w:b/>
                        </w:rPr>
                        <w:t xml:space="preserve">Email: </w:t>
                      </w:r>
                      <w:r w:rsidRPr="00102795">
                        <w:rPr>
                          <w:b/>
                        </w:rPr>
                        <w:t>comunidades@abcomunidades.es</w:t>
                      </w:r>
                      <w:r>
                        <w:rPr>
                          <w:b/>
                        </w:rPr>
                        <w:t xml:space="preserve"> </w:t>
                      </w:r>
                    </w:p>
                    <w:p w:rsidR="00102795" w:rsidRDefault="00102795" w:rsidP="00102795">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43120">
        <w:rPr>
          <w:i/>
          <w:noProof/>
          <w:lang w:val="es-ES_tradnl"/>
        </w:rPr>
        <w:t>19 de octubre de 2020</w:t>
      </w:r>
      <w:r w:rsidR="00344DD7">
        <w:rPr>
          <w:i/>
          <w:lang w:val="es-ES_tradnl"/>
        </w:rPr>
        <w:fldChar w:fldCharType="end"/>
      </w:r>
    </w:p>
    <w:p w:rsidR="0013775E" w:rsidRDefault="0013775E" w:rsidP="0013775E">
      <w:pPr>
        <w:pStyle w:val="Ttulo3"/>
      </w:pPr>
      <w:r>
        <w:t xml:space="preserve">PRESUPUESTO Nº.- </w:t>
      </w:r>
      <w:r w:rsidR="00251A9A">
        <w:t>5000</w:t>
      </w:r>
      <w:r w:rsidR="00102795">
        <w:t>191020</w:t>
      </w:r>
    </w:p>
    <w:p w:rsidR="0013775E" w:rsidRDefault="00102795"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02795" w:rsidRDefault="00102795" w:rsidP="00102795">
      <w:pPr>
        <w:pStyle w:val="Ttulo2"/>
      </w:pPr>
      <w:r>
        <w:t>PRESUPUESTO LIMPIEZA SUSTITUCION PERSONAL FIJO</w:t>
      </w:r>
    </w:p>
    <w:p w:rsidR="00102795" w:rsidRPr="009A687A" w:rsidRDefault="00102795" w:rsidP="00102795">
      <w:pPr>
        <w:jc w:val="center"/>
        <w:rPr>
          <w:sz w:val="22"/>
          <w:u w:val="single"/>
        </w:rPr>
      </w:pPr>
      <w:r w:rsidRPr="009A687A">
        <w:rPr>
          <w:sz w:val="22"/>
          <w:highlight w:val="cyan"/>
          <w:u w:val="single"/>
        </w:rPr>
        <w:t>DESCRIPCION DE ACTUACIÓN DE LIMPIEZA</w:t>
      </w:r>
      <w:r w:rsidRPr="009A687A">
        <w:rPr>
          <w:sz w:val="22"/>
          <w:u w:val="single"/>
        </w:rPr>
        <w:t xml:space="preserve"> </w:t>
      </w:r>
    </w:p>
    <w:p w:rsidR="00102795" w:rsidRDefault="00102795" w:rsidP="00102795">
      <w:pPr>
        <w:jc w:val="center"/>
        <w:rPr>
          <w:u w:val="single"/>
        </w:rPr>
      </w:pPr>
    </w:p>
    <w:p w:rsidR="00102795" w:rsidRDefault="00102795" w:rsidP="00102795">
      <w:pPr>
        <w:jc w:val="center"/>
        <w:rPr>
          <w:u w:val="single"/>
        </w:rPr>
      </w:pPr>
    </w:p>
    <w:p w:rsidR="00102795" w:rsidRDefault="00102795" w:rsidP="00102795">
      <w:pPr>
        <w:rPr>
          <w:u w:val="single"/>
        </w:rPr>
      </w:pPr>
    </w:p>
    <w:p w:rsidR="00102795" w:rsidRPr="00282759" w:rsidRDefault="00102795" w:rsidP="00102795">
      <w:pPr>
        <w:rPr>
          <w:u w:val="single"/>
        </w:rPr>
      </w:pPr>
      <w:r>
        <w:rPr>
          <w:u w:val="single"/>
        </w:rPr>
        <w:t>7</w:t>
      </w:r>
    </w:p>
    <w:p w:rsidR="00102795" w:rsidRDefault="00102795" w:rsidP="00102795">
      <w:pPr>
        <w:rPr>
          <w:b/>
          <w:i/>
          <w:sz w:val="22"/>
          <w:u w:val="single"/>
        </w:rPr>
      </w:pPr>
      <w:r w:rsidRPr="0073106B">
        <w:rPr>
          <w:b/>
          <w:i/>
          <w:sz w:val="22"/>
        </w:rPr>
        <w:t xml:space="preserve">LIMPIEZA </w:t>
      </w:r>
      <w:r w:rsidRPr="0073106B">
        <w:rPr>
          <w:b/>
          <w:i/>
          <w:sz w:val="22"/>
          <w:u w:val="single"/>
        </w:rPr>
        <w:t xml:space="preserve"> </w:t>
      </w:r>
      <w:r>
        <w:rPr>
          <w:b/>
          <w:i/>
          <w:sz w:val="22"/>
          <w:u w:val="single"/>
        </w:rPr>
        <w:t>DIARIA DE LUNES A SABADO</w:t>
      </w:r>
    </w:p>
    <w:p w:rsidR="00102795" w:rsidRPr="0073106B" w:rsidRDefault="00102795" w:rsidP="00102795">
      <w:pPr>
        <w:rPr>
          <w:sz w:val="16"/>
        </w:rPr>
      </w:pPr>
      <w:r>
        <w:rPr>
          <w:b/>
          <w:i/>
          <w:sz w:val="22"/>
          <w:u w:val="single"/>
        </w:rPr>
        <w:t xml:space="preserve"> ( DESDE EL 20/10 AL 02/11 AMBOS INCLUIDOS )</w:t>
      </w:r>
    </w:p>
    <w:p w:rsidR="00102795" w:rsidRDefault="00102795" w:rsidP="00102795"/>
    <w:p w:rsidR="00102795" w:rsidRDefault="00102795" w:rsidP="00102795">
      <w:r>
        <w:t>- Barrido y fregado de portal y escaleras de acceso a edificio .</w:t>
      </w:r>
    </w:p>
    <w:p w:rsidR="00102795" w:rsidRDefault="00102795" w:rsidP="00102795">
      <w:r>
        <w:t>- Barrido y fregado de acera delantera de acceso a portal .</w:t>
      </w:r>
    </w:p>
    <w:p w:rsidR="00102795" w:rsidRDefault="00102795" w:rsidP="00102795">
      <w:r>
        <w:t>- Limpieza de ascensores incluyendo ranuras de puertas correderas . .</w:t>
      </w:r>
    </w:p>
    <w:p w:rsidR="00102795" w:rsidRDefault="00102795" w:rsidP="00102795">
      <w:r>
        <w:t>- Limpieza de huellas en cristales de mamparas ,espejos , puertas de acceso , ascensores etc..</w:t>
      </w:r>
    </w:p>
    <w:p w:rsidR="00102795" w:rsidRDefault="00102795" w:rsidP="00102795">
      <w:r>
        <w:t>- Desempolvado de barandas , rodapiés , repisas , buzones  , puntos de luz etc…</w:t>
      </w:r>
    </w:p>
    <w:p w:rsidR="00102795" w:rsidRDefault="00102795" w:rsidP="00102795">
      <w:r>
        <w:t>- Barrido de sótano .</w:t>
      </w:r>
    </w:p>
    <w:p w:rsidR="00102795" w:rsidRDefault="00102795" w:rsidP="00102795"/>
    <w:p w:rsidR="00102795" w:rsidRDefault="00102795" w:rsidP="00102795"/>
    <w:p w:rsidR="00102795" w:rsidRPr="0073106B" w:rsidRDefault="00102795" w:rsidP="00102795">
      <w:pPr>
        <w:rPr>
          <w:sz w:val="16"/>
        </w:rPr>
      </w:pPr>
      <w:r w:rsidRPr="0073106B">
        <w:rPr>
          <w:b/>
          <w:i/>
          <w:sz w:val="22"/>
        </w:rPr>
        <w:t xml:space="preserve">LIMPIEZA </w:t>
      </w:r>
      <w:r w:rsidRPr="0073106B">
        <w:rPr>
          <w:b/>
          <w:i/>
          <w:sz w:val="22"/>
          <w:u w:val="single"/>
        </w:rPr>
        <w:t xml:space="preserve"> </w:t>
      </w:r>
      <w:r>
        <w:rPr>
          <w:b/>
          <w:i/>
          <w:sz w:val="22"/>
          <w:u w:val="single"/>
        </w:rPr>
        <w:t>SEMANAL</w:t>
      </w:r>
      <w:r w:rsidRPr="0073106B">
        <w:rPr>
          <w:sz w:val="16"/>
        </w:rPr>
        <w:t>:</w:t>
      </w:r>
    </w:p>
    <w:p w:rsidR="00102795" w:rsidRDefault="00102795" w:rsidP="00102795"/>
    <w:p w:rsidR="00102795" w:rsidRDefault="00102795" w:rsidP="00102795">
      <w:r>
        <w:t xml:space="preserve">- Barrido y fregado o </w:t>
      </w:r>
      <w:proofErr w:type="spellStart"/>
      <w:r>
        <w:t>mopa</w:t>
      </w:r>
      <w:proofErr w:type="spellEnd"/>
      <w:r>
        <w:t xml:space="preserve"> , según necesidad de suelo de pasillos desde terrado  hasta el portal.</w:t>
      </w:r>
    </w:p>
    <w:p w:rsidR="00102795" w:rsidRDefault="00102795" w:rsidP="00102795">
      <w:r>
        <w:t>- Barrido y fregado  de  escaleras desde el terrado hasta el portal .</w:t>
      </w:r>
    </w:p>
    <w:p w:rsidR="00102795" w:rsidRDefault="00102795" w:rsidP="00102795">
      <w:r>
        <w:t>- Desempolvado de barandas, rodapiés , repisas , lucernarios , poyetes ,  etc...</w:t>
      </w:r>
    </w:p>
    <w:p w:rsidR="00102795" w:rsidRDefault="00102795" w:rsidP="00102795">
      <w:r>
        <w:t>- Fregado de suelo en sótano .</w:t>
      </w:r>
    </w:p>
    <w:p w:rsidR="00102795" w:rsidRDefault="00102795" w:rsidP="00102795"/>
    <w:p w:rsidR="00102795" w:rsidRDefault="00102795" w:rsidP="00102795"/>
    <w:p w:rsidR="00102795" w:rsidRDefault="00102795" w:rsidP="00102795"/>
    <w:p w:rsidR="00102795" w:rsidRDefault="00102795" w:rsidP="00102795"/>
    <w:p w:rsidR="00102795" w:rsidRDefault="00102795" w:rsidP="00102795"/>
    <w:p w:rsidR="00102795" w:rsidRDefault="00102795" w:rsidP="00102795">
      <w:pPr>
        <w:pStyle w:val="Textocomentario"/>
        <w:tabs>
          <w:tab w:val="right" w:leader="dot" w:pos="8504"/>
        </w:tabs>
        <w:rPr>
          <w:b/>
        </w:rPr>
      </w:pPr>
      <w:r>
        <w:rPr>
          <w:b/>
        </w:rPr>
        <w:t xml:space="preserve">IMPORTE </w:t>
      </w:r>
      <w:r w:rsidR="0089397A">
        <w:rPr>
          <w:b/>
        </w:rPr>
        <w:t>ECONOMICO</w:t>
      </w:r>
      <w:r>
        <w:rPr>
          <w:b/>
        </w:rPr>
        <w:tab/>
      </w:r>
      <w:r w:rsidR="0089397A">
        <w:rPr>
          <w:b/>
        </w:rPr>
        <w:t>269,00</w:t>
      </w:r>
      <w:r>
        <w:rPr>
          <w:b/>
        </w:rPr>
        <w:t xml:space="preserve"> €</w:t>
      </w:r>
    </w:p>
    <w:p w:rsidR="00102795" w:rsidRDefault="00102795" w:rsidP="00102795">
      <w:pPr>
        <w:jc w:val="both"/>
        <w:rPr>
          <w:i/>
          <w:sz w:val="18"/>
        </w:rPr>
      </w:pPr>
      <w:r>
        <w:rPr>
          <w:i/>
          <w:sz w:val="18"/>
        </w:rPr>
        <w:t>El I.V.A. se incrementará al emitir la correspondiente factura.</w:t>
      </w:r>
    </w:p>
    <w:p w:rsidR="00102795" w:rsidRDefault="00102795" w:rsidP="00102795">
      <w:pPr>
        <w:jc w:val="both"/>
        <w:rPr>
          <w:i/>
          <w:sz w:val="18"/>
        </w:rPr>
      </w:pPr>
    </w:p>
    <w:p w:rsidR="0013775E" w:rsidRDefault="0013775E" w:rsidP="0013775E"/>
    <w:p w:rsidR="00D52565" w:rsidRDefault="00D52565" w:rsidP="00D52565">
      <w:pPr>
        <w:ind w:left="1069"/>
        <w:jc w:val="both"/>
        <w:rPr>
          <w:sz w:val="22"/>
        </w:rPr>
      </w:pPr>
    </w:p>
    <w:p w:rsidR="00844B8A" w:rsidRDefault="00844B8A" w:rsidP="00332F94">
      <w:pPr>
        <w:jc w:val="both"/>
      </w:pP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470" w:rsidRDefault="00710470">
      <w:r>
        <w:separator/>
      </w:r>
    </w:p>
  </w:endnote>
  <w:endnote w:type="continuationSeparator" w:id="0">
    <w:p w:rsidR="00710470" w:rsidRDefault="0071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470" w:rsidRDefault="00710470">
      <w:r>
        <w:separator/>
      </w:r>
    </w:p>
  </w:footnote>
  <w:footnote w:type="continuationSeparator" w:id="0">
    <w:p w:rsidR="00710470" w:rsidRDefault="00710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02795"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508A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95"/>
    <w:rsid w:val="00102795"/>
    <w:rsid w:val="0013775E"/>
    <w:rsid w:val="001D05A8"/>
    <w:rsid w:val="002153DA"/>
    <w:rsid w:val="00251A9A"/>
    <w:rsid w:val="002E7571"/>
    <w:rsid w:val="003118EF"/>
    <w:rsid w:val="00332F94"/>
    <w:rsid w:val="00344DD7"/>
    <w:rsid w:val="00536747"/>
    <w:rsid w:val="00692F97"/>
    <w:rsid w:val="00710470"/>
    <w:rsid w:val="00815723"/>
    <w:rsid w:val="00844B8A"/>
    <w:rsid w:val="0089397A"/>
    <w:rsid w:val="009F0701"/>
    <w:rsid w:val="00AF755F"/>
    <w:rsid w:val="00B43120"/>
    <w:rsid w:val="00D52565"/>
    <w:rsid w:val="00D614EE"/>
    <w:rsid w:val="00DE44EC"/>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08A2ED-A960-4914-889E-1DF55DD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1</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1736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2020-10-19T14:32:00Z</cp:lastPrinted>
  <dcterms:created xsi:type="dcterms:W3CDTF">2020-10-19T14:18:00Z</dcterms:created>
  <dcterms:modified xsi:type="dcterms:W3CDTF">2020-10-19T14:32:00Z</dcterms:modified>
</cp:coreProperties>
</file>