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723383C5"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993F43">
        <w:rPr>
          <w:rFonts w:ascii="Montserrat" w:hAnsi="Montserrat" w:cstheme="minorHAnsi"/>
          <w:lang w:val="es-ES_tradnl"/>
        </w:rPr>
        <w:t>0</w:t>
      </w:r>
      <w:r w:rsidR="004023A1">
        <w:rPr>
          <w:rFonts w:ascii="Montserrat" w:hAnsi="Montserrat" w:cstheme="minorHAnsi"/>
          <w:lang w:val="es-ES_tradnl"/>
        </w:rPr>
        <w:t>9</w:t>
      </w:r>
      <w:r w:rsidR="000C4956">
        <w:rPr>
          <w:rFonts w:ascii="Montserrat" w:hAnsi="Montserrat" w:cstheme="minorHAnsi"/>
          <w:lang w:val="es-ES_tradnl"/>
        </w:rPr>
        <w:t xml:space="preserve"> de </w:t>
      </w:r>
      <w:proofErr w:type="gramStart"/>
      <w:r w:rsidR="00D65280">
        <w:rPr>
          <w:rFonts w:ascii="Montserrat" w:hAnsi="Montserrat" w:cstheme="minorHAnsi"/>
          <w:lang w:val="es-ES_tradnl"/>
        </w:rPr>
        <w:t>Octubre</w:t>
      </w:r>
      <w:proofErr w:type="gram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40322925" w14:textId="41F7D977" w:rsidR="00222FD6" w:rsidRDefault="00FE2A89" w:rsidP="00222FD6">
      <w:pPr>
        <w:pStyle w:val="Ttulo2"/>
      </w:pPr>
      <w:r>
        <w:t xml:space="preserve"> </w:t>
      </w:r>
      <w:r w:rsidR="00222FD6">
        <w:t>PRESUPUESTO</w:t>
      </w:r>
      <w:r w:rsidR="00181C12">
        <w:t xml:space="preserve"> LIMPIEZA</w:t>
      </w:r>
      <w:r w:rsidR="00622233">
        <w:t xml:space="preserve"> </w:t>
      </w: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11157CCE" w:rsidR="00D35536" w:rsidRDefault="00D35536" w:rsidP="00D35536">
      <w:pPr>
        <w:autoSpaceDE w:val="0"/>
        <w:autoSpaceDN w:val="0"/>
        <w:adjustRightInd w:val="0"/>
        <w:rPr>
          <w:rFonts w:ascii="CIDFont+F4" w:hAnsi="CIDFont+F4" w:cs="CIDFont+F4"/>
        </w:rPr>
      </w:pPr>
      <w:r>
        <w:rPr>
          <w:rFonts w:ascii="CIDFont+F4" w:hAnsi="CIDFont+F4" w:cs="CIDFont+F4"/>
        </w:rPr>
        <w:lastRenderedPageBreak/>
        <w:t>FRECUENCIA:</w:t>
      </w:r>
    </w:p>
    <w:p w14:paraId="714C5049" w14:textId="778863F3" w:rsidR="00CF1FE3" w:rsidRDefault="00CF1FE3" w:rsidP="00D35536">
      <w:pPr>
        <w:autoSpaceDE w:val="0"/>
        <w:autoSpaceDN w:val="0"/>
        <w:adjustRightInd w:val="0"/>
        <w:rPr>
          <w:rFonts w:ascii="CIDFont+F4" w:hAnsi="CIDFont+F4" w:cs="CIDFont+F4"/>
        </w:rPr>
      </w:pPr>
    </w:p>
    <w:p w14:paraId="3D13580E" w14:textId="62BD935C" w:rsidR="00A91B28" w:rsidRPr="00207EC8" w:rsidRDefault="00CF1FE3" w:rsidP="00D35536">
      <w:pPr>
        <w:autoSpaceDE w:val="0"/>
        <w:autoSpaceDN w:val="0"/>
        <w:adjustRightInd w:val="0"/>
        <w:rPr>
          <w:rFonts w:ascii="CIDFont+F4" w:hAnsi="CIDFont+F4" w:cs="CIDFont+F4"/>
          <w:sz w:val="22"/>
          <w:szCs w:val="22"/>
          <w:u w:val="single"/>
        </w:rPr>
      </w:pPr>
      <w:r w:rsidRPr="001D3357">
        <w:rPr>
          <w:rFonts w:ascii="CIDFont+F4" w:hAnsi="CIDFont+F4" w:cs="CIDFont+F4"/>
          <w:b/>
          <w:sz w:val="22"/>
          <w:szCs w:val="22"/>
          <w:u w:val="single"/>
        </w:rPr>
        <w:t xml:space="preserve">SERVICIO </w:t>
      </w:r>
      <w:proofErr w:type="gramStart"/>
      <w:r w:rsidR="00181C12">
        <w:rPr>
          <w:rFonts w:ascii="CIDFont+F4" w:hAnsi="CIDFont+F4" w:cs="CIDFont+F4"/>
          <w:b/>
          <w:sz w:val="22"/>
          <w:szCs w:val="22"/>
          <w:u w:val="single"/>
        </w:rPr>
        <w:t>SEMANAL</w:t>
      </w:r>
      <w:r w:rsidR="00250606">
        <w:rPr>
          <w:rFonts w:ascii="CIDFont+F4" w:hAnsi="CIDFont+F4" w:cs="CIDFont+F4"/>
          <w:b/>
          <w:sz w:val="22"/>
          <w:szCs w:val="22"/>
          <w:u w:val="single"/>
        </w:rPr>
        <w:t xml:space="preserve"> </w:t>
      </w:r>
      <w:r>
        <w:rPr>
          <w:rFonts w:ascii="CIDFont+F4" w:hAnsi="CIDFont+F4" w:cs="CIDFont+F4"/>
          <w:b/>
          <w:sz w:val="22"/>
          <w:szCs w:val="22"/>
          <w:u w:val="single"/>
        </w:rPr>
        <w:t>:</w:t>
      </w:r>
      <w:proofErr w:type="gramEnd"/>
      <w:r>
        <w:rPr>
          <w:rFonts w:ascii="CIDFont+F4" w:hAnsi="CIDFont+F4" w:cs="CIDFont+F4"/>
          <w:b/>
          <w:sz w:val="22"/>
          <w:szCs w:val="22"/>
          <w:u w:val="single"/>
        </w:rPr>
        <w:t xml:space="preserve"> </w:t>
      </w:r>
      <w:r w:rsidR="0021762E">
        <w:rPr>
          <w:rFonts w:ascii="CIDFont+F4" w:hAnsi="CIDFont+F4" w:cs="CIDFont+F4"/>
          <w:b/>
          <w:sz w:val="22"/>
          <w:szCs w:val="22"/>
          <w:u w:val="single"/>
        </w:rPr>
        <w:t>1:50 h.</w:t>
      </w:r>
    </w:p>
    <w:p w14:paraId="22A4FF6E" w14:textId="6F29EDF7" w:rsidR="00181C12" w:rsidRDefault="00D35536" w:rsidP="00181C12">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4023A1">
        <w:rPr>
          <w:rFonts w:ascii="CIDFont+F8" w:eastAsia="CIDFont+F8" w:hAnsi="CIDFont+F7" w:cs="CIDFont+F8"/>
          <w:sz w:val="22"/>
          <w:szCs w:val="22"/>
        </w:rPr>
        <w:t>Barrido y fregado de suelo de oficina</w:t>
      </w:r>
      <w:r w:rsidR="00181C12" w:rsidRPr="00250606">
        <w:rPr>
          <w:rFonts w:ascii="CIDFont+F8" w:eastAsia="CIDFont+F8" w:hAnsi="CIDFont+F7" w:cs="CIDFont+F8"/>
          <w:sz w:val="22"/>
          <w:szCs w:val="22"/>
        </w:rPr>
        <w:t>.</w:t>
      </w:r>
    </w:p>
    <w:p w14:paraId="48B3AD3B" w14:textId="40896B8F" w:rsidR="004023A1" w:rsidRDefault="004023A1" w:rsidP="004023A1">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Barrido, fregado de suelo y puerta de </w:t>
      </w:r>
      <w:proofErr w:type="gramStart"/>
      <w:r>
        <w:rPr>
          <w:rFonts w:ascii="CIDFont+F8" w:eastAsia="CIDFont+F8" w:hAnsi="CIDFont+F7" w:cs="CIDFont+F8"/>
          <w:sz w:val="22"/>
          <w:szCs w:val="22"/>
        </w:rPr>
        <w:t>acceso,  de</w:t>
      </w:r>
      <w:r w:rsidR="009A3E39">
        <w:rPr>
          <w:rFonts w:ascii="CIDFont+F8" w:eastAsia="CIDFont+F8" w:hAnsi="CIDFont+F7" w:cs="CIDFont+F8"/>
          <w:sz w:val="22"/>
          <w:szCs w:val="22"/>
        </w:rPr>
        <w:t>l</w:t>
      </w:r>
      <w:proofErr w:type="gramEnd"/>
      <w:r>
        <w:rPr>
          <w:rFonts w:ascii="CIDFont+F8" w:eastAsia="CIDFont+F8" w:hAnsi="CIDFont+F7" w:cs="CIDFont+F8"/>
          <w:sz w:val="22"/>
          <w:szCs w:val="22"/>
        </w:rPr>
        <w:t xml:space="preserve"> posible despacho</w:t>
      </w:r>
      <w:r w:rsidRPr="00250606">
        <w:rPr>
          <w:rFonts w:ascii="CIDFont+F8" w:eastAsia="CIDFont+F8" w:hAnsi="CIDFont+F7" w:cs="CIDFont+F8"/>
          <w:sz w:val="22"/>
          <w:szCs w:val="22"/>
        </w:rPr>
        <w:t>.</w:t>
      </w:r>
      <w:r>
        <w:rPr>
          <w:rFonts w:ascii="CIDFont+F8" w:eastAsia="CIDFont+F8" w:hAnsi="CIDFont+F7" w:cs="CIDFont+F8"/>
          <w:sz w:val="22"/>
          <w:szCs w:val="22"/>
        </w:rPr>
        <w:t>( si se habilita como despacho se tendr</w:t>
      </w:r>
      <w:r>
        <w:rPr>
          <w:rFonts w:ascii="CIDFont+F8" w:eastAsia="CIDFont+F8" w:hAnsi="CIDFont+F7" w:cs="CIDFont+F8"/>
          <w:sz w:val="22"/>
          <w:szCs w:val="22"/>
        </w:rPr>
        <w:t>á</w:t>
      </w:r>
      <w:r>
        <w:rPr>
          <w:rFonts w:ascii="CIDFont+F8" w:eastAsia="CIDFont+F8" w:hAnsi="CIDFont+F7" w:cs="CIDFont+F8"/>
          <w:sz w:val="22"/>
          <w:szCs w:val="22"/>
        </w:rPr>
        <w:t xml:space="preserve"> que contemplar tiempo de limpieza para el mobiliario)</w:t>
      </w:r>
    </w:p>
    <w:p w14:paraId="7356C47A" w14:textId="14D34979" w:rsidR="00250606" w:rsidRDefault="00250606" w:rsidP="00250606">
      <w:pPr>
        <w:rPr>
          <w:rFonts w:ascii="Montserrat" w:hAnsi="Montserrat"/>
          <w:sz w:val="18"/>
          <w:szCs w:val="18"/>
        </w:rPr>
      </w:pPr>
      <w:r>
        <w:rPr>
          <w:rFonts w:ascii="CIDFont+F8" w:eastAsia="CIDFont+F8" w:hAnsi="CIDFont+F7" w:cs="CIDFont+F8" w:hint="eastAsia"/>
          <w:sz w:val="22"/>
          <w:szCs w:val="22"/>
        </w:rPr>
        <w:t></w:t>
      </w:r>
      <w:r w:rsidR="004023A1">
        <w:rPr>
          <w:rFonts w:ascii="CIDFont+F8" w:eastAsia="CIDFont+F8" w:hAnsi="CIDFont+F7" w:cs="CIDFont+F8"/>
          <w:sz w:val="22"/>
          <w:szCs w:val="22"/>
        </w:rPr>
        <w:t xml:space="preserve"> Limpieza de mobiliario y cambio bolsas en papeleras</w:t>
      </w:r>
      <w:r>
        <w:rPr>
          <w:rFonts w:ascii="Montserrat" w:hAnsi="Montserrat"/>
          <w:sz w:val="18"/>
          <w:szCs w:val="18"/>
        </w:rPr>
        <w:t>.</w:t>
      </w:r>
    </w:p>
    <w:p w14:paraId="05A2323B" w14:textId="5B31A773" w:rsidR="00250606" w:rsidRDefault="00250606" w:rsidP="00250606">
      <w:pPr>
        <w:rPr>
          <w:rFonts w:ascii="Montserrat" w:hAnsi="Montserrat"/>
          <w:sz w:val="18"/>
          <w:szCs w:val="18"/>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4023A1">
        <w:rPr>
          <w:rFonts w:ascii="CIDFont+F8" w:eastAsia="CIDFont+F8" w:hAnsi="CIDFont+F7" w:cs="CIDFont+F8"/>
          <w:sz w:val="22"/>
          <w:szCs w:val="22"/>
        </w:rPr>
        <w:t>Barrido y fregado de suelo de office, limpieza de m</w:t>
      </w:r>
      <w:r w:rsidR="004023A1">
        <w:rPr>
          <w:rFonts w:ascii="CIDFont+F8" w:eastAsia="CIDFont+F8" w:hAnsi="CIDFont+F7" w:cs="CIDFont+F8"/>
          <w:sz w:val="22"/>
          <w:szCs w:val="22"/>
        </w:rPr>
        <w:t>á</w:t>
      </w:r>
      <w:r w:rsidR="004023A1">
        <w:rPr>
          <w:rFonts w:ascii="CIDFont+F8" w:eastAsia="CIDFont+F8" w:hAnsi="CIDFont+F7" w:cs="CIDFont+F8"/>
          <w:sz w:val="22"/>
          <w:szCs w:val="22"/>
        </w:rPr>
        <w:t>quinas expendedoras y limpieza de puerta</w:t>
      </w:r>
      <w:r>
        <w:rPr>
          <w:rFonts w:ascii="Montserrat" w:hAnsi="Montserrat"/>
          <w:sz w:val="18"/>
          <w:szCs w:val="18"/>
        </w:rPr>
        <w:t>.</w:t>
      </w:r>
    </w:p>
    <w:p w14:paraId="160EA4BF" w14:textId="1887CFB1" w:rsidR="00250606" w:rsidRDefault="00250606" w:rsidP="00250606">
      <w:pPr>
        <w:rPr>
          <w:rFonts w:ascii="Montserrat" w:hAnsi="Montserrat"/>
          <w:sz w:val="18"/>
          <w:szCs w:val="18"/>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w:t>
      </w:r>
      <w:r w:rsidR="004023A1">
        <w:rPr>
          <w:rFonts w:ascii="CIDFont+F8" w:eastAsia="CIDFont+F8" w:hAnsi="CIDFont+F7" w:cs="CIDFont+F8"/>
          <w:sz w:val="22"/>
          <w:szCs w:val="22"/>
        </w:rPr>
        <w:t>y desinfecci</w:t>
      </w:r>
      <w:r w:rsidR="004023A1">
        <w:rPr>
          <w:rFonts w:ascii="CIDFont+F8" w:eastAsia="CIDFont+F8" w:hAnsi="CIDFont+F7" w:cs="CIDFont+F8"/>
          <w:sz w:val="22"/>
          <w:szCs w:val="22"/>
        </w:rPr>
        <w:t>ó</w:t>
      </w:r>
      <w:r w:rsidR="004023A1">
        <w:rPr>
          <w:rFonts w:ascii="CIDFont+F8" w:eastAsia="CIDFont+F8" w:hAnsi="CIDFont+F7" w:cs="CIDFont+F8"/>
          <w:sz w:val="22"/>
          <w:szCs w:val="22"/>
        </w:rPr>
        <w:t>n de ba</w:t>
      </w:r>
      <w:r w:rsidR="004023A1">
        <w:rPr>
          <w:rFonts w:ascii="CIDFont+F8" w:eastAsia="CIDFont+F8" w:hAnsi="CIDFont+F7" w:cs="CIDFont+F8"/>
          <w:sz w:val="22"/>
          <w:szCs w:val="22"/>
        </w:rPr>
        <w:t>ñ</w:t>
      </w:r>
      <w:r w:rsidR="004023A1">
        <w:rPr>
          <w:rFonts w:ascii="CIDFont+F8" w:eastAsia="CIDFont+F8" w:hAnsi="CIDFont+F7" w:cs="CIDFont+F8"/>
          <w:sz w:val="22"/>
          <w:szCs w:val="22"/>
        </w:rPr>
        <w:t>os</w:t>
      </w:r>
      <w:r>
        <w:rPr>
          <w:rFonts w:ascii="Montserrat" w:hAnsi="Montserrat"/>
          <w:sz w:val="18"/>
          <w:szCs w:val="18"/>
        </w:rPr>
        <w:t>.</w:t>
      </w:r>
    </w:p>
    <w:p w14:paraId="7E2EDFF3" w14:textId="59CCA896" w:rsidR="00CF1FE3" w:rsidRDefault="004023A1" w:rsidP="00D916F8">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Retirada de la suciedad m</w:t>
      </w:r>
      <w:r>
        <w:rPr>
          <w:rFonts w:ascii="CIDFont+F8" w:eastAsia="CIDFont+F8" w:hAnsi="CIDFont+F7" w:cs="CIDFont+F8"/>
          <w:sz w:val="22"/>
          <w:szCs w:val="22"/>
        </w:rPr>
        <w:t>á</w:t>
      </w:r>
      <w:r>
        <w:rPr>
          <w:rFonts w:ascii="CIDFont+F8" w:eastAsia="CIDFont+F8" w:hAnsi="CIDFont+F7" w:cs="CIDFont+F8"/>
          <w:sz w:val="22"/>
          <w:szCs w:val="22"/>
        </w:rPr>
        <w:t>s significativa en suelo de almac</w:t>
      </w:r>
      <w:r>
        <w:rPr>
          <w:rFonts w:ascii="CIDFont+F8" w:eastAsia="CIDFont+F8" w:hAnsi="CIDFont+F7" w:cs="CIDFont+F8"/>
          <w:sz w:val="22"/>
          <w:szCs w:val="22"/>
        </w:rPr>
        <w:t>é</w:t>
      </w:r>
      <w:r>
        <w:rPr>
          <w:rFonts w:ascii="CIDFont+F8" w:eastAsia="CIDFont+F8" w:hAnsi="CIDFont+F7" w:cs="CIDFont+F8"/>
          <w:sz w:val="22"/>
          <w:szCs w:val="22"/>
        </w:rPr>
        <w:t>n</w:t>
      </w:r>
      <w:r w:rsidRPr="00250606">
        <w:rPr>
          <w:rFonts w:ascii="CIDFont+F8" w:eastAsia="CIDFont+F8" w:hAnsi="CIDFont+F7" w:cs="CIDFont+F8"/>
          <w:sz w:val="22"/>
          <w:szCs w:val="22"/>
        </w:rPr>
        <w:t>.</w:t>
      </w:r>
    </w:p>
    <w:p w14:paraId="1B6C780F" w14:textId="77777777" w:rsidR="00D916F8" w:rsidRDefault="00D916F8" w:rsidP="00D916F8">
      <w:pPr>
        <w:rPr>
          <w:rFonts w:ascii="CIDFont+F8" w:eastAsia="CIDFont+F8" w:hAnsi="CIDFont+F7" w:cs="CIDFont+F8"/>
          <w:sz w:val="22"/>
          <w:szCs w:val="22"/>
        </w:rPr>
      </w:pPr>
    </w:p>
    <w:p w14:paraId="25693425" w14:textId="1638B693" w:rsidR="009A3E39" w:rsidRPr="00207EC8" w:rsidRDefault="009A3E39" w:rsidP="009A3E39">
      <w:pPr>
        <w:autoSpaceDE w:val="0"/>
        <w:autoSpaceDN w:val="0"/>
        <w:adjustRightInd w:val="0"/>
        <w:rPr>
          <w:rFonts w:ascii="CIDFont+F4" w:hAnsi="CIDFont+F4" w:cs="CIDFont+F4"/>
          <w:sz w:val="22"/>
          <w:szCs w:val="22"/>
          <w:u w:val="single"/>
        </w:rPr>
      </w:pPr>
      <w:r w:rsidRPr="001D3357">
        <w:rPr>
          <w:rFonts w:ascii="CIDFont+F4" w:hAnsi="CIDFont+F4" w:cs="CIDFont+F4"/>
          <w:b/>
          <w:sz w:val="22"/>
          <w:szCs w:val="22"/>
          <w:u w:val="single"/>
        </w:rPr>
        <w:t xml:space="preserve">SERVICIO </w:t>
      </w:r>
      <w:proofErr w:type="gramStart"/>
      <w:r>
        <w:rPr>
          <w:rFonts w:ascii="CIDFont+F4" w:hAnsi="CIDFont+F4" w:cs="CIDFont+F4"/>
          <w:b/>
          <w:sz w:val="22"/>
          <w:szCs w:val="22"/>
          <w:u w:val="single"/>
        </w:rPr>
        <w:t>MENSUAL :</w:t>
      </w:r>
      <w:proofErr w:type="gramEnd"/>
      <w:r>
        <w:rPr>
          <w:rFonts w:ascii="CIDFont+F4" w:hAnsi="CIDFont+F4" w:cs="CIDFont+F4"/>
          <w:b/>
          <w:sz w:val="22"/>
          <w:szCs w:val="22"/>
          <w:u w:val="single"/>
        </w:rPr>
        <w:t xml:space="preserve"> </w:t>
      </w:r>
      <w:r w:rsidR="0021762E">
        <w:rPr>
          <w:rFonts w:ascii="CIDFont+F4" w:hAnsi="CIDFont+F4" w:cs="CIDFont+F4"/>
          <w:b/>
          <w:sz w:val="22"/>
          <w:szCs w:val="22"/>
          <w:u w:val="single"/>
        </w:rPr>
        <w:t>0:50 h.</w:t>
      </w:r>
    </w:p>
    <w:p w14:paraId="50024695" w14:textId="6B0D4F86" w:rsidR="009A3E39" w:rsidRDefault="009A3E39" w:rsidP="009A3E39">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de ventanas y persiana</w:t>
      </w:r>
      <w:r w:rsidRPr="00250606">
        <w:rPr>
          <w:rFonts w:ascii="CIDFont+F8" w:eastAsia="CIDFont+F8" w:hAnsi="CIDFont+F7" w:cs="CIDFont+F8"/>
          <w:sz w:val="22"/>
          <w:szCs w:val="22"/>
        </w:rPr>
        <w:t>.</w:t>
      </w:r>
    </w:p>
    <w:p w14:paraId="7EDF69A6" w14:textId="5BE5147E" w:rsidR="009A3E39" w:rsidRDefault="009A3E39" w:rsidP="00002E3B">
      <w:pPr>
        <w:autoSpaceDE w:val="0"/>
        <w:autoSpaceDN w:val="0"/>
        <w:adjustRightInd w:val="0"/>
        <w:rPr>
          <w:rFonts w:ascii="CIDFont+F8" w:eastAsia="CIDFont+F8" w:hAnsi="CIDFont+F7" w:cs="CIDFont+F8"/>
          <w:sz w:val="22"/>
          <w:szCs w:val="22"/>
        </w:rPr>
      </w:pPr>
    </w:p>
    <w:p w14:paraId="3B18B9D3" w14:textId="1DDEDB62" w:rsidR="009A3E39" w:rsidRPr="00207EC8" w:rsidRDefault="009A3E39" w:rsidP="009A3E39">
      <w:pPr>
        <w:autoSpaceDE w:val="0"/>
        <w:autoSpaceDN w:val="0"/>
        <w:adjustRightInd w:val="0"/>
        <w:rPr>
          <w:rFonts w:ascii="CIDFont+F4" w:hAnsi="CIDFont+F4" w:cs="CIDFont+F4"/>
          <w:sz w:val="22"/>
          <w:szCs w:val="22"/>
          <w:u w:val="single"/>
        </w:rPr>
      </w:pPr>
      <w:r w:rsidRPr="001D3357">
        <w:rPr>
          <w:rFonts w:ascii="CIDFont+F4" w:hAnsi="CIDFont+F4" w:cs="CIDFont+F4"/>
          <w:b/>
          <w:sz w:val="22"/>
          <w:szCs w:val="22"/>
          <w:u w:val="single"/>
        </w:rPr>
        <w:t xml:space="preserve">SERVICIO </w:t>
      </w:r>
      <w:r>
        <w:rPr>
          <w:rFonts w:ascii="CIDFont+F4" w:hAnsi="CIDFont+F4" w:cs="CIDFont+F4"/>
          <w:b/>
          <w:sz w:val="22"/>
          <w:szCs w:val="22"/>
          <w:u w:val="single"/>
        </w:rPr>
        <w:t xml:space="preserve">TRIMESTRAL: </w:t>
      </w:r>
      <w:r w:rsidR="0021762E">
        <w:rPr>
          <w:rFonts w:ascii="CIDFont+F4" w:hAnsi="CIDFont+F4" w:cs="CIDFont+F4"/>
          <w:b/>
          <w:sz w:val="22"/>
          <w:szCs w:val="22"/>
          <w:u w:val="single"/>
        </w:rPr>
        <w:t>8:00 h.</w:t>
      </w:r>
    </w:p>
    <w:p w14:paraId="3E9D9F2E" w14:textId="6875FC7F" w:rsidR="009A3E39" w:rsidRDefault="009A3E39" w:rsidP="009A3E39">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Aspirado de suelo de almac</w:t>
      </w:r>
      <w:r>
        <w:rPr>
          <w:rFonts w:ascii="CIDFont+F8" w:eastAsia="CIDFont+F8" w:hAnsi="CIDFont+F7" w:cs="CIDFont+F8"/>
          <w:sz w:val="22"/>
          <w:szCs w:val="22"/>
        </w:rPr>
        <w:t>é</w:t>
      </w:r>
      <w:r>
        <w:rPr>
          <w:rFonts w:ascii="CIDFont+F8" w:eastAsia="CIDFont+F8" w:hAnsi="CIDFont+F7" w:cs="CIDFont+F8"/>
          <w:sz w:val="22"/>
          <w:szCs w:val="22"/>
        </w:rPr>
        <w:t>n</w:t>
      </w:r>
      <w:r w:rsidR="00D916F8">
        <w:rPr>
          <w:rFonts w:ascii="CIDFont+F8" w:eastAsia="CIDFont+F8" w:hAnsi="CIDFont+F7" w:cs="CIDFont+F8"/>
          <w:sz w:val="22"/>
          <w:szCs w:val="22"/>
        </w:rPr>
        <w:t xml:space="preserve"> </w:t>
      </w:r>
      <w:proofErr w:type="gramStart"/>
      <w:r w:rsidR="00D916F8">
        <w:rPr>
          <w:rFonts w:ascii="CIDFont+F8" w:eastAsia="CIDFont+F8" w:hAnsi="CIDFont+F7" w:cs="CIDFont+F8"/>
          <w:sz w:val="22"/>
          <w:szCs w:val="22"/>
        </w:rPr>
        <w:t>( zonas</w:t>
      </w:r>
      <w:proofErr w:type="gramEnd"/>
      <w:r w:rsidR="00D916F8">
        <w:rPr>
          <w:rFonts w:ascii="CIDFont+F8" w:eastAsia="CIDFont+F8" w:hAnsi="CIDFont+F7" w:cs="CIDFont+F8"/>
          <w:sz w:val="22"/>
          <w:szCs w:val="22"/>
        </w:rPr>
        <w:t xml:space="preserve"> de suelo deterioradas se barrer</w:t>
      </w:r>
      <w:r w:rsidR="00D916F8">
        <w:rPr>
          <w:rFonts w:ascii="CIDFont+F8" w:eastAsia="CIDFont+F8" w:hAnsi="CIDFont+F7" w:cs="CIDFont+F8"/>
          <w:sz w:val="22"/>
          <w:szCs w:val="22"/>
        </w:rPr>
        <w:t>á</w:t>
      </w:r>
      <w:r w:rsidR="00D916F8">
        <w:rPr>
          <w:rFonts w:ascii="CIDFont+F8" w:eastAsia="CIDFont+F8" w:hAnsi="CIDFont+F7" w:cs="CIDFont+F8"/>
          <w:sz w:val="22"/>
          <w:szCs w:val="22"/>
        </w:rPr>
        <w:t>)</w:t>
      </w:r>
    </w:p>
    <w:p w14:paraId="73930F22" w14:textId="77777777" w:rsidR="00CF1FE3" w:rsidRDefault="00CF1FE3" w:rsidP="006D0092">
      <w:pPr>
        <w:pStyle w:val="Textocomentario"/>
        <w:tabs>
          <w:tab w:val="right" w:leader="dot" w:pos="8504"/>
        </w:tabs>
        <w:rPr>
          <w:rFonts w:ascii="Montserrat" w:hAnsi="Montserrat" w:cstheme="minorHAnsi"/>
          <w:b/>
          <w:szCs w:val="24"/>
        </w:rPr>
      </w:pPr>
    </w:p>
    <w:p w14:paraId="7F136A06" w14:textId="77777777" w:rsidR="00D916F8" w:rsidRDefault="00D916F8" w:rsidP="006D0092">
      <w:pPr>
        <w:pStyle w:val="Textocomentario"/>
        <w:tabs>
          <w:tab w:val="right" w:leader="dot" w:pos="8504"/>
        </w:tabs>
        <w:rPr>
          <w:rFonts w:ascii="Montserrat" w:hAnsi="Montserrat" w:cstheme="minorHAnsi"/>
          <w:b/>
          <w:szCs w:val="24"/>
        </w:rPr>
      </w:pPr>
    </w:p>
    <w:p w14:paraId="704CFF36" w14:textId="1C68E484"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35536">
        <w:rPr>
          <w:rFonts w:ascii="Montserrat" w:hAnsi="Montserrat" w:cstheme="minorHAnsi"/>
          <w:b/>
          <w:szCs w:val="24"/>
        </w:rPr>
        <w:t xml:space="preserve">MENSUAL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6D0092">
        <w:rPr>
          <w:rFonts w:ascii="Montserrat" w:hAnsi="Montserrat" w:cstheme="minorHAnsi"/>
          <w:b/>
          <w:szCs w:val="24"/>
        </w:rPr>
        <w:t xml:space="preserve"> </w:t>
      </w:r>
      <w:r w:rsidR="00D916F8">
        <w:rPr>
          <w:rFonts w:ascii="Montserrat" w:hAnsi="Montserrat" w:cstheme="minorHAnsi"/>
          <w:b/>
          <w:szCs w:val="24"/>
        </w:rPr>
        <w:t>176,00 €</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5187357" w14:textId="77777777" w:rsidR="009A3E39" w:rsidRDefault="009A3E39" w:rsidP="00622233">
      <w:pPr>
        <w:pStyle w:val="Textocomentario"/>
        <w:tabs>
          <w:tab w:val="right" w:leader="dot" w:pos="8504"/>
        </w:tabs>
        <w:rPr>
          <w:rFonts w:ascii="Montserrat" w:hAnsi="Montserrat" w:cstheme="minorHAnsi"/>
          <w:szCs w:val="24"/>
        </w:rPr>
      </w:pPr>
    </w:p>
    <w:p w14:paraId="2E41A44C" w14:textId="4F864EF7" w:rsidR="00236FA7" w:rsidRDefault="009A3E39" w:rsidP="009A3E39">
      <w:pPr>
        <w:pStyle w:val="Textocomentario"/>
        <w:ind w:right="-568"/>
        <w:rPr>
          <w:rFonts w:asciiTheme="minorHAnsi" w:hAnsiTheme="minorHAnsi" w:cstheme="minorHAnsi"/>
          <w:b/>
          <w:i/>
          <w:sz w:val="18"/>
        </w:rPr>
      </w:pPr>
      <w:r w:rsidRPr="00D916F8">
        <w:rPr>
          <w:rFonts w:ascii="Montserrat" w:hAnsi="Montserrat" w:cstheme="minorHAnsi"/>
          <w:b/>
          <w:szCs w:val="24"/>
          <w:highlight w:val="yellow"/>
        </w:rPr>
        <w:t xml:space="preserve">Se aconseja </w:t>
      </w:r>
      <w:r w:rsidR="00D916F8" w:rsidRPr="00D916F8">
        <w:rPr>
          <w:rFonts w:ascii="Montserrat" w:hAnsi="Montserrat" w:cstheme="minorHAnsi"/>
          <w:b/>
          <w:szCs w:val="24"/>
          <w:highlight w:val="yellow"/>
        </w:rPr>
        <w:t xml:space="preserve">3 h. de </w:t>
      </w:r>
      <w:r w:rsidRPr="00D916F8">
        <w:rPr>
          <w:rFonts w:ascii="Montserrat" w:hAnsi="Montserrat" w:cstheme="minorHAnsi"/>
          <w:b/>
          <w:szCs w:val="24"/>
          <w:highlight w:val="yellow"/>
        </w:rPr>
        <w:t xml:space="preserve">limpieza a fondo </w:t>
      </w:r>
      <w:r w:rsidR="00D916F8" w:rsidRPr="00D916F8">
        <w:rPr>
          <w:rFonts w:ascii="Montserrat" w:hAnsi="Montserrat" w:cstheme="minorHAnsi"/>
          <w:b/>
          <w:szCs w:val="24"/>
          <w:highlight w:val="yellow"/>
        </w:rPr>
        <w:t xml:space="preserve">en zona: oficinas y baños, </w:t>
      </w:r>
      <w:r w:rsidRPr="00D916F8">
        <w:rPr>
          <w:rFonts w:ascii="Montserrat" w:hAnsi="Montserrat" w:cstheme="minorHAnsi"/>
          <w:b/>
          <w:szCs w:val="24"/>
          <w:highlight w:val="yellow"/>
        </w:rPr>
        <w:t>antes de</w:t>
      </w:r>
      <w:r w:rsidR="00D916F8" w:rsidRPr="00D916F8">
        <w:rPr>
          <w:rFonts w:ascii="Montserrat" w:hAnsi="Montserrat" w:cstheme="minorHAnsi"/>
          <w:b/>
          <w:szCs w:val="24"/>
          <w:highlight w:val="yellow"/>
        </w:rPr>
        <w:t>l</w:t>
      </w:r>
      <w:r w:rsidRPr="00D916F8">
        <w:rPr>
          <w:rFonts w:ascii="Montserrat" w:hAnsi="Montserrat" w:cstheme="minorHAnsi"/>
          <w:b/>
          <w:szCs w:val="24"/>
          <w:highlight w:val="yellow"/>
        </w:rPr>
        <w:t xml:space="preserve"> mantenimiento</w:t>
      </w:r>
      <w:r w:rsidR="00622233" w:rsidRPr="009A3E39">
        <w:rPr>
          <w:b/>
          <w:noProof/>
        </w:rPr>
        <mc:AlternateContent>
          <mc:Choice Requires="wps">
            <w:drawing>
              <wp:anchor distT="0" distB="0" distL="114300" distR="114300" simplePos="0" relativeHeight="251689984" behindDoc="0" locked="0" layoutInCell="1" allowOverlap="1" wp14:anchorId="46C11315" wp14:editId="51AB6E44">
                <wp:simplePos x="0" y="0"/>
                <wp:positionH relativeFrom="column">
                  <wp:posOffset>-115570</wp:posOffset>
                </wp:positionH>
                <wp:positionV relativeFrom="paragraph">
                  <wp:posOffset>153035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r w:rsidRPr="009A3E39">
        <w:rPr>
          <w:rFonts w:ascii="Montserrat" w:hAnsi="Montserrat" w:cstheme="minorHAnsi"/>
          <w:b/>
          <w:szCs w:val="24"/>
        </w:rPr>
        <w:t>.</w:t>
      </w:r>
    </w:p>
    <w:p w14:paraId="451B30E1" w14:textId="77777777" w:rsidR="00236FA7" w:rsidRPr="00236FA7" w:rsidRDefault="00236FA7" w:rsidP="00236FA7"/>
    <w:p w14:paraId="6E9040C1" w14:textId="3F2F0B9E" w:rsidR="00236FA7" w:rsidRDefault="00236FA7" w:rsidP="00236FA7"/>
    <w:p w14:paraId="0ADD8B1D" w14:textId="08BC713C" w:rsidR="0095277D" w:rsidRPr="00236FA7" w:rsidRDefault="00236FA7" w:rsidP="00236FA7">
      <w:bookmarkStart w:id="0" w:name="_GoBack"/>
      <w:r>
        <w:rPr>
          <w:noProof/>
        </w:rPr>
        <w:lastRenderedPageBreak/>
        <w:drawing>
          <wp:inline distT="0" distB="0" distL="0" distR="0" wp14:anchorId="4050AF5D" wp14:editId="7089784B">
            <wp:extent cx="8969627" cy="2397760"/>
            <wp:effectExtent l="0" t="0" r="317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998125" cy="2405378"/>
                    </a:xfrm>
                    <a:prstGeom prst="rect">
                      <a:avLst/>
                    </a:prstGeom>
                  </pic:spPr>
                </pic:pic>
              </a:graphicData>
            </a:graphic>
          </wp:inline>
        </w:drawing>
      </w:r>
      <w:bookmarkEnd w:id="0"/>
    </w:p>
    <w:sectPr w:rsidR="0095277D" w:rsidRPr="00236FA7" w:rsidSect="00D916F8">
      <w:headerReference w:type="even" r:id="rId11"/>
      <w:headerReference w:type="default" r:id="rId12"/>
      <w:footerReference w:type="default" r:id="rId13"/>
      <w:headerReference w:type="first" r:id="rId14"/>
      <w:pgSz w:w="11906" w:h="16838" w:code="9"/>
      <w:pgMar w:top="1134" w:right="0"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8D4A6" w14:textId="77777777" w:rsidR="003E415D" w:rsidRDefault="003E415D">
      <w:r>
        <w:separator/>
      </w:r>
    </w:p>
  </w:endnote>
  <w:endnote w:type="continuationSeparator" w:id="0">
    <w:p w14:paraId="38C15AB9" w14:textId="77777777" w:rsidR="003E415D" w:rsidRDefault="003E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C7029" w14:textId="77777777" w:rsidR="003E415D" w:rsidRDefault="003E415D">
      <w:r>
        <w:separator/>
      </w:r>
    </w:p>
  </w:footnote>
  <w:footnote w:type="continuationSeparator" w:id="0">
    <w:p w14:paraId="3ECB7E93" w14:textId="77777777" w:rsidR="003E415D" w:rsidRDefault="003E4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3E415D">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5C34B8FC" w14:textId="79095286" w:rsidR="00993F43" w:rsidRDefault="004023A1" w:rsidP="00D65280">
          <w:pPr>
            <w:pStyle w:val="Textocomentario"/>
            <w:rPr>
              <w:b/>
            </w:rPr>
          </w:pPr>
          <w:r>
            <w:rPr>
              <w:b/>
            </w:rPr>
            <w:t>TBCV</w:t>
          </w:r>
        </w:p>
        <w:p w14:paraId="13FE6C30" w14:textId="2CAA26B7" w:rsidR="00D65280" w:rsidRPr="00622233" w:rsidRDefault="004023A1" w:rsidP="00D65280">
          <w:pPr>
            <w:pStyle w:val="Textocomentario"/>
            <w:rPr>
              <w:b/>
            </w:rPr>
          </w:pPr>
          <w:r>
            <w:rPr>
              <w:b/>
            </w:rPr>
            <w:t>C/ ALMENDRO,3</w:t>
          </w:r>
        </w:p>
        <w:p w14:paraId="608A0472" w14:textId="0AA14046" w:rsidR="00993F43" w:rsidRDefault="004023A1" w:rsidP="00993F43">
          <w:pPr>
            <w:pStyle w:val="Textocomentario"/>
            <w:rPr>
              <w:b/>
            </w:rPr>
          </w:pPr>
          <w:r>
            <w:rPr>
              <w:b/>
            </w:rPr>
            <w:t xml:space="preserve">HURCAL DE </w:t>
          </w:r>
          <w:proofErr w:type="gramStart"/>
          <w:r>
            <w:rPr>
              <w:b/>
            </w:rPr>
            <w:t xml:space="preserve">ALMERIA </w:t>
          </w:r>
          <w:r w:rsidR="00622233" w:rsidRPr="00622233">
            <w:rPr>
              <w:b/>
            </w:rPr>
            <w:t xml:space="preserve"> </w:t>
          </w:r>
          <w:proofErr w:type="spellStart"/>
          <w:r w:rsidR="00622233" w:rsidRPr="00622233">
            <w:rPr>
              <w:b/>
            </w:rPr>
            <w:t>ALMERIA</w:t>
          </w:r>
          <w:proofErr w:type="spellEnd"/>
          <w:proofErr w:type="gramEnd"/>
          <w:r w:rsidR="00622233" w:rsidRPr="00622233">
            <w:rPr>
              <w:b/>
            </w:rPr>
            <w:t xml:space="preserve"> </w:t>
          </w:r>
        </w:p>
        <w:p w14:paraId="38CBBBD1" w14:textId="77777777" w:rsidR="007E6F00" w:rsidRDefault="007E6F00" w:rsidP="007E6F00">
          <w:pPr>
            <w:pStyle w:val="Textocomentario"/>
            <w:rPr>
              <w:rFonts w:ascii="Montserrat" w:hAnsi="Montserrat" w:cstheme="minorHAnsi"/>
              <w:sz w:val="16"/>
            </w:rPr>
          </w:pPr>
        </w:p>
        <w:p w14:paraId="7979378B" w14:textId="018898E9" w:rsidR="007E6F00" w:rsidRDefault="007E6F00" w:rsidP="007E6F00">
          <w:pPr>
            <w:pStyle w:val="Textocomentario"/>
            <w:rPr>
              <w:rFonts w:ascii="Montserrat" w:hAnsi="Montserrat" w:cstheme="minorHAnsi"/>
              <w:sz w:val="16"/>
            </w:rPr>
          </w:pPr>
          <w:r>
            <w:rPr>
              <w:rFonts w:ascii="Montserrat" w:hAnsi="Montserrat" w:cstheme="minorHAnsi"/>
              <w:sz w:val="16"/>
            </w:rPr>
            <w:t xml:space="preserve">A/A.: </w:t>
          </w:r>
          <w:r w:rsidR="004023A1">
            <w:rPr>
              <w:rFonts w:ascii="Montserrat" w:hAnsi="Montserrat" w:cstheme="minorHAnsi"/>
              <w:sz w:val="16"/>
            </w:rPr>
            <w:t>Sofía</w:t>
          </w:r>
          <w:r>
            <w:rPr>
              <w:rFonts w:ascii="Montserrat" w:hAnsi="Montserrat" w:cstheme="minorHAnsi"/>
              <w:sz w:val="16"/>
            </w:rPr>
            <w:t xml:space="preserve"> Telf. </w:t>
          </w:r>
          <w:r w:rsidR="004023A1">
            <w:rPr>
              <w:rFonts w:ascii="Montserrat" w:hAnsi="Montserrat" w:cstheme="minorHAnsi"/>
              <w:sz w:val="16"/>
            </w:rPr>
            <w:t>601347388</w:t>
          </w:r>
        </w:p>
        <w:p w14:paraId="3A54D552" w14:textId="72C94A73" w:rsidR="007E6F00" w:rsidRPr="006D2205" w:rsidRDefault="004023A1" w:rsidP="007E6F00">
          <w:pPr>
            <w:pStyle w:val="Textocomentario"/>
            <w:rPr>
              <w:rFonts w:ascii="Montserrat" w:hAnsi="Montserrat" w:cstheme="minorHAnsi"/>
              <w:sz w:val="16"/>
            </w:rPr>
          </w:pPr>
          <w:r>
            <w:rPr>
              <w:rFonts w:ascii="Montserrat" w:hAnsi="Montserrat" w:cstheme="minorHAnsi"/>
              <w:sz w:val="16"/>
            </w:rPr>
            <w:t>Email: jordi@tbcv.es</w:t>
          </w:r>
        </w:p>
        <w:p w14:paraId="2ECAA161" w14:textId="77777777" w:rsidR="00622233" w:rsidRPr="00622233" w:rsidRDefault="00622233" w:rsidP="007D4964">
          <w:pPr>
            <w:pStyle w:val="Textocomentario"/>
            <w:rPr>
              <w:b/>
            </w:rPr>
          </w:pPr>
        </w:p>
        <w:p w14:paraId="309D988F" w14:textId="515AEA9D"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4023A1">
            <w:rPr>
              <w:b/>
            </w:rPr>
            <w:t>09</w:t>
          </w:r>
          <w:proofErr w:type="gramEnd"/>
          <w:r w:rsidR="00D65280">
            <w:rPr>
              <w:b/>
            </w:rPr>
            <w:t>/10/</w:t>
          </w:r>
          <w:r w:rsidR="00993F43">
            <w:rPr>
              <w:b/>
            </w:rPr>
            <w:t>2025</w:t>
          </w:r>
          <w:r w:rsidRPr="00993F43">
            <w:rPr>
              <w:b/>
            </w:rPr>
            <w:t xml:space="preserve">  Fecha:</w:t>
          </w:r>
          <w:r w:rsidR="009532C6" w:rsidRPr="00993F43">
            <w:rPr>
              <w:b/>
            </w:rPr>
            <w:t xml:space="preserve"> </w:t>
          </w:r>
          <w:r w:rsidR="004023A1">
            <w:rPr>
              <w:b/>
            </w:rPr>
            <w:t>09</w:t>
          </w:r>
          <w:r w:rsidR="00993F43">
            <w:rPr>
              <w:b/>
            </w:rPr>
            <w:t>/</w:t>
          </w:r>
          <w:r w:rsidR="00D65280">
            <w:rPr>
              <w:b/>
            </w:rPr>
            <w:t>10</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3E415D">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1C12"/>
    <w:rsid w:val="001904D2"/>
    <w:rsid w:val="001A4425"/>
    <w:rsid w:val="001B363D"/>
    <w:rsid w:val="001B5145"/>
    <w:rsid w:val="001C3459"/>
    <w:rsid w:val="001D3357"/>
    <w:rsid w:val="001D41E4"/>
    <w:rsid w:val="001D4E1C"/>
    <w:rsid w:val="001E77D4"/>
    <w:rsid w:val="001E7FCC"/>
    <w:rsid w:val="001F62D8"/>
    <w:rsid w:val="00207EC8"/>
    <w:rsid w:val="00212664"/>
    <w:rsid w:val="0021762E"/>
    <w:rsid w:val="00222FD6"/>
    <w:rsid w:val="002262F4"/>
    <w:rsid w:val="00236FA7"/>
    <w:rsid w:val="00244B01"/>
    <w:rsid w:val="00250606"/>
    <w:rsid w:val="002530B2"/>
    <w:rsid w:val="00260DCB"/>
    <w:rsid w:val="00265A1F"/>
    <w:rsid w:val="00274EA3"/>
    <w:rsid w:val="002779FB"/>
    <w:rsid w:val="00291923"/>
    <w:rsid w:val="002923FC"/>
    <w:rsid w:val="002A0174"/>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415D"/>
    <w:rsid w:val="003E57A6"/>
    <w:rsid w:val="004010E0"/>
    <w:rsid w:val="004023A1"/>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916F8"/>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43C0-9459-4AB6-B712-EB44A83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TotalTime>
  <Pages>3</Pages>
  <Words>313</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cp:revision>
  <cp:lastPrinted>2025-07-14T09:52:00Z</cp:lastPrinted>
  <dcterms:created xsi:type="dcterms:W3CDTF">2025-10-09T09:25:00Z</dcterms:created>
  <dcterms:modified xsi:type="dcterms:W3CDTF">2025-10-14T07:40:00Z</dcterms:modified>
</cp:coreProperties>
</file>