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Pr="000B14BE" w:rsidRDefault="009F0701" w:rsidP="009F0701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</w:p>
    <w:p w:rsidR="009F0701" w:rsidRDefault="00563D8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3970" r="5080" b="139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D67" w:rsidRDefault="00D64D67" w:rsidP="00D64D6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YVES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ROCHER  ESPAÑA</w:t>
                            </w:r>
                            <w:proofErr w:type="gramEnd"/>
                          </w:p>
                          <w:p w:rsidR="00D64D67" w:rsidRDefault="00D64D67" w:rsidP="00D64D6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PASEO DE ALMERIA ,49</w:t>
                            </w:r>
                          </w:p>
                          <w:p w:rsidR="00D64D67" w:rsidRDefault="00D64D67" w:rsidP="00D64D6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D64D67" w:rsidRDefault="00D64D67" w:rsidP="00D64D6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D64D67" w:rsidRDefault="00D64D67" w:rsidP="00D64D6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Vanesa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.: 653040816</w:t>
                            </w:r>
                          </w:p>
                          <w:p w:rsidR="00D64D67" w:rsidRDefault="00D64D67" w:rsidP="00D64D6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vanessa.sanchezrodriguez@yrnet.com</w:t>
                            </w:r>
                          </w:p>
                          <w:p w:rsidR="00D64D67" w:rsidRDefault="00D64D67" w:rsidP="00D64D67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98.95pt;margin-top:10.95pt;width:227.2pt;height:9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nCKgIAAFg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zE5dvanhuaIyjqY2hufI056cD8oGbC1K+q/75kTlKiPBt25&#10;zpOUIS0Wy6sCdXWXkfoywgxHqIoGSqbpNkzvZ2+d7Hq8aeoHA7foaCuT1tH6idWJPrZvsuD01OL7&#10;uFynrF8/hM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lMWJwioCAABY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D64D67" w:rsidRDefault="00D64D67" w:rsidP="00D64D6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YVES ROCHER  ESPAÑA</w:t>
                      </w:r>
                    </w:p>
                    <w:p w:rsidR="00D64D67" w:rsidRDefault="00D64D67" w:rsidP="00D64D6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PASEO DE ALMERIA ,49</w:t>
                      </w:r>
                    </w:p>
                    <w:p w:rsidR="00D64D67" w:rsidRDefault="00D64D67" w:rsidP="00D64D6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D64D67" w:rsidRDefault="00D64D67" w:rsidP="00D64D67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D64D67" w:rsidRDefault="00D64D67" w:rsidP="00D64D6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: Vanesa  Tlf.: 653040816</w:t>
                      </w:r>
                    </w:p>
                    <w:p w:rsidR="00D64D67" w:rsidRDefault="00D64D67" w:rsidP="00D64D67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 : vanessa.sanchezrodriguez@yrnet.com</w:t>
                      </w:r>
                    </w:p>
                    <w:p w:rsidR="00D64D67" w:rsidRDefault="00D64D67" w:rsidP="00D64D67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8E4910" w:rsidRDefault="008E4910" w:rsidP="0013775E">
      <w:pPr>
        <w:ind w:right="4393"/>
        <w:jc w:val="center"/>
      </w:pPr>
    </w:p>
    <w:p w:rsidR="008E4910" w:rsidRDefault="008E4910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D64D67" w:rsidRPr="00D64D67">
        <w:rPr>
          <w:i/>
          <w:noProof/>
        </w:rPr>
        <w:t>19 de enero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D64D67">
        <w:t>5013</w:t>
      </w:r>
    </w:p>
    <w:p w:rsidR="0013775E" w:rsidRDefault="0013775E" w:rsidP="0013775E">
      <w:pPr>
        <w:rPr>
          <w:lang w:val="es-ES_tradnl"/>
        </w:rPr>
      </w:pPr>
    </w:p>
    <w:p w:rsidR="0013775E" w:rsidRDefault="00563D84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  <w:r w:rsidR="00D64D67">
        <w:t xml:space="preserve"> CRISTALES 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</w:p>
    <w:p w:rsidR="000373B7" w:rsidRDefault="000373B7" w:rsidP="0013775E">
      <w:pPr>
        <w:jc w:val="center"/>
        <w:rPr>
          <w:b/>
          <w:sz w:val="22"/>
          <w:u w:val="single"/>
        </w:rPr>
      </w:pPr>
    </w:p>
    <w:p w:rsidR="0013775E" w:rsidRDefault="000373B7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cristales por su parte exterior, aluminios y rótulos, todos estos elementos forman parte de la fachada del establecimiento. </w:t>
      </w: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0373B7">
      <w:pPr>
        <w:jc w:val="both"/>
        <w:rPr>
          <w:sz w:val="22"/>
        </w:rPr>
      </w:pPr>
      <w:r>
        <w:rPr>
          <w:sz w:val="22"/>
        </w:rPr>
        <w:t xml:space="preserve">El proceso se realizará de forma </w:t>
      </w:r>
      <w:proofErr w:type="gramStart"/>
      <w:r>
        <w:rPr>
          <w:sz w:val="22"/>
        </w:rPr>
        <w:t>tradicional ,</w:t>
      </w:r>
      <w:proofErr w:type="gramEnd"/>
      <w:r>
        <w:rPr>
          <w:sz w:val="22"/>
        </w:rPr>
        <w:t xml:space="preserve"> utilizando pértiga , escaleras.</w:t>
      </w:r>
    </w:p>
    <w:p w:rsidR="000373B7" w:rsidRDefault="000373B7" w:rsidP="000373B7">
      <w:pPr>
        <w:jc w:val="both"/>
        <w:rPr>
          <w:sz w:val="22"/>
        </w:rPr>
      </w:pPr>
      <w:r>
        <w:rPr>
          <w:sz w:val="22"/>
        </w:rPr>
        <w:t xml:space="preserve">El servicio se realizará en horas donde no se obstaculice el paso de personas por la acera. </w:t>
      </w: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13775E">
      <w:pPr>
        <w:pStyle w:val="Ttulo4"/>
      </w:pPr>
    </w:p>
    <w:p w:rsidR="000373B7" w:rsidRDefault="000373B7" w:rsidP="0013775E">
      <w:pPr>
        <w:pStyle w:val="Ttulo4"/>
      </w:pPr>
    </w:p>
    <w:p w:rsidR="000373B7" w:rsidRDefault="000373B7" w:rsidP="0013775E">
      <w:pPr>
        <w:pStyle w:val="Ttulo4"/>
      </w:pPr>
    </w:p>
    <w:p w:rsidR="000373B7" w:rsidRDefault="000373B7" w:rsidP="0013775E">
      <w:pPr>
        <w:pStyle w:val="Ttulo4"/>
      </w:pPr>
      <w:bookmarkStart w:id="0" w:name="_GoBack"/>
      <w:bookmarkEnd w:id="0"/>
    </w:p>
    <w:sectPr w:rsidR="000373B7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491" w:rsidRDefault="00241491">
      <w:r>
        <w:separator/>
      </w:r>
    </w:p>
  </w:endnote>
  <w:endnote w:type="continuationSeparator" w:id="0">
    <w:p w:rsidR="00241491" w:rsidRDefault="0024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491" w:rsidRDefault="00241491">
      <w:r>
        <w:separator/>
      </w:r>
    </w:p>
  </w:footnote>
  <w:footnote w:type="continuationSeparator" w:id="0">
    <w:p w:rsidR="00241491" w:rsidRDefault="0024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67"/>
    <w:rsid w:val="000373B7"/>
    <w:rsid w:val="000C3563"/>
    <w:rsid w:val="0013775E"/>
    <w:rsid w:val="00241491"/>
    <w:rsid w:val="00536747"/>
    <w:rsid w:val="0056125E"/>
    <w:rsid w:val="00563D84"/>
    <w:rsid w:val="00844B8A"/>
    <w:rsid w:val="008E4910"/>
    <w:rsid w:val="009F0701"/>
    <w:rsid w:val="00A60B11"/>
    <w:rsid w:val="00AF755F"/>
    <w:rsid w:val="00C64ED6"/>
    <w:rsid w:val="00CF6B0D"/>
    <w:rsid w:val="00D64D67"/>
    <w:rsid w:val="00E405A6"/>
    <w:rsid w:val="00E54F72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2A47A2"/>
  <w15:chartTrackingRefBased/>
  <w15:docId w15:val="{85055424-9238-4B08-AF52-CB7A7A5C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Textodeglobo">
    <w:name w:val="Balloon Text"/>
    <w:basedOn w:val="Normal"/>
    <w:link w:val="TextodegloboCar"/>
    <w:uiPriority w:val="99"/>
    <w:semiHidden/>
    <w:unhideWhenUsed/>
    <w:rsid w:val="00C64E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6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1</TotalTime>
  <Pages>1</Pages>
  <Words>70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Carmen Segovia</cp:lastModifiedBy>
  <cp:revision>3</cp:revision>
  <cp:lastPrinted>2018-03-02T12:15:00Z</cp:lastPrinted>
  <dcterms:created xsi:type="dcterms:W3CDTF">2024-02-11T10:19:00Z</dcterms:created>
  <dcterms:modified xsi:type="dcterms:W3CDTF">2024-02-11T10:21:00Z</dcterms:modified>
</cp:coreProperties>
</file>